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DE7D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EB7729" wp14:editId="74473A1B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78325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0FDEDF23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B772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" stroked="f">
                <v:textbox>
                  <w:txbxContent>
                    <w:p w14:paraId="1D278325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0FDEDF23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8D1252" wp14:editId="1E04BF04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2E1EF" w14:textId="3700F6F2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C4CE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21.11.2022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1252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" stroked="f">
                <v:textbox>
                  <w:txbxContent>
                    <w:p w14:paraId="7CE2E1EF" w14:textId="3700F6F2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BC4CE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21.11.2022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20AD3B" wp14:editId="7BA293C9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9FB04" w14:textId="349E5CA2" w:rsidR="00F32605" w:rsidRPr="0053205D" w:rsidRDefault="00BC4CE8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C4CE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OGL/1174/2022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0AD3B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" stroked="f">
                <v:textbox>
                  <w:txbxContent>
                    <w:p w14:paraId="2779FB04" w14:textId="349E5CA2" w:rsidR="00F32605" w:rsidRPr="0053205D" w:rsidRDefault="00BC4CE8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C4CE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OGL/1174/2022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C80AE" wp14:editId="25B15407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A9916" w14:textId="03ED8DED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9F363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BC4CE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80AE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m/+AEAANE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" stroked="f" strokecolor="blue">
                <v:textbox>
                  <w:txbxContent>
                    <w:p w14:paraId="3EBA9916" w14:textId="03ED8DED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9F363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BC4CE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F14897" wp14:editId="297A9D9A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CE121" wp14:editId="03559412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3D5B7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E121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Px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" stroked="f">
                <v:textbox>
                  <w:txbxContent>
                    <w:p w14:paraId="7CA3D5B7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1E2B4B" wp14:editId="716F8AEC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F9D49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2B4B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" stroked="f">
                <v:textbox>
                  <w:txbxContent>
                    <w:p w14:paraId="355F9D49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318627" wp14:editId="09F48147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654AF" w14:textId="77777777" w:rsidR="00BC4CE8" w:rsidRDefault="00BC4CE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4CE8">
                              <w:rPr>
                                <w:sz w:val="24"/>
                                <w:szCs w:val="24"/>
                              </w:rPr>
                              <w:t>Bartoš nářadí s.r.o.</w:t>
                            </w:r>
                          </w:p>
                          <w:p w14:paraId="01004B38" w14:textId="77777777" w:rsidR="00BC4CE8" w:rsidRDefault="00BC4CE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4CE8">
                              <w:rPr>
                                <w:sz w:val="24"/>
                                <w:szCs w:val="24"/>
                              </w:rPr>
                              <w:t>U Potoka 1482</w:t>
                            </w:r>
                          </w:p>
                          <w:p w14:paraId="35F59442" w14:textId="77777777" w:rsidR="00BC4CE8" w:rsidRDefault="00BC4CE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4CE8">
                              <w:rPr>
                                <w:sz w:val="24"/>
                                <w:szCs w:val="24"/>
                              </w:rPr>
                              <w:t xml:space="preserve">464 </w:t>
                            </w:r>
                            <w:proofErr w:type="gramStart"/>
                            <w:r w:rsidRPr="00BC4CE8">
                              <w:rPr>
                                <w:sz w:val="24"/>
                                <w:szCs w:val="24"/>
                              </w:rPr>
                              <w:t>01  Frýdlant</w:t>
                            </w:r>
                            <w:proofErr w:type="gramEnd"/>
                          </w:p>
                          <w:p w14:paraId="198306F4" w14:textId="69EB4819" w:rsidR="00F32605" w:rsidRPr="001E346B" w:rsidRDefault="00BC4CE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4CE8">
                              <w:rPr>
                                <w:sz w:val="24"/>
                                <w:szCs w:val="24"/>
                              </w:rPr>
                              <w:t>IČO 22792741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18627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" stroked="f">
                <v:textbox>
                  <w:txbxContent>
                    <w:p w14:paraId="4A1654AF" w14:textId="77777777" w:rsidR="00BC4CE8" w:rsidRDefault="00BC4CE8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BC4CE8">
                        <w:rPr>
                          <w:sz w:val="24"/>
                          <w:szCs w:val="24"/>
                        </w:rPr>
                        <w:t>Bartoš nářadí s.r.o.</w:t>
                      </w:r>
                    </w:p>
                    <w:p w14:paraId="01004B38" w14:textId="77777777" w:rsidR="00BC4CE8" w:rsidRDefault="00BC4CE8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BC4CE8">
                        <w:rPr>
                          <w:sz w:val="24"/>
                          <w:szCs w:val="24"/>
                        </w:rPr>
                        <w:t>U Potoka 1482</w:t>
                      </w:r>
                    </w:p>
                    <w:p w14:paraId="35F59442" w14:textId="77777777" w:rsidR="00BC4CE8" w:rsidRDefault="00BC4CE8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BC4CE8">
                        <w:rPr>
                          <w:sz w:val="24"/>
                          <w:szCs w:val="24"/>
                        </w:rPr>
                        <w:t xml:space="preserve">464 </w:t>
                      </w:r>
                      <w:proofErr w:type="gramStart"/>
                      <w:r w:rsidRPr="00BC4CE8">
                        <w:rPr>
                          <w:sz w:val="24"/>
                          <w:szCs w:val="24"/>
                        </w:rPr>
                        <w:t>01  Frýdlant</w:t>
                      </w:r>
                      <w:proofErr w:type="gramEnd"/>
                    </w:p>
                    <w:p w14:paraId="198306F4" w14:textId="69EB4819" w:rsidR="00F32605" w:rsidRPr="001E346B" w:rsidRDefault="00BC4CE8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BC4CE8">
                        <w:rPr>
                          <w:sz w:val="24"/>
                          <w:szCs w:val="24"/>
                        </w:rPr>
                        <w:t>IČO 22792741</w:t>
                      </w:r>
                    </w:p>
                  </w:txbxContent>
                </v:textbox>
              </v:shape>
            </w:pict>
          </mc:Fallback>
        </mc:AlternateContent>
      </w:r>
    </w:p>
    <w:p w14:paraId="7E2437B9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4E172172" w14:textId="7E33C4C8" w:rsidR="00BC4CE8" w:rsidRDefault="00BC4CE8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Vážení,</w:t>
      </w:r>
    </w:p>
    <w:p w14:paraId="66F3C26F" w14:textId="77777777" w:rsidR="00BC4CE8" w:rsidRDefault="00BC4CE8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5EC8A31" w14:textId="68B56C6E" w:rsidR="0053205D" w:rsidRDefault="00BC4CE8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3205D" w:rsidRPr="0053205D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53205D">
        <w:rPr>
          <w:rFonts w:asciiTheme="minorHAnsi" w:hAnsiTheme="minorHAnsi" w:cstheme="minorHAnsi"/>
          <w:sz w:val="24"/>
          <w:szCs w:val="24"/>
        </w:rPr>
        <w:t>u Vás</w:t>
      </w:r>
      <w:r>
        <w:rPr>
          <w:rFonts w:asciiTheme="minorHAnsi" w:hAnsiTheme="minorHAnsi" w:cstheme="minorHAnsi"/>
          <w:sz w:val="24"/>
          <w:szCs w:val="24"/>
        </w:rPr>
        <w:t xml:space="preserve"> dodávku zahradního traktoru SECO </w:t>
      </w:r>
      <w:proofErr w:type="spellStart"/>
      <w:r>
        <w:rPr>
          <w:rFonts w:asciiTheme="minorHAnsi" w:hAnsiTheme="minorHAnsi" w:cstheme="minorHAnsi"/>
          <w:sz w:val="24"/>
          <w:szCs w:val="24"/>
        </w:rPr>
        <w:t>Starjet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UJ 102-23 P4, model 2022 včetně příslušenství dle Vaší cenové nabídky.</w:t>
      </w:r>
    </w:p>
    <w:p w14:paraId="6E7E4D7E" w14:textId="77777777" w:rsidR="0053205D" w:rsidRP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E6FD6DA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392619B" w14:textId="20E0FEE6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BC4CE8">
        <w:rPr>
          <w:rFonts w:asciiTheme="minorHAnsi" w:hAnsiTheme="minorHAnsi" w:cstheme="minorHAnsi"/>
          <w:sz w:val="24"/>
          <w:szCs w:val="24"/>
        </w:rPr>
        <w:t>listopad/prosinec 2022</w:t>
      </w:r>
    </w:p>
    <w:p w14:paraId="41B74D40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01B7734" w14:textId="1DD46949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BC4CE8">
        <w:rPr>
          <w:rFonts w:asciiTheme="minorHAnsi" w:hAnsiTheme="minorHAnsi" w:cstheme="minorHAnsi"/>
          <w:sz w:val="24"/>
          <w:szCs w:val="24"/>
        </w:rPr>
        <w:t>175 371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BC4CE8">
        <w:rPr>
          <w:rFonts w:asciiTheme="minorHAnsi" w:hAnsiTheme="minorHAnsi" w:cstheme="minorHAnsi"/>
          <w:sz w:val="24"/>
          <w:szCs w:val="24"/>
        </w:rPr>
        <w:t>212 198,91</w:t>
      </w:r>
      <w:r w:rsidRPr="0053205D">
        <w:rPr>
          <w:rFonts w:asciiTheme="minorHAnsi" w:hAnsiTheme="minorHAnsi" w:cstheme="minorHAnsi"/>
          <w:sz w:val="24"/>
          <w:szCs w:val="24"/>
        </w:rPr>
        <w:t xml:space="preserve"> Kč včetně </w:t>
      </w:r>
      <w:r w:rsidR="00BC4CE8">
        <w:rPr>
          <w:rFonts w:asciiTheme="minorHAnsi" w:hAnsiTheme="minorHAnsi" w:cstheme="minorHAnsi"/>
          <w:sz w:val="24"/>
          <w:szCs w:val="24"/>
        </w:rPr>
        <w:t>21</w:t>
      </w:r>
      <w:r w:rsidR="0053205D">
        <w:rPr>
          <w:rFonts w:asciiTheme="minorHAnsi" w:hAnsiTheme="minorHAnsi" w:cstheme="minorHAnsi"/>
          <w:sz w:val="24"/>
          <w:szCs w:val="24"/>
        </w:rPr>
        <w:t xml:space="preserve"> % </w:t>
      </w:r>
      <w:r w:rsidRPr="0053205D">
        <w:rPr>
          <w:rFonts w:asciiTheme="minorHAnsi" w:hAnsiTheme="minorHAnsi" w:cstheme="minorHAnsi"/>
          <w:sz w:val="24"/>
          <w:szCs w:val="24"/>
        </w:rPr>
        <w:t>DPH.</w:t>
      </w:r>
    </w:p>
    <w:p w14:paraId="28B8CF66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54F936CC" w14:textId="77777777" w:rsidR="008405D1" w:rsidRPr="0053205D" w:rsidRDefault="008405D1" w:rsidP="008405D1">
      <w:pPr>
        <w:rPr>
          <w:rFonts w:asciiTheme="minorHAnsi" w:hAnsiTheme="minorHAnsi" w:cstheme="minorHAnsi"/>
        </w:rPr>
      </w:pPr>
    </w:p>
    <w:p w14:paraId="77B81988" w14:textId="77777777" w:rsidR="000136E5" w:rsidRPr="0053205D" w:rsidRDefault="003407A9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Bc. Vladislav Mareš</w:t>
      </w:r>
    </w:p>
    <w:p w14:paraId="6CB8660C" w14:textId="77777777" w:rsidR="000136E5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  <w:r w:rsidR="00EB0D7F">
        <w:rPr>
          <w:rFonts w:asciiTheme="minorHAnsi" w:hAnsiTheme="minorHAnsi" w:cstheme="minorHAnsi"/>
          <w:sz w:val="24"/>
          <w:szCs w:val="24"/>
        </w:rPr>
        <w:t xml:space="preserve"> příspěvkové organizace</w:t>
      </w:r>
    </w:p>
    <w:p w14:paraId="792FCD12" w14:textId="77777777" w:rsidR="00EB0D7F" w:rsidRPr="0053205D" w:rsidRDefault="00EB0D7F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39DB2F57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  <w:r w:rsidR="00EB0D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0D7F">
        <w:rPr>
          <w:rFonts w:asciiTheme="minorHAnsi" w:hAnsiTheme="minorHAnsi" w:cstheme="minorHAnsi"/>
          <w:sz w:val="24"/>
          <w:szCs w:val="24"/>
        </w:rPr>
        <w:t>p.o</w:t>
      </w:r>
      <w:proofErr w:type="spellEnd"/>
      <w:r w:rsidR="00EB0D7F">
        <w:rPr>
          <w:rFonts w:asciiTheme="minorHAnsi" w:hAnsiTheme="minorHAnsi" w:cstheme="minorHAnsi"/>
          <w:sz w:val="24"/>
          <w:szCs w:val="24"/>
        </w:rPr>
        <w:t>.</w:t>
      </w:r>
    </w:p>
    <w:p w14:paraId="28B3E390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182DE5AE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33D0F9F0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31128BA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4545EC7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63C4F832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16727267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3F9BA3E6" w14:textId="215A2F36" w:rsidR="0053205D" w:rsidRPr="0053205D" w:rsidRDefault="0053205D" w:rsidP="00BC4CE8">
      <w:pPr>
        <w:rPr>
          <w:rFonts w:asciiTheme="minorHAnsi" w:hAnsiTheme="minorHAnsi" w:cstheme="minorHAnsi"/>
          <w:sz w:val="24"/>
          <w:szCs w:val="24"/>
        </w:rPr>
      </w:pPr>
      <w:r w:rsidRPr="00BC4CE8">
        <w:rPr>
          <w:rFonts w:asciiTheme="minorHAnsi" w:hAnsiTheme="minorHAnsi" w:cstheme="minorHAnsi"/>
          <w:sz w:val="24"/>
          <w:szCs w:val="24"/>
        </w:rPr>
        <w:t xml:space="preserve">CPV / NIPEZ kód: </w:t>
      </w:r>
      <w:r w:rsidR="00BC4CE8" w:rsidRPr="00BC4CE8">
        <w:t>16710000-5</w:t>
      </w:r>
      <w:r w:rsidR="00BC4CE8" w:rsidRPr="00BC4CE8">
        <w:t xml:space="preserve"> </w:t>
      </w:r>
      <w:r w:rsidR="00BC4CE8" w:rsidRPr="00BC4CE8">
        <w:t>Jednonápravové malotraktory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307E" w14:textId="77777777" w:rsidR="006E09C3" w:rsidRDefault="006E09C3" w:rsidP="00F90C32">
      <w:pPr>
        <w:spacing w:after="0"/>
      </w:pPr>
      <w:r>
        <w:separator/>
      </w:r>
    </w:p>
  </w:endnote>
  <w:endnote w:type="continuationSeparator" w:id="0">
    <w:p w14:paraId="4AB430C8" w14:textId="77777777" w:rsidR="006E09C3" w:rsidRDefault="006E09C3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0B57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CA54" w14:textId="77777777" w:rsidR="00F32605" w:rsidRDefault="00EF78DD">
    <w:pPr>
      <w:pStyle w:val="Zpat"/>
    </w:pPr>
    <w:r>
      <w:rPr>
        <w:noProof/>
      </w:rPr>
      <w:drawing>
        <wp:inline distT="0" distB="0" distL="0" distR="0" wp14:anchorId="0C40B48A" wp14:editId="295AD844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1C3E6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F5DC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EA94" w14:textId="77777777" w:rsidR="006E09C3" w:rsidRDefault="006E09C3" w:rsidP="00F90C32">
      <w:pPr>
        <w:spacing w:after="0"/>
      </w:pPr>
      <w:r>
        <w:separator/>
      </w:r>
    </w:p>
  </w:footnote>
  <w:footnote w:type="continuationSeparator" w:id="0">
    <w:p w14:paraId="6EFC075A" w14:textId="77777777" w:rsidR="006E09C3" w:rsidRDefault="006E09C3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F062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C614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106E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411008306">
    <w:abstractNumId w:val="1"/>
  </w:num>
  <w:num w:numId="2" w16cid:durableId="7425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E8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07A9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60B8"/>
    <w:rsid w:val="00637FFB"/>
    <w:rsid w:val="00653D53"/>
    <w:rsid w:val="00665B3F"/>
    <w:rsid w:val="006703B4"/>
    <w:rsid w:val="00682B99"/>
    <w:rsid w:val="0069089C"/>
    <w:rsid w:val="006A1BF8"/>
    <w:rsid w:val="006D5890"/>
    <w:rsid w:val="006E09C3"/>
    <w:rsid w:val="00703D8B"/>
    <w:rsid w:val="007559DE"/>
    <w:rsid w:val="007708A4"/>
    <w:rsid w:val="00772D18"/>
    <w:rsid w:val="007A025A"/>
    <w:rsid w:val="007A667C"/>
    <w:rsid w:val="007A7AC7"/>
    <w:rsid w:val="007B0C67"/>
    <w:rsid w:val="007B5066"/>
    <w:rsid w:val="007B6B45"/>
    <w:rsid w:val="007C4B7A"/>
    <w:rsid w:val="0081784F"/>
    <w:rsid w:val="0082008E"/>
    <w:rsid w:val="00825D31"/>
    <w:rsid w:val="00835995"/>
    <w:rsid w:val="008405D1"/>
    <w:rsid w:val="0088089C"/>
    <w:rsid w:val="008B34D7"/>
    <w:rsid w:val="008E45B5"/>
    <w:rsid w:val="00937745"/>
    <w:rsid w:val="009572AD"/>
    <w:rsid w:val="00961FEA"/>
    <w:rsid w:val="00996312"/>
    <w:rsid w:val="009E60AE"/>
    <w:rsid w:val="009F363E"/>
    <w:rsid w:val="00A27EDF"/>
    <w:rsid w:val="00A833F6"/>
    <w:rsid w:val="00A8610B"/>
    <w:rsid w:val="00A91430"/>
    <w:rsid w:val="00AC00F2"/>
    <w:rsid w:val="00AE4039"/>
    <w:rsid w:val="00B405A4"/>
    <w:rsid w:val="00B444AF"/>
    <w:rsid w:val="00BB0927"/>
    <w:rsid w:val="00BC4CE8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B1613"/>
    <w:rsid w:val="00DB549B"/>
    <w:rsid w:val="00DD31CC"/>
    <w:rsid w:val="00DF664A"/>
    <w:rsid w:val="00DF78BD"/>
    <w:rsid w:val="00E359E7"/>
    <w:rsid w:val="00E7375C"/>
    <w:rsid w:val="00EA0283"/>
    <w:rsid w:val="00EA7C14"/>
    <w:rsid w:val="00EB0D7F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3B4D8"/>
  <w15:chartTrackingRefBased/>
  <w15:docId w15:val="{735A2B68-AAFD-4FE9-90A8-5C980E7E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_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09EE-2951-4730-9893-8DE0C8F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Objednávka_vzor_2022.dotx</Template>
  <TotalTime>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Dagmar Fialova</cp:lastModifiedBy>
  <cp:revision>1</cp:revision>
  <cp:lastPrinted>2022-11-21T12:00:00Z</cp:lastPrinted>
  <dcterms:created xsi:type="dcterms:W3CDTF">2022-11-21T11:51:00Z</dcterms:created>
  <dcterms:modified xsi:type="dcterms:W3CDTF">2022-11-21T12:00:00Z</dcterms:modified>
</cp:coreProperties>
</file>