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2022-TOJ-057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7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GM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Health Care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793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Peka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8/601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155 00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543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05.12.2022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05.12.2022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9"/>
          <w:tab w:val="left" w:pos="2740"/>
          <w:tab w:val="left" w:pos="9381"/>
        </w:tabs>
        <w:spacing w:before="120" w:after="0" w:line="148" w:lineRule="exact"/>
        <w:ind w:left="355" w:right="736" w:firstLine="0"/>
        <w:jc w:val="right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11584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8027</wp:posOffset>
            </wp:positionV>
            <wp:extent cx="45720" cy="377449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7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12600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12600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12600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8027</wp:posOffset>
            </wp:positionV>
            <wp:extent cx="51307" cy="377449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7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N-Y92-080Z21  Mainterance Kit 12.000h CCS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60" w:after="0" w:line="166" w:lineRule="exact"/>
        <w:ind w:left="104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49548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337.777.56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36076</wp:posOffset>
                  </wp:positionV>
                  <wp:extent cx="1342057" cy="132895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2057" cy="132895"/>
                          </a:xfrm>
                          <a:custGeom>
                            <a:rect l="l" t="t" r="r" b="b"/>
                            <a:pathLst>
                              <a:path w="1342057" h="132895">
                                <a:moveTo>
                                  <a:pt x="0" y="132895"/>
                                </a:moveTo>
                                <a:lnTo>
                                  <a:pt x="1342057" y="132895"/>
                                </a:lnTo>
                                <a:lnTo>
                                  <a:pt x="13420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289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3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5" Type="http://schemas.openxmlformats.org/officeDocument/2006/relationships/image" Target="media/image135.png"/><Relationship Id="rId137" Type="http://schemas.openxmlformats.org/officeDocument/2006/relationships/hyperlink" TargetMode="External" Target="http://www.saul-is.cz"/><Relationship Id="rId138" Type="http://schemas.openxmlformats.org/officeDocument/2006/relationships/image" Target="media/image1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2023-01-06T14:37:15Z</dcterms:created>
  <dcterms:modified xsi:type="dcterms:W3CDTF">2023-01-06T14:37:15Z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