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702A" w:rsidRPr="00E51890">
        <w:t>O</w:t>
      </w:r>
      <w:r w:rsidR="002537BB">
        <w:t>rder</w:t>
      </w:r>
      <w:proofErr w:type="spellEnd"/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C73AE8">
        <w:rPr>
          <w:sz w:val="22"/>
          <w:szCs w:val="22"/>
        </w:rPr>
        <w:t>147/EIZ/2022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Customer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Supplier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proofErr w:type="spellStart"/>
            <w:r>
              <w:t>National</w:t>
            </w:r>
            <w:proofErr w:type="spellEnd"/>
            <w:r>
              <w:t xml:space="preserve"> Library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</w:tc>
        <w:tc>
          <w:tcPr>
            <w:tcW w:w="2501" w:type="pct"/>
          </w:tcPr>
          <w:p w:rsidR="004A22A5" w:rsidRPr="000D257C" w:rsidRDefault="008F5712" w:rsidP="004A22A5">
            <w:proofErr w:type="spellStart"/>
            <w:r>
              <w:t>Ency</w:t>
            </w:r>
            <w:r w:rsidR="00A7074B">
              <w:t>c</w:t>
            </w:r>
            <w:bookmarkStart w:id="0" w:name="_GoBack"/>
            <w:bookmarkEnd w:id="0"/>
            <w:r>
              <w:t>lopaedia</w:t>
            </w:r>
            <w:proofErr w:type="spellEnd"/>
            <w:r w:rsidR="004A22A5">
              <w:t xml:space="preserve"> </w:t>
            </w:r>
            <w:proofErr w:type="spellStart"/>
            <w:r w:rsidR="004A22A5">
              <w:t>Britannica</w:t>
            </w:r>
            <w:proofErr w:type="spellEnd"/>
            <w:r w:rsidR="004A22A5">
              <w:t xml:space="preserve"> (UK)</w:t>
            </w:r>
            <w:r w:rsidR="00787B54">
              <w:t xml:space="preserve"> </w:t>
            </w:r>
            <w:r w:rsidR="004A22A5">
              <w:t>Ltd.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4A22A5" w:rsidRPr="000D257C" w:rsidRDefault="004A22A5" w:rsidP="004A22A5">
            <w:r>
              <w:t xml:space="preserve">2nd </w:t>
            </w:r>
            <w:proofErr w:type="spellStart"/>
            <w:r>
              <w:t>Floor</w:t>
            </w:r>
            <w:proofErr w:type="spellEnd"/>
            <w:r>
              <w:t xml:space="preserve">, Unity </w:t>
            </w:r>
            <w:proofErr w:type="spellStart"/>
            <w:r>
              <w:t>Wharf</w:t>
            </w:r>
            <w:proofErr w:type="spellEnd"/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r>
              <w:t xml:space="preserve">160 80 </w:t>
            </w:r>
            <w:r w:rsidRPr="002537BB">
              <w:t>Prague 6 - Dejvice</w:t>
            </w:r>
          </w:p>
        </w:tc>
        <w:tc>
          <w:tcPr>
            <w:tcW w:w="2501" w:type="pct"/>
          </w:tcPr>
          <w:p w:rsidR="004A22A5" w:rsidRPr="00831B11" w:rsidRDefault="008F5712" w:rsidP="004A22A5">
            <w:proofErr w:type="spellStart"/>
            <w:r>
              <w:t>Mill</w:t>
            </w:r>
            <w:proofErr w:type="spellEnd"/>
            <w:r>
              <w:t xml:space="preserve"> Street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r w:rsidRPr="000D257C">
              <w:t>Czech Republic</w:t>
            </w:r>
          </w:p>
        </w:tc>
        <w:tc>
          <w:tcPr>
            <w:tcW w:w="2501" w:type="pct"/>
          </w:tcPr>
          <w:p w:rsidR="004A22A5" w:rsidRDefault="008F5712" w:rsidP="004A22A5">
            <w:r>
              <w:t>London</w:t>
            </w:r>
          </w:p>
          <w:p w:rsidR="008F5712" w:rsidRDefault="008F5712" w:rsidP="004A22A5">
            <w:r>
              <w:t>SE1 2BH</w:t>
            </w:r>
          </w:p>
          <w:p w:rsidR="008F5712" w:rsidRPr="004E55D3" w:rsidRDefault="008F5712" w:rsidP="004A22A5">
            <w:r>
              <w:t>UK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proofErr w:type="spellStart"/>
      <w:r>
        <w:t>Dear</w:t>
      </w:r>
      <w:proofErr w:type="spellEnd"/>
      <w:r w:rsidR="00515F97">
        <w:t xml:space="preserve"> </w:t>
      </w:r>
      <w:r w:rsidR="00C73AE8">
        <w:t>Deborah</w:t>
      </w:r>
      <w:r w:rsidR="008045A6">
        <w:t xml:space="preserve">, </w:t>
      </w:r>
    </w:p>
    <w:p w:rsidR="008045A6" w:rsidRDefault="008045A6"/>
    <w:p w:rsidR="00A96920" w:rsidRPr="00716A94" w:rsidRDefault="00F5137F" w:rsidP="00A96920">
      <w:pPr>
        <w:spacing w:line="240" w:lineRule="auto"/>
      </w:pPr>
      <w:proofErr w:type="spellStart"/>
      <w:r w:rsidRPr="00716A94">
        <w:t>based</w:t>
      </w:r>
      <w:proofErr w:type="spellEnd"/>
      <w:r w:rsidRPr="00716A94">
        <w:t xml:space="preserve"> on </w:t>
      </w:r>
      <w:proofErr w:type="spellStart"/>
      <w:r w:rsidRPr="00716A94">
        <w:t>your</w:t>
      </w:r>
      <w:proofErr w:type="spellEnd"/>
      <w:r w:rsidRPr="00716A94">
        <w:t xml:space="preserve"> </w:t>
      </w:r>
      <w:proofErr w:type="spellStart"/>
      <w:r w:rsidR="00716A94">
        <w:t>renewal</w:t>
      </w:r>
      <w:proofErr w:type="spellEnd"/>
      <w:r w:rsidR="00716A94">
        <w:t xml:space="preserve"> </w:t>
      </w:r>
      <w:proofErr w:type="spellStart"/>
      <w:r w:rsidR="00716A94">
        <w:t>quote</w:t>
      </w:r>
      <w:proofErr w:type="spellEnd"/>
      <w:r w:rsidR="00716A94">
        <w:t xml:space="preserve"> </w:t>
      </w:r>
      <w:proofErr w:type="spellStart"/>
      <w:r w:rsidR="00716A94">
        <w:t>from</w:t>
      </w:r>
      <w:proofErr w:type="spellEnd"/>
      <w:r w:rsidR="00716A94">
        <w:t xml:space="preserve"> </w:t>
      </w:r>
      <w:proofErr w:type="gramStart"/>
      <w:r w:rsidR="00716A94">
        <w:t>7</w:t>
      </w:r>
      <w:r w:rsidR="00DC053B" w:rsidRPr="00716A94">
        <w:t>.</w:t>
      </w:r>
      <w:r w:rsidR="00716A94">
        <w:t>12.</w:t>
      </w:r>
      <w:r w:rsidR="00031104" w:rsidRPr="00716A94">
        <w:t>202</w:t>
      </w:r>
      <w:r w:rsidR="00716A94">
        <w:t>2</w:t>
      </w:r>
      <w:proofErr w:type="gramEnd"/>
      <w:r w:rsidR="000D257C" w:rsidRPr="00716A94">
        <w:t xml:space="preserve"> </w:t>
      </w:r>
      <w:proofErr w:type="spellStart"/>
      <w:r w:rsidR="000D257C" w:rsidRPr="00716A94">
        <w:t>we</w:t>
      </w:r>
      <w:proofErr w:type="spellEnd"/>
      <w:r w:rsidR="000D257C" w:rsidRPr="00716A94">
        <w:t xml:space="preserve"> </w:t>
      </w:r>
      <w:proofErr w:type="spellStart"/>
      <w:r w:rsidR="000D257C" w:rsidRPr="00716A94">
        <w:t>order</w:t>
      </w:r>
      <w:proofErr w:type="spellEnd"/>
      <w:r w:rsidR="00A96920" w:rsidRPr="00716A94">
        <w:t>:</w:t>
      </w:r>
    </w:p>
    <w:p w:rsidR="00A96920" w:rsidRPr="00716A94" w:rsidRDefault="00716A94" w:rsidP="00A96920">
      <w:pPr>
        <w:spacing w:line="240" w:lineRule="auto"/>
        <w:rPr>
          <w:szCs w:val="22"/>
        </w:rPr>
      </w:pPr>
      <w:proofErr w:type="spellStart"/>
      <w:r w:rsidRPr="00716A94">
        <w:rPr>
          <w:rFonts w:eastAsia="Times New Roman"/>
          <w:color w:val="auto"/>
          <w:kern w:val="0"/>
          <w:szCs w:val="22"/>
        </w:rPr>
        <w:t>Britannica</w:t>
      </w:r>
      <w:proofErr w:type="spellEnd"/>
      <w:r w:rsidRPr="00716A94">
        <w:rPr>
          <w:rFonts w:eastAsia="Times New Roman"/>
          <w:color w:val="auto"/>
          <w:kern w:val="0"/>
          <w:szCs w:val="22"/>
        </w:rPr>
        <w:t xml:space="preserve"> </w:t>
      </w:r>
      <w:proofErr w:type="spellStart"/>
      <w:r w:rsidRPr="00716A94">
        <w:rPr>
          <w:rFonts w:eastAsia="Times New Roman"/>
          <w:color w:val="auto"/>
          <w:kern w:val="0"/>
          <w:szCs w:val="22"/>
        </w:rPr>
        <w:t>Academic</w:t>
      </w:r>
      <w:proofErr w:type="spellEnd"/>
      <w:r w:rsidRPr="00716A94">
        <w:rPr>
          <w:rFonts w:eastAsia="Times New Roman"/>
          <w:color w:val="auto"/>
          <w:kern w:val="0"/>
          <w:szCs w:val="22"/>
        </w:rPr>
        <w:t xml:space="preserve"> </w:t>
      </w:r>
      <w:proofErr w:type="gramStart"/>
      <w:r w:rsidRPr="00716A94">
        <w:rPr>
          <w:rFonts w:eastAsia="Times New Roman"/>
          <w:color w:val="auto"/>
          <w:kern w:val="0"/>
          <w:szCs w:val="22"/>
        </w:rPr>
        <w:t>1.1.2023</w:t>
      </w:r>
      <w:proofErr w:type="gramEnd"/>
      <w:r w:rsidRPr="00716A94">
        <w:rPr>
          <w:rFonts w:eastAsia="Times New Roman"/>
          <w:color w:val="auto"/>
          <w:kern w:val="0"/>
          <w:szCs w:val="22"/>
        </w:rPr>
        <w:t xml:space="preserve"> - 31.12.2023 - £3,195</w:t>
      </w:r>
    </w:p>
    <w:p w:rsidR="00A96920" w:rsidRDefault="00716A94" w:rsidP="00A96920">
      <w:pPr>
        <w:spacing w:line="240" w:lineRule="auto"/>
        <w:rPr>
          <w:rFonts w:eastAsia="Times New Roman"/>
          <w:color w:val="auto"/>
          <w:kern w:val="0"/>
          <w:szCs w:val="22"/>
        </w:rPr>
      </w:pPr>
      <w:proofErr w:type="spellStart"/>
      <w:r w:rsidRPr="00716A94">
        <w:rPr>
          <w:rFonts w:eastAsia="Times New Roman"/>
          <w:color w:val="auto"/>
          <w:kern w:val="0"/>
          <w:szCs w:val="22"/>
        </w:rPr>
        <w:t>ImageQuest</w:t>
      </w:r>
      <w:proofErr w:type="spellEnd"/>
      <w:r w:rsidRPr="00716A94">
        <w:rPr>
          <w:rFonts w:eastAsia="Times New Roman"/>
          <w:color w:val="auto"/>
          <w:kern w:val="0"/>
          <w:szCs w:val="22"/>
        </w:rPr>
        <w:t xml:space="preserve"> </w:t>
      </w:r>
      <w:proofErr w:type="gramStart"/>
      <w:r w:rsidRPr="00716A94">
        <w:rPr>
          <w:rFonts w:eastAsia="Times New Roman"/>
          <w:color w:val="auto"/>
          <w:kern w:val="0"/>
          <w:szCs w:val="22"/>
        </w:rPr>
        <w:t>1.1.2023</w:t>
      </w:r>
      <w:proofErr w:type="gramEnd"/>
      <w:r w:rsidRPr="00716A94">
        <w:rPr>
          <w:rFonts w:eastAsia="Times New Roman"/>
          <w:color w:val="auto"/>
          <w:kern w:val="0"/>
          <w:szCs w:val="22"/>
        </w:rPr>
        <w:t xml:space="preserve"> - 31.12.2023 - £1,859</w:t>
      </w:r>
    </w:p>
    <w:p w:rsidR="00716A94" w:rsidRPr="00716A94" w:rsidRDefault="00716A94" w:rsidP="00A96920">
      <w:pPr>
        <w:spacing w:line="240" w:lineRule="auto"/>
        <w:rPr>
          <w:rFonts w:eastAsia="Times New Roman"/>
          <w:color w:val="auto"/>
          <w:kern w:val="0"/>
          <w:szCs w:val="22"/>
        </w:rPr>
      </w:pPr>
    </w:p>
    <w:p w:rsidR="00A96920" w:rsidRPr="00716A94" w:rsidRDefault="00716A94" w:rsidP="00A96920">
      <w:pPr>
        <w:spacing w:line="240" w:lineRule="auto"/>
        <w:rPr>
          <w:rFonts w:eastAsia="Times New Roman"/>
          <w:color w:val="auto"/>
          <w:kern w:val="0"/>
          <w:szCs w:val="22"/>
        </w:rPr>
      </w:pPr>
      <w:proofErr w:type="spellStart"/>
      <w:proofErr w:type="gramStart"/>
      <w:r w:rsidRPr="00716A94">
        <w:rPr>
          <w:rFonts w:eastAsia="Times New Roman"/>
          <w:color w:val="auto"/>
          <w:kern w:val="0"/>
          <w:szCs w:val="22"/>
        </w:rPr>
        <w:t>Total</w:t>
      </w:r>
      <w:proofErr w:type="spellEnd"/>
      <w:r w:rsidRPr="00716A94">
        <w:rPr>
          <w:rFonts w:eastAsia="Times New Roman"/>
          <w:color w:val="auto"/>
          <w:kern w:val="0"/>
          <w:szCs w:val="22"/>
        </w:rPr>
        <w:t xml:space="preserve"> : £5,054</w:t>
      </w:r>
      <w:proofErr w:type="gramEnd"/>
    </w:p>
    <w:p w:rsidR="001161BB" w:rsidRDefault="001161BB"/>
    <w:p w:rsidR="000D257C" w:rsidRDefault="000D257C"/>
    <w:p w:rsidR="00FF47C9" w:rsidRDefault="001161BB"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CE3B3A" w:rsidRDefault="00CE3B3A"/>
    <w:p w:rsidR="00CE3B3A" w:rsidRDefault="00A7074B">
      <w:proofErr w:type="spellStart"/>
      <w:r>
        <w:t>xxxxxxxxxxxxx</w:t>
      </w:r>
      <w:proofErr w:type="spellEnd"/>
    </w:p>
    <w:p w:rsidR="00CE3B3A" w:rsidRDefault="001161BB" w:rsidP="00FF47C9">
      <w:proofErr w:type="spellStart"/>
      <w:r>
        <w:t>electronic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librarian</w:t>
      </w:r>
      <w:proofErr w:type="spellEnd"/>
    </w:p>
    <w:p w:rsidR="00CE3B3A" w:rsidRDefault="00CE3B3A" w:rsidP="00FF47C9"/>
    <w:p w:rsidR="00CE3B3A" w:rsidRDefault="00F348C3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proofErr w:type="spellStart"/>
                            <w:r>
                              <w:t>Order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accepted</w:t>
                            </w:r>
                            <w:proofErr w:type="spellEnd"/>
                            <w:r>
                              <w:t xml:space="preserve">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36D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</w:t>
                      </w:r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Date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issue</w:t>
                            </w:r>
                            <w:proofErr w:type="spellEnd"/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716A94">
                              <w:t>15</w:t>
                            </w:r>
                            <w:r w:rsidR="00031104">
                              <w:t>. 12. 202</w:t>
                            </w:r>
                            <w:r w:rsidR="00716A94">
                              <w:t>2</w:t>
                            </w:r>
                          </w:p>
                          <w:p w:rsidR="001161BB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proofErr w:type="spellEnd"/>
                            <w:r w:rsidR="00CE3B3A">
                              <w:t xml:space="preserve">: </w:t>
                            </w:r>
                          </w:p>
                          <w:p w:rsidR="009521AB" w:rsidRDefault="00A7074B" w:rsidP="00CE3B3A">
                            <w:proofErr w:type="spellStart"/>
                            <w:r>
                              <w:t>xxxxxxxxxxxxxxxx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MLQ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" stroked="f">
                <v:textbox>
                  <w:txbxContent>
                    <w:p w:rsidR="00CE3B3A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Date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of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issue</w:t>
                      </w:r>
                      <w:proofErr w:type="spellEnd"/>
                      <w:r>
                        <w:t>:</w:t>
                      </w:r>
                      <w:r w:rsidR="00CE3B3A">
                        <w:t xml:space="preserve"> </w:t>
                      </w:r>
                      <w:r w:rsidR="00716A94">
                        <w:t>15</w:t>
                      </w:r>
                      <w:r w:rsidR="00031104">
                        <w:t>. 12. 202</w:t>
                      </w:r>
                      <w:r w:rsidR="00716A94">
                        <w:t>2</w:t>
                      </w:r>
                    </w:p>
                    <w:p w:rsidR="001161BB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Issued</w:t>
                      </w:r>
                      <w:proofErr w:type="spellEnd"/>
                      <w:r w:rsidR="00CE3B3A">
                        <w:t xml:space="preserve">: </w:t>
                      </w:r>
                    </w:p>
                    <w:p w:rsidR="009521AB" w:rsidRDefault="00A7074B" w:rsidP="00CE3B3A">
                      <w:proofErr w:type="spellStart"/>
                      <w:r>
                        <w:t>xxxxxxxxxxxxxxxx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Trebuchet MS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A7074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3450812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7074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7074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7074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7074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D257C"/>
    <w:rsid w:val="000D7B56"/>
    <w:rsid w:val="001161BB"/>
    <w:rsid w:val="0015345C"/>
    <w:rsid w:val="001B2FD9"/>
    <w:rsid w:val="001D3FA1"/>
    <w:rsid w:val="002537BB"/>
    <w:rsid w:val="00260980"/>
    <w:rsid w:val="003E40DA"/>
    <w:rsid w:val="004452A1"/>
    <w:rsid w:val="004A22A5"/>
    <w:rsid w:val="004E55D3"/>
    <w:rsid w:val="00515F97"/>
    <w:rsid w:val="005418FB"/>
    <w:rsid w:val="00630266"/>
    <w:rsid w:val="006E3243"/>
    <w:rsid w:val="00716A94"/>
    <w:rsid w:val="00736A44"/>
    <w:rsid w:val="00787B54"/>
    <w:rsid w:val="007A0F55"/>
    <w:rsid w:val="007B7CCF"/>
    <w:rsid w:val="008006A6"/>
    <w:rsid w:val="008045A6"/>
    <w:rsid w:val="00831B11"/>
    <w:rsid w:val="008E3740"/>
    <w:rsid w:val="008F5712"/>
    <w:rsid w:val="009521AB"/>
    <w:rsid w:val="0097702A"/>
    <w:rsid w:val="009B1EE8"/>
    <w:rsid w:val="00A1100F"/>
    <w:rsid w:val="00A31F21"/>
    <w:rsid w:val="00A675E2"/>
    <w:rsid w:val="00A7074B"/>
    <w:rsid w:val="00A93B99"/>
    <w:rsid w:val="00A96920"/>
    <w:rsid w:val="00B837E9"/>
    <w:rsid w:val="00BC2A00"/>
    <w:rsid w:val="00BF6B93"/>
    <w:rsid w:val="00C475F2"/>
    <w:rsid w:val="00C73AE8"/>
    <w:rsid w:val="00CC0D8F"/>
    <w:rsid w:val="00CE3B3A"/>
    <w:rsid w:val="00D033F3"/>
    <w:rsid w:val="00D3011A"/>
    <w:rsid w:val="00DC053B"/>
    <w:rsid w:val="00DC2961"/>
    <w:rsid w:val="00DE02A5"/>
    <w:rsid w:val="00DE234A"/>
    <w:rsid w:val="00E51890"/>
    <w:rsid w:val="00EA704A"/>
    <w:rsid w:val="00EB4C9B"/>
    <w:rsid w:val="00EC0613"/>
    <w:rsid w:val="00EE313D"/>
    <w:rsid w:val="00F17A00"/>
    <w:rsid w:val="00F27F9C"/>
    <w:rsid w:val="00F348C3"/>
    <w:rsid w:val="00F5137F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A0C4CBF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2CEA05F-B689-408E-AD22-4F47DBEE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44</TotalTime>
  <Pages>1</Pages>
  <Words>76</Words>
  <Characters>436</Characters>
  <Application>Microsoft Office Word</Application>
  <DocSecurity>0</DocSecurity>
  <Lines>48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6</cp:revision>
  <cp:lastPrinted>2022-12-15T08:52:00Z</cp:lastPrinted>
  <dcterms:created xsi:type="dcterms:W3CDTF">2021-12-14T12:18:00Z</dcterms:created>
  <dcterms:modified xsi:type="dcterms:W3CDTF">2023-01-06T10:02:00Z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5b21f83fb3f6057be1d8d637eeda1a46f36dcc1b109e517fe14084f9217b8984</vt:lpwstr>
  </property>
</Properties>
</file>