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2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2693"/>
        <w:gridCol w:w="141"/>
        <w:gridCol w:w="7695"/>
      </w:tblGrid>
      <w:tr w:rsidR="003357DA" w:rsidTr="00D80018">
        <w:trPr>
          <w:trHeight w:hRule="exact" w:val="720"/>
          <w:jc w:val="right"/>
        </w:trPr>
        <w:sdt>
          <w:sdtPr>
            <w:alias w:val="Datum publikování"/>
            <w:tag w:val=""/>
            <w:id w:val="1568600047"/>
            <w:placeholder>
              <w:docPart w:val="72EDAD8E58EF42E89F59C4FC8AA9104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05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pct"/>
                <w:vAlign w:val="bottom"/>
              </w:tcPr>
              <w:p w:rsidR="003357DA" w:rsidRDefault="00667B93" w:rsidP="000E0CB3">
                <w:pPr>
                  <w:pStyle w:val="Datum1"/>
                  <w:ind w:right="-567"/>
                </w:pPr>
                <w:r>
                  <w:t>10. 5. 2017</w:t>
                </w:r>
              </w:p>
            </w:tc>
          </w:sdtContent>
        </w:sdt>
        <w:tc>
          <w:tcPr>
            <w:tcW w:w="67" w:type="pct"/>
            <w:shd w:val="clear" w:color="auto" w:fill="auto"/>
            <w:vAlign w:val="bottom"/>
          </w:tcPr>
          <w:p w:rsidR="003357DA" w:rsidRDefault="003357DA"/>
        </w:tc>
        <w:tc>
          <w:tcPr>
            <w:tcW w:w="3654" w:type="pct"/>
            <w:vAlign w:val="bottom"/>
          </w:tcPr>
          <w:p w:rsidR="003357DA" w:rsidRDefault="00D80CD4" w:rsidP="00667B93">
            <w:pPr>
              <w:spacing w:after="0"/>
            </w:pPr>
            <w:r>
              <w:t xml:space="preserve">Objednávka zhotovení a montáže </w:t>
            </w:r>
            <w:r w:rsidR="00667B93">
              <w:t>skříní ve fyzikální laboratoři:</w:t>
            </w:r>
          </w:p>
        </w:tc>
      </w:tr>
      <w:tr w:rsidR="00E1347B" w:rsidTr="00D80018">
        <w:trPr>
          <w:trHeight w:hRule="exact" w:val="75"/>
          <w:jc w:val="right"/>
        </w:trPr>
        <w:tc>
          <w:tcPr>
            <w:tcW w:w="1279" w:type="pct"/>
            <w:shd w:val="clear" w:color="auto" w:fill="EF4623" w:themeFill="accent1"/>
          </w:tcPr>
          <w:p w:rsidR="003357DA" w:rsidRDefault="003357DA"/>
        </w:tc>
        <w:tc>
          <w:tcPr>
            <w:tcW w:w="67" w:type="pct"/>
            <w:shd w:val="clear" w:color="auto" w:fill="auto"/>
          </w:tcPr>
          <w:p w:rsidR="003357DA" w:rsidRDefault="003357DA"/>
        </w:tc>
        <w:tc>
          <w:tcPr>
            <w:tcW w:w="3654" w:type="pct"/>
            <w:shd w:val="clear" w:color="auto" w:fill="EF4623" w:themeFill="accent1"/>
          </w:tcPr>
          <w:p w:rsidR="003357DA" w:rsidRDefault="003357DA"/>
        </w:tc>
      </w:tr>
    </w:tbl>
    <w:tbl>
      <w:tblPr>
        <w:tblStyle w:val="TableGrid"/>
        <w:tblpPr w:leftFromText="141" w:rightFromText="141" w:vertAnchor="text" w:horzAnchor="margin" w:tblpXSpec="right" w:tblpY="2109"/>
        <w:tblW w:w="76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  <w:tblDescription w:val="Heading table"/>
      </w:tblPr>
      <w:tblGrid>
        <w:gridCol w:w="1696"/>
        <w:gridCol w:w="1149"/>
        <w:gridCol w:w="545"/>
        <w:gridCol w:w="693"/>
        <w:gridCol w:w="1309"/>
        <w:gridCol w:w="1034"/>
        <w:gridCol w:w="1234"/>
      </w:tblGrid>
      <w:tr w:rsidR="000C7877" w:rsidRPr="00F84B2A" w:rsidTr="00D06096">
        <w:trPr>
          <w:trHeight w:val="510"/>
        </w:trPr>
        <w:tc>
          <w:tcPr>
            <w:tcW w:w="1696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zboží</w:t>
            </w:r>
          </w:p>
        </w:tc>
        <w:tc>
          <w:tcPr>
            <w:tcW w:w="1149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jednotková cena</w:t>
            </w:r>
          </w:p>
        </w:tc>
        <w:tc>
          <w:tcPr>
            <w:tcW w:w="545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693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DPH (%)</w:t>
            </w:r>
          </w:p>
        </w:tc>
        <w:tc>
          <w:tcPr>
            <w:tcW w:w="1309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celková cena bez DPH</w:t>
            </w:r>
          </w:p>
        </w:tc>
        <w:tc>
          <w:tcPr>
            <w:tcW w:w="1034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1234" w:type="dxa"/>
            <w:vAlign w:val="center"/>
          </w:tcPr>
          <w:p w:rsidR="000C7877" w:rsidRPr="00F84B2A" w:rsidRDefault="000C7877" w:rsidP="00D06096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F84B2A">
              <w:rPr>
                <w:rStyle w:val="Siln"/>
                <w:rFonts w:ascii="Arial" w:hAnsi="Arial" w:cs="Arial"/>
                <w:sz w:val="20"/>
                <w:szCs w:val="20"/>
              </w:rPr>
              <w:t>celková cena s DPH</w:t>
            </w:r>
          </w:p>
        </w:tc>
      </w:tr>
      <w:tr w:rsidR="000C7877" w:rsidRPr="00F84B2A" w:rsidTr="00D06096">
        <w:trPr>
          <w:trHeight w:val="314"/>
        </w:trPr>
        <w:tc>
          <w:tcPr>
            <w:tcW w:w="1696" w:type="dxa"/>
            <w:vAlign w:val="center"/>
          </w:tcPr>
          <w:p w:rsidR="000C7877" w:rsidRPr="00F84B2A" w:rsidRDefault="00473FA6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7B93">
              <w:rPr>
                <w:rFonts w:ascii="Arial" w:hAnsi="Arial" w:cs="Arial"/>
                <w:sz w:val="20"/>
                <w:szCs w:val="20"/>
              </w:rPr>
              <w:t>kříň</w:t>
            </w:r>
            <w:r w:rsidR="00D06096">
              <w:rPr>
                <w:rFonts w:ascii="Arial" w:hAnsi="Arial" w:cs="Arial"/>
                <w:sz w:val="20"/>
                <w:szCs w:val="20"/>
              </w:rPr>
              <w:t>-</w:t>
            </w:r>
            <w:r w:rsidR="001A1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B93">
              <w:rPr>
                <w:rFonts w:ascii="Arial" w:hAnsi="Arial" w:cs="Arial"/>
                <w:sz w:val="20"/>
                <w:szCs w:val="20"/>
              </w:rPr>
              <w:t xml:space="preserve">spodní dvířka plná 2/5, vrchní proskl.3/5 </w:t>
            </w:r>
          </w:p>
        </w:tc>
        <w:tc>
          <w:tcPr>
            <w:tcW w:w="1149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4 </w:t>
            </w:r>
            <w:r w:rsidR="00667B93">
              <w:rPr>
                <w:rFonts w:ascii="Arial" w:hAnsi="Arial" w:cs="Arial"/>
                <w:sz w:val="20"/>
                <w:szCs w:val="20"/>
              </w:rPr>
              <w:t>917</w:t>
            </w:r>
            <w:r w:rsidRPr="00F84B2A">
              <w:rPr>
                <w:rFonts w:ascii="Arial" w:hAnsi="Arial" w:cs="Arial"/>
                <w:sz w:val="20"/>
                <w:szCs w:val="20"/>
              </w:rPr>
              <w:t>,</w:t>
            </w:r>
            <w:r w:rsidR="00667B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45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19 668</w:t>
            </w:r>
            <w:r w:rsidR="002E3BA6" w:rsidRPr="00F84B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34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4 130</w:t>
            </w:r>
            <w:r w:rsidR="002E3BA6" w:rsidRPr="00F84B2A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34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E3BA6" w:rsidRPr="00F84B2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798</w:t>
            </w:r>
            <w:r w:rsidR="002E3BA6" w:rsidRPr="00F84B2A">
              <w:rPr>
                <w:rFonts w:ascii="Arial" w:hAnsi="Arial" w:cs="Arial"/>
                <w:sz w:val="20"/>
                <w:szCs w:val="20"/>
              </w:rPr>
              <w:t>,</w:t>
            </w:r>
            <w:r w:rsidR="009A1F5C">
              <w:rPr>
                <w:rFonts w:ascii="Arial" w:hAnsi="Arial" w:cs="Arial"/>
                <w:sz w:val="20"/>
                <w:szCs w:val="20"/>
              </w:rPr>
              <w:t>2</w:t>
            </w:r>
            <w:r w:rsidR="00473F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C7877" w:rsidRPr="00F84B2A" w:rsidTr="00D06096">
        <w:trPr>
          <w:trHeight w:val="283"/>
        </w:trPr>
        <w:tc>
          <w:tcPr>
            <w:tcW w:w="1696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</w:t>
            </w:r>
            <w:r w:rsidR="00D06096">
              <w:rPr>
                <w:rFonts w:ascii="Arial" w:hAnsi="Arial" w:cs="Arial"/>
                <w:sz w:val="20"/>
                <w:szCs w:val="20"/>
              </w:rPr>
              <w:t>-dvířka plná, spodní 2/5, vrchní 3/5</w:t>
            </w:r>
            <w:r w:rsidR="001A1F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49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5 210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45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667B93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10 420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2 188</w:t>
            </w:r>
            <w:r w:rsidR="00667B93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12 608</w:t>
            </w:r>
            <w:r w:rsidR="007B55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C7877" w:rsidRPr="00F84B2A" w:rsidTr="00D06096">
        <w:trPr>
          <w:trHeight w:val="283"/>
        </w:trPr>
        <w:tc>
          <w:tcPr>
            <w:tcW w:w="1696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</w:t>
            </w:r>
            <w:r w:rsidR="00D06096">
              <w:rPr>
                <w:rFonts w:ascii="Arial" w:hAnsi="Arial" w:cs="Arial"/>
                <w:sz w:val="20"/>
                <w:szCs w:val="20"/>
              </w:rPr>
              <w:t>ň-ve spod</w:t>
            </w:r>
            <w:r w:rsidR="00111A20">
              <w:rPr>
                <w:rFonts w:ascii="Arial" w:hAnsi="Arial" w:cs="Arial"/>
                <w:sz w:val="20"/>
                <w:szCs w:val="20"/>
              </w:rPr>
              <w:t>ní 2/5</w:t>
            </w:r>
            <w:r w:rsidR="00D06096">
              <w:rPr>
                <w:rFonts w:ascii="Arial" w:hAnsi="Arial" w:cs="Arial"/>
                <w:sz w:val="20"/>
                <w:szCs w:val="20"/>
              </w:rPr>
              <w:t xml:space="preserve"> zásuvky</w:t>
            </w:r>
            <w:r w:rsidR="00111A20">
              <w:rPr>
                <w:rFonts w:ascii="Arial" w:hAnsi="Arial" w:cs="Arial"/>
                <w:sz w:val="20"/>
                <w:szCs w:val="20"/>
              </w:rPr>
              <w:t>, vrchní dvířka prosklená 3/5</w:t>
            </w:r>
          </w:p>
        </w:tc>
        <w:tc>
          <w:tcPr>
            <w:tcW w:w="114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6 322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45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12 644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2 655</w:t>
            </w:r>
            <w:r w:rsidR="007B55E7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15 299</w:t>
            </w:r>
            <w:r w:rsidR="007B55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C7877" w:rsidRPr="00F84B2A" w:rsidTr="00D06096">
        <w:trPr>
          <w:trHeight w:val="295"/>
        </w:trPr>
        <w:tc>
          <w:tcPr>
            <w:tcW w:w="1696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Hliníková dvířka</w:t>
            </w:r>
            <w:r w:rsidR="00111A20">
              <w:rPr>
                <w:rFonts w:ascii="Arial" w:hAnsi="Arial" w:cs="Arial"/>
                <w:sz w:val="20"/>
                <w:szCs w:val="20"/>
              </w:rPr>
              <w:t xml:space="preserve"> s čirým sklem</w:t>
            </w:r>
          </w:p>
        </w:tc>
        <w:tc>
          <w:tcPr>
            <w:tcW w:w="114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545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16 020</w:t>
            </w:r>
            <w:r w:rsidR="00F84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3 364,20</w:t>
            </w:r>
          </w:p>
        </w:tc>
        <w:tc>
          <w:tcPr>
            <w:tcW w:w="12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19 384</w:t>
            </w:r>
            <w:r w:rsidR="00F84B2A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7877" w:rsidRPr="00F84B2A" w:rsidTr="00D06096">
        <w:trPr>
          <w:trHeight w:val="295"/>
        </w:trPr>
        <w:tc>
          <w:tcPr>
            <w:tcW w:w="1696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Železné nohy</w:t>
            </w:r>
            <w:r w:rsidR="00111A20">
              <w:rPr>
                <w:rFonts w:ascii="Arial" w:hAnsi="Arial" w:cs="Arial"/>
                <w:sz w:val="20"/>
                <w:szCs w:val="20"/>
              </w:rPr>
              <w:t xml:space="preserve"> V 150mm barva šedá RAL 7040</w:t>
            </w:r>
          </w:p>
        </w:tc>
        <w:tc>
          <w:tcPr>
            <w:tcW w:w="114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84B2A">
              <w:rPr>
                <w:rFonts w:ascii="Arial" w:eastAsia="Arial" w:hAnsi="Arial" w:cs="Arial"/>
                <w:sz w:val="20"/>
                <w:szCs w:val="20"/>
              </w:rPr>
              <w:t>50,00</w:t>
            </w:r>
          </w:p>
        </w:tc>
        <w:tc>
          <w:tcPr>
            <w:tcW w:w="545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84B2A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4 8</w:t>
            </w:r>
            <w:r w:rsidR="00F84B2A">
              <w:rPr>
                <w:rFonts w:ascii="Arial" w:eastAsia="Arial" w:hAnsi="Arial" w:cs="Arial"/>
                <w:sz w:val="20"/>
                <w:szCs w:val="20"/>
              </w:rPr>
              <w:t>00,00</w:t>
            </w:r>
          </w:p>
        </w:tc>
        <w:tc>
          <w:tcPr>
            <w:tcW w:w="1034" w:type="dxa"/>
            <w:vAlign w:val="center"/>
          </w:tcPr>
          <w:p w:rsidR="000C7877" w:rsidRPr="00F84B2A" w:rsidRDefault="007B55E7" w:rsidP="00D0609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9A1F5C">
              <w:rPr>
                <w:rFonts w:ascii="Arial" w:eastAsia="Arial" w:hAnsi="Arial" w:cs="Arial"/>
                <w:sz w:val="20"/>
                <w:szCs w:val="20"/>
              </w:rPr>
              <w:t>008</w:t>
            </w:r>
            <w:r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  <w:tc>
          <w:tcPr>
            <w:tcW w:w="12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5 808</w:t>
            </w:r>
            <w:r w:rsidR="00F84B2A"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</w:tr>
      <w:tr w:rsidR="000C7877" w:rsidRPr="00F84B2A" w:rsidTr="00D06096">
        <w:trPr>
          <w:trHeight w:val="207"/>
        </w:trPr>
        <w:tc>
          <w:tcPr>
            <w:tcW w:w="1696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Doprava+montáž</w:t>
            </w:r>
            <w:proofErr w:type="spellEnd"/>
          </w:p>
        </w:tc>
        <w:tc>
          <w:tcPr>
            <w:tcW w:w="114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3 920,0</w:t>
            </w:r>
            <w:r w:rsidR="00F84B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5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0C7877" w:rsidRPr="00F84B2A" w:rsidRDefault="00461C03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9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3 920,</w:t>
            </w:r>
            <w:r w:rsidR="00F84B2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  <w:r w:rsidR="007B55E7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4" w:type="dxa"/>
            <w:vAlign w:val="center"/>
          </w:tcPr>
          <w:p w:rsidR="000C7877" w:rsidRPr="00F84B2A" w:rsidRDefault="009A1F5C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55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743</w:t>
            </w:r>
            <w:r w:rsidR="007B55E7">
              <w:rPr>
                <w:rFonts w:ascii="Arial" w:hAnsi="Arial" w:cs="Arial"/>
                <w:sz w:val="20"/>
                <w:szCs w:val="20"/>
              </w:rPr>
              <w:t>,</w:t>
            </w:r>
            <w:r w:rsidR="00473FA6">
              <w:rPr>
                <w:rFonts w:ascii="Arial" w:hAnsi="Arial" w:cs="Arial"/>
                <w:sz w:val="20"/>
                <w:szCs w:val="20"/>
              </w:rPr>
              <w:t>2</w:t>
            </w:r>
            <w:r w:rsidR="007B5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B55E7" w:rsidRPr="00D80779" w:rsidTr="00D06096">
        <w:trPr>
          <w:trHeight w:val="207"/>
        </w:trPr>
        <w:tc>
          <w:tcPr>
            <w:tcW w:w="1696" w:type="dxa"/>
            <w:vAlign w:val="center"/>
          </w:tcPr>
          <w:p w:rsidR="007B55E7" w:rsidRPr="00D80779" w:rsidRDefault="007B55E7" w:rsidP="00D06096">
            <w:pPr>
              <w:spacing w:after="0" w:line="240" w:lineRule="auto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D80779">
              <w:rPr>
                <w:rStyle w:val="Siln"/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1149" w:type="dxa"/>
            <w:vAlign w:val="center"/>
          </w:tcPr>
          <w:p w:rsidR="007B55E7" w:rsidRPr="00D80779" w:rsidRDefault="007B55E7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B55E7" w:rsidRPr="00D80779" w:rsidRDefault="007B55E7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B55E7" w:rsidRPr="00D80779" w:rsidRDefault="007B55E7" w:rsidP="00D06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7B55E7" w:rsidRPr="00D80779" w:rsidRDefault="00473FA6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67 472,00</w:t>
            </w:r>
          </w:p>
        </w:tc>
        <w:tc>
          <w:tcPr>
            <w:tcW w:w="1034" w:type="dxa"/>
            <w:vAlign w:val="center"/>
          </w:tcPr>
          <w:p w:rsidR="007B55E7" w:rsidRPr="00D80779" w:rsidRDefault="00473FA6" w:rsidP="00D060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14 169,12</w:t>
            </w:r>
          </w:p>
        </w:tc>
        <w:tc>
          <w:tcPr>
            <w:tcW w:w="1234" w:type="dxa"/>
            <w:vAlign w:val="center"/>
          </w:tcPr>
          <w:p w:rsidR="007B55E7" w:rsidRPr="00D80779" w:rsidRDefault="00473FA6" w:rsidP="00D06096">
            <w:pPr>
              <w:spacing w:after="0" w:line="240" w:lineRule="auto"/>
              <w:jc w:val="right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81 641,12</w:t>
            </w:r>
          </w:p>
        </w:tc>
      </w:tr>
    </w:tbl>
    <w:p w:rsidR="00602522" w:rsidRPr="00602522" w:rsidRDefault="0024774D" w:rsidP="00D06096">
      <w:pPr>
        <w:pStyle w:val="Osloven1"/>
        <w:spacing w:before="480" w:after="0"/>
        <w:ind w:left="0"/>
      </w:pPr>
      <w:r>
        <w:rPr>
          <w:noProof/>
        </w:rPr>
        <mc:AlternateContent>
          <mc:Choice Requires="wps">
            <w:drawing>
              <wp:anchor distT="118745" distB="118745" distL="182880" distR="182880" simplePos="0" relativeHeight="251661312" behindDoc="0" locked="0" layoutInCell="1" allowOverlap="0" wp14:anchorId="55DC682C" wp14:editId="039545D1">
                <wp:simplePos x="0" y="0"/>
                <wp:positionH relativeFrom="page">
                  <wp:posOffset>447675</wp:posOffset>
                </wp:positionH>
                <wp:positionV relativeFrom="page">
                  <wp:posOffset>1381125</wp:posOffset>
                </wp:positionV>
                <wp:extent cx="1628775" cy="2295525"/>
                <wp:effectExtent l="0" t="0" r="9525" b="9525"/>
                <wp:wrapSquare wrapText="bothSides"/>
                <wp:docPr id="4" name="Textové pole 4" descr="Informace o příjem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CD4" w:rsidRDefault="00D80CD4" w:rsidP="00D80CD4">
                            <w:pPr>
                              <w:pStyle w:val="Zhlavformule"/>
                            </w:pPr>
                            <w:r>
                              <w:t>Objednatel</w:t>
                            </w:r>
                          </w:p>
                          <w:p w:rsidR="00D80CD4" w:rsidRDefault="00D80CD4" w:rsidP="00D80CD4">
                            <w:pPr>
                              <w:pStyle w:val="Pjemce"/>
                            </w:pPr>
                            <w:r>
                              <w:t>Gymnázium Františka Palackého Valašské Meziříčí</w:t>
                            </w:r>
                          </w:p>
                          <w:p w:rsidR="00D80CD4" w:rsidRDefault="00D80CD4" w:rsidP="00D80CD4">
                            <w:pPr>
                              <w:pStyle w:val="Pjemce"/>
                            </w:pPr>
                            <w:r>
                              <w:t>Husova 146</w:t>
                            </w:r>
                          </w:p>
                          <w:p w:rsidR="00D80CD4" w:rsidRDefault="00D80CD4" w:rsidP="00D80CD4">
                            <w:pPr>
                              <w:pStyle w:val="Pjemce"/>
                            </w:pPr>
                            <w:r>
                              <w:t>757 37 Valašské Meziříčí</w:t>
                            </w:r>
                          </w:p>
                          <w:p w:rsidR="00D80CD4" w:rsidRDefault="00D80CD4" w:rsidP="00D80CD4">
                            <w:pPr>
                              <w:pStyle w:val="Pjemce"/>
                              <w:spacing w:after="240"/>
                            </w:pPr>
                            <w:r>
                              <w:t>IČO: 00843369</w:t>
                            </w:r>
                          </w:p>
                          <w:p w:rsidR="003357DA" w:rsidRDefault="00B52DEA">
                            <w:pPr>
                              <w:pStyle w:val="Zhlavformule"/>
                            </w:pPr>
                            <w:r>
                              <w:t>Dodava</w:t>
                            </w:r>
                            <w:r w:rsidR="00D80CD4">
                              <w:t>tel</w:t>
                            </w:r>
                          </w:p>
                          <w:p w:rsidR="00877485" w:rsidRDefault="00F86B6D" w:rsidP="00F312C5">
                            <w:pPr>
                              <w:pStyle w:val="Pjemce"/>
                            </w:pPr>
                            <w:proofErr w:type="spellStart"/>
                            <w:r>
                              <w:t>Sch</w:t>
                            </w:r>
                            <w:r w:rsidR="000C7877">
                              <w:rPr>
                                <w:rFonts w:cstheme="minorHAnsi"/>
                              </w:rPr>
                              <w:t>o</w:t>
                            </w:r>
                            <w:r>
                              <w:t>nweitz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spol</w:t>
                            </w:r>
                            <w:proofErr w:type="spellEnd"/>
                            <w:r>
                              <w:t xml:space="preserve"> s r.o.</w:t>
                            </w:r>
                          </w:p>
                          <w:p w:rsidR="00521523" w:rsidRDefault="000C7877" w:rsidP="00F312C5">
                            <w:pPr>
                              <w:pStyle w:val="Pjemce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Abá</w:t>
                            </w:r>
                            <w:r w:rsidR="00F86B6D">
                              <w:t>cie</w:t>
                            </w:r>
                            <w:proofErr w:type="spellEnd"/>
                            <w:r w:rsidR="00F86B6D">
                              <w:t xml:space="preserve"> 1571</w:t>
                            </w:r>
                          </w:p>
                          <w:p w:rsidR="00521523" w:rsidRDefault="00521523" w:rsidP="00F312C5">
                            <w:pPr>
                              <w:pStyle w:val="Pjemce"/>
                            </w:pPr>
                            <w:r>
                              <w:t>7</w:t>
                            </w:r>
                            <w:r w:rsidR="00F86B6D">
                              <w:t>57</w:t>
                            </w:r>
                            <w:r w:rsidR="00E0076D">
                              <w:t xml:space="preserve"> 01 </w:t>
                            </w:r>
                            <w:r w:rsidR="00F86B6D">
                              <w:t>Valašské Meziříčí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C8C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alt="Informace o příjemci" style="position:absolute;left:0;text-align:left;margin-left:35.25pt;margin-top:108.75pt;width:128.25pt;height:180.75pt;z-index:251661312;visibility:visible;mso-wrap-style:square;mso-width-percent:0;mso-height-percent:0;mso-wrap-distance-left:14.4pt;mso-wrap-distance-top:9.35pt;mso-wrap-distance-right:14.4pt;mso-wrap-distance-bottom:9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" o:allowoverlap="f" filled="f" stroked="f" strokeweight=".5pt">
                <v:textbox inset="0,0,0,0">
                  <w:txbxContent>
                    <w:p w:rsidR="00D80CD4" w:rsidRDefault="00D80CD4" w:rsidP="00D80CD4">
                      <w:pPr>
                        <w:pStyle w:val="Zhlavformule"/>
                      </w:pPr>
                      <w:r>
                        <w:t>Objednatel</w:t>
                      </w:r>
                    </w:p>
                    <w:p w:rsidR="00D80CD4" w:rsidRDefault="00D80CD4" w:rsidP="00D80CD4">
                      <w:pPr>
                        <w:pStyle w:val="Pjemce"/>
                      </w:pPr>
                      <w:r>
                        <w:t>Gymnázium Františka Palackého Valašské Meziříčí</w:t>
                      </w:r>
                    </w:p>
                    <w:p w:rsidR="00D80CD4" w:rsidRDefault="00D80CD4" w:rsidP="00D80CD4">
                      <w:pPr>
                        <w:pStyle w:val="Pjemce"/>
                      </w:pPr>
                      <w:r>
                        <w:t>Husova 146</w:t>
                      </w:r>
                    </w:p>
                    <w:p w:rsidR="00D80CD4" w:rsidRDefault="00D80CD4" w:rsidP="00D80CD4">
                      <w:pPr>
                        <w:pStyle w:val="Pjemce"/>
                      </w:pPr>
                      <w:r>
                        <w:t>757 37 Valašské Meziříčí</w:t>
                      </w:r>
                    </w:p>
                    <w:p w:rsidR="00D80CD4" w:rsidRDefault="00D80CD4" w:rsidP="00D80CD4">
                      <w:pPr>
                        <w:pStyle w:val="Pjemce"/>
                        <w:spacing w:after="240"/>
                      </w:pPr>
                      <w:r>
                        <w:t>IČO: 00843369</w:t>
                      </w:r>
                    </w:p>
                    <w:p w:rsidR="003357DA" w:rsidRDefault="00B52DEA">
                      <w:pPr>
                        <w:pStyle w:val="Zhlavformule"/>
                      </w:pPr>
                      <w:r>
                        <w:t>Dodava</w:t>
                      </w:r>
                      <w:r w:rsidR="00D80CD4">
                        <w:t>tel</w:t>
                      </w:r>
                    </w:p>
                    <w:p w:rsidR="00877485" w:rsidRDefault="00F86B6D" w:rsidP="00F312C5">
                      <w:pPr>
                        <w:pStyle w:val="Pjemce"/>
                      </w:pPr>
                      <w:proofErr w:type="spellStart"/>
                      <w:r>
                        <w:t>Sch</w:t>
                      </w:r>
                      <w:r w:rsidR="000C7877">
                        <w:rPr>
                          <w:rFonts w:cstheme="minorHAnsi"/>
                        </w:rPr>
                        <w:t>o</w:t>
                      </w:r>
                      <w:r>
                        <w:t>nweitz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spol</w:t>
                      </w:r>
                      <w:proofErr w:type="spellEnd"/>
                      <w:r>
                        <w:t xml:space="preserve"> s r.o.</w:t>
                      </w:r>
                    </w:p>
                    <w:p w:rsidR="00521523" w:rsidRDefault="000C7877" w:rsidP="00F312C5">
                      <w:pPr>
                        <w:pStyle w:val="Pjemce"/>
                      </w:pPr>
                      <w:r>
                        <w:t xml:space="preserve">U </w:t>
                      </w:r>
                      <w:proofErr w:type="spellStart"/>
                      <w:r>
                        <w:t>Abá</w:t>
                      </w:r>
                      <w:r w:rsidR="00F86B6D">
                        <w:t>cie</w:t>
                      </w:r>
                      <w:proofErr w:type="spellEnd"/>
                      <w:r w:rsidR="00F86B6D">
                        <w:t xml:space="preserve"> 1571</w:t>
                      </w:r>
                    </w:p>
                    <w:p w:rsidR="00521523" w:rsidRDefault="00521523" w:rsidP="00F312C5">
                      <w:pPr>
                        <w:pStyle w:val="Pjemce"/>
                      </w:pPr>
                      <w:r>
                        <w:t>7</w:t>
                      </w:r>
                      <w:r w:rsidR="00F86B6D">
                        <w:t>57</w:t>
                      </w:r>
                      <w:r w:rsidR="00E0076D">
                        <w:t xml:space="preserve"> 01 </w:t>
                      </w:r>
                      <w:r w:rsidR="00F86B6D">
                        <w:t>Valašské Meziříčí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C7877">
        <w:t>O</w:t>
      </w:r>
      <w:r w:rsidR="00F45910">
        <w:t xml:space="preserve">bjednávám u firmy </w:t>
      </w:r>
      <w:proofErr w:type="spellStart"/>
      <w:r w:rsidR="000C7877">
        <w:t>Schonweitz</w:t>
      </w:r>
      <w:proofErr w:type="spellEnd"/>
      <w:r w:rsidR="000C7877">
        <w:t xml:space="preserve"> spol. s r.o.</w:t>
      </w:r>
      <w:r w:rsidR="00F45910">
        <w:t xml:space="preserve"> následující zboží</w:t>
      </w:r>
      <w:r w:rsidR="00461C03">
        <w:t xml:space="preserve"> a práci</w:t>
      </w:r>
      <w:r w:rsidR="00F45910">
        <w:t>:</w:t>
      </w:r>
      <w:r w:rsidR="00602522">
        <w:t xml:space="preserve">              </w:t>
      </w:r>
    </w:p>
    <w:p w:rsidR="00602522" w:rsidRDefault="00D06096" w:rsidP="00602522">
      <w:r>
        <w:t>Skříně vysoké 1950 x 900 x 500 cm, buk světlý 1032.</w:t>
      </w:r>
    </w:p>
    <w:p w:rsidR="00D06096" w:rsidRPr="00602522" w:rsidRDefault="00D06096" w:rsidP="00602522"/>
    <w:p w:rsidR="00602522" w:rsidRPr="00602522" w:rsidRDefault="00602522" w:rsidP="00602522"/>
    <w:p w:rsidR="00602522" w:rsidRPr="00602522" w:rsidRDefault="00602522" w:rsidP="00602522"/>
    <w:p w:rsidR="00602522" w:rsidRPr="00602522" w:rsidRDefault="00602522" w:rsidP="00602522"/>
    <w:p w:rsidR="000C7877" w:rsidRPr="000C7877" w:rsidRDefault="000C7877" w:rsidP="000C7877">
      <w:pPr>
        <w:pStyle w:val="zkladntexbezmezer"/>
      </w:pPr>
    </w:p>
    <w:p w:rsidR="00703407" w:rsidRDefault="00521523" w:rsidP="008D25D5">
      <w:pPr>
        <w:pStyle w:val="zkladntexbezmezer"/>
        <w:spacing w:before="240" w:after="240"/>
        <w:ind w:left="709" w:hanging="142"/>
        <w:rPr>
          <w:rStyle w:val="zkladntexbezmezerChar"/>
        </w:rPr>
      </w:pPr>
      <w:r>
        <w:t>Platba:</w:t>
      </w:r>
      <w:r>
        <w:tab/>
      </w:r>
      <w:r w:rsidR="00994659">
        <w:tab/>
      </w:r>
      <w:r w:rsidR="00D80CD4">
        <w:rPr>
          <w:rStyle w:val="zkladntexbezmezerChar"/>
        </w:rPr>
        <w:t>převodem</w:t>
      </w:r>
      <w:r w:rsidR="00235C60" w:rsidRPr="00994659">
        <w:rPr>
          <w:rStyle w:val="zkladntexbezmezerChar"/>
        </w:rPr>
        <w:t xml:space="preserve"> (celková částka </w:t>
      </w:r>
      <w:r w:rsidR="00473FA6" w:rsidRPr="00473FA6">
        <w:rPr>
          <w:rStyle w:val="zkladntexbezmezerChar"/>
          <w:b/>
        </w:rPr>
        <w:t>8</w:t>
      </w:r>
      <w:r w:rsidR="00473FA6">
        <w:rPr>
          <w:rStyle w:val="zkladntexbezmezerChar"/>
        </w:rPr>
        <w:t>1</w:t>
      </w:r>
      <w:r w:rsidR="00D80779">
        <w:rPr>
          <w:rStyle w:val="Siln"/>
        </w:rPr>
        <w:t xml:space="preserve"> </w:t>
      </w:r>
      <w:r w:rsidR="00473FA6">
        <w:rPr>
          <w:rStyle w:val="Siln"/>
        </w:rPr>
        <w:t>641</w:t>
      </w:r>
      <w:r w:rsidR="00994659" w:rsidRPr="00994659">
        <w:rPr>
          <w:rStyle w:val="Siln"/>
        </w:rPr>
        <w:t>,-</w:t>
      </w:r>
      <w:r w:rsidR="00E0076D" w:rsidRPr="00994659">
        <w:rPr>
          <w:rStyle w:val="Siln"/>
        </w:rPr>
        <w:t xml:space="preserve"> Kč včetně DPH</w:t>
      </w:r>
      <w:r w:rsidR="00E0076D" w:rsidRPr="00994659">
        <w:rPr>
          <w:rStyle w:val="zkladntexbezmezerChar"/>
        </w:rPr>
        <w:t>)</w:t>
      </w:r>
    </w:p>
    <w:p w:rsidR="000F3456" w:rsidRDefault="000F3456" w:rsidP="008D25D5">
      <w:pPr>
        <w:pStyle w:val="zkladntexbezmezer"/>
        <w:spacing w:before="240" w:after="240"/>
        <w:ind w:left="709" w:hanging="142"/>
        <w:rPr>
          <w:rStyle w:val="zkladntexbezmezerChar"/>
        </w:rPr>
      </w:pPr>
      <w:r>
        <w:rPr>
          <w:rStyle w:val="zkladntexbezmezerChar"/>
        </w:rPr>
        <w:t>Termín dodání:    do 30.6.2017</w:t>
      </w:r>
    </w:p>
    <w:p w:rsidR="00D80CD4" w:rsidRDefault="00B52DEA" w:rsidP="00D80CD4">
      <w:pPr>
        <w:pStyle w:val="zkladntexbezmezer"/>
        <w:spacing w:before="600" w:after="120"/>
        <w:ind w:left="709" w:firstLine="425"/>
        <w:rPr>
          <w:rStyle w:val="zkladntexbezmezerChar"/>
        </w:rPr>
      </w:pPr>
      <w:r>
        <w:rPr>
          <w:rStyle w:val="zkladntexbezmezerChar"/>
        </w:rPr>
        <w:t>Za dodava</w:t>
      </w:r>
      <w:r w:rsidR="00D80CD4">
        <w:rPr>
          <w:rStyle w:val="zkladntexbezmezerChar"/>
        </w:rPr>
        <w:t>tele:</w:t>
      </w:r>
      <w:r w:rsidR="00D80CD4">
        <w:rPr>
          <w:rStyle w:val="zkladntexbezmezerChar"/>
        </w:rPr>
        <w:tab/>
      </w:r>
      <w:r w:rsidR="00D80CD4">
        <w:rPr>
          <w:rStyle w:val="zkladntexbezmezerChar"/>
        </w:rPr>
        <w:tab/>
      </w:r>
      <w:r w:rsidR="00D80CD4">
        <w:rPr>
          <w:rStyle w:val="zkladntexbezmezerChar"/>
        </w:rPr>
        <w:tab/>
      </w:r>
      <w:r w:rsidR="00D80CD4">
        <w:rPr>
          <w:rStyle w:val="zkladntexbezmezerChar"/>
        </w:rPr>
        <w:tab/>
      </w:r>
      <w:r w:rsidR="00D80CD4">
        <w:rPr>
          <w:rStyle w:val="zkladntexbezmezerChar"/>
        </w:rPr>
        <w:tab/>
        <w:t>Za objednatele:</w:t>
      </w:r>
    </w:p>
    <w:p w:rsidR="00D80CD4" w:rsidRDefault="00D80CD4" w:rsidP="00D80CD4">
      <w:pPr>
        <w:pStyle w:val="zkladntexbezmezer"/>
        <w:spacing w:before="720"/>
        <w:ind w:left="709" w:hanging="142"/>
        <w:rPr>
          <w:rStyle w:val="zkladntexbezmezerChar"/>
        </w:rPr>
      </w:pPr>
      <w:r>
        <w:rPr>
          <w:rStyle w:val="zkladntexbezmezerChar"/>
        </w:rPr>
        <w:t>…………………………………</w:t>
      </w:r>
      <w:r>
        <w:rPr>
          <w:rStyle w:val="zkladntexbezmezerChar"/>
        </w:rPr>
        <w:tab/>
      </w:r>
      <w:r>
        <w:rPr>
          <w:rStyle w:val="zkladntexbezmezerChar"/>
        </w:rPr>
        <w:tab/>
      </w:r>
      <w:r>
        <w:rPr>
          <w:rStyle w:val="zkladntexbezmezerChar"/>
        </w:rPr>
        <w:tab/>
        <w:t>……………………………………</w:t>
      </w:r>
    </w:p>
    <w:p w:rsidR="00D80CD4" w:rsidRDefault="00D80CD4" w:rsidP="00D80CD4">
      <w:pPr>
        <w:pStyle w:val="zkladntexbezmezer"/>
        <w:tabs>
          <w:tab w:val="left" w:pos="5529"/>
        </w:tabs>
        <w:ind w:left="993" w:firstLine="0"/>
        <w:rPr>
          <w:rStyle w:val="zkladntexbezmezerChar"/>
        </w:rPr>
      </w:pPr>
      <w:r>
        <w:rPr>
          <w:rStyle w:val="zkladntexbezmezerChar"/>
        </w:rPr>
        <w:t xml:space="preserve">Martin </w:t>
      </w:r>
      <w:proofErr w:type="spellStart"/>
      <w:r>
        <w:rPr>
          <w:rStyle w:val="zkladntexbezmezerChar"/>
        </w:rPr>
        <w:t>Schonweitz</w:t>
      </w:r>
      <w:proofErr w:type="spellEnd"/>
      <w:r>
        <w:rPr>
          <w:rStyle w:val="zkladntexbezmezerChar"/>
        </w:rPr>
        <w:tab/>
        <w:t>Mgr. Mojmír Zetek</w:t>
      </w:r>
    </w:p>
    <w:p w:rsidR="00E103CF" w:rsidRDefault="00D80CD4" w:rsidP="00B52DEA">
      <w:pPr>
        <w:pStyle w:val="zkladntexbezmezer"/>
        <w:tabs>
          <w:tab w:val="left" w:pos="5812"/>
        </w:tabs>
        <w:ind w:left="709" w:hanging="142"/>
      </w:pPr>
      <w:r>
        <w:rPr>
          <w:rStyle w:val="zkladntexbezmezerChar"/>
        </w:rPr>
        <w:tab/>
      </w:r>
      <w:bookmarkStart w:id="0" w:name="_GoBack"/>
      <w:bookmarkEnd w:id="0"/>
      <w:r>
        <w:rPr>
          <w:rStyle w:val="zkladntexbezmezerChar"/>
        </w:rPr>
        <w:tab/>
        <w:t>ředitel školy</w:t>
      </w:r>
    </w:p>
    <w:sectPr w:rsidR="00E103CF" w:rsidSect="007677C2">
      <w:headerReference w:type="default" r:id="rId9"/>
      <w:footerReference w:type="first" r:id="rId10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93" w:rsidRDefault="00BD5793">
      <w:pPr>
        <w:spacing w:after="0" w:line="240" w:lineRule="auto"/>
      </w:pPr>
      <w:r>
        <w:separator/>
      </w:r>
    </w:p>
    <w:p w:rsidR="00BD5793" w:rsidRDefault="00BD5793"/>
  </w:endnote>
  <w:endnote w:type="continuationSeparator" w:id="0">
    <w:p w:rsidR="00BD5793" w:rsidRDefault="00BD5793">
      <w:pPr>
        <w:spacing w:after="0" w:line="240" w:lineRule="auto"/>
      </w:pPr>
      <w:r>
        <w:continuationSeparator/>
      </w:r>
    </w:p>
    <w:p w:rsidR="00BD5793" w:rsidRDefault="00BD5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9356"/>
      <w:gridCol w:w="144"/>
      <w:gridCol w:w="1007"/>
    </w:tblGrid>
    <w:tr w:rsidR="003357DA" w:rsidTr="007677C2">
      <w:trPr>
        <w:jc w:val="right"/>
      </w:trPr>
      <w:tc>
        <w:tcPr>
          <w:tcW w:w="8218" w:type="dxa"/>
          <w:vAlign w:val="bottom"/>
        </w:tcPr>
        <w:p w:rsidR="003357DA" w:rsidRDefault="00A34CD3">
          <w:pPr>
            <w:pStyle w:val="Organizace"/>
          </w:pPr>
          <w:r>
            <w:t>Gymnázium Františka Palackého Valašské Meziříčí</w:t>
          </w:r>
        </w:p>
        <w:tbl>
          <w:tblPr>
            <w:tblW w:w="9356" w:type="dxa"/>
            <w:tblBorders>
              <w:top w:val="single" w:sz="4" w:space="0" w:color="auto"/>
            </w:tblBorders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37"/>
            <w:gridCol w:w="2700"/>
            <w:gridCol w:w="3919"/>
          </w:tblGrid>
          <w:tr w:rsidR="007211E4" w:rsidTr="007677C2">
            <w:trPr>
              <w:trHeight w:val="539"/>
            </w:trPr>
            <w:tc>
              <w:tcPr>
                <w:tcW w:w="2737" w:type="dxa"/>
                <w:tcMar>
                  <w:left w:w="0" w:type="dxa"/>
                  <w:bottom w:w="144" w:type="dxa"/>
                  <w:right w:w="115" w:type="dxa"/>
                </w:tcMar>
                <w:vAlign w:val="bottom"/>
              </w:tcPr>
              <w:p w:rsidR="003357DA" w:rsidRDefault="007211E4" w:rsidP="007677C2">
                <w:pPr>
                  <w:pStyle w:val="Zpat1"/>
                </w:pPr>
                <w:r>
                  <w:rPr>
                    <w:rStyle w:val="kurzva"/>
                  </w:rPr>
                  <w:t>t</w:t>
                </w:r>
                <w:r w:rsidR="00A50CAC">
                  <w:rPr>
                    <w:rStyle w:val="kurzva"/>
                  </w:rPr>
                  <w:t>el./fax</w:t>
                </w:r>
                <w:r w:rsidR="007C6CA1">
                  <w:rPr>
                    <w:rStyle w:val="kurzva"/>
                  </w:rPr>
                  <w:t xml:space="preserve"> </w:t>
                </w:r>
                <w:proofErr w:type="spellStart"/>
                <w:r w:rsidR="007C6CA1">
                  <w:rPr>
                    <w:rStyle w:val="kurzva"/>
                  </w:rPr>
                  <w:t>xxxxxxxxxxxxxx</w:t>
                </w:r>
                <w:proofErr w:type="spellEnd"/>
              </w:p>
              <w:p w:rsidR="003357DA" w:rsidRDefault="000E0CB3" w:rsidP="007677C2">
                <w:pPr>
                  <w:pStyle w:val="Zpat1"/>
                </w:pPr>
                <w:r>
                  <w:rPr>
                    <w:rStyle w:val="kurzva"/>
                  </w:rPr>
                  <w:t>IČO</w:t>
                </w:r>
                <w:r w:rsidR="00883745">
                  <w:t xml:space="preserve"> </w:t>
                </w:r>
                <w:r>
                  <w:t>00843369</w:t>
                </w:r>
              </w:p>
            </w:tc>
            <w:tc>
              <w:tcPr>
                <w:tcW w:w="2700" w:type="dxa"/>
                <w:tcMar>
                  <w:left w:w="0" w:type="dxa"/>
                  <w:bottom w:w="144" w:type="dxa"/>
                  <w:right w:w="115" w:type="dxa"/>
                </w:tcMar>
                <w:vAlign w:val="bottom"/>
              </w:tcPr>
              <w:p w:rsidR="003357DA" w:rsidRDefault="00A34CD3" w:rsidP="007677C2">
                <w:pPr>
                  <w:pStyle w:val="Zpat1"/>
                </w:pPr>
                <w:r>
                  <w:t>Husova 146, Valašské Meziříčí, 757 37, ČR</w:t>
                </w:r>
              </w:p>
            </w:tc>
            <w:tc>
              <w:tcPr>
                <w:tcW w:w="3919" w:type="dxa"/>
                <w:tcMar>
                  <w:left w:w="0" w:type="dxa"/>
                  <w:bottom w:w="144" w:type="dxa"/>
                  <w:right w:w="115" w:type="dxa"/>
                </w:tcMar>
                <w:vAlign w:val="bottom"/>
              </w:tcPr>
              <w:p w:rsidR="003357DA" w:rsidRDefault="007C6CA1" w:rsidP="007677C2">
                <w:pPr>
                  <w:pStyle w:val="Zpat1"/>
                  <w:ind w:firstLine="319"/>
                </w:pPr>
                <w:r>
                  <w:t xml:space="preserve">www </w:t>
                </w:r>
                <w:proofErr w:type="spellStart"/>
                <w:r>
                  <w:t>xxxxxxxxxxxxxxx</w:t>
                </w:r>
                <w:proofErr w:type="spellEnd"/>
              </w:p>
              <w:p w:rsidR="003357DA" w:rsidRDefault="007C6CA1" w:rsidP="007677C2">
                <w:pPr>
                  <w:pStyle w:val="Zpat1"/>
                  <w:ind w:firstLine="319"/>
                </w:pPr>
                <w:r>
                  <w:t xml:space="preserve">email </w:t>
                </w:r>
                <w:proofErr w:type="spellStart"/>
                <w:r>
                  <w:t>xxxxxxxxxxxxxx</w:t>
                </w:r>
                <w:proofErr w:type="spellEnd"/>
              </w:p>
            </w:tc>
          </w:tr>
        </w:tbl>
        <w:p w:rsidR="003357DA" w:rsidRDefault="003357DA"/>
      </w:tc>
      <w:tc>
        <w:tcPr>
          <w:tcW w:w="713" w:type="dxa"/>
          <w:shd w:val="clear" w:color="auto" w:fill="auto"/>
          <w:vAlign w:val="bottom"/>
        </w:tcPr>
        <w:p w:rsidR="003357DA" w:rsidRDefault="003357DA"/>
      </w:tc>
      <w:tc>
        <w:tcPr>
          <w:tcW w:w="1576" w:type="dxa"/>
          <w:vAlign w:val="bottom"/>
        </w:tcPr>
        <w:p w:rsidR="003357DA" w:rsidRDefault="00883745">
          <w:pPr>
            <w:pStyle w:val="Grafika"/>
          </w:pPr>
          <w:r>
            <w:rPr>
              <w:noProof/>
            </w:rPr>
            <w:drawing>
              <wp:inline distT="0" distB="0" distL="0" distR="0" wp14:anchorId="15EDA4EC" wp14:editId="58DCBDDC">
                <wp:extent cx="547200" cy="576000"/>
                <wp:effectExtent l="0" t="0" r="5715" b="0"/>
                <wp:docPr id="5" name="Obrázek 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57DA" w:rsidTr="007677C2">
      <w:trPr>
        <w:trHeight w:hRule="exact" w:val="86"/>
        <w:jc w:val="right"/>
      </w:trPr>
      <w:tc>
        <w:tcPr>
          <w:tcW w:w="8218" w:type="dxa"/>
          <w:shd w:val="clear" w:color="auto" w:fill="000000" w:themeFill="text1"/>
        </w:tcPr>
        <w:p w:rsidR="003357DA" w:rsidRDefault="003357DA"/>
      </w:tc>
      <w:tc>
        <w:tcPr>
          <w:tcW w:w="713" w:type="dxa"/>
          <w:shd w:val="clear" w:color="auto" w:fill="auto"/>
        </w:tcPr>
        <w:p w:rsidR="003357DA" w:rsidRDefault="003357DA"/>
      </w:tc>
      <w:tc>
        <w:tcPr>
          <w:tcW w:w="1576" w:type="dxa"/>
          <w:shd w:val="clear" w:color="auto" w:fill="000000" w:themeFill="text1"/>
        </w:tcPr>
        <w:p w:rsidR="003357DA" w:rsidRDefault="003357DA"/>
      </w:tc>
    </w:tr>
  </w:tbl>
  <w:p w:rsidR="003357DA" w:rsidRDefault="003357DA" w:rsidP="007211E4">
    <w:pPr>
      <w:pStyle w:val="Zpat1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93" w:rsidRDefault="00BD5793">
      <w:pPr>
        <w:spacing w:after="0" w:line="240" w:lineRule="auto"/>
      </w:pPr>
      <w:r>
        <w:separator/>
      </w:r>
    </w:p>
    <w:p w:rsidR="00BD5793" w:rsidRDefault="00BD5793"/>
  </w:footnote>
  <w:footnote w:type="continuationSeparator" w:id="0">
    <w:p w:rsidR="00BD5793" w:rsidRDefault="00BD5793">
      <w:pPr>
        <w:spacing w:after="0" w:line="240" w:lineRule="auto"/>
      </w:pPr>
      <w:r>
        <w:continuationSeparator/>
      </w:r>
    </w:p>
    <w:p w:rsidR="00BD5793" w:rsidRDefault="00BD57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65"/>
      <w:gridCol w:w="273"/>
      <w:gridCol w:w="8164"/>
    </w:tblGrid>
    <w:tr w:rsidR="003357DA">
      <w:trPr>
        <w:trHeight w:hRule="exact" w:val="720"/>
        <w:jc w:val="right"/>
      </w:trPr>
      <w:sdt>
        <w:sdtPr>
          <w:alias w:val="Datum publikování"/>
          <w:tag w:val=""/>
          <w:id w:val="-1532953237"/>
          <w:placeholder>
            <w:docPart w:val="72EDAD8E58EF42E89F59C4FC8AA9104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5-10T00:00:00Z">
            <w:dateFormat w:val="MM.d.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3357DA" w:rsidRDefault="00667B93">
              <w:pPr>
                <w:pStyle w:val="Datum1"/>
              </w:pPr>
              <w:proofErr w:type="gramStart"/>
              <w:r>
                <w:t>05.10.2017</w:t>
              </w:r>
              <w:proofErr w:type="gramEnd"/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3357DA" w:rsidRDefault="003357DA"/>
      </w:tc>
      <w:tc>
        <w:tcPr>
          <w:tcW w:w="8424" w:type="dxa"/>
          <w:vAlign w:val="bottom"/>
        </w:tcPr>
        <w:p w:rsidR="003357DA" w:rsidRDefault="00883745">
          <w:pPr>
            <w:pStyle w:val="Strnka"/>
          </w:pPr>
          <w:r>
            <w:t>Str.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7C6CA1">
            <w:rPr>
              <w:noProof/>
            </w:rPr>
            <w:t>02</w:t>
          </w:r>
          <w:r>
            <w:fldChar w:fldCharType="end"/>
          </w:r>
          <w:r>
            <w:t xml:space="preserve"> </w:t>
          </w:r>
        </w:p>
      </w:tc>
    </w:tr>
    <w:tr w:rsidR="003357D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3357DA" w:rsidRDefault="003357DA"/>
      </w:tc>
      <w:tc>
        <w:tcPr>
          <w:tcW w:w="283" w:type="dxa"/>
          <w:shd w:val="clear" w:color="auto" w:fill="auto"/>
        </w:tcPr>
        <w:p w:rsidR="003357DA" w:rsidRDefault="003357DA"/>
      </w:tc>
      <w:tc>
        <w:tcPr>
          <w:tcW w:w="8424" w:type="dxa"/>
          <w:shd w:val="clear" w:color="auto" w:fill="000000" w:themeFill="text1"/>
        </w:tcPr>
        <w:p w:rsidR="003357DA" w:rsidRDefault="003357DA"/>
      </w:tc>
    </w:tr>
  </w:tbl>
  <w:p w:rsidR="003357DA" w:rsidRDefault="003357DA">
    <w:pPr>
      <w:pStyle w:val="Zhlav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B"/>
    <w:rsid w:val="000C7877"/>
    <w:rsid w:val="000E0CB3"/>
    <w:rsid w:val="000F3456"/>
    <w:rsid w:val="00111A20"/>
    <w:rsid w:val="001A1F94"/>
    <w:rsid w:val="00235C60"/>
    <w:rsid w:val="0024774D"/>
    <w:rsid w:val="002478E3"/>
    <w:rsid w:val="00267F7D"/>
    <w:rsid w:val="002C618E"/>
    <w:rsid w:val="002E3BA6"/>
    <w:rsid w:val="003357DA"/>
    <w:rsid w:val="003405FD"/>
    <w:rsid w:val="00380FBA"/>
    <w:rsid w:val="003B6E2D"/>
    <w:rsid w:val="003C6D61"/>
    <w:rsid w:val="003E40A6"/>
    <w:rsid w:val="004002EA"/>
    <w:rsid w:val="00407AE5"/>
    <w:rsid w:val="00461C03"/>
    <w:rsid w:val="00473FA6"/>
    <w:rsid w:val="00521523"/>
    <w:rsid w:val="00535CA4"/>
    <w:rsid w:val="00584429"/>
    <w:rsid w:val="005D455E"/>
    <w:rsid w:val="00602522"/>
    <w:rsid w:val="00607953"/>
    <w:rsid w:val="006266D9"/>
    <w:rsid w:val="00652363"/>
    <w:rsid w:val="00667B93"/>
    <w:rsid w:val="006E40B2"/>
    <w:rsid w:val="00703407"/>
    <w:rsid w:val="007211E4"/>
    <w:rsid w:val="007677C2"/>
    <w:rsid w:val="007B55E7"/>
    <w:rsid w:val="007C6CA1"/>
    <w:rsid w:val="007E1783"/>
    <w:rsid w:val="007E1A5B"/>
    <w:rsid w:val="00877485"/>
    <w:rsid w:val="00883745"/>
    <w:rsid w:val="008B06ED"/>
    <w:rsid w:val="008B5C5B"/>
    <w:rsid w:val="008C2A94"/>
    <w:rsid w:val="008D25D5"/>
    <w:rsid w:val="008D3A18"/>
    <w:rsid w:val="00933DC2"/>
    <w:rsid w:val="009937A8"/>
    <w:rsid w:val="00994659"/>
    <w:rsid w:val="009A1F5C"/>
    <w:rsid w:val="00A32AE0"/>
    <w:rsid w:val="00A34CD3"/>
    <w:rsid w:val="00A50CAC"/>
    <w:rsid w:val="00AB1B37"/>
    <w:rsid w:val="00AE0DBE"/>
    <w:rsid w:val="00B469D9"/>
    <w:rsid w:val="00B46E74"/>
    <w:rsid w:val="00B52DEA"/>
    <w:rsid w:val="00B97E6A"/>
    <w:rsid w:val="00BD5793"/>
    <w:rsid w:val="00C25274"/>
    <w:rsid w:val="00D06096"/>
    <w:rsid w:val="00D23458"/>
    <w:rsid w:val="00D27B2B"/>
    <w:rsid w:val="00D51F8F"/>
    <w:rsid w:val="00D80018"/>
    <w:rsid w:val="00D80779"/>
    <w:rsid w:val="00D80CD4"/>
    <w:rsid w:val="00D84F09"/>
    <w:rsid w:val="00DC76AB"/>
    <w:rsid w:val="00DE5B15"/>
    <w:rsid w:val="00E0076D"/>
    <w:rsid w:val="00E103CF"/>
    <w:rsid w:val="00E1347B"/>
    <w:rsid w:val="00F312C5"/>
    <w:rsid w:val="00F45910"/>
    <w:rsid w:val="00F84B2A"/>
    <w:rsid w:val="00F86B6D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04843"/>
  <w15:docId w15:val="{5031928A-2F7E-4099-9B48-29D7CAB6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spacing w:after="400" w:line="33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Nadpis21">
    <w:name w:val="Nadpis 21"/>
    <w:basedOn w:val="Normln"/>
    <w:next w:val="Normln"/>
    <w:link w:val="Znaknadpisu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Svtlstnovn1">
    <w:name w:val="Světlé stínování1"/>
    <w:basedOn w:val="Normlntabulka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Zkladntext1">
    <w:name w:val="Základní text1"/>
    <w:basedOn w:val="Normln"/>
    <w:link w:val="Znakzkladnhotextu"/>
    <w:uiPriority w:val="1"/>
    <w:unhideWhenUsed/>
    <w:qFormat/>
    <w:rsid w:val="00584429"/>
    <w:pPr>
      <w:spacing w:after="120"/>
      <w:ind w:left="709" w:right="1134"/>
    </w:pPr>
  </w:style>
  <w:style w:type="character" w:customStyle="1" w:styleId="Znakzkladnhotextu">
    <w:name w:val="Znak základního textu"/>
    <w:basedOn w:val="Standardnpsmoodstavce"/>
    <w:link w:val="Zkladntext1"/>
    <w:uiPriority w:val="1"/>
    <w:rsid w:val="00584429"/>
  </w:style>
  <w:style w:type="paragraph" w:customStyle="1" w:styleId="Zavrn">
    <w:name w:val="Zavírání"/>
    <w:basedOn w:val="Normln"/>
    <w:link w:val="Znakzavrn"/>
    <w:uiPriority w:val="1"/>
    <w:unhideWhenUsed/>
    <w:qFormat/>
    <w:rsid w:val="00E103CF"/>
    <w:pPr>
      <w:spacing w:before="480" w:after="840" w:line="240" w:lineRule="auto"/>
      <w:ind w:left="709" w:right="1985"/>
    </w:pPr>
    <w:rPr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E103CF"/>
    <w:rPr>
      <w:color w:val="595959" w:themeColor="text1" w:themeTint="A6"/>
      <w:kern w:val="20"/>
    </w:rPr>
  </w:style>
  <w:style w:type="paragraph" w:customStyle="1" w:styleId="Datum1">
    <w:name w:val="Datum1"/>
    <w:basedOn w:val="Normln"/>
    <w:next w:val="Normln"/>
    <w:link w:val="Znakdata"/>
    <w:uiPriority w:val="2"/>
    <w:qFormat/>
    <w:rsid w:val="00267F7D"/>
    <w:pPr>
      <w:spacing w:after="40" w:line="240" w:lineRule="auto"/>
    </w:pPr>
    <w:rPr>
      <w:color w:val="000000" w:themeColor="text1"/>
      <w:sz w:val="28"/>
    </w:rPr>
  </w:style>
  <w:style w:type="character" w:customStyle="1" w:styleId="Znakdata">
    <w:name w:val="Znak data"/>
    <w:basedOn w:val="Standardnpsmoodstavce"/>
    <w:link w:val="Datum1"/>
    <w:uiPriority w:val="2"/>
    <w:rsid w:val="00267F7D"/>
    <w:rPr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  <w:sz w:val="20"/>
    </w:rPr>
  </w:style>
  <w:style w:type="paragraph" w:customStyle="1" w:styleId="Zhlavformule">
    <w:name w:val="Záhlaví formuláře"/>
    <w:basedOn w:val="Normln"/>
    <w:uiPriority w:val="2"/>
    <w:qFormat/>
    <w:pPr>
      <w:spacing w:after="0"/>
    </w:pPr>
    <w:rPr>
      <w:b/>
      <w:bCs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Znaknadpisu2">
    <w:name w:val="Znak nadpisu 2"/>
    <w:basedOn w:val="Standardnpsmoodstavce"/>
    <w:link w:val="Nadpis21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Bezmezer1">
    <w:name w:val="Bez mezer1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ce">
    <w:name w:val="Organizace"/>
    <w:basedOn w:val="Normln"/>
    <w:uiPriority w:val="2"/>
    <w:qFormat/>
    <w:rsid w:val="003405FD"/>
    <w:pPr>
      <w:spacing w:after="60" w:line="240" w:lineRule="auto"/>
      <w:ind w:left="28" w:right="28"/>
    </w:pPr>
    <w:rPr>
      <w:b/>
      <w:bCs/>
      <w:color w:val="EF4623" w:themeColor="accent1"/>
      <w:sz w:val="36"/>
    </w:rPr>
  </w:style>
  <w:style w:type="paragraph" w:customStyle="1" w:styleId="Strnka">
    <w:name w:val="Stránka"/>
    <w:basedOn w:val="Normln"/>
    <w:next w:val="Normln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Pjemce">
    <w:name w:val="Příjemce"/>
    <w:basedOn w:val="Normln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0C7877"/>
    <w:pPr>
      <w:spacing w:before="600"/>
      <w:ind w:left="680"/>
    </w:pPr>
  </w:style>
  <w:style w:type="character" w:customStyle="1" w:styleId="Znakosloven">
    <w:name w:val="Znak oslovení"/>
    <w:basedOn w:val="Standardnpsmoodstavce"/>
    <w:link w:val="Osloven1"/>
    <w:uiPriority w:val="1"/>
    <w:rsid w:val="000C7877"/>
  </w:style>
  <w:style w:type="paragraph" w:customStyle="1" w:styleId="Podpis1">
    <w:name w:val="Podpis1"/>
    <w:basedOn w:val="Normln"/>
    <w:link w:val="Znakpodpisu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kurzva">
    <w:name w:val="kurzíva"/>
    <w:basedOn w:val="Standardnpsmoodstavce"/>
    <w:uiPriority w:val="10"/>
    <w:qFormat/>
    <w:rsid w:val="003405FD"/>
    <w:rPr>
      <w:b w:val="0"/>
      <w:bCs/>
      <w:i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qFormat/>
    <w:rsid w:val="00F9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97F"/>
  </w:style>
  <w:style w:type="paragraph" w:styleId="Zpat">
    <w:name w:val="footer"/>
    <w:basedOn w:val="Normln"/>
    <w:link w:val="ZpatChar"/>
    <w:uiPriority w:val="99"/>
    <w:unhideWhenUsed/>
    <w:qFormat/>
    <w:rsid w:val="00F9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97F"/>
  </w:style>
  <w:style w:type="character" w:styleId="Zstupntext">
    <w:name w:val="Placeholder Text"/>
    <w:basedOn w:val="Standardnpsmoodstavce"/>
    <w:uiPriority w:val="99"/>
    <w:semiHidden/>
    <w:rsid w:val="00F9097F"/>
    <w:rPr>
      <w:color w:val="808080"/>
    </w:rPr>
  </w:style>
  <w:style w:type="paragraph" w:styleId="Bezmezer">
    <w:name w:val="No Spacing"/>
    <w:uiPriority w:val="1"/>
    <w:qFormat/>
    <w:rsid w:val="00F312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zkladntexbezmezer">
    <w:name w:val="základní tex bez mezer"/>
    <w:basedOn w:val="Zkladntext1"/>
    <w:link w:val="zkladntexbezmezerChar"/>
    <w:uiPriority w:val="1"/>
    <w:qFormat/>
    <w:rsid w:val="00D80018"/>
    <w:pPr>
      <w:spacing w:after="0"/>
      <w:ind w:left="2835" w:right="0" w:hanging="2126"/>
    </w:pPr>
  </w:style>
  <w:style w:type="character" w:styleId="Hypertextovodkaz">
    <w:name w:val="Hyperlink"/>
    <w:basedOn w:val="Standardnpsmoodstavce"/>
    <w:uiPriority w:val="99"/>
    <w:unhideWhenUsed/>
    <w:rsid w:val="00E103CF"/>
    <w:rPr>
      <w:color w:val="5F5F5F" w:themeColor="hyperlink"/>
      <w:u w:val="single"/>
    </w:rPr>
  </w:style>
  <w:style w:type="character" w:customStyle="1" w:styleId="zkladntexbezmezerChar">
    <w:name w:val="základní tex bez mezer Char"/>
    <w:basedOn w:val="Znakzkladnhotextu"/>
    <w:link w:val="zkladntexbezmezer"/>
    <w:uiPriority w:val="1"/>
    <w:rsid w:val="00D80018"/>
  </w:style>
  <w:style w:type="table" w:styleId="Mkatabulky">
    <w:name w:val="Table Grid"/>
    <w:basedOn w:val="Normlntabulka"/>
    <w:uiPriority w:val="59"/>
    <w:rsid w:val="0099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21523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44"/>
    </w:rPr>
  </w:style>
  <w:style w:type="character" w:customStyle="1" w:styleId="NzevChar">
    <w:name w:val="Název Char"/>
    <w:basedOn w:val="Standardnpsmoodstavce"/>
    <w:link w:val="Nzev"/>
    <w:rsid w:val="00521523"/>
    <w:rPr>
      <w:rFonts w:ascii="Times New Roman" w:eastAsia="Times New Roman" w:hAnsi="Times New Roman" w:cs="Times New Roman"/>
      <w:b/>
      <w:sz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48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45910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10"/>
    <w:qFormat/>
    <w:rsid w:val="00D80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AV\hlavicka_dopis_elektronick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DAD8E58EF42E89F59C4FC8AA91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B522F-A99C-4181-8EDB-5617650BD4B8}"/>
      </w:docPartPr>
      <w:docPartBody>
        <w:p w:rsidR="00993F03" w:rsidRDefault="00061C8E">
          <w:pPr>
            <w:pStyle w:val="72EDAD8E58EF42E89F59C4FC8AA91048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8E"/>
    <w:rsid w:val="00061C8E"/>
    <w:rsid w:val="00131634"/>
    <w:rsid w:val="001B5AC9"/>
    <w:rsid w:val="00993F03"/>
    <w:rsid w:val="00B55AB8"/>
    <w:rsid w:val="00D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EDAD8E58EF42E89F59C4FC8AA91048">
    <w:name w:val="72EDAD8E58EF42E89F59C4FC8AA91048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0001FC3036549DB99A845320960622F">
    <w:name w:val="00001FC3036549DB99A8453209606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2017-05-10T00:00:00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F66C6-F6B7-407B-9369-413E2D3C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hlavicka_dopis_elektronicky.dotx</Template>
  <TotalTime>114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Hlosková</dc:creator>
  <cp:keywords/>
  <cp:lastModifiedBy>Milena Fujdiarová</cp:lastModifiedBy>
  <cp:revision>6</cp:revision>
  <cp:lastPrinted>2017-05-10T12:20:00Z</cp:lastPrinted>
  <dcterms:created xsi:type="dcterms:W3CDTF">2017-05-10T10:48:00Z</dcterms:created>
  <dcterms:modified xsi:type="dcterms:W3CDTF">2017-05-25T07:05:00Z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