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B64" w14:textId="77777777" w:rsidR="00D378B8" w:rsidRDefault="00DE2E7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2D357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86186C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07D8ED7" w14:textId="77777777" w:rsidR="00D912B5" w:rsidRDefault="00E1140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Vážen</w:t>
                  </w:r>
                  <w:r w:rsidR="00E8514B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ý</w:t>
                  </w: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 xml:space="preserve"> pan</w:t>
                  </w:r>
                </w:p>
                <w:p w14:paraId="3BDD8734" w14:textId="7CF79B15" w:rsidR="006A1520" w:rsidRDefault="00DE2E7D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E2E7D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3C98991A" w14:textId="77777777" w:rsidR="006A1520" w:rsidRDefault="002124C9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ARSY line, s.r.o.</w:t>
                  </w:r>
                </w:p>
                <w:p w14:paraId="453651A9" w14:textId="77777777" w:rsidR="002124C9" w:rsidRPr="006A1520" w:rsidRDefault="00587C3C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Polní 453</w:t>
                  </w:r>
                </w:p>
                <w:p w14:paraId="4FE7AAB8" w14:textId="77777777" w:rsidR="006A1520" w:rsidRPr="006A1520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2124C9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="00E1140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BOHUSLAVICE</w:t>
                  </w:r>
                </w:p>
                <w:p w14:paraId="058D2505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2D1F1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B3B0B6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3072D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4B34D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C2FA1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C00F36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0C8C2F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303FFC90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1C8FEF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6E973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03398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7C1A356" w14:textId="2E8125CA" w:rsidR="00821DA5" w:rsidRPr="00882EFE" w:rsidRDefault="0082194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82194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6607C2E3" w14:textId="77777777" w:rsidR="00821940" w:rsidRPr="00882EFE" w:rsidRDefault="00821940" w:rsidP="0082194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82194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584CAC6C" w14:textId="77777777" w:rsidR="00821940" w:rsidRPr="00882EFE" w:rsidRDefault="00821940" w:rsidP="0082194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82194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13262FF1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09F6A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49720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4A7C0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832A3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CF7C44A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EB8A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7919BFC5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6BDEDD9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E852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EB7DE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EE5B4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D594AF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59EED02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CF72D9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19C8E64" w14:textId="77777777" w:rsidR="00D378B8" w:rsidRPr="00E036ED" w:rsidRDefault="00DE2E7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72FAF8C">
          <v:shape id="Pravoúhlá spojnice 7" o:spid="_x0000_s2053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E0F3CF6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9A290C5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C98AE0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185A3CC9" w14:textId="77777777" w:rsidR="006D6F7F" w:rsidRDefault="006D6F7F" w:rsidP="006D6F7F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732061C" w14:textId="77777777" w:rsidR="0098377B" w:rsidRDefault="0098377B" w:rsidP="0098377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potřeby zpracovat propagační grafiku k náboru na </w:t>
      </w:r>
      <w:proofErr w:type="spellStart"/>
      <w:r>
        <w:rPr>
          <w:rFonts w:ascii="Arial" w:hAnsi="Arial" w:cs="Arial"/>
          <w:sz w:val="22"/>
          <w:szCs w:val="22"/>
        </w:rPr>
        <w:t>Landing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page</w:t>
      </w:r>
      <w:proofErr w:type="spellEnd"/>
      <w:r>
        <w:rPr>
          <w:rFonts w:ascii="Arial" w:hAnsi="Arial" w:cs="Arial"/>
          <w:sz w:val="22"/>
          <w:szCs w:val="22"/>
        </w:rPr>
        <w:t>, IG, FB a pro e-mailing u Vás objednáváme:</w:t>
      </w:r>
    </w:p>
    <w:p w14:paraId="2521062A" w14:textId="2130E334" w:rsidR="0098377B" w:rsidRPr="00665B53" w:rsidRDefault="0098377B" w:rsidP="0098377B">
      <w:pPr>
        <w:pStyle w:val="Zkladntex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</w:rPr>
        <w:t xml:space="preserve">Grafické zpracování vizuálu </w:t>
      </w:r>
      <w:proofErr w:type="spellStart"/>
      <w:r>
        <w:rPr>
          <w:rFonts w:ascii="Arial" w:hAnsi="Arial" w:cs="Arial"/>
          <w:sz w:val="22"/>
          <w:szCs w:val="22"/>
        </w:rPr>
        <w:t>Landing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page</w:t>
      </w:r>
      <w:proofErr w:type="spellEnd"/>
      <w:r>
        <w:rPr>
          <w:rFonts w:ascii="Arial" w:hAnsi="Arial" w:cs="Arial"/>
          <w:sz w:val="22"/>
          <w:szCs w:val="22"/>
        </w:rPr>
        <w:t>, včetně administračního systému</w:t>
      </w:r>
    </w:p>
    <w:p w14:paraId="02844E71" w14:textId="77777777" w:rsidR="0098377B" w:rsidRPr="004F2332" w:rsidRDefault="0098377B" w:rsidP="0098377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Responzivn</w:t>
      </w:r>
      <w:r>
        <w:rPr>
          <w:rFonts w:ascii="Arial" w:hAnsi="Arial" w:cs="Arial"/>
          <w:sz w:val="22"/>
          <w:szCs w:val="22"/>
        </w:rPr>
        <w:t>í</w:t>
      </w:r>
      <w:r w:rsidRPr="004F2332">
        <w:rPr>
          <w:rFonts w:ascii="Arial" w:hAnsi="Arial" w:cs="Arial"/>
          <w:sz w:val="22"/>
          <w:szCs w:val="22"/>
        </w:rPr>
        <w:t xml:space="preserve"> nasazení na </w:t>
      </w:r>
      <w:r>
        <w:rPr>
          <w:rFonts w:ascii="Arial" w:hAnsi="Arial" w:cs="Arial"/>
          <w:sz w:val="22"/>
          <w:szCs w:val="22"/>
        </w:rPr>
        <w:t>www.r</w:t>
      </w:r>
      <w:r w:rsidRPr="004F2332">
        <w:rPr>
          <w:rFonts w:ascii="Arial" w:hAnsi="Arial" w:cs="Arial"/>
          <w:sz w:val="22"/>
          <w:szCs w:val="22"/>
        </w:rPr>
        <w:t>bp</w:t>
      </w:r>
      <w:r>
        <w:rPr>
          <w:rFonts w:ascii="Arial" w:hAnsi="Arial" w:cs="Arial"/>
          <w:sz w:val="22"/>
          <w:szCs w:val="22"/>
        </w:rPr>
        <w:t>213.cz</w:t>
      </w:r>
      <w:r w:rsidRPr="004F233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č. te</w:t>
      </w:r>
      <w:r>
        <w:rPr>
          <w:rFonts w:ascii="Arial" w:hAnsi="Arial" w:cs="Arial"/>
          <w:sz w:val="22"/>
          <w:szCs w:val="22"/>
        </w:rPr>
        <w:t>s</w:t>
      </w:r>
      <w:r w:rsidRPr="004F2332">
        <w:rPr>
          <w:rFonts w:ascii="Arial" w:hAnsi="Arial" w:cs="Arial"/>
          <w:sz w:val="22"/>
          <w:szCs w:val="22"/>
        </w:rPr>
        <w:t>tů</w:t>
      </w:r>
    </w:p>
    <w:p w14:paraId="5457FD01" w14:textId="77777777" w:rsidR="001E230D" w:rsidRDefault="001E230D" w:rsidP="001E230D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0F07B104" w14:textId="35A1291B" w:rsidR="001E230D" w:rsidRDefault="001E230D" w:rsidP="001E230D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E8514B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elková c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ena </w:t>
      </w:r>
      <w:r>
        <w:rPr>
          <w:rFonts w:ascii="Arial" w:hAnsi="Arial" w:cs="Arial"/>
          <w:b/>
          <w:bCs/>
          <w:sz w:val="22"/>
          <w:szCs w:val="22"/>
        </w:rPr>
        <w:t>dle nabídky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14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98377B">
        <w:rPr>
          <w:rFonts w:ascii="Arial" w:hAnsi="Arial" w:cs="Arial"/>
          <w:b/>
          <w:bCs/>
          <w:sz w:val="22"/>
          <w:szCs w:val="22"/>
        </w:rPr>
        <w:t>82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98377B">
        <w:rPr>
          <w:rFonts w:ascii="Arial" w:hAnsi="Arial" w:cs="Arial"/>
          <w:b/>
          <w:bCs/>
          <w:sz w:val="22"/>
          <w:szCs w:val="22"/>
        </w:rPr>
        <w:t>5</w:t>
      </w:r>
      <w:r w:rsidR="008C3F19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0,00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sz w:val="22"/>
          <w:szCs w:val="22"/>
        </w:rPr>
        <w:t>+ 21 % DPH,</w:t>
      </w:r>
    </w:p>
    <w:p w14:paraId="351E9702" w14:textId="4EBF5EB3" w:rsidR="001E230D" w:rsidRDefault="001E230D" w:rsidP="001E230D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celkem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  <w:t>9</w:t>
      </w:r>
      <w:r w:rsidR="0098377B">
        <w:rPr>
          <w:rFonts w:ascii="Arial" w:hAnsi="Arial" w:cs="Arial"/>
          <w:b/>
          <w:bCs/>
          <w:sz w:val="22"/>
          <w:szCs w:val="22"/>
        </w:rPr>
        <w:t>9.825</w:t>
      </w:r>
      <w:r w:rsidRPr="00E8514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vč. DPH.</w:t>
      </w:r>
    </w:p>
    <w:p w14:paraId="711B41CF" w14:textId="77777777" w:rsidR="003B18AA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3F1AD110" w14:textId="6B295D19" w:rsidR="00817F36" w:rsidRDefault="00817F36" w:rsidP="00817F36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realizace: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98377B">
        <w:rPr>
          <w:rFonts w:ascii="Arial" w:hAnsi="Arial" w:cs="Arial"/>
          <w:b/>
          <w:bCs/>
          <w:sz w:val="22"/>
          <w:szCs w:val="22"/>
        </w:rPr>
        <w:t>31</w:t>
      </w:r>
      <w:r w:rsidR="00777DED">
        <w:rPr>
          <w:rFonts w:ascii="Arial" w:hAnsi="Arial" w:cs="Arial"/>
          <w:b/>
          <w:bCs/>
          <w:sz w:val="22"/>
          <w:szCs w:val="22"/>
        </w:rPr>
        <w:t>.</w:t>
      </w:r>
      <w:r w:rsidR="001E230D">
        <w:rPr>
          <w:rFonts w:ascii="Arial" w:hAnsi="Arial" w:cs="Arial"/>
          <w:b/>
          <w:bCs/>
          <w:sz w:val="22"/>
          <w:szCs w:val="22"/>
        </w:rPr>
        <w:t>1</w:t>
      </w:r>
      <w:r w:rsidR="0098377B">
        <w:rPr>
          <w:rFonts w:ascii="Arial" w:hAnsi="Arial" w:cs="Arial"/>
          <w:b/>
          <w:bCs/>
          <w:sz w:val="22"/>
          <w:szCs w:val="22"/>
        </w:rPr>
        <w:t>2</w:t>
      </w:r>
      <w:r w:rsidR="00777DED">
        <w:rPr>
          <w:rFonts w:ascii="Arial" w:hAnsi="Arial" w:cs="Arial"/>
          <w:b/>
          <w:bCs/>
          <w:sz w:val="22"/>
          <w:szCs w:val="22"/>
        </w:rPr>
        <w:t>.2022</w:t>
      </w:r>
    </w:p>
    <w:p w14:paraId="6D0D7440" w14:textId="77777777" w:rsidR="00E8514B" w:rsidRPr="00E8514B" w:rsidRDefault="00E8514B" w:rsidP="00E8514B">
      <w:pPr>
        <w:pStyle w:val="Zkladntext"/>
        <w:tabs>
          <w:tab w:val="left" w:pos="2565"/>
        </w:tabs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ab/>
      </w:r>
    </w:p>
    <w:p w14:paraId="3831BBD4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66FF822A" w14:textId="77777777" w:rsidR="006A1520" w:rsidRPr="006A1520" w:rsidRDefault="00DE2E7D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w:pict w14:anchorId="6B6E63A6">
          <v:shape id="Text Box 7" o:spid="_x0000_s2052" type="#_x0000_t202" style="position:absolute;margin-left:144.85pt;margin-top:.25pt;width:216.8pt;height:52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14:paraId="3BE1E37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63E01CC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27BCE24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331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AB215E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CFE395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E9DDC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EEC13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780AB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340DC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60FD9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5EDC69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DE8CAA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D5D018" w14:textId="03028D69" w:rsidR="00CA303C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F79870" w14:textId="1C9FC95F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8FD1356" w14:textId="77777777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7B3082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C00EB8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78C8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6BB6062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411614F4" w14:textId="77777777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72E9CF3" w14:textId="34E2C6B6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AEDF587" w14:textId="0A606E5C" w:rsidR="0020095A" w:rsidRDefault="0020095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07669FC" w14:textId="37B00926" w:rsidR="00B23D13" w:rsidRDefault="00B23D13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B23D1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02E0" w14:textId="77777777" w:rsidR="00035431" w:rsidRDefault="00035431" w:rsidP="007A3541">
      <w:pPr>
        <w:spacing w:after="0" w:line="240" w:lineRule="auto"/>
      </w:pPr>
      <w:r>
        <w:separator/>
      </w:r>
    </w:p>
  </w:endnote>
  <w:endnote w:type="continuationSeparator" w:id="0">
    <w:p w14:paraId="414E764E" w14:textId="77777777" w:rsidR="00035431" w:rsidRDefault="00035431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630" w14:textId="77777777" w:rsidR="007C6778" w:rsidRPr="00E036ED" w:rsidRDefault="00DE2E7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3EC5F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1EFC4FA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88034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CF24CD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67B186B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B6496CF" w14:textId="337C3DC1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9451B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E1DCD80">
        <v:shape id="_x0000_s1025" type="#_x0000_t202" style="position:absolute;margin-left:170pt;margin-top:-3pt;width:153.8pt;height:61.9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1386E19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889E65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1D56EBE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2AA3E0C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BF2AAB9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069DCD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0849EFF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78676C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C87405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F123" w14:textId="77777777" w:rsidR="00035431" w:rsidRDefault="00035431" w:rsidP="007A3541">
      <w:pPr>
        <w:spacing w:after="0" w:line="240" w:lineRule="auto"/>
      </w:pPr>
      <w:r>
        <w:separator/>
      </w:r>
    </w:p>
  </w:footnote>
  <w:footnote w:type="continuationSeparator" w:id="0">
    <w:p w14:paraId="0E7EA18A" w14:textId="77777777" w:rsidR="00035431" w:rsidRDefault="00035431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D3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22E68B" wp14:editId="77F317FE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5DA993" w14:textId="77777777" w:rsidR="007A3541" w:rsidRDefault="007A3541">
    <w:pPr>
      <w:pStyle w:val="Zhlav"/>
    </w:pPr>
  </w:p>
  <w:p w14:paraId="1C3F4C63" w14:textId="77777777" w:rsidR="00D64985" w:rsidRDefault="00D64985">
    <w:pPr>
      <w:pStyle w:val="Zhlav"/>
    </w:pPr>
  </w:p>
  <w:p w14:paraId="43623F97" w14:textId="77777777" w:rsidR="00D64985" w:rsidRDefault="00D64985">
    <w:pPr>
      <w:pStyle w:val="Zhlav"/>
    </w:pPr>
  </w:p>
  <w:p w14:paraId="2B2E6497" w14:textId="77777777" w:rsidR="00D64985" w:rsidRDefault="00D64985">
    <w:pPr>
      <w:pStyle w:val="Zhlav"/>
    </w:pPr>
  </w:p>
  <w:p w14:paraId="2DD5BB70" w14:textId="77777777" w:rsidR="00D64985" w:rsidRDefault="00D64985">
    <w:pPr>
      <w:pStyle w:val="Zhlav"/>
    </w:pPr>
  </w:p>
  <w:p w14:paraId="7B849592" w14:textId="77777777" w:rsidR="00D64985" w:rsidRDefault="00D64985">
    <w:pPr>
      <w:pStyle w:val="Zhlav"/>
    </w:pPr>
  </w:p>
  <w:p w14:paraId="286AF2B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E55"/>
    <w:multiLevelType w:val="hybridMultilevel"/>
    <w:tmpl w:val="6672B2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982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33642"/>
    <w:rsid w:val="00035431"/>
    <w:rsid w:val="00043F22"/>
    <w:rsid w:val="00044CFE"/>
    <w:rsid w:val="00046D12"/>
    <w:rsid w:val="00053DA2"/>
    <w:rsid w:val="00072255"/>
    <w:rsid w:val="00074BD2"/>
    <w:rsid w:val="00077CBE"/>
    <w:rsid w:val="0009291F"/>
    <w:rsid w:val="00095271"/>
    <w:rsid w:val="000C21A2"/>
    <w:rsid w:val="000C4869"/>
    <w:rsid w:val="000C5578"/>
    <w:rsid w:val="000F0EE4"/>
    <w:rsid w:val="000F7083"/>
    <w:rsid w:val="001612C9"/>
    <w:rsid w:val="00165CE2"/>
    <w:rsid w:val="00171FB8"/>
    <w:rsid w:val="001808D2"/>
    <w:rsid w:val="00181A81"/>
    <w:rsid w:val="001927CE"/>
    <w:rsid w:val="00196266"/>
    <w:rsid w:val="001A359A"/>
    <w:rsid w:val="001B001B"/>
    <w:rsid w:val="001C53A1"/>
    <w:rsid w:val="001D1574"/>
    <w:rsid w:val="001E230D"/>
    <w:rsid w:val="001E7180"/>
    <w:rsid w:val="0020095A"/>
    <w:rsid w:val="002124C9"/>
    <w:rsid w:val="0021444E"/>
    <w:rsid w:val="00231FDD"/>
    <w:rsid w:val="00236AC3"/>
    <w:rsid w:val="00266DBB"/>
    <w:rsid w:val="00280938"/>
    <w:rsid w:val="002809E2"/>
    <w:rsid w:val="002827EB"/>
    <w:rsid w:val="0029121F"/>
    <w:rsid w:val="002A06BE"/>
    <w:rsid w:val="002A3874"/>
    <w:rsid w:val="002B5152"/>
    <w:rsid w:val="002D4925"/>
    <w:rsid w:val="00311176"/>
    <w:rsid w:val="00320CA0"/>
    <w:rsid w:val="00325ED8"/>
    <w:rsid w:val="00353CBB"/>
    <w:rsid w:val="00356E78"/>
    <w:rsid w:val="003645C2"/>
    <w:rsid w:val="00374BC4"/>
    <w:rsid w:val="00390734"/>
    <w:rsid w:val="00394489"/>
    <w:rsid w:val="003B1526"/>
    <w:rsid w:val="003B18AA"/>
    <w:rsid w:val="003C71FF"/>
    <w:rsid w:val="003F6DC6"/>
    <w:rsid w:val="00451C30"/>
    <w:rsid w:val="00467DFA"/>
    <w:rsid w:val="00487DA9"/>
    <w:rsid w:val="004F2332"/>
    <w:rsid w:val="005027DA"/>
    <w:rsid w:val="00503A26"/>
    <w:rsid w:val="00515BAC"/>
    <w:rsid w:val="005167BB"/>
    <w:rsid w:val="00524427"/>
    <w:rsid w:val="00537D46"/>
    <w:rsid w:val="00560FC6"/>
    <w:rsid w:val="00587C3C"/>
    <w:rsid w:val="005A7574"/>
    <w:rsid w:val="005B169B"/>
    <w:rsid w:val="005B5577"/>
    <w:rsid w:val="005C5D9A"/>
    <w:rsid w:val="005D1890"/>
    <w:rsid w:val="005E7874"/>
    <w:rsid w:val="005F134C"/>
    <w:rsid w:val="005F2B26"/>
    <w:rsid w:val="005F4021"/>
    <w:rsid w:val="006322A1"/>
    <w:rsid w:val="006338D6"/>
    <w:rsid w:val="00652679"/>
    <w:rsid w:val="006625F6"/>
    <w:rsid w:val="0066373E"/>
    <w:rsid w:val="00665B53"/>
    <w:rsid w:val="006A0CFA"/>
    <w:rsid w:val="006A1520"/>
    <w:rsid w:val="006A4A15"/>
    <w:rsid w:val="006A633E"/>
    <w:rsid w:val="006D1FD3"/>
    <w:rsid w:val="006D3509"/>
    <w:rsid w:val="006D39B7"/>
    <w:rsid w:val="006D6F7F"/>
    <w:rsid w:val="006D77F5"/>
    <w:rsid w:val="006F261C"/>
    <w:rsid w:val="00702F91"/>
    <w:rsid w:val="00710CEF"/>
    <w:rsid w:val="007342DC"/>
    <w:rsid w:val="007450A4"/>
    <w:rsid w:val="007477A1"/>
    <w:rsid w:val="00762581"/>
    <w:rsid w:val="00774E0B"/>
    <w:rsid w:val="007764BA"/>
    <w:rsid w:val="00777DED"/>
    <w:rsid w:val="00797E51"/>
    <w:rsid w:val="007A3541"/>
    <w:rsid w:val="007A639C"/>
    <w:rsid w:val="007C6778"/>
    <w:rsid w:val="007D2FB7"/>
    <w:rsid w:val="00817F36"/>
    <w:rsid w:val="00820ED1"/>
    <w:rsid w:val="00821940"/>
    <w:rsid w:val="00821DA5"/>
    <w:rsid w:val="008238E5"/>
    <w:rsid w:val="00823E1F"/>
    <w:rsid w:val="00882EFE"/>
    <w:rsid w:val="00886050"/>
    <w:rsid w:val="008976B7"/>
    <w:rsid w:val="008C3F19"/>
    <w:rsid w:val="008C5700"/>
    <w:rsid w:val="008C6E3D"/>
    <w:rsid w:val="008F5012"/>
    <w:rsid w:val="008F66DF"/>
    <w:rsid w:val="00903105"/>
    <w:rsid w:val="009451B2"/>
    <w:rsid w:val="0094671B"/>
    <w:rsid w:val="00954EA3"/>
    <w:rsid w:val="0098377B"/>
    <w:rsid w:val="00983926"/>
    <w:rsid w:val="00987C1F"/>
    <w:rsid w:val="009953DC"/>
    <w:rsid w:val="009A3F50"/>
    <w:rsid w:val="009C6C6B"/>
    <w:rsid w:val="009E016F"/>
    <w:rsid w:val="009E0204"/>
    <w:rsid w:val="009E0AAA"/>
    <w:rsid w:val="009E44DB"/>
    <w:rsid w:val="009F287A"/>
    <w:rsid w:val="00A3060B"/>
    <w:rsid w:val="00A57313"/>
    <w:rsid w:val="00A67DD3"/>
    <w:rsid w:val="00AA3C4F"/>
    <w:rsid w:val="00AB2C42"/>
    <w:rsid w:val="00AC6BAE"/>
    <w:rsid w:val="00AD338D"/>
    <w:rsid w:val="00B20393"/>
    <w:rsid w:val="00B23D13"/>
    <w:rsid w:val="00B34A4B"/>
    <w:rsid w:val="00B62334"/>
    <w:rsid w:val="00BA1A61"/>
    <w:rsid w:val="00BB68D1"/>
    <w:rsid w:val="00BC43DB"/>
    <w:rsid w:val="00BD192C"/>
    <w:rsid w:val="00BF1035"/>
    <w:rsid w:val="00C07F03"/>
    <w:rsid w:val="00C31701"/>
    <w:rsid w:val="00C411ED"/>
    <w:rsid w:val="00C420BA"/>
    <w:rsid w:val="00C605EF"/>
    <w:rsid w:val="00C96F3C"/>
    <w:rsid w:val="00CA28E8"/>
    <w:rsid w:val="00CA303C"/>
    <w:rsid w:val="00CD6DF9"/>
    <w:rsid w:val="00CE15F6"/>
    <w:rsid w:val="00CE7E55"/>
    <w:rsid w:val="00D12C7F"/>
    <w:rsid w:val="00D14A91"/>
    <w:rsid w:val="00D24777"/>
    <w:rsid w:val="00D25241"/>
    <w:rsid w:val="00D378B8"/>
    <w:rsid w:val="00D60E20"/>
    <w:rsid w:val="00D64985"/>
    <w:rsid w:val="00D75F20"/>
    <w:rsid w:val="00D912B5"/>
    <w:rsid w:val="00DB562A"/>
    <w:rsid w:val="00DC2E27"/>
    <w:rsid w:val="00DC4621"/>
    <w:rsid w:val="00DC58E7"/>
    <w:rsid w:val="00DE1AE7"/>
    <w:rsid w:val="00DE2E7D"/>
    <w:rsid w:val="00DE543D"/>
    <w:rsid w:val="00DF5125"/>
    <w:rsid w:val="00E01B39"/>
    <w:rsid w:val="00E036ED"/>
    <w:rsid w:val="00E11400"/>
    <w:rsid w:val="00E126B0"/>
    <w:rsid w:val="00E25DF2"/>
    <w:rsid w:val="00E30CCA"/>
    <w:rsid w:val="00E3593B"/>
    <w:rsid w:val="00E4537E"/>
    <w:rsid w:val="00E5665B"/>
    <w:rsid w:val="00E62F83"/>
    <w:rsid w:val="00E76CE5"/>
    <w:rsid w:val="00E8514B"/>
    <w:rsid w:val="00E86037"/>
    <w:rsid w:val="00E860D0"/>
    <w:rsid w:val="00EA0680"/>
    <w:rsid w:val="00EC3979"/>
    <w:rsid w:val="00EC505B"/>
    <w:rsid w:val="00EE1386"/>
    <w:rsid w:val="00EE303D"/>
    <w:rsid w:val="00F10454"/>
    <w:rsid w:val="00F24AD8"/>
    <w:rsid w:val="00F30C98"/>
    <w:rsid w:val="00F441A6"/>
    <w:rsid w:val="00F648E9"/>
    <w:rsid w:val="00F92EAE"/>
    <w:rsid w:val="00FA17B0"/>
    <w:rsid w:val="00FA4122"/>
    <w:rsid w:val="00FD2A56"/>
    <w:rsid w:val="00FE21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04AA0C8C"/>
  <w15:docId w15:val="{A62D70B7-AC05-44F2-B7C3-676C7E0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2124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77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7F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50CA-867E-4EEF-891F-6770FE9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2020-08-28T07:58:00Z</cp:lastPrinted>
  <dcterms:created xsi:type="dcterms:W3CDTF">2022-12-20T06:32:00Z</dcterms:created>
  <dcterms:modified xsi:type="dcterms:W3CDTF">2023-01-05T09:42:00Z</dcterms:modified>
</cp:coreProperties>
</file>