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1842" w:space="161"/>
            <w:col w:w="7951" w:space="0"/>
          </w:cols>
          <w:docGrid w:linePitch="360"/>
        </w:sectPr>
        <w:tabs>
          <w:tab w:val="left" w:pos="3573"/>
          <w:tab w:val="left" w:pos="5548"/>
        </w:tabs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103125_5070142138-388746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2704550</wp:posOffset>
            </wp:positionH>
            <wp:positionV relativeFrom="line">
              <wp:posOffset>0</wp:posOffset>
            </wp:positionV>
            <wp:extent cx="496357" cy="41418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4550" y="0"/>
                      <a:ext cx="382057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231" w:right="0" w:firstLine="0"/>
                          <w:jc w:val="right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IČO: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DIČ: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-231902</wp:posOffset>
            </wp:positionV>
            <wp:extent cx="34925" cy="169227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1045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1317668</wp:posOffset>
            </wp:positionH>
            <wp:positionV relativeFrom="line">
              <wp:posOffset>38100</wp:posOffset>
            </wp:positionV>
            <wp:extent cx="749921" cy="41418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17668" y="38100"/>
                      <a:ext cx="635621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241 043 111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241 043 911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hyperlink r:id="rId109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57"/>
        </w:tabs>
        <w:spacing w:before="0" w:after="0" w:line="201" w:lineRule="exact"/>
        <w:ind w:left="782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-4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2386583</wp:posOffset>
            </wp:positionH>
            <wp:positionV relativeFrom="line">
              <wp:posOffset>38100</wp:posOffset>
            </wp:positionV>
            <wp:extent cx="1238378" cy="41418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86583" y="38100"/>
                      <a:ext cx="1124078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BANKOVNÍ PŘEVOD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29.12.2022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489426</wp:posOffset>
            </wp:positionV>
            <wp:extent cx="3002914" cy="349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7" w:after="0" w:line="271" w:lineRule="exact"/>
        <w:ind w:left="-80" w:right="40" w:firstLine="239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1597" w:right="753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737" w:right="0" w:firstLine="0"/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712" w:right="1658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3855337</wp:posOffset>
            </wp:positionH>
            <wp:positionV relativeFrom="line">
              <wp:posOffset>38100</wp:posOffset>
            </wp:positionV>
            <wp:extent cx="432138" cy="241972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337" y="38100"/>
                      <a:ext cx="317838" cy="1276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46601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669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44450</wp:posOffset>
            </wp:positionV>
            <wp:extent cx="889448" cy="127674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671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44450</wp:posOffset>
            </wp:positionV>
            <wp:extent cx="889448" cy="12767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1" w:after="0" w:line="201" w:lineRule="exact"/>
        <w:ind w:left="0" w:right="0" w:firstLine="0"/>
      </w:pPr>
      <w:r>
        <w:drawing>
          <wp:anchor simplePos="0" relativeHeight="251658673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45085</wp:posOffset>
            </wp:positionV>
            <wp:extent cx="829563" cy="127673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3" w:space="0" w:equalWidth="0">
            <w:col w:w="4158" w:space="26"/>
            <w:col w:w="1080" w:space="305"/>
            <w:col w:w="4031" w:space="0"/>
          </w:cols>
          <w:docGrid w:linePitch="360"/>
        </w:sectPr>
        <w:spacing w:before="70" w:after="0" w:line="201" w:lineRule="exact"/>
        <w:ind w:left="0" w:right="0" w:firstLine="0"/>
      </w:pPr>
      <w:r>
        <w:drawing>
          <wp:anchor simplePos="0" relativeHeight="251658675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44450</wp:posOffset>
            </wp:positionV>
            <wp:extent cx="1832861" cy="127673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581880</wp:posOffset>
            </wp:positionV>
            <wp:extent cx="3002915" cy="349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3,080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8,820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15,960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20,160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6,300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5,880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1,820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5" name="Picture 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1,540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6" name="Picture 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7" name="Picture 1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1,260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8" name="Picture 13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9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9" name="Picture 1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61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40" name="Picture 1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359</wp:posOffset>
            </wp:positionV>
            <wp:extent cx="34925" cy="30162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101325</wp:posOffset>
            </wp:positionV>
            <wp:extent cx="34925" cy="30162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27030</wp:posOffset>
            </wp:positionV>
            <wp:extent cx="34925" cy="301625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-47265</wp:posOffset>
            </wp:positionV>
            <wp:extent cx="34925" cy="301625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1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53700</wp:posOffset>
            </wp:positionV>
            <wp:extent cx="34925" cy="30162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3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-203201</wp:posOffset>
                  </wp:positionV>
                  <wp:extent cx="34925" cy="1042671"/>
                  <wp:effectExtent l="0" t="0" r="0" b="0"/>
                  <wp:wrapNone/>
                  <wp:docPr id="159" name="Picture 1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149,660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3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-369212</wp:posOffset>
            </wp:positionV>
            <wp:extent cx="34925" cy="1042671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30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97515</wp:posOffset>
            </wp:positionV>
            <wp:extent cx="5980427" cy="34925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1/2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42" behindDoc="0" locked="0" layoutInCell="1" allowOverlap="1">
                  <wp:simplePos x="0" y="0"/>
                  <wp:positionH relativeFrom="page">
                    <wp:posOffset>-91441</wp:posOffset>
                  </wp:positionH>
                  <wp:positionV relativeFrom="line">
                    <wp:posOffset>-99726</wp:posOffset>
                  </wp:positionV>
                  <wp:extent cx="9525" cy="645797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645797"/>
                          </a:xfrm>
                          <a:custGeom>
                            <a:rect l="l" t="t" r="r" b="b"/>
                            <a:pathLst>
                              <a:path w="9525" h="645797">
                                <a:moveTo>
                                  <a:pt x="0" y="645797"/>
                                </a:moveTo>
                                <a:lnTo>
                                  <a:pt x="9525" y="645797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5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6713598</wp:posOffset>
            </wp:positionH>
            <wp:positionV relativeFrom="paragraph">
              <wp:posOffset>-266828</wp:posOffset>
            </wp:positionV>
            <wp:extent cx="9525" cy="64579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25" cy="645797"/>
                    </a:xfrm>
                    <a:custGeom>
                      <a:rect l="l" t="t" r="r" b="b"/>
                      <a:pathLst>
                        <a:path w="9525" h="645797">
                          <a:moveTo>
                            <a:pt x="0" y="645797"/>
                          </a:moveTo>
                          <a:lnTo>
                            <a:pt x="9525" y="645797"/>
                          </a:lnTo>
                          <a:lnTo>
                            <a:pt x="9525" y="0"/>
                          </a:lnTo>
                          <a:lnTo>
                            <a:pt x="0" y="0"/>
                          </a:lnTo>
                          <a:lnTo>
                            <a:pt x="0" y="6457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horzAnchor="page" w:tblpX="1353" w:tblpY="144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271" behindDoc="0" locked="0" layoutInCell="1" allowOverlap="1">
                  <wp:simplePos x="0" y="0"/>
                  <wp:positionH relativeFrom="page">
                    <wp:posOffset>-91441</wp:posOffset>
                  </wp:positionH>
                  <wp:positionV relativeFrom="line">
                    <wp:posOffset>-100995</wp:posOffset>
                  </wp:positionV>
                  <wp:extent cx="9525" cy="447734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525" cy="447734"/>
                          </a:xfrm>
                          <a:custGeom>
                            <a:rect l="l" t="t" r="r" b="b"/>
                            <a:pathLst>
                              <a:path w="9525" h="447734">
                                <a:moveTo>
                                  <a:pt x="0" y="447734"/>
                                </a:moveTo>
                                <a:lnTo>
                                  <a:pt x="9525" y="44773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7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149,660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6713598</wp:posOffset>
            </wp:positionH>
            <wp:positionV relativeFrom="paragraph">
              <wp:posOffset>-91565</wp:posOffset>
            </wp:positionV>
            <wp:extent cx="9525" cy="447734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25" cy="447734"/>
                    </a:xfrm>
                    <a:custGeom>
                      <a:rect l="l" t="t" r="r" b="b"/>
                      <a:pathLst>
                        <a:path w="9525" h="447734">
                          <a:moveTo>
                            <a:pt x="0" y="447734"/>
                          </a:moveTo>
                          <a:lnTo>
                            <a:pt x="9525" y="447734"/>
                          </a:lnTo>
                          <a:lnTo>
                            <a:pt x="9525" y="0"/>
                          </a:lnTo>
                          <a:lnTo>
                            <a:pt x="0" y="0"/>
                          </a:lnTo>
                          <a:lnTo>
                            <a:pt x="0" y="44773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768095</wp:posOffset>
            </wp:positionH>
            <wp:positionV relativeFrom="paragraph">
              <wp:posOffset>89469</wp:posOffset>
            </wp:positionV>
            <wp:extent cx="5955028" cy="9525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55028" cy="9525"/>
                    </a:xfrm>
                    <a:custGeom>
                      <a:rect l="l" t="t" r="r" b="b"/>
                      <a:pathLst>
                        <a:path w="5955028" h="9525">
                          <a:moveTo>
                            <a:pt x="0" y="9525"/>
                          </a:moveTo>
                          <a:lnTo>
                            <a:pt x="5955028" y="9525"/>
                          </a:lnTo>
                          <a:lnTo>
                            <a:pt x="5955028" y="0"/>
                          </a:lnTo>
                          <a:lnTo>
                            <a:pt x="0" y="0"/>
                          </a:lnTo>
                          <a:lnTo>
                            <a:pt x="0" y="95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2/2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9" Type="http://schemas.openxmlformats.org/officeDocument/2006/relationships/hyperlink" TargetMode="External" Target="http://www.mujup.cz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2023-01-05T07:50:02Z</dcterms:created>
  <dcterms:modified xsi:type="dcterms:W3CDTF">2023-01-05T07:50:02Z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