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F6FB7" w:rsidP="004F6FB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F6FB7" w:rsidRDefault="004F6FB7" w:rsidP="004F6FB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982307-0892/2016</w:t>
      </w:r>
    </w:p>
    <w:p w:rsidR="004F6FB7" w:rsidRDefault="004F6FB7" w:rsidP="004F6FB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F6FB7" w:rsidRDefault="004F6FB7" w:rsidP="004F6FB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F6FB7" w:rsidRDefault="004F6FB7" w:rsidP="004F6FB7">
      <w:pPr>
        <w:numPr>
          <w:ilvl w:val="0"/>
          <w:numId w:val="0"/>
        </w:numPr>
        <w:spacing w:before="50" w:after="70" w:line="240" w:lineRule="auto"/>
        <w:ind w:left="142"/>
      </w:pPr>
    </w:p>
    <w:p w:rsidR="004F6FB7" w:rsidRDefault="004F6FB7" w:rsidP="004F6FB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F6FB7" w:rsidRDefault="004F6FB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F6FB7" w:rsidRDefault="004F6FB7" w:rsidP="004F6FB7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F6FB7" w:rsidRDefault="004F6FB7" w:rsidP="004F6FB7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prostřednictvím objednávkového formuláře, kde je zvolen způsob jejich převzetí. 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 podací poště</w:t>
      </w:r>
      <w:r w:rsidR="003D7090">
        <w:rPr>
          <w:b/>
        </w:rPr>
        <w:t>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3D7090" w:rsidRDefault="003D7090" w:rsidP="003D7090">
      <w:pPr>
        <w:numPr>
          <w:ilvl w:val="0"/>
          <w:numId w:val="0"/>
        </w:numPr>
        <w:spacing w:after="120"/>
        <w:ind w:left="624"/>
        <w:jc w:val="both"/>
      </w:pP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F6FB7" w:rsidRDefault="004F6FB7" w:rsidP="004F6FB7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4F6FB7" w:rsidRDefault="004F6FB7" w:rsidP="004F6FB7">
      <w:pPr>
        <w:numPr>
          <w:ilvl w:val="4"/>
          <w:numId w:val="50"/>
        </w:numPr>
        <w:spacing w:after="120"/>
        <w:jc w:val="both"/>
      </w:pPr>
      <w:r>
        <w:t>ve dnech Po - Pá   od 7:30 do 18:</w:t>
      </w:r>
      <w:r w:rsidR="003D7090">
        <w:t>0</w:t>
      </w:r>
      <w:r>
        <w:t>0 hod.</w:t>
      </w:r>
    </w:p>
    <w:p w:rsidR="004F6FB7" w:rsidRDefault="004F6FB7" w:rsidP="004F6FB7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3D7090">
        <w:t>7</w:t>
      </w:r>
      <w:r>
        <w:t>:00 hod.</w:t>
      </w:r>
    </w:p>
    <w:p w:rsidR="004F6FB7" w:rsidRDefault="004F6FB7" w:rsidP="004F6FB7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F6FB7" w:rsidRDefault="004F6FB7" w:rsidP="004F6FB7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4F6FB7" w:rsidRDefault="004F6FB7" w:rsidP="004F6FB7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F6FB7" w:rsidRPr="004F6FB7" w:rsidRDefault="004F6FB7" w:rsidP="004F6FB7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4F6FB7" w:rsidRDefault="004F6FB7" w:rsidP="004F6FB7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 w:rsidRPr="003D7090">
        <w:rPr>
          <w:b/>
        </w:rPr>
        <w:t>Fakturu</w:t>
      </w:r>
      <w:r>
        <w:t xml:space="preserve"> - daňový doklad bude ČP vystavovat </w:t>
      </w:r>
      <w:r w:rsidRPr="003D7090">
        <w:rPr>
          <w:b/>
        </w:rPr>
        <w:t xml:space="preserve">Měsíčně s lhůtou </w:t>
      </w:r>
      <w:proofErr w:type="gramStart"/>
      <w:r w:rsidRPr="003D7090">
        <w:rPr>
          <w:b/>
        </w:rPr>
        <w:t>splatnost  dní</w:t>
      </w:r>
      <w:proofErr w:type="gramEnd"/>
      <w:r>
        <w:t xml:space="preserve"> od data jejího vystavení.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</w:t>
      </w:r>
      <w:r>
        <w:lastRenderedPageBreak/>
        <w:t>právnických a fyzických osob, věstníku a veřejných rejstříků právnických a fyzických osob, ve znění pozdějších předpisů.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 w:rsidRPr="003D7090">
        <w:rPr>
          <w:b/>
        </w:rPr>
        <w:t>Faktury</w:t>
      </w:r>
      <w:r>
        <w:t xml:space="preserve"> - daňové doklady budou zasílány na adresu: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F6FB7" w:rsidRDefault="004F6FB7" w:rsidP="004F6FB7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F6FB7" w:rsidRDefault="004F6FB7" w:rsidP="004F6FB7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odpovídá za veškeré škody, které ČP vzniknou v důsledku nesplnění některého ze závazků Odesílatele uvedených v bodech, 5.1, 5.3, 5.4 a 5.5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4F6FB7" w:rsidRPr="004F6FB7" w:rsidRDefault="004F6FB7" w:rsidP="004F6FB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 w:rsidRPr="003D7090">
        <w:rPr>
          <w:b/>
        </w:rPr>
        <w:t xml:space="preserve">Tato Dohoda se uzavírá na dobu určitou do </w:t>
      </w:r>
      <w:proofErr w:type="gramStart"/>
      <w:r w:rsidRPr="003D7090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F6FB7" w:rsidRDefault="004F6FB7" w:rsidP="004F6FB7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F6FB7" w:rsidRPr="003D7090" w:rsidRDefault="004F6FB7" w:rsidP="004F6FB7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3D7090">
        <w:rPr>
          <w:b/>
        </w:rPr>
        <w:lastRenderedPageBreak/>
        <w:t xml:space="preserve">Strany Dohody se dohodly na ukončení účinnosti Dohody č. 982307-1222/2012 ze dne </w:t>
      </w:r>
      <w:proofErr w:type="gramStart"/>
      <w:r w:rsidRPr="003D7090">
        <w:rPr>
          <w:b/>
        </w:rPr>
        <w:t>1.1.2012</w:t>
      </w:r>
      <w:proofErr w:type="gramEnd"/>
      <w:r w:rsidRPr="003D7090">
        <w:rPr>
          <w:b/>
        </w:rPr>
        <w:t>, a to ke dni předcházejícímu nabytí účinnosti této Dohody.</w:t>
      </w:r>
    </w:p>
    <w:p w:rsidR="004F6FB7" w:rsidRDefault="004F6FB7" w:rsidP="004F6FB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</w:p>
    <w:p w:rsidR="004F6FB7" w:rsidRDefault="004F6FB7" w:rsidP="004F6FB7">
      <w:pPr>
        <w:numPr>
          <w:ilvl w:val="0"/>
          <w:numId w:val="0"/>
        </w:numPr>
        <w:spacing w:after="120"/>
        <w:jc w:val="both"/>
        <w:sectPr w:rsidR="004F6FB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D7090">
        <w:t>Plzni</w:t>
      </w:r>
      <w:r>
        <w:t xml:space="preserve"> dne </w:t>
      </w:r>
      <w:r w:rsidR="003D7090">
        <w:t>………………….</w:t>
      </w: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  <w:r>
        <w:t>Za ČP:</w:t>
      </w:r>
    </w:p>
    <w:p w:rsidR="004F6FB7" w:rsidRDefault="004F6FB7" w:rsidP="004F6FB7">
      <w:pPr>
        <w:numPr>
          <w:ilvl w:val="0"/>
          <w:numId w:val="0"/>
        </w:numPr>
        <w:spacing w:after="120"/>
        <w:jc w:val="both"/>
      </w:pPr>
    </w:p>
    <w:p w:rsidR="003D7090" w:rsidRDefault="003D7090" w:rsidP="004F6FB7">
      <w:pPr>
        <w:numPr>
          <w:ilvl w:val="0"/>
          <w:numId w:val="0"/>
        </w:numPr>
        <w:spacing w:after="120"/>
        <w:jc w:val="both"/>
      </w:pPr>
    </w:p>
    <w:p w:rsidR="003D7090" w:rsidRDefault="003D7090" w:rsidP="004F6FB7">
      <w:pPr>
        <w:numPr>
          <w:ilvl w:val="0"/>
          <w:numId w:val="0"/>
        </w:numPr>
        <w:spacing w:after="120"/>
        <w:jc w:val="both"/>
      </w:pP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4F6FB7" w:rsidRDefault="004F6FB7" w:rsidP="004F6FB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3D7090">
        <w:t>…………………</w:t>
      </w:r>
      <w:proofErr w:type="gramStart"/>
      <w:r w:rsidR="003D7090">
        <w:t>…..</w:t>
      </w:r>
      <w:proofErr w:type="gramEnd"/>
    </w:p>
    <w:p w:rsidR="004F6FB7" w:rsidRDefault="004F6FB7" w:rsidP="004F6FB7">
      <w:pPr>
        <w:numPr>
          <w:ilvl w:val="0"/>
          <w:numId w:val="0"/>
        </w:numPr>
        <w:spacing w:after="120"/>
      </w:pPr>
    </w:p>
    <w:p w:rsidR="004F6FB7" w:rsidRDefault="004F6FB7" w:rsidP="004F6FB7">
      <w:pPr>
        <w:numPr>
          <w:ilvl w:val="0"/>
          <w:numId w:val="0"/>
        </w:numPr>
        <w:spacing w:after="120"/>
      </w:pPr>
      <w:r>
        <w:t>Za Odesílatele:</w:t>
      </w:r>
    </w:p>
    <w:p w:rsidR="004F6FB7" w:rsidRDefault="004F6FB7" w:rsidP="004F6FB7">
      <w:pPr>
        <w:numPr>
          <w:ilvl w:val="0"/>
          <w:numId w:val="0"/>
        </w:numPr>
        <w:spacing w:after="120"/>
      </w:pPr>
    </w:p>
    <w:p w:rsidR="003D7090" w:rsidRDefault="003D7090" w:rsidP="004F6FB7">
      <w:pPr>
        <w:numPr>
          <w:ilvl w:val="0"/>
          <w:numId w:val="0"/>
        </w:numPr>
        <w:spacing w:after="120"/>
      </w:pPr>
    </w:p>
    <w:p w:rsidR="003D7090" w:rsidRDefault="003D7090" w:rsidP="004F6FB7">
      <w:pPr>
        <w:numPr>
          <w:ilvl w:val="0"/>
          <w:numId w:val="0"/>
        </w:numPr>
        <w:spacing w:after="120"/>
      </w:pP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6FB7" w:rsidRDefault="004F6FB7" w:rsidP="004F6FB7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4F6FB7" w:rsidSect="004F6FB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85" w:rsidRDefault="00D11985">
      <w:r>
        <w:separator/>
      </w:r>
    </w:p>
  </w:endnote>
  <w:endnote w:type="continuationSeparator" w:id="0">
    <w:p w:rsidR="00D11985" w:rsidRDefault="00D1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27A1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27A1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85" w:rsidRDefault="00D11985">
      <w:r>
        <w:separator/>
      </w:r>
    </w:p>
  </w:footnote>
  <w:footnote w:type="continuationSeparator" w:id="0">
    <w:p w:rsidR="00D11985" w:rsidRDefault="00D11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448D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3D9FB" wp14:editId="1CCE4FD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F6FB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D9ED42" wp14:editId="106FC40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F6FB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982307-0892/2016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ABF620F" wp14:editId="0B21B16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F967F6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7090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4EB4"/>
    <w:rsid w:val="004B1471"/>
    <w:rsid w:val="004B4030"/>
    <w:rsid w:val="004C1854"/>
    <w:rsid w:val="004D7F66"/>
    <w:rsid w:val="004E34D6"/>
    <w:rsid w:val="004E362F"/>
    <w:rsid w:val="004E6723"/>
    <w:rsid w:val="004F6FB7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48D7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198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7A1D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7BD5-B5BD-46BA-9B79-CE706F61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6</Pages>
  <Words>2010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5</cp:revision>
  <cp:lastPrinted>2016-06-13T10:03:00Z</cp:lastPrinted>
  <dcterms:created xsi:type="dcterms:W3CDTF">2016-06-13T09:59:00Z</dcterms:created>
  <dcterms:modified xsi:type="dcterms:W3CDTF">2016-07-22T10:49:00Z</dcterms:modified>
</cp:coreProperties>
</file>