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07" w:rsidRPr="00431DA8" w:rsidRDefault="00431DA8" w:rsidP="00431DA8">
      <w:pPr>
        <w:pStyle w:val="Nzev"/>
        <w:jc w:val="left"/>
        <w:rPr>
          <w:sz w:val="24"/>
          <w:szCs w:val="24"/>
          <w:u w:val="none"/>
        </w:rPr>
      </w:pPr>
      <w:proofErr w:type="gramStart"/>
      <w:r w:rsidRPr="00431DA8">
        <w:rPr>
          <w:sz w:val="24"/>
          <w:szCs w:val="24"/>
          <w:u w:val="none"/>
        </w:rPr>
        <w:t>Č.j.</w:t>
      </w:r>
      <w:proofErr w:type="gramEnd"/>
      <w:r w:rsidRPr="00431DA8">
        <w:rPr>
          <w:sz w:val="24"/>
          <w:szCs w:val="24"/>
          <w:u w:val="none"/>
        </w:rPr>
        <w:t xml:space="preserve"> 104/61924008/2022</w:t>
      </w:r>
    </w:p>
    <w:p w:rsidR="00D87407" w:rsidRPr="006C03A6" w:rsidRDefault="00D87407" w:rsidP="00D87407">
      <w:pPr>
        <w:pStyle w:val="Nzev"/>
        <w:rPr>
          <w:sz w:val="40"/>
          <w:szCs w:val="40"/>
          <w:u w:val="none"/>
        </w:rPr>
      </w:pPr>
      <w:r w:rsidRPr="006C03A6">
        <w:rPr>
          <w:sz w:val="40"/>
          <w:szCs w:val="40"/>
          <w:u w:val="none"/>
        </w:rPr>
        <w:t xml:space="preserve">Smlouva o </w:t>
      </w:r>
      <w:r>
        <w:rPr>
          <w:sz w:val="40"/>
          <w:szCs w:val="40"/>
          <w:u w:val="none"/>
        </w:rPr>
        <w:t>přepravě osob</w:t>
      </w:r>
    </w:p>
    <w:p w:rsidR="00D87407" w:rsidRPr="006C03A6" w:rsidRDefault="00D87407" w:rsidP="00D87407">
      <w:pPr>
        <w:pBdr>
          <w:bottom w:val="single" w:sz="12" w:space="1" w:color="auto"/>
        </w:pBdr>
        <w:jc w:val="center"/>
        <w:rPr>
          <w:i/>
          <w:iCs/>
          <w:sz w:val="22"/>
          <w:szCs w:val="22"/>
        </w:rPr>
      </w:pPr>
      <w:r w:rsidRPr="006C03A6">
        <w:rPr>
          <w:i/>
          <w:iCs/>
          <w:sz w:val="22"/>
          <w:szCs w:val="22"/>
        </w:rPr>
        <w:t>uzavřená níže uvedeného dne, měsíce a roku dle ustanovení § 25</w:t>
      </w:r>
      <w:r>
        <w:rPr>
          <w:i/>
          <w:iCs/>
          <w:sz w:val="22"/>
          <w:szCs w:val="22"/>
        </w:rPr>
        <w:t>50</w:t>
      </w:r>
      <w:r w:rsidRPr="006C03A6">
        <w:rPr>
          <w:i/>
          <w:iCs/>
          <w:sz w:val="22"/>
          <w:szCs w:val="22"/>
        </w:rPr>
        <w:t xml:space="preserve"> a násl. zákona č. 89/2012 Sb., občanský zákoník, v platném znění, mezi níže uvedenými účastníky smlouvy</w:t>
      </w:r>
    </w:p>
    <w:p w:rsidR="00D87407" w:rsidRPr="006C03A6" w:rsidRDefault="00D87407" w:rsidP="00D87407">
      <w:pPr>
        <w:rPr>
          <w:sz w:val="17"/>
          <w:szCs w:val="17"/>
        </w:rPr>
      </w:pPr>
    </w:p>
    <w:p w:rsidR="00D87407" w:rsidRPr="006C03A6" w:rsidRDefault="00D87407" w:rsidP="00D87407"/>
    <w:p w:rsidR="00D87407" w:rsidRPr="00D80E70" w:rsidRDefault="00D87407" w:rsidP="00D87407">
      <w:pPr>
        <w:numPr>
          <w:ilvl w:val="0"/>
          <w:numId w:val="5"/>
        </w:numPr>
        <w:jc w:val="center"/>
        <w:rPr>
          <w:b/>
          <w:i/>
          <w:szCs w:val="22"/>
        </w:rPr>
      </w:pPr>
      <w:r w:rsidRPr="00D80E70">
        <w:rPr>
          <w:b/>
          <w:i/>
          <w:szCs w:val="22"/>
        </w:rPr>
        <w:t>Smluvní strany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 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b/>
          <w:szCs w:val="22"/>
        </w:rPr>
        <w:t>Objednavatel:</w:t>
      </w:r>
      <w:r w:rsidRPr="00D80E70">
        <w:rPr>
          <w:szCs w:val="22"/>
          <w:lang w:eastAsia="ar-SA"/>
        </w:rPr>
        <w:t xml:space="preserve"> </w:t>
      </w:r>
    </w:p>
    <w:p w:rsidR="00D87407" w:rsidRPr="00D80E70" w:rsidRDefault="00D87407" w:rsidP="00D87407">
      <w:pPr>
        <w:ind w:left="1410" w:hanging="1410"/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Název: </w:t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 xml:space="preserve">Vyšší odborná škola, Střední průmyslová škola a Obchodní akademie, </w:t>
      </w:r>
      <w:r w:rsidRPr="00D80E70">
        <w:rPr>
          <w:szCs w:val="22"/>
          <w:lang w:eastAsia="ar-SA"/>
        </w:rPr>
        <w:br/>
        <w:t>Čáslav, Přemysla Otakara II. 938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Ulice: </w:t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>Přemysla Otakara II. 938</w:t>
      </w:r>
    </w:p>
    <w:p w:rsidR="00D87407" w:rsidRPr="00D80E70" w:rsidRDefault="00D87407" w:rsidP="00D87407">
      <w:pPr>
        <w:rPr>
          <w:szCs w:val="22"/>
          <w:lang w:eastAsia="ar-SA"/>
        </w:rPr>
      </w:pPr>
      <w:r>
        <w:rPr>
          <w:szCs w:val="22"/>
          <w:lang w:eastAsia="ar-SA"/>
        </w:rPr>
        <w:t>Obec:</w:t>
      </w:r>
      <w:r w:rsidRPr="00D80E70">
        <w:rPr>
          <w:szCs w:val="22"/>
          <w:lang w:eastAsia="ar-SA"/>
        </w:rPr>
        <w:t xml:space="preserve"> </w:t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>Čáslav 286 01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  <w:lang w:eastAsia="ar-SA"/>
        </w:rPr>
        <w:t xml:space="preserve">IČO: </w:t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>619204008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DIČ: </w:t>
      </w:r>
      <w:r>
        <w:rPr>
          <w:szCs w:val="22"/>
        </w:rPr>
        <w:tab/>
      </w:r>
      <w:r>
        <w:rPr>
          <w:szCs w:val="22"/>
        </w:rPr>
        <w:tab/>
      </w:r>
      <w:r w:rsidRPr="00D80E70">
        <w:rPr>
          <w:szCs w:val="22"/>
        </w:rPr>
        <w:t xml:space="preserve">CZ61924008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>Bankovní spojení: Komerční banka a</w:t>
      </w:r>
      <w:r w:rsidR="000223E3">
        <w:rPr>
          <w:szCs w:val="22"/>
        </w:rPr>
        <w:t xml:space="preserve">.s., číslo účtu </w:t>
      </w:r>
      <w:proofErr w:type="spellStart"/>
      <w:r w:rsidR="000223E3">
        <w:rPr>
          <w:szCs w:val="22"/>
        </w:rPr>
        <w:t>xxxxxxx</w:t>
      </w:r>
      <w:proofErr w:type="spellEnd"/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Zástupce ve věcech smluvních a technických: Mgr. Věra Szabová  </w:t>
      </w:r>
    </w:p>
    <w:p w:rsidR="00D87407" w:rsidRPr="00D80E70" w:rsidRDefault="00D87407" w:rsidP="00D87407">
      <w:pPr>
        <w:rPr>
          <w:szCs w:val="22"/>
        </w:rPr>
      </w:pPr>
    </w:p>
    <w:p w:rsidR="00D87407" w:rsidRPr="00D80E70" w:rsidRDefault="00D87407" w:rsidP="00D87407">
      <w:pPr>
        <w:rPr>
          <w:i/>
          <w:szCs w:val="22"/>
        </w:rPr>
      </w:pPr>
      <w:r w:rsidRPr="00D80E70">
        <w:rPr>
          <w:i/>
          <w:szCs w:val="22"/>
        </w:rPr>
        <w:t>(dále jen objednavatel nebo odběratel)</w:t>
      </w:r>
    </w:p>
    <w:p w:rsidR="00D87407" w:rsidRPr="00D80E70" w:rsidRDefault="00D87407" w:rsidP="00D87407">
      <w:pPr>
        <w:rPr>
          <w:szCs w:val="22"/>
        </w:rPr>
      </w:pPr>
    </w:p>
    <w:p w:rsidR="00D87407" w:rsidRPr="002E3F37" w:rsidRDefault="00D87407" w:rsidP="00D87407">
      <w:pPr>
        <w:rPr>
          <w:szCs w:val="22"/>
        </w:rPr>
      </w:pPr>
      <w:r w:rsidRPr="002E3F37">
        <w:rPr>
          <w:b/>
          <w:szCs w:val="22"/>
        </w:rPr>
        <w:t>Dopravce: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Název: </w:t>
      </w:r>
      <w:r w:rsidR="00B57B28">
        <w:rPr>
          <w:szCs w:val="22"/>
          <w:lang w:eastAsia="ar-SA"/>
        </w:rPr>
        <w:t>Jaroslav Hoskovec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Ulice: </w:t>
      </w:r>
      <w:r w:rsidR="00B57B28">
        <w:rPr>
          <w:szCs w:val="22"/>
          <w:lang w:eastAsia="ar-SA"/>
        </w:rPr>
        <w:t>Jablonského 1228/18</w:t>
      </w:r>
    </w:p>
    <w:p w:rsidR="00D87407" w:rsidRPr="00D80E70" w:rsidRDefault="00B57B28" w:rsidP="00D87407">
      <w:pPr>
        <w:rPr>
          <w:szCs w:val="22"/>
        </w:rPr>
      </w:pPr>
      <w:r>
        <w:rPr>
          <w:szCs w:val="22"/>
          <w:lang w:eastAsia="ar-SA"/>
        </w:rPr>
        <w:t>Obec: Čáslav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>IČO:</w:t>
      </w:r>
      <w:r w:rsidR="00B57B28">
        <w:rPr>
          <w:szCs w:val="22"/>
        </w:rPr>
        <w:t xml:space="preserve"> 41426185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DIČ: </w:t>
      </w:r>
      <w:proofErr w:type="spellStart"/>
      <w:r w:rsidR="000223E3">
        <w:rPr>
          <w:szCs w:val="22"/>
        </w:rPr>
        <w:t>xxxxxxxxx</w:t>
      </w:r>
      <w:proofErr w:type="spellEnd"/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Bankovní spojení:  </w:t>
      </w:r>
      <w:r w:rsidR="00B57B28">
        <w:rPr>
          <w:szCs w:val="22"/>
        </w:rPr>
        <w:t xml:space="preserve">Komerční banka, a.s.            </w:t>
      </w:r>
      <w:r w:rsidRPr="00D80E70">
        <w:rPr>
          <w:szCs w:val="22"/>
        </w:rPr>
        <w:t xml:space="preserve"> číslo účtu</w:t>
      </w:r>
      <w:r>
        <w:rPr>
          <w:szCs w:val="22"/>
        </w:rPr>
        <w:t>:</w:t>
      </w:r>
      <w:r w:rsidRPr="00D80E70">
        <w:rPr>
          <w:szCs w:val="22"/>
        </w:rPr>
        <w:t xml:space="preserve"> </w:t>
      </w:r>
      <w:r w:rsidR="000223E3">
        <w:rPr>
          <w:szCs w:val="22"/>
        </w:rPr>
        <w:t>xxxxxxxxxxxxx</w:t>
      </w:r>
      <w:bookmarkStart w:id="0" w:name="_GoBack"/>
      <w:bookmarkEnd w:id="0"/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Zástupce ve věcech smluvních a technických: </w:t>
      </w:r>
      <w:r w:rsidR="00B57B28">
        <w:rPr>
          <w:szCs w:val="22"/>
        </w:rPr>
        <w:t>Jaroslav Hoskovec</w:t>
      </w:r>
    </w:p>
    <w:p w:rsidR="00D87407" w:rsidRPr="00D80E70" w:rsidRDefault="00D87407" w:rsidP="00D87407">
      <w:pPr>
        <w:rPr>
          <w:szCs w:val="22"/>
        </w:rPr>
      </w:pPr>
    </w:p>
    <w:p w:rsidR="00D87407" w:rsidRPr="00D80E70" w:rsidRDefault="00D87407" w:rsidP="00D87407">
      <w:pPr>
        <w:rPr>
          <w:i/>
          <w:szCs w:val="22"/>
        </w:rPr>
      </w:pPr>
      <w:r w:rsidRPr="00D80E70">
        <w:rPr>
          <w:i/>
          <w:szCs w:val="22"/>
        </w:rPr>
        <w:t>(dále jen dopravce)</w:t>
      </w:r>
    </w:p>
    <w:p w:rsidR="00D87407" w:rsidRPr="00D80E70" w:rsidRDefault="00D87407" w:rsidP="00D87407">
      <w:pPr>
        <w:rPr>
          <w:szCs w:val="22"/>
        </w:rPr>
      </w:pPr>
    </w:p>
    <w:p w:rsidR="00D87407" w:rsidRPr="00D80E70" w:rsidRDefault="00D87407" w:rsidP="00D87407">
      <w:pPr>
        <w:jc w:val="both"/>
        <w:rPr>
          <w:szCs w:val="22"/>
        </w:rPr>
      </w:pPr>
      <w:r w:rsidRPr="00D80E70">
        <w:rPr>
          <w:szCs w:val="22"/>
        </w:rPr>
        <w:t>oba též jako „smluvní strana“ nebo „smluvní strany“ nebo „účastník smlouvy“ nebo „účastníci smlouvy“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FC2E67" w:rsidRDefault="00D87407" w:rsidP="00D87407">
      <w:pPr>
        <w:jc w:val="center"/>
        <w:rPr>
          <w:b/>
          <w:i/>
          <w:szCs w:val="22"/>
        </w:rPr>
      </w:pPr>
      <w:r w:rsidRPr="00FC2E67">
        <w:rPr>
          <w:b/>
          <w:i/>
          <w:szCs w:val="22"/>
        </w:rPr>
        <w:t>II. Předmět smlouvy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421A3C" w:rsidRDefault="00D87407" w:rsidP="00D87407">
      <w:pPr>
        <w:numPr>
          <w:ilvl w:val="0"/>
          <w:numId w:val="1"/>
        </w:numPr>
        <w:autoSpaceDE w:val="0"/>
        <w:autoSpaceDN w:val="0"/>
        <w:adjustRightInd w:val="0"/>
      </w:pPr>
      <w:r w:rsidRPr="00421A3C">
        <w:t xml:space="preserve">Dopravce se touto smlouvou zavazuje přepravit </w:t>
      </w:r>
      <w:r>
        <w:t>děti, žáky a studenty</w:t>
      </w:r>
      <w:r w:rsidRPr="00421A3C">
        <w:t xml:space="preserve"> </w:t>
      </w:r>
      <w:r>
        <w:t>v rámci veřejné zakázky malého rozsahu:</w:t>
      </w:r>
    </w:p>
    <w:p w:rsidR="00D87407" w:rsidRPr="009F4DFF" w:rsidRDefault="00D87407" w:rsidP="00D87407">
      <w:pPr>
        <w:tabs>
          <w:tab w:val="left" w:pos="3105"/>
        </w:tabs>
        <w:ind w:left="720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„</w:t>
      </w:r>
      <w:r>
        <w:rPr>
          <w:b/>
          <w:bCs/>
          <w:sz w:val="28"/>
          <w:szCs w:val="28"/>
        </w:rPr>
        <w:t>Autobusová doprava pro rok 2023“</w:t>
      </w:r>
    </w:p>
    <w:p w:rsidR="00D87407" w:rsidRPr="006C03A6" w:rsidRDefault="00D87407" w:rsidP="00D87407">
      <w:pPr>
        <w:jc w:val="center"/>
        <w:rPr>
          <w:sz w:val="22"/>
          <w:szCs w:val="22"/>
        </w:rPr>
      </w:pPr>
      <w:r w:rsidRPr="006C03A6">
        <w:rPr>
          <w:sz w:val="22"/>
          <w:szCs w:val="22"/>
        </w:rPr>
        <w:t>(dále i jako dílo)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154BB6" w:rsidRDefault="00D87407" w:rsidP="00D87407">
      <w:pPr>
        <w:jc w:val="both"/>
        <w:rPr>
          <w:sz w:val="22"/>
          <w:szCs w:val="22"/>
        </w:rPr>
      </w:pPr>
    </w:p>
    <w:p w:rsidR="00D87407" w:rsidRDefault="00D87407" w:rsidP="00D87407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1B0BA5">
        <w:t>Zajištění</w:t>
      </w:r>
      <w:r>
        <w:rPr>
          <w:bCs/>
        </w:rPr>
        <w:t xml:space="preserve"> autobusové dopravy pro potřeby školy VOŠ, SPŠ a OA Čáslav na rok 2023.</w:t>
      </w:r>
    </w:p>
    <w:p w:rsidR="00D87407" w:rsidRDefault="00D87407" w:rsidP="00D87407">
      <w:pPr>
        <w:numPr>
          <w:ilvl w:val="0"/>
          <w:numId w:val="1"/>
        </w:numPr>
        <w:ind w:right="120"/>
        <w:rPr>
          <w:bCs/>
        </w:rPr>
      </w:pPr>
      <w:r>
        <w:rPr>
          <w:bCs/>
        </w:rPr>
        <w:t>Autobusová doprava bude využita pro exkurze a dalších školních akcí našich žáků SŠ a studentů VOŠ v rámci České republiky.</w:t>
      </w:r>
    </w:p>
    <w:p w:rsidR="00D87407" w:rsidRDefault="00D87407" w:rsidP="00D87407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Požadavky: - dostupnost malého autobusu pro min. 15 osob</w:t>
      </w:r>
    </w:p>
    <w:p w:rsidR="00D87407" w:rsidRDefault="00D87407" w:rsidP="00D87407">
      <w:pPr>
        <w:ind w:left="708" w:right="120" w:firstLine="708"/>
        <w:rPr>
          <w:bCs/>
        </w:rPr>
      </w:pPr>
      <w:r>
        <w:rPr>
          <w:bCs/>
        </w:rPr>
        <w:t xml:space="preserve">   - dostupnost velkého autobusu pro min. 45 osob</w:t>
      </w:r>
    </w:p>
    <w:p w:rsidR="00D87407" w:rsidRDefault="00D87407" w:rsidP="00D87407">
      <w:pPr>
        <w:ind w:left="708" w:right="120" w:firstLine="708"/>
        <w:rPr>
          <w:bCs/>
        </w:rPr>
      </w:pPr>
      <w:r>
        <w:rPr>
          <w:bCs/>
        </w:rPr>
        <w:t xml:space="preserve">   - možnost reagovat na objednávku autobusu/ů maximálně 10 - 14 dní </w:t>
      </w:r>
    </w:p>
    <w:p w:rsidR="00D87407" w:rsidRDefault="00D87407" w:rsidP="00D87407">
      <w:pPr>
        <w:ind w:left="708" w:right="120" w:firstLine="708"/>
        <w:rPr>
          <w:bCs/>
        </w:rPr>
      </w:pPr>
      <w:r>
        <w:rPr>
          <w:bCs/>
        </w:rPr>
        <w:lastRenderedPageBreak/>
        <w:t xml:space="preserve">     před termínem akce</w:t>
      </w:r>
    </w:p>
    <w:p w:rsidR="00D87407" w:rsidRDefault="00D87407" w:rsidP="00D87407">
      <w:pPr>
        <w:ind w:left="708" w:right="120" w:firstLine="708"/>
        <w:rPr>
          <w:sz w:val="22"/>
          <w:szCs w:val="22"/>
        </w:rPr>
      </w:pPr>
    </w:p>
    <w:p w:rsidR="00D87407" w:rsidRPr="006C03A6" w:rsidRDefault="00D87407" w:rsidP="00D874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Dopravce se zavazuje mít k dispozici autobus (autobusy) po celou dobu trvání projektu</w:t>
      </w:r>
      <w:r w:rsidRPr="006C03A6">
        <w:rPr>
          <w:sz w:val="22"/>
          <w:szCs w:val="22"/>
        </w:rPr>
        <w:t xml:space="preserve">. Objednavatel se zavazuje </w:t>
      </w:r>
      <w:r>
        <w:rPr>
          <w:sz w:val="22"/>
          <w:szCs w:val="22"/>
        </w:rPr>
        <w:t>za přepravu dětí, žáků a studentů zaplatit níže uvedenou smluvní cenu</w:t>
      </w:r>
      <w:r w:rsidRPr="006C03A6">
        <w:rPr>
          <w:sz w:val="22"/>
          <w:szCs w:val="22"/>
        </w:rPr>
        <w:t>.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6C03A6" w:rsidRDefault="00D87407" w:rsidP="00D87407">
      <w:pPr>
        <w:jc w:val="both"/>
        <w:rPr>
          <w:i/>
          <w:sz w:val="22"/>
          <w:szCs w:val="22"/>
        </w:rPr>
      </w:pPr>
    </w:p>
    <w:p w:rsidR="00D87407" w:rsidRPr="001B0BA5" w:rsidRDefault="00D87407" w:rsidP="00D87407">
      <w:pPr>
        <w:jc w:val="center"/>
        <w:rPr>
          <w:b/>
          <w:i/>
        </w:rPr>
      </w:pPr>
      <w:r w:rsidRPr="001B0BA5">
        <w:rPr>
          <w:b/>
          <w:i/>
        </w:rPr>
        <w:t xml:space="preserve">III. Dodací lhůta </w:t>
      </w:r>
    </w:p>
    <w:p w:rsidR="00D87407" w:rsidRPr="001B0BA5" w:rsidRDefault="00D87407" w:rsidP="00D87407">
      <w:pPr>
        <w:jc w:val="both"/>
        <w:rPr>
          <w:i/>
        </w:rPr>
      </w:pPr>
    </w:p>
    <w:p w:rsidR="00D87407" w:rsidRPr="002E3F37" w:rsidRDefault="00D87407" w:rsidP="00D87407">
      <w:pPr>
        <w:numPr>
          <w:ilvl w:val="0"/>
          <w:numId w:val="2"/>
        </w:numPr>
        <w:jc w:val="both"/>
      </w:pPr>
      <w:r w:rsidRPr="002E3F37">
        <w:t>Zhotovitel se zavazuje provádět sjednanou přepravu v období</w:t>
      </w:r>
      <w:r w:rsidRPr="002E3F37">
        <w:br/>
        <w:t xml:space="preserve">od </w:t>
      </w:r>
      <w:r>
        <w:rPr>
          <w:b/>
          <w:bCs/>
        </w:rPr>
        <w:t>1. 1. 2023 – 31. 12. 2023</w:t>
      </w:r>
      <w:r w:rsidRPr="002E3F37">
        <w:rPr>
          <w:b/>
          <w:bCs/>
        </w:rPr>
        <w:t xml:space="preserve"> </w:t>
      </w:r>
      <w:r w:rsidRPr="002E3F37">
        <w:rPr>
          <w:bCs/>
        </w:rPr>
        <w:t>(přesné datum zahájení přepravy bude upraveno dle termínu podpisu Smlouvy).</w:t>
      </w:r>
    </w:p>
    <w:p w:rsidR="00D87407" w:rsidRPr="001B0BA5" w:rsidRDefault="00D87407" w:rsidP="00D87407">
      <w:pPr>
        <w:ind w:left="720"/>
        <w:jc w:val="both"/>
      </w:pPr>
    </w:p>
    <w:p w:rsidR="00D87407" w:rsidRPr="001B0BA5" w:rsidRDefault="00D87407" w:rsidP="00D87407">
      <w:pPr>
        <w:jc w:val="both"/>
        <w:rPr>
          <w:i/>
        </w:rPr>
      </w:pPr>
    </w:p>
    <w:p w:rsidR="00D87407" w:rsidRPr="001B0BA5" w:rsidRDefault="00D87407" w:rsidP="00D87407">
      <w:pPr>
        <w:jc w:val="center"/>
        <w:rPr>
          <w:b/>
          <w:i/>
        </w:rPr>
      </w:pPr>
      <w:r w:rsidRPr="001B0BA5">
        <w:rPr>
          <w:b/>
          <w:i/>
        </w:rPr>
        <w:t>IV. Cena a platební podmínky</w:t>
      </w:r>
    </w:p>
    <w:p w:rsidR="00D87407" w:rsidRPr="001B0BA5" w:rsidRDefault="00D87407" w:rsidP="00D87407">
      <w:pPr>
        <w:jc w:val="both"/>
        <w:rPr>
          <w:i/>
        </w:rPr>
      </w:pPr>
    </w:p>
    <w:p w:rsidR="00D87407" w:rsidRPr="001B0BA5" w:rsidRDefault="00D87407" w:rsidP="00D87407">
      <w:pPr>
        <w:numPr>
          <w:ilvl w:val="0"/>
          <w:numId w:val="3"/>
        </w:numPr>
        <w:jc w:val="both"/>
      </w:pPr>
      <w:r w:rsidRPr="001B0BA5">
        <w:t>Účastníci smlouvy se dohodli, že cena za přepravu je: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km za malý autobus: </w:t>
      </w:r>
      <w:r w:rsidRPr="001B0BA5">
        <w:tab/>
      </w:r>
      <w:r w:rsidRPr="001B0BA5">
        <w:tab/>
      </w:r>
      <w:r w:rsidR="00C15F18">
        <w:tab/>
      </w:r>
      <w:r w:rsidR="00C15F18">
        <w:tab/>
        <w:t>28,-</w:t>
      </w:r>
      <w:r w:rsidRPr="001B0BA5">
        <w:t xml:space="preserve"> Kč  </w:t>
      </w:r>
    </w:p>
    <w:p w:rsidR="00D87407" w:rsidRPr="001B0BA5" w:rsidRDefault="00D87407" w:rsidP="00D87407">
      <w:pPr>
        <w:jc w:val="both"/>
      </w:pPr>
      <w:r w:rsidRPr="001B0BA5">
        <w:t xml:space="preserve">            DPH 21%:           </w:t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="00C15F18">
        <w:tab/>
      </w:r>
      <w:r w:rsidR="00C15F18">
        <w:tab/>
        <w:t xml:space="preserve">  5,88,-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km za malý autobus:</w:t>
      </w:r>
      <w:r w:rsidRPr="001B0BA5">
        <w:tab/>
      </w:r>
      <w:r w:rsidRPr="001B0BA5">
        <w:tab/>
      </w:r>
      <w:r w:rsidR="00C15F18">
        <w:tab/>
      </w:r>
      <w:r w:rsidR="00C15F18">
        <w:tab/>
        <w:t xml:space="preserve">33,88,-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hodinu prostoje za malý autobus:</w:t>
      </w:r>
      <w:r>
        <w:t xml:space="preserve">       </w:t>
      </w:r>
      <w:r w:rsidR="00C15F18">
        <w:tab/>
      </w:r>
      <w:r w:rsidR="00C15F18">
        <w:tab/>
        <w:t xml:space="preserve">200,- </w:t>
      </w:r>
      <w:r w:rsidRPr="001B0BA5">
        <w:t xml:space="preserve">Kč  </w:t>
      </w:r>
    </w:p>
    <w:p w:rsidR="00D87407" w:rsidRPr="001B0BA5" w:rsidRDefault="00D87407" w:rsidP="00D87407">
      <w:pPr>
        <w:jc w:val="both"/>
      </w:pPr>
      <w:r w:rsidRPr="001B0BA5">
        <w:t xml:space="preserve">            DPH 21</w:t>
      </w:r>
      <w:r w:rsidR="00C15F18">
        <w:t xml:space="preserve">%:           </w:t>
      </w:r>
      <w:r w:rsidR="00C15F18">
        <w:tab/>
      </w:r>
      <w:r w:rsidR="00C15F18">
        <w:tab/>
      </w:r>
      <w:r w:rsidR="00C15F18">
        <w:tab/>
      </w:r>
      <w:r w:rsidR="00C15F18">
        <w:tab/>
      </w:r>
      <w:r w:rsidR="00C15F18">
        <w:tab/>
      </w:r>
      <w:r w:rsidR="00C15F18">
        <w:tab/>
      </w:r>
      <w:r w:rsidR="00C15F18">
        <w:tab/>
        <w:t xml:space="preserve">  42,-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hodinu prostoje</w:t>
      </w:r>
      <w:r w:rsidR="00C15F18">
        <w:t xml:space="preserve"> za malý autobus:</w:t>
      </w:r>
      <w:r w:rsidR="00C15F18">
        <w:tab/>
      </w:r>
      <w:r w:rsidR="00C15F18">
        <w:tab/>
      </w:r>
      <w:r w:rsidR="00C15F18">
        <w:tab/>
        <w:t xml:space="preserve">242,-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km za velký autobus: </w:t>
      </w:r>
      <w:r w:rsidRPr="001B0BA5">
        <w:tab/>
      </w:r>
      <w:r w:rsidRPr="001B0BA5">
        <w:tab/>
      </w:r>
      <w:r w:rsidR="00772844">
        <w:tab/>
      </w:r>
      <w:r w:rsidR="00772844">
        <w:tab/>
        <w:t xml:space="preserve">32,- </w:t>
      </w:r>
      <w:r w:rsidRPr="001B0BA5">
        <w:t xml:space="preserve">Kč  </w:t>
      </w:r>
    </w:p>
    <w:p w:rsidR="00D87407" w:rsidRPr="001B0BA5" w:rsidRDefault="00D87407" w:rsidP="00D87407">
      <w:pPr>
        <w:jc w:val="both"/>
      </w:pPr>
      <w:r w:rsidRPr="001B0BA5">
        <w:t xml:space="preserve">            DPH 21%:           </w:t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="00772844">
        <w:tab/>
      </w:r>
      <w:r w:rsidR="00772844">
        <w:tab/>
        <w:t xml:space="preserve">  6,72,-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km za velký autobus:</w:t>
      </w:r>
      <w:r w:rsidRPr="001B0BA5">
        <w:tab/>
      </w:r>
      <w:r w:rsidRPr="001B0BA5">
        <w:tab/>
      </w:r>
      <w:r w:rsidR="00772844">
        <w:tab/>
      </w:r>
      <w:r w:rsidR="00772844">
        <w:tab/>
        <w:t xml:space="preserve">38,72,-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hodinu prostoje za velký autobus:</w:t>
      </w:r>
      <w:r>
        <w:t xml:space="preserve">     </w:t>
      </w:r>
      <w:r w:rsidR="00772844">
        <w:tab/>
      </w:r>
      <w:r w:rsidR="00772844">
        <w:tab/>
        <w:t xml:space="preserve">200,- </w:t>
      </w:r>
      <w:r w:rsidRPr="001B0BA5">
        <w:t xml:space="preserve">Kč  </w:t>
      </w:r>
    </w:p>
    <w:p w:rsidR="00D87407" w:rsidRPr="001B0BA5" w:rsidRDefault="00D87407" w:rsidP="00D87407">
      <w:pPr>
        <w:jc w:val="both"/>
      </w:pPr>
      <w:r w:rsidRPr="001B0BA5">
        <w:t xml:space="preserve">            DPH 21%:           </w:t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Pr="001B0BA5">
        <w:tab/>
      </w:r>
      <w:r>
        <w:t xml:space="preserve">            </w:t>
      </w:r>
      <w:r w:rsidR="00772844">
        <w:tab/>
        <w:t xml:space="preserve">  42,-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hodinu prostoje </w:t>
      </w:r>
      <w:r w:rsidR="00772844">
        <w:t>za velký autobus:</w:t>
      </w:r>
      <w:r w:rsidR="00772844">
        <w:tab/>
      </w:r>
      <w:r w:rsidR="00772844">
        <w:tab/>
      </w:r>
      <w:r w:rsidR="00772844">
        <w:tab/>
        <w:t xml:space="preserve">242,-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6C03A6" w:rsidRDefault="00D87407" w:rsidP="00D874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D87407" w:rsidRPr="0000381F" w:rsidRDefault="00D87407" w:rsidP="00D87407">
      <w:pPr>
        <w:numPr>
          <w:ilvl w:val="0"/>
          <w:numId w:val="3"/>
        </w:numPr>
        <w:autoSpaceDE w:val="0"/>
        <w:autoSpaceDN w:val="0"/>
        <w:adjustRightInd w:val="0"/>
      </w:pPr>
      <w:r w:rsidRPr="0000381F">
        <w:t>Smluvní cena bude proplacena na základě faktury po uskutečnění přepravy.</w:t>
      </w:r>
    </w:p>
    <w:p w:rsidR="00D87407" w:rsidRPr="0000381F" w:rsidRDefault="00D87407" w:rsidP="00D87407">
      <w:pPr>
        <w:jc w:val="both"/>
      </w:pPr>
    </w:p>
    <w:p w:rsidR="00D87407" w:rsidRPr="0000381F" w:rsidRDefault="00D87407" w:rsidP="00D87407">
      <w:pPr>
        <w:numPr>
          <w:ilvl w:val="0"/>
          <w:numId w:val="3"/>
        </w:numPr>
        <w:jc w:val="both"/>
      </w:pPr>
      <w:r>
        <w:t>Splatnost faktur činí 14</w:t>
      </w:r>
      <w:r w:rsidRPr="00530838">
        <w:t xml:space="preserve"> dní ode dne vystavení faktury zhotovitelem. Zaplacením</w:t>
      </w:r>
      <w:r w:rsidRPr="0000381F">
        <w:t xml:space="preserve"> se rozumí okamžik, kdy je fakturovaná částka odepsána z účtu objednavatele ve prospěch účtu zhotovitele.</w:t>
      </w:r>
    </w:p>
    <w:p w:rsidR="00D87407" w:rsidRPr="0000381F" w:rsidRDefault="00D87407" w:rsidP="00D87407">
      <w:pPr>
        <w:jc w:val="both"/>
      </w:pPr>
    </w:p>
    <w:p w:rsidR="00D87407" w:rsidRPr="0000381F" w:rsidRDefault="00D87407" w:rsidP="00D87407">
      <w:pPr>
        <w:numPr>
          <w:ilvl w:val="0"/>
          <w:numId w:val="3"/>
        </w:numPr>
        <w:jc w:val="both"/>
      </w:pPr>
      <w:r w:rsidRPr="0000381F">
        <w:t>Faktura bude předána v jednom vyhotovení a bude obsahovat všechny náležitosti daňového dokladu dle zákona č. 235/2004 Sb. ve znění platného k datu vystavení faktury.</w:t>
      </w:r>
    </w:p>
    <w:p w:rsidR="00D87407" w:rsidRPr="0000381F" w:rsidRDefault="00D87407" w:rsidP="00D87407">
      <w:pPr>
        <w:jc w:val="both"/>
      </w:pPr>
    </w:p>
    <w:p w:rsidR="00D87407" w:rsidRPr="0000381F" w:rsidRDefault="00D87407" w:rsidP="00D87407">
      <w:pPr>
        <w:numPr>
          <w:ilvl w:val="0"/>
          <w:numId w:val="3"/>
        </w:numPr>
        <w:jc w:val="both"/>
        <w:rPr>
          <w:lang w:eastAsia="ar-SA"/>
        </w:rPr>
      </w:pPr>
      <w:r w:rsidRPr="0000381F">
        <w:t>Fakturační adresa objednavatele:</w:t>
      </w:r>
      <w:r w:rsidRPr="0000381F">
        <w:rPr>
          <w:lang w:eastAsia="ar-SA"/>
        </w:rPr>
        <w:t xml:space="preserve"> </w:t>
      </w:r>
    </w:p>
    <w:p w:rsidR="00D87407" w:rsidRPr="0000381F" w:rsidRDefault="00D87407" w:rsidP="00D87407">
      <w:pPr>
        <w:ind w:left="708"/>
        <w:jc w:val="both"/>
        <w:rPr>
          <w:lang w:eastAsia="ar-SA"/>
        </w:rPr>
      </w:pPr>
      <w:r w:rsidRPr="0000381F">
        <w:rPr>
          <w:b/>
          <w:lang w:eastAsia="ar-SA"/>
        </w:rPr>
        <w:t>Název:</w:t>
      </w:r>
      <w:r w:rsidRPr="0000381F">
        <w:rPr>
          <w:lang w:eastAsia="ar-SA"/>
        </w:rPr>
        <w:t xml:space="preserve"> Vyšší odborná škola, Střední průmyslová škola a Obchodní akademie, </w:t>
      </w:r>
      <w:r>
        <w:rPr>
          <w:lang w:eastAsia="ar-SA"/>
        </w:rPr>
        <w:br/>
        <w:t xml:space="preserve">               </w:t>
      </w:r>
      <w:r w:rsidRPr="0000381F">
        <w:rPr>
          <w:lang w:eastAsia="ar-SA"/>
        </w:rPr>
        <w:t>Čáslav,  Přemysla Otakara II. 938</w:t>
      </w:r>
    </w:p>
    <w:p w:rsidR="00D87407" w:rsidRPr="0000381F" w:rsidRDefault="00D87407" w:rsidP="00D87407">
      <w:pPr>
        <w:jc w:val="both"/>
        <w:rPr>
          <w:lang w:eastAsia="ar-SA"/>
        </w:rPr>
      </w:pPr>
      <w:r w:rsidRPr="0000381F">
        <w:rPr>
          <w:lang w:eastAsia="ar-SA"/>
        </w:rPr>
        <w:t xml:space="preserve">            </w:t>
      </w:r>
      <w:r w:rsidRPr="0000381F">
        <w:rPr>
          <w:b/>
          <w:lang w:eastAsia="ar-SA"/>
        </w:rPr>
        <w:t>Adresa:</w:t>
      </w:r>
      <w:r w:rsidRPr="0000381F">
        <w:rPr>
          <w:lang w:eastAsia="ar-SA"/>
        </w:rPr>
        <w:t xml:space="preserve"> Přemysla Otakara II. 938, Čáslav 286 01</w:t>
      </w:r>
    </w:p>
    <w:p w:rsidR="00D87407" w:rsidRPr="0000381F" w:rsidRDefault="00D87407" w:rsidP="00D87407">
      <w:pPr>
        <w:jc w:val="both"/>
        <w:rPr>
          <w:lang w:eastAsia="ar-SA"/>
        </w:rPr>
      </w:pPr>
      <w:r w:rsidRPr="0000381F">
        <w:rPr>
          <w:lang w:eastAsia="ar-SA"/>
        </w:rPr>
        <w:t xml:space="preserve">            </w:t>
      </w:r>
      <w:r w:rsidRPr="0000381F">
        <w:rPr>
          <w:b/>
          <w:lang w:eastAsia="ar-SA"/>
        </w:rPr>
        <w:t>Adresa pro zasílání:</w:t>
      </w:r>
      <w:r w:rsidRPr="0000381F">
        <w:rPr>
          <w:lang w:eastAsia="ar-SA"/>
        </w:rPr>
        <w:t xml:space="preserve"> dtto</w:t>
      </w:r>
    </w:p>
    <w:p w:rsidR="00D87407" w:rsidRDefault="00D87407" w:rsidP="00D87407">
      <w:pPr>
        <w:jc w:val="both"/>
        <w:rPr>
          <w:sz w:val="22"/>
          <w:szCs w:val="22"/>
        </w:rPr>
      </w:pPr>
      <w:r w:rsidRPr="006C03A6">
        <w:rPr>
          <w:sz w:val="22"/>
          <w:szCs w:val="22"/>
        </w:rPr>
        <w:t xml:space="preserve">   </w:t>
      </w:r>
    </w:p>
    <w:p w:rsidR="00D87407" w:rsidRDefault="00D87407" w:rsidP="00D87407">
      <w:pPr>
        <w:jc w:val="both"/>
        <w:rPr>
          <w:sz w:val="22"/>
          <w:szCs w:val="22"/>
        </w:rPr>
      </w:pPr>
    </w:p>
    <w:p w:rsidR="00D87407" w:rsidRDefault="00D87407" w:rsidP="00D87407">
      <w:pPr>
        <w:jc w:val="both"/>
        <w:rPr>
          <w:sz w:val="22"/>
          <w:szCs w:val="22"/>
        </w:rPr>
      </w:pPr>
    </w:p>
    <w:p w:rsidR="00D87407" w:rsidRDefault="00D87407" w:rsidP="00D87407">
      <w:pPr>
        <w:jc w:val="both"/>
        <w:rPr>
          <w:sz w:val="22"/>
          <w:szCs w:val="22"/>
        </w:rPr>
      </w:pPr>
    </w:p>
    <w:p w:rsidR="00D87407" w:rsidRPr="00AE45EE" w:rsidRDefault="00D87407" w:rsidP="00D87407">
      <w:pPr>
        <w:jc w:val="center"/>
        <w:rPr>
          <w:b/>
          <w:i/>
        </w:rPr>
      </w:pPr>
      <w:r w:rsidRPr="00AE45EE">
        <w:rPr>
          <w:b/>
          <w:i/>
        </w:rPr>
        <w:t>V. Povinnosti přepravce</w:t>
      </w:r>
    </w:p>
    <w:p w:rsidR="00D87407" w:rsidRPr="00AE45EE" w:rsidRDefault="00D87407" w:rsidP="00D87407">
      <w:pPr>
        <w:jc w:val="center"/>
        <w:rPr>
          <w:b/>
          <w:i/>
        </w:rPr>
      </w:pP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 w:rsidRPr="00AE45EE">
        <w:t>Postarat se o bezpečnost a pohodlí cestujících</w:t>
      </w:r>
      <w:r w:rsidRPr="00530838">
        <w:t>.</w:t>
      </w: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 w:rsidRPr="00AE45EE">
        <w:t>Přepravit zavazadla cestujících společně s nimi.</w:t>
      </w: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 w:rsidRPr="00AE45EE">
        <w:t>V případě poruchy vozidla nebo havárie vozidla pro přepravu osob, je přepravce</w:t>
      </w:r>
    </w:p>
    <w:p w:rsidR="00D87407" w:rsidRDefault="00D87407" w:rsidP="00D87407">
      <w:pPr>
        <w:autoSpaceDE w:val="0"/>
        <w:autoSpaceDN w:val="0"/>
        <w:adjustRightInd w:val="0"/>
        <w:ind w:left="360"/>
        <w:jc w:val="both"/>
      </w:pPr>
      <w:r w:rsidRPr="00AE45EE">
        <w:t>povinen zajistit náhradní dopravu.</w:t>
      </w: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/>
          <w:i/>
        </w:rPr>
      </w:pPr>
      <w:r w:rsidRPr="00C55336">
        <w:t xml:space="preserve">Nahradit cestujícímu újmu na zdraví nebo škodu na zavazadle přepravovaném společně </w:t>
      </w:r>
      <w:r w:rsidRPr="00C55336">
        <w:br/>
      </w:r>
      <w:r w:rsidRPr="00AE45EE">
        <w:t>s ním, vznikne-li cestujícímu za přepravy. Vznikne-li škoda na věci, kterou měl cestující u sebe, je dopravce povinen ji též nahradit dle ustanovení občanského zákoníku o náhradě škody způsobené provozem dopravních prostředků.</w:t>
      </w:r>
    </w:p>
    <w:p w:rsidR="00D87407" w:rsidRPr="00AE45EE" w:rsidRDefault="00D87407" w:rsidP="00D87407">
      <w:pPr>
        <w:jc w:val="center"/>
        <w:rPr>
          <w:b/>
          <w:i/>
        </w:rPr>
      </w:pPr>
    </w:p>
    <w:p w:rsidR="00D87407" w:rsidRPr="00AE45EE" w:rsidRDefault="00D87407" w:rsidP="00D87407">
      <w:pPr>
        <w:jc w:val="center"/>
        <w:rPr>
          <w:b/>
          <w:i/>
        </w:rPr>
      </w:pP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jc w:val="center"/>
        <w:rPr>
          <w:b/>
          <w:i/>
        </w:rPr>
      </w:pPr>
      <w:r w:rsidRPr="00AE45EE">
        <w:rPr>
          <w:b/>
          <w:i/>
        </w:rPr>
        <w:t>VI. Ustanovení závěrečná</w:t>
      </w:r>
    </w:p>
    <w:p w:rsidR="00D87407" w:rsidRPr="00AE45EE" w:rsidRDefault="00D87407" w:rsidP="00D87407">
      <w:pPr>
        <w:jc w:val="both"/>
        <w:rPr>
          <w:i/>
        </w:rPr>
      </w:pPr>
    </w:p>
    <w:p w:rsidR="00D87407" w:rsidRPr="00AE45EE" w:rsidRDefault="00D87407" w:rsidP="00D87407">
      <w:pPr>
        <w:numPr>
          <w:ilvl w:val="0"/>
          <w:numId w:val="4"/>
        </w:numPr>
        <w:ind w:left="360"/>
        <w:jc w:val="both"/>
      </w:pPr>
      <w:r w:rsidRPr="00AE45EE">
        <w:t>Tato smlouva je vyhotovena ve dvou stejnopisech s platností originálu, z nichž po jednom obdrží každý z účastníků. Smlouva nabývá platnosti a účinnosti dnem oboustranného podpisu oprávněnými zástupci smluvních stran. Případné změny nebo doplňky této smlouvy budou provedeny písemně formou dodatku a musí být podepsány statutárními nebo oprávněnými zástupci obou stran, není-li v této smlouvě platně ujednáno jinak.</w:t>
      </w: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numPr>
          <w:ilvl w:val="0"/>
          <w:numId w:val="4"/>
        </w:numPr>
        <w:ind w:left="360"/>
        <w:jc w:val="both"/>
      </w:pPr>
      <w:r w:rsidRPr="00AE45EE">
        <w:t xml:space="preserve">Práva a povinnosti smluvních stran založená touto smlouvou se řídí platnými právními předpisy, zejména </w:t>
      </w:r>
      <w:r w:rsidRPr="00530838">
        <w:t>ustanoveními zákon č. 89/2012 Sb.,</w:t>
      </w:r>
      <w:r w:rsidRPr="00AE45EE">
        <w:t xml:space="preserve"> není-li v této smlouvě platně ujednáno jinak.</w:t>
      </w: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numPr>
          <w:ilvl w:val="0"/>
          <w:numId w:val="4"/>
        </w:numPr>
        <w:ind w:left="360"/>
        <w:jc w:val="both"/>
      </w:pPr>
      <w:r w:rsidRPr="00AE45EE">
        <w:t>Níže uvedení zástupci obou stran prohlašují, že v souladu se základními dokumenty svých společností jsou oprávnění k podpisu této smlouvy a dále pak prohlašují, že si smlouvu před jejím podpisem přečetli, s jejím obsahem souhlasí, že tato byla uzavřena dle jejich pravé, svobodné a vážně míněné vůle, určitě a srozumitelně, nikoli v tísni nebo za nápadně nevýhodných podmínek, na důkaz čehož připojují své vlastnoruční podpisy.</w:t>
      </w: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jc w:val="both"/>
      </w:pPr>
      <w:r w:rsidRPr="00AE45EE">
        <w:t xml:space="preserve">                                                                     </w:t>
      </w:r>
    </w:p>
    <w:p w:rsidR="00D87407" w:rsidRPr="00AE45EE" w:rsidRDefault="00D87407" w:rsidP="00D87407"/>
    <w:p w:rsidR="00D87407" w:rsidRPr="00AE45EE" w:rsidRDefault="00D87407" w:rsidP="00D87407">
      <w:r w:rsidRPr="00AE45EE">
        <w:t>Dne:                                                                                                                         Dne:</w:t>
      </w:r>
    </w:p>
    <w:p w:rsidR="00D87407" w:rsidRPr="00AE45EE" w:rsidRDefault="00D87407" w:rsidP="00D87407"/>
    <w:p w:rsidR="00D87407" w:rsidRPr="00AE45EE" w:rsidRDefault="00D87407" w:rsidP="00D87407">
      <w:r w:rsidRPr="00AE45EE">
        <w:t>V:                                                                                                                              V:</w:t>
      </w:r>
    </w:p>
    <w:p w:rsidR="00D87407" w:rsidRPr="00AE45EE" w:rsidRDefault="00D87407" w:rsidP="00D87407"/>
    <w:p w:rsidR="00D87407" w:rsidRPr="00AE45EE" w:rsidRDefault="00D87407" w:rsidP="00D87407"/>
    <w:p w:rsidR="00D87407" w:rsidRDefault="00D87407" w:rsidP="00D87407">
      <w:r w:rsidRPr="00AE45EE">
        <w:t>Přepravce:                                                                                                            Objednatel:</w:t>
      </w:r>
    </w:p>
    <w:p w:rsidR="00D87407" w:rsidRDefault="00D87407" w:rsidP="00D87407"/>
    <w:p w:rsidR="00D87407" w:rsidRPr="006C03A6" w:rsidRDefault="00D87407" w:rsidP="00D87407">
      <w:pPr>
        <w:rPr>
          <w:sz w:val="17"/>
        </w:rPr>
      </w:pP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4E" w:rsidRDefault="00327B4E" w:rsidP="00DE60FF">
      <w:r>
        <w:separator/>
      </w:r>
    </w:p>
  </w:endnote>
  <w:endnote w:type="continuationSeparator" w:id="0">
    <w:p w:rsidR="00327B4E" w:rsidRDefault="00327B4E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4E" w:rsidRDefault="00327B4E" w:rsidP="00DE60FF">
      <w:r>
        <w:separator/>
      </w:r>
    </w:p>
  </w:footnote>
  <w:footnote w:type="continuationSeparator" w:id="0">
    <w:p w:rsidR="00327B4E" w:rsidRDefault="00327B4E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257A"/>
    <w:multiLevelType w:val="hybridMultilevel"/>
    <w:tmpl w:val="130E4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F530C"/>
    <w:multiLevelType w:val="hybridMultilevel"/>
    <w:tmpl w:val="CB26F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80278"/>
    <w:multiLevelType w:val="hybridMultilevel"/>
    <w:tmpl w:val="36606D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E4DA7"/>
    <w:multiLevelType w:val="hybridMultilevel"/>
    <w:tmpl w:val="E3E2EEE6"/>
    <w:lvl w:ilvl="0" w:tplc="9AFAEB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2DC1"/>
    <w:multiLevelType w:val="hybridMultilevel"/>
    <w:tmpl w:val="8E7009C2"/>
    <w:lvl w:ilvl="0" w:tplc="026AE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0DA2"/>
    <w:multiLevelType w:val="hybridMultilevel"/>
    <w:tmpl w:val="8C4826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223E3"/>
    <w:rsid w:val="00044413"/>
    <w:rsid w:val="00171B9B"/>
    <w:rsid w:val="001D5E9A"/>
    <w:rsid w:val="00327B4E"/>
    <w:rsid w:val="00331D16"/>
    <w:rsid w:val="003568E1"/>
    <w:rsid w:val="0038432A"/>
    <w:rsid w:val="00431DA8"/>
    <w:rsid w:val="004B0634"/>
    <w:rsid w:val="004D1834"/>
    <w:rsid w:val="00531EF4"/>
    <w:rsid w:val="005F5A71"/>
    <w:rsid w:val="006A1BE7"/>
    <w:rsid w:val="00772844"/>
    <w:rsid w:val="007E70DE"/>
    <w:rsid w:val="0088191F"/>
    <w:rsid w:val="009F6BB0"/>
    <w:rsid w:val="00A355BD"/>
    <w:rsid w:val="00A51B17"/>
    <w:rsid w:val="00B57B28"/>
    <w:rsid w:val="00B61E6C"/>
    <w:rsid w:val="00C15F18"/>
    <w:rsid w:val="00C77FD9"/>
    <w:rsid w:val="00C96DA1"/>
    <w:rsid w:val="00D15109"/>
    <w:rsid w:val="00D87407"/>
    <w:rsid w:val="00DE60FF"/>
    <w:rsid w:val="00DE7DC2"/>
    <w:rsid w:val="00EF5224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67992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40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Nzev">
    <w:name w:val="Title"/>
    <w:basedOn w:val="Normln"/>
    <w:link w:val="NzevChar"/>
    <w:uiPriority w:val="99"/>
    <w:qFormat/>
    <w:rsid w:val="00D87407"/>
    <w:pPr>
      <w:jc w:val="center"/>
    </w:pPr>
    <w:rPr>
      <w:b/>
      <w:bCs/>
      <w:sz w:val="44"/>
      <w:szCs w:val="44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D87407"/>
    <w:rPr>
      <w:rFonts w:ascii="Times New Roman" w:eastAsia="Times New Roman" w:hAnsi="Times New Roman" w:cs="Times New Roman"/>
      <w:b/>
      <w:bCs/>
      <w:sz w:val="44"/>
      <w:szCs w:val="4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1</TotalTime>
  <Pages>3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2023-01-04T11:57:00Z</dcterms:created>
  <dcterms:modified xsi:type="dcterms:W3CDTF">2023-01-04T11:57:00Z</dcterms:modified>
</cp:coreProperties>
</file>