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A64F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A64F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A64F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A64F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A64F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A64F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A64F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A64F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4F2"/>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4A9A1-7DE8-4739-AC77-AD5CFB61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2023-01-02T13:03:00Z</dcterms:created>
  <dcterms:modified xsi:type="dcterms:W3CDTF">2023-01-02T13:03:00Z</dcterms:modified>
</cp:coreProperties>
</file>