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8F" w:rsidRDefault="002A738F" w:rsidP="002A738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91A9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2A738F" w:rsidRDefault="002A738F" w:rsidP="002A738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982607-4074/2012</w:t>
      </w:r>
    </w:p>
    <w:p w:rsidR="002A738F" w:rsidRDefault="002A738F" w:rsidP="002A738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</w:p>
    <w:p w:rsidR="002A738F" w:rsidRDefault="002A738F" w:rsidP="002A738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A738F" w:rsidRDefault="002A738F" w:rsidP="002A738F">
      <w:pPr>
        <w:numPr>
          <w:ilvl w:val="0"/>
          <w:numId w:val="0"/>
        </w:numPr>
        <w:spacing w:after="0" w:line="240" w:lineRule="auto"/>
        <w:ind w:left="142"/>
      </w:pPr>
    </w:p>
    <w:p w:rsidR="00200171" w:rsidRDefault="00200171" w:rsidP="0020017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200171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200171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00171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00171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zastoupen:            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00171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200171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00171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00171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200171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2A738F" w:rsidRDefault="00200171" w:rsidP="0020017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</w:p>
    <w:p w:rsidR="002A738F" w:rsidRDefault="002A738F" w:rsidP="002A738F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2A738F" w:rsidRDefault="002A738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A738F" w:rsidRPr="002A738F" w:rsidRDefault="002A738F" w:rsidP="002A73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A738F" w:rsidRPr="002A738F" w:rsidRDefault="002A738F" w:rsidP="002A738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982607-4074/2012 ze dne </w:t>
      </w:r>
      <w:proofErr w:type="gramStart"/>
      <w:r>
        <w:t>29.11.2012</w:t>
      </w:r>
      <w:proofErr w:type="gramEnd"/>
      <w:r>
        <w:t xml:space="preserve"> (dále jen "Dohoda"), a to následujícím způsobem:</w:t>
      </w:r>
    </w:p>
    <w:p w:rsidR="002A738F" w:rsidRPr="002A738F" w:rsidRDefault="002A738F" w:rsidP="002A738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Pr="00C91A94">
        <w:rPr>
          <w:b/>
        </w:rPr>
        <w:t>úplném nahrazení</w:t>
      </w:r>
      <w:r>
        <w:t xml:space="preserve"> stávajícího ustanovení Čl. 2. Základní ujednání, bod 2.1, s následujícím textem:</w:t>
      </w:r>
    </w:p>
    <w:p w:rsidR="002A738F" w:rsidRPr="002A738F" w:rsidRDefault="002A738F" w:rsidP="002A738F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2A738F" w:rsidRPr="002A738F" w:rsidRDefault="002A738F" w:rsidP="002A738F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200171">
        <w:rPr>
          <w:b/>
        </w:rPr>
        <w:t>XX</w:t>
      </w:r>
    </w:p>
    <w:p w:rsidR="002A738F" w:rsidRDefault="002A738F" w:rsidP="002A738F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</w:t>
      </w:r>
      <w:r w:rsidR="00C91A94">
        <w:t>8</w:t>
      </w:r>
      <w:r>
        <w:t>:00 hod</w:t>
      </w:r>
    </w:p>
    <w:p w:rsidR="00C91A94" w:rsidRPr="00C91A94" w:rsidRDefault="00C91A94" w:rsidP="002A738F">
      <w:pPr>
        <w:numPr>
          <w:ilvl w:val="4"/>
          <w:numId w:val="21"/>
        </w:numPr>
        <w:spacing w:after="120"/>
        <w:jc w:val="both"/>
        <w:rPr>
          <w:b/>
        </w:rPr>
      </w:pPr>
      <w:r w:rsidRPr="00C91A94">
        <w:rPr>
          <w:b/>
        </w:rPr>
        <w:t xml:space="preserve">kontaktní osoba za ČP: </w:t>
      </w:r>
    </w:p>
    <w:p w:rsidR="00C91A94" w:rsidRDefault="00C91A94" w:rsidP="00C91A94">
      <w:pPr>
        <w:numPr>
          <w:ilvl w:val="0"/>
          <w:numId w:val="0"/>
        </w:numPr>
        <w:spacing w:after="120"/>
        <w:ind w:left="2910"/>
        <w:jc w:val="both"/>
        <w:rPr>
          <w:b/>
        </w:rPr>
      </w:pPr>
      <w:r>
        <w:t xml:space="preserve">     </w:t>
      </w:r>
      <w:r w:rsidR="00200171">
        <w:rPr>
          <w:b/>
        </w:rPr>
        <w:t>XX</w:t>
      </w:r>
    </w:p>
    <w:p w:rsidR="00C91A94" w:rsidRDefault="00C91A94" w:rsidP="00C91A94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C91A94" w:rsidRDefault="00C91A94" w:rsidP="00C91A94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C91A94" w:rsidRPr="00C91A94" w:rsidRDefault="00C91A94" w:rsidP="00C91A94">
      <w:pPr>
        <w:numPr>
          <w:ilvl w:val="0"/>
          <w:numId w:val="0"/>
        </w:numPr>
        <w:spacing w:after="120"/>
        <w:ind w:left="983" w:hanging="303"/>
        <w:jc w:val="both"/>
        <w:rPr>
          <w:b/>
        </w:rPr>
      </w:pPr>
    </w:p>
    <w:p w:rsidR="002A738F" w:rsidRPr="002A738F" w:rsidRDefault="002A738F" w:rsidP="002A73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A738F" w:rsidRPr="002A738F" w:rsidRDefault="002A738F" w:rsidP="002A738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A738F" w:rsidRPr="002A738F" w:rsidRDefault="002A738F" w:rsidP="002A738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91A94">
        <w:t>2</w:t>
      </w:r>
      <w:r>
        <w:t xml:space="preserve"> je platný a účinný dnem jeho podpisu oběma smluvními stranami.</w:t>
      </w:r>
    </w:p>
    <w:p w:rsidR="002A738F" w:rsidRPr="002A738F" w:rsidRDefault="002A738F" w:rsidP="002A738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91A94">
        <w:t>2</w:t>
      </w:r>
      <w:r>
        <w:t xml:space="preserve"> je sepsán ve dvou vyhotoveních s platností originálu, z nichž každá ze stran obdrží po jednom výtisku.</w:t>
      </w:r>
    </w:p>
    <w:p w:rsidR="002A738F" w:rsidRDefault="002A738F" w:rsidP="002A738F">
      <w:pPr>
        <w:numPr>
          <w:ilvl w:val="0"/>
          <w:numId w:val="0"/>
        </w:numPr>
        <w:spacing w:after="120"/>
        <w:jc w:val="both"/>
      </w:pPr>
    </w:p>
    <w:p w:rsidR="002A738F" w:rsidRDefault="002A738F" w:rsidP="002A738F">
      <w:pPr>
        <w:numPr>
          <w:ilvl w:val="0"/>
          <w:numId w:val="0"/>
        </w:numPr>
        <w:spacing w:after="120"/>
        <w:jc w:val="both"/>
      </w:pPr>
    </w:p>
    <w:p w:rsidR="002A738F" w:rsidRDefault="002A738F" w:rsidP="002A738F">
      <w:pPr>
        <w:numPr>
          <w:ilvl w:val="0"/>
          <w:numId w:val="0"/>
        </w:numPr>
        <w:spacing w:after="120"/>
        <w:jc w:val="both"/>
      </w:pPr>
    </w:p>
    <w:p w:rsidR="002A738F" w:rsidRDefault="002A738F" w:rsidP="002A738F">
      <w:pPr>
        <w:numPr>
          <w:ilvl w:val="0"/>
          <w:numId w:val="0"/>
        </w:numPr>
        <w:spacing w:after="120"/>
        <w:jc w:val="both"/>
        <w:sectPr w:rsidR="002A738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A738F" w:rsidRDefault="002A738F" w:rsidP="002A738F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30.9.2013</w:t>
      </w:r>
      <w:proofErr w:type="gramEnd"/>
    </w:p>
    <w:p w:rsidR="002A738F" w:rsidRDefault="002A738F" w:rsidP="002A738F">
      <w:pPr>
        <w:numPr>
          <w:ilvl w:val="0"/>
          <w:numId w:val="0"/>
        </w:numPr>
        <w:spacing w:after="120"/>
        <w:jc w:val="both"/>
      </w:pPr>
    </w:p>
    <w:p w:rsidR="002A738F" w:rsidRDefault="002A738F" w:rsidP="002A738F">
      <w:pPr>
        <w:numPr>
          <w:ilvl w:val="0"/>
          <w:numId w:val="0"/>
        </w:numPr>
        <w:spacing w:after="120"/>
        <w:jc w:val="both"/>
      </w:pPr>
      <w:r>
        <w:t>Za ČP:</w:t>
      </w:r>
    </w:p>
    <w:p w:rsidR="002A738F" w:rsidRDefault="002A738F" w:rsidP="002A738F">
      <w:pPr>
        <w:numPr>
          <w:ilvl w:val="0"/>
          <w:numId w:val="0"/>
        </w:numPr>
        <w:spacing w:after="120"/>
        <w:jc w:val="both"/>
      </w:pPr>
    </w:p>
    <w:p w:rsidR="002A738F" w:rsidRDefault="002A738F" w:rsidP="002A73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A738F" w:rsidRDefault="002A738F" w:rsidP="002A738F">
      <w:pPr>
        <w:numPr>
          <w:ilvl w:val="0"/>
          <w:numId w:val="0"/>
        </w:numPr>
        <w:spacing w:after="120"/>
        <w:jc w:val="center"/>
      </w:pPr>
    </w:p>
    <w:p w:rsidR="002A738F" w:rsidRDefault="002A738F" w:rsidP="002A738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A738F" w:rsidRDefault="002A738F" w:rsidP="002A738F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2A738F" w:rsidRDefault="002A738F" w:rsidP="002A738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2A738F" w:rsidRDefault="002A738F" w:rsidP="002A738F">
      <w:pPr>
        <w:numPr>
          <w:ilvl w:val="0"/>
          <w:numId w:val="0"/>
        </w:numPr>
        <w:spacing w:after="120"/>
      </w:pPr>
    </w:p>
    <w:p w:rsidR="002A738F" w:rsidRDefault="002A738F" w:rsidP="002A738F">
      <w:pPr>
        <w:numPr>
          <w:ilvl w:val="0"/>
          <w:numId w:val="0"/>
        </w:numPr>
        <w:spacing w:after="120"/>
      </w:pPr>
      <w:r>
        <w:t>Za Uživatele:</w:t>
      </w:r>
    </w:p>
    <w:p w:rsidR="002A738F" w:rsidRDefault="002A738F" w:rsidP="002A738F">
      <w:pPr>
        <w:numPr>
          <w:ilvl w:val="0"/>
          <w:numId w:val="0"/>
        </w:numPr>
        <w:spacing w:after="120"/>
      </w:pPr>
    </w:p>
    <w:p w:rsidR="002A738F" w:rsidRDefault="002A738F" w:rsidP="002A73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4A4D" w:rsidRPr="002A738F" w:rsidRDefault="00200171" w:rsidP="002A738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2A738F" w:rsidSect="002A738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BA" w:rsidRDefault="00A371BA">
      <w:r>
        <w:separator/>
      </w:r>
    </w:p>
  </w:endnote>
  <w:endnote w:type="continuationSeparator" w:id="0">
    <w:p w:rsidR="00A371BA" w:rsidRDefault="00A3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67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67D9" w:rsidRPr="00160A6D">
      <w:rPr>
        <w:sz w:val="18"/>
        <w:szCs w:val="18"/>
      </w:rPr>
      <w:fldChar w:fldCharType="separate"/>
    </w:r>
    <w:r w:rsidR="00200171">
      <w:rPr>
        <w:noProof/>
        <w:sz w:val="18"/>
        <w:szCs w:val="18"/>
      </w:rPr>
      <w:t>2</w:t>
    </w:r>
    <w:r w:rsidR="00A667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67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67D9" w:rsidRPr="00160A6D">
      <w:rPr>
        <w:sz w:val="18"/>
        <w:szCs w:val="18"/>
      </w:rPr>
      <w:fldChar w:fldCharType="separate"/>
    </w:r>
    <w:r w:rsidR="00200171">
      <w:rPr>
        <w:noProof/>
        <w:sz w:val="18"/>
        <w:szCs w:val="18"/>
      </w:rPr>
      <w:t>2</w:t>
    </w:r>
    <w:r w:rsidR="00A667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BA" w:rsidRDefault="00A371BA">
      <w:r>
        <w:separator/>
      </w:r>
    </w:p>
  </w:footnote>
  <w:footnote w:type="continuationSeparator" w:id="0">
    <w:p w:rsidR="00A371BA" w:rsidRDefault="00A3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371B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2A738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91A94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A738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982607-4074/2012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E016C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0171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38F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A7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71BA"/>
    <w:rsid w:val="00A512D5"/>
    <w:rsid w:val="00A65A84"/>
    <w:rsid w:val="00A667D9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91A94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9ADD-9F38-4FE3-8939-3B5047B9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4</cp:revision>
  <cp:lastPrinted>2013-09-30T07:38:00Z</cp:lastPrinted>
  <dcterms:created xsi:type="dcterms:W3CDTF">2013-09-30T07:38:00Z</dcterms:created>
  <dcterms:modified xsi:type="dcterms:W3CDTF">2016-09-08T14:15:00Z</dcterms:modified>
</cp:coreProperties>
</file>