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A0" w:rsidRDefault="00EC1F8B">
      <w:pPr>
        <w:pStyle w:val="Standard"/>
        <w:jc w:val="center"/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</w:t>
      </w:r>
      <w:proofErr w:type="spellStart"/>
      <w:r>
        <w:rPr>
          <w:rFonts w:ascii="Arial" w:hAnsi="Arial"/>
          <w:sz w:val="20"/>
          <w:szCs w:val="20"/>
        </w:rPr>
        <w:t>ust</w:t>
      </w:r>
      <w:proofErr w:type="spellEnd"/>
      <w:r>
        <w:rPr>
          <w:rFonts w:ascii="Arial" w:hAnsi="Arial"/>
          <w:sz w:val="20"/>
          <w:szCs w:val="20"/>
        </w:rPr>
        <w:t xml:space="preserve">. § 2055 a násl. zákona </w:t>
      </w:r>
      <w:r>
        <w:rPr>
          <w:rFonts w:ascii="Arial" w:hAnsi="Arial"/>
          <w:color w:val="444444"/>
          <w:sz w:val="20"/>
          <w:szCs w:val="20"/>
          <w:shd w:val="clear" w:color="auto" w:fill="FFFFFF"/>
        </w:rPr>
        <w:t>č. 89/2012 Sb.,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shd w:val="clear" w:color="auto" w:fill="FFFFFF"/>
        </w:rPr>
        <w:t>občanského zákoníku</w:t>
      </w:r>
    </w:p>
    <w:p w:rsidR="00993AA0" w:rsidRDefault="00993AA0">
      <w:pPr>
        <w:pStyle w:val="Standard"/>
        <w:pBdr>
          <w:bottom w:val="single" w:sz="8" w:space="1" w:color="000000"/>
        </w:pBdr>
        <w:spacing w:after="120"/>
        <w:rPr>
          <w:b/>
          <w:sz w:val="26"/>
          <w:szCs w:val="26"/>
        </w:rPr>
      </w:pPr>
    </w:p>
    <w:p w:rsidR="00993AA0" w:rsidRDefault="00993AA0">
      <w:pPr>
        <w:pStyle w:val="Standard"/>
        <w:pBdr>
          <w:bottom w:val="single" w:sz="8" w:space="1" w:color="000000"/>
        </w:pBdr>
        <w:spacing w:after="120"/>
        <w:rPr>
          <w:b/>
          <w:sz w:val="26"/>
          <w:szCs w:val="26"/>
        </w:rPr>
      </w:pPr>
    </w:p>
    <w:p w:rsidR="00993AA0" w:rsidRDefault="00EC1F8B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Unicorn</w:t>
      </w:r>
      <w:proofErr w:type="spellEnd"/>
      <w:r>
        <w:rPr>
          <w:rFonts w:ascii="Arial" w:hAnsi="Arial"/>
          <w:sz w:val="20"/>
          <w:szCs w:val="20"/>
        </w:rPr>
        <w:t xml:space="preserve"> Systems a. s.</w:t>
      </w:r>
    </w:p>
    <w:p w:rsidR="00993AA0" w:rsidRDefault="00EC1F8B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</w:t>
      </w:r>
      <w:r>
        <w:rPr>
          <w:rStyle w:val="platne"/>
          <w:rFonts w:ascii="Arial" w:hAnsi="Arial"/>
          <w:sz w:val="20"/>
          <w:szCs w:val="20"/>
        </w:rPr>
        <w:t xml:space="preserve">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993AA0" w:rsidRDefault="00EC1F8B">
      <w:pPr>
        <w:pStyle w:val="Standard"/>
        <w:spacing w:after="60"/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993AA0" w:rsidRDefault="00EC1F8B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985a3322923639101f8ab541528e0f1612-7fff"/>
      <w:bookmarkStart w:id="2" w:name="0e8a5b0d-708f-4546-a748-5dffba6ea7d8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993AA0" w:rsidRDefault="00EC1F8B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 w:rsidR="003A183B">
        <w:rPr>
          <w:rStyle w:val="platne"/>
          <w:rFonts w:ascii="Arial" w:hAnsi="Arial"/>
          <w:sz w:val="20"/>
          <w:szCs w:val="20"/>
        </w:rPr>
        <w:t>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předsedou představenstv</w:t>
      </w:r>
      <w:r>
        <w:rPr>
          <w:rStyle w:val="platne"/>
          <w:rFonts w:ascii="Arial" w:hAnsi="Arial"/>
          <w:sz w:val="20"/>
          <w:szCs w:val="20"/>
        </w:rPr>
        <w:t>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 w:rsidR="003A183B">
        <w:rPr>
          <w:rStyle w:val="platne"/>
          <w:rFonts w:ascii="Arial" w:hAnsi="Arial"/>
          <w:sz w:val="20"/>
          <w:szCs w:val="20"/>
        </w:rPr>
        <w:t>xxxxxxxxxxxxxxx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členem představenstva</w:t>
      </w:r>
    </w:p>
    <w:p w:rsidR="00993AA0" w:rsidRDefault="00EC1F8B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993AA0" w:rsidRDefault="00EC1F8B">
      <w:pPr>
        <w:pStyle w:val="Standard"/>
        <w:pBdr>
          <w:bottom w:val="single" w:sz="8" w:space="1" w:color="000000"/>
        </w:pBdr>
        <w:spacing w:after="60"/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993AA0" w:rsidRDefault="00EC1F8B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>a</w:t>
      </w:r>
    </w:p>
    <w:p w:rsidR="00993AA0" w:rsidRDefault="00993AA0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993AA0" w:rsidRDefault="00EC1F8B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</w:t>
      </w:r>
      <w:r>
        <w:rPr>
          <w:rFonts w:ascii="Arial" w:hAnsi="Arial"/>
          <w:sz w:val="20"/>
          <w:szCs w:val="20"/>
        </w:rPr>
        <w:t>psaná v RARIS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r w:rsidR="003A183B">
        <w:rPr>
          <w:rFonts w:ascii="Arial" w:hAnsi="Arial"/>
          <w:sz w:val="20"/>
          <w:szCs w:val="20"/>
        </w:rPr>
        <w:t>xxxxxxxxxxxxxxxxxxx</w:t>
      </w:r>
      <w:bookmarkStart w:id="4" w:name="_GoBack"/>
      <w:bookmarkEnd w:id="4"/>
    </w:p>
    <w:p w:rsidR="00993AA0" w:rsidRDefault="00EC1F8B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 w:rsidR="003A183B">
        <w:rPr>
          <w:rFonts w:ascii="Arial" w:hAnsi="Arial"/>
          <w:sz w:val="20"/>
          <w:szCs w:val="20"/>
        </w:rPr>
        <w:t>xxxxxxxxxxxxxxxxxx</w:t>
      </w:r>
      <w:proofErr w:type="spellEnd"/>
      <w:r>
        <w:rPr>
          <w:rFonts w:ascii="Arial" w:hAnsi="Arial"/>
          <w:sz w:val="20"/>
          <w:szCs w:val="20"/>
        </w:rPr>
        <w:t>, ředitelem školy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Bankovní spojení:</w:t>
      </w:r>
      <w:r>
        <w:rPr>
          <w:rFonts w:ascii="Arial" w:hAnsi="Arial"/>
          <w:sz w:val="20"/>
          <w:szCs w:val="20"/>
        </w:rPr>
        <w:tab/>
      </w:r>
      <w:proofErr w:type="spellStart"/>
      <w:r w:rsidR="003A183B">
        <w:rPr>
          <w:rFonts w:ascii="Arial" w:hAnsi="Arial"/>
          <w:sz w:val="20"/>
          <w:szCs w:val="20"/>
        </w:rPr>
        <w:t>xxxxxxxxxxxxxxxxxxxxxxxxxxxxxxxxxxxx</w:t>
      </w:r>
      <w:proofErr w:type="spellEnd"/>
    </w:p>
    <w:p w:rsidR="00993AA0" w:rsidRDefault="00EC1F8B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993AA0" w:rsidRDefault="00993AA0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993AA0" w:rsidRDefault="00EC1F8B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darovací smlouvu za těchto podmínek:</w:t>
      </w:r>
    </w:p>
    <w:p w:rsidR="00993AA0" w:rsidRDefault="00993AA0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993AA0" w:rsidRDefault="00EC1F8B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uzavírána jako prováděcí smlouva k Rámcové smlouvě o podpoře uzavřené dne 10.1.2012 mezi společností </w:t>
      </w:r>
      <w:proofErr w:type="spellStart"/>
      <w:r>
        <w:rPr>
          <w:rFonts w:ascii="Arial" w:hAnsi="Arial"/>
          <w:sz w:val="20"/>
          <w:szCs w:val="20"/>
        </w:rPr>
        <w:t>Arcorn</w:t>
      </w:r>
      <w:proofErr w:type="spellEnd"/>
      <w:r>
        <w:rPr>
          <w:rFonts w:ascii="Arial" w:hAnsi="Arial"/>
          <w:sz w:val="20"/>
          <w:szCs w:val="20"/>
        </w:rPr>
        <w:t> s.r.o., IČ 271 01 690 a organizací Pražská konzerv</w:t>
      </w:r>
      <w:r>
        <w:rPr>
          <w:rFonts w:ascii="Arial" w:hAnsi="Arial"/>
          <w:sz w:val="20"/>
          <w:szCs w:val="20"/>
        </w:rPr>
        <w:t>atoř, Praha 1, Na Rejdišti 1, IČ: 708 37 911.</w:t>
      </w:r>
    </w:p>
    <w:p w:rsidR="00993AA0" w:rsidRDefault="00EC1F8B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993AA0" w:rsidRDefault="00EC1F8B">
      <w:pPr>
        <w:pStyle w:val="Standard"/>
        <w:numPr>
          <w:ilvl w:val="0"/>
          <w:numId w:val="3"/>
        </w:numPr>
        <w:spacing w:after="60"/>
      </w:pPr>
      <w:r>
        <w:rPr>
          <w:rFonts w:ascii="Arial" w:hAnsi="Arial"/>
          <w:sz w:val="20"/>
          <w:szCs w:val="20"/>
        </w:rPr>
        <w:t>Dárce se touto smlouvou zavazuje poskyt</w:t>
      </w:r>
      <w:r>
        <w:rPr>
          <w:rFonts w:ascii="Arial" w:hAnsi="Arial"/>
          <w:sz w:val="20"/>
          <w:szCs w:val="20"/>
        </w:rPr>
        <w:t xml:space="preserve">nout obdarovanému finanční dar v celkové výši 69.000,- Kč (slovy: </w:t>
      </w:r>
      <w:proofErr w:type="spellStart"/>
      <w:r>
        <w:rPr>
          <w:rFonts w:ascii="Arial" w:hAnsi="Arial"/>
          <w:sz w:val="20"/>
          <w:szCs w:val="20"/>
        </w:rPr>
        <w:t>šedesátdevěttisíc</w:t>
      </w:r>
      <w:proofErr w:type="spellEnd"/>
      <w:r>
        <w:rPr>
          <w:rFonts w:ascii="Arial" w:hAnsi="Arial"/>
          <w:sz w:val="20"/>
          <w:szCs w:val="20"/>
        </w:rPr>
        <w:t xml:space="preserve"> korun českých), a to za účelem pokrytí části kupní ceny za hoboj </w:t>
      </w:r>
      <w:proofErr w:type="spellStart"/>
      <w:r>
        <w:rPr>
          <w:rFonts w:ascii="Arial" w:hAnsi="Arial"/>
          <w:sz w:val="20"/>
          <w:szCs w:val="20"/>
        </w:rPr>
        <w:t>Marigaux</w:t>
      </w:r>
      <w:proofErr w:type="spellEnd"/>
      <w:r>
        <w:rPr>
          <w:rFonts w:ascii="Arial" w:hAnsi="Arial"/>
          <w:sz w:val="20"/>
          <w:szCs w:val="20"/>
        </w:rPr>
        <w:t xml:space="preserve"> Paris 901, za podmínek stanovených touto smlouvou.</w:t>
      </w:r>
    </w:p>
    <w:p w:rsidR="00993AA0" w:rsidRDefault="00EC1F8B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Obdarovaný se zavazuje použít dar výlučně ke st</w:t>
      </w:r>
      <w:r>
        <w:rPr>
          <w:rFonts w:ascii="Arial" w:hAnsi="Arial"/>
          <w:sz w:val="20"/>
          <w:szCs w:val="20"/>
        </w:rPr>
        <w:t>anovenému účelu. V případě, že obdarovaný poruší povinnost použít dar ke stanovenému účelu, je dárce oprávněn požadovat vrácení daru, neboť takové použití daru bude pro účely této smlouvy považováno za hrubé porušení dobrých mravů.</w:t>
      </w:r>
    </w:p>
    <w:p w:rsidR="00993AA0" w:rsidRDefault="00EC1F8B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Dárce prohlašuje, že je </w:t>
      </w:r>
      <w:r>
        <w:rPr>
          <w:rFonts w:ascii="Arial" w:hAnsi="Arial"/>
          <w:sz w:val="20"/>
          <w:szCs w:val="20"/>
        </w:rPr>
        <w:t>vlastníkem daru a že je oprávněn s darem v intencích této smlouvy nakládat.</w:t>
      </w:r>
    </w:p>
    <w:p w:rsidR="00993AA0" w:rsidRDefault="00EC1F8B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na základě řádných daňových dokladů (faktur) předložených obdarovaným, vystavených dodavateli obdarov</w:t>
      </w:r>
      <w:r>
        <w:rPr>
          <w:rFonts w:ascii="Arial" w:hAnsi="Arial"/>
          <w:sz w:val="20"/>
          <w:szCs w:val="20"/>
        </w:rPr>
        <w:t>aného na základě poskytnutých služeb či zboží při naplnění účelu darování dle odst. 3. této smlouvy. Dar bude poskytnut v částce odpovídající ceně služeb na předložených účetních dokladech, maximálně však do výše částky uvedené v odst. 3. této smlouvy.</w:t>
      </w:r>
    </w:p>
    <w:p w:rsidR="003A183B" w:rsidRDefault="003A183B" w:rsidP="003A183B">
      <w:pPr>
        <w:pStyle w:val="Standard"/>
        <w:spacing w:after="60"/>
        <w:ind w:left="720"/>
        <w:jc w:val="both"/>
        <w:rPr>
          <w:rFonts w:ascii="Arial" w:hAnsi="Arial"/>
          <w:sz w:val="20"/>
          <w:szCs w:val="20"/>
        </w:rPr>
      </w:pPr>
    </w:p>
    <w:p w:rsidR="003A183B" w:rsidRDefault="003A183B" w:rsidP="003A183B">
      <w:pPr>
        <w:pStyle w:val="Standard"/>
        <w:spacing w:after="60"/>
        <w:ind w:left="720"/>
        <w:jc w:val="both"/>
        <w:rPr>
          <w:rFonts w:ascii="Arial" w:hAnsi="Arial"/>
          <w:sz w:val="20"/>
          <w:szCs w:val="20"/>
        </w:rPr>
      </w:pPr>
    </w:p>
    <w:p w:rsidR="00993AA0" w:rsidRDefault="00EC1F8B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Obd</w:t>
      </w:r>
      <w:r>
        <w:rPr>
          <w:rFonts w:ascii="Arial" w:hAnsi="Arial"/>
          <w:sz w:val="20"/>
          <w:szCs w:val="20"/>
        </w:rPr>
        <w:t>arovaný ve smyslu § 27 odst. 6 zákona č. 250/2000 Sb., o rozpočtových pravidlech územních rozpočtů, ve znění pozdějších předpisů, nabude dar, který je předmětem této smlouvy, do vlastnictví organizace. Obdarovaný prohlašuje, že předchozí písemný souhlas zř</w:t>
      </w:r>
      <w:r>
        <w:rPr>
          <w:rFonts w:ascii="Arial" w:hAnsi="Arial"/>
          <w:sz w:val="20"/>
          <w:szCs w:val="20"/>
        </w:rPr>
        <w:t>izovatele k nabytí daru vlastní. V případě, že vyjde najevo, že obdarovaný souhlas zřizovatele neobdržel či souhlas bude z jakéhokoliv důvodu odvolán, je obdarovaný povinen dar bezodkladně vrátit dárci.</w:t>
      </w:r>
    </w:p>
    <w:p w:rsidR="00993AA0" w:rsidRDefault="00EC1F8B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je dle příslušných právních předpisů (zejm. dle</w:t>
      </w:r>
      <w:r>
        <w:rPr>
          <w:rFonts w:ascii="Arial" w:hAnsi="Arial"/>
          <w:sz w:val="20"/>
          <w:szCs w:val="20"/>
        </w:rPr>
        <w:t xml:space="preserve"> zákona o dani z příjmu) oprávněn odečíst si finanční hodnotu daru od základu daně.</w:t>
      </w:r>
    </w:p>
    <w:p w:rsidR="00993AA0" w:rsidRDefault="00EC1F8B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993AA0" w:rsidRDefault="00EC1F8B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třech vyhotoveních stejné</w:t>
      </w:r>
      <w:r>
        <w:rPr>
          <w:rFonts w:ascii="Arial" w:hAnsi="Arial"/>
          <w:sz w:val="20"/>
          <w:szCs w:val="20"/>
        </w:rPr>
        <w:t xml:space="preserve"> právní závaznosti, z nichž každá ze smluvních stran obdrží po jednom vyhotovení.</w:t>
      </w:r>
    </w:p>
    <w:p w:rsidR="00993AA0" w:rsidRDefault="00EC1F8B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993AA0" w:rsidRDefault="00EC1F8B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</w:t>
      </w:r>
      <w:r>
        <w:rPr>
          <w:rFonts w:ascii="Arial" w:hAnsi="Arial"/>
          <w:sz w:val="20"/>
          <w:szCs w:val="20"/>
        </w:rPr>
        <w:t>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993AA0" w:rsidRDefault="00EC1F8B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</w:t>
      </w:r>
      <w:r>
        <w:rPr>
          <w:rFonts w:ascii="Arial" w:hAnsi="Arial"/>
          <w:sz w:val="20"/>
          <w:szCs w:val="20"/>
        </w:rPr>
        <w:t>ašují, že tuto smlouvu uzavřely svobodně a že její obsah je srozumitelný. Pravost této smlouvy stvrzují účastníci svými podpisy.</w:t>
      </w:r>
    </w:p>
    <w:p w:rsidR="00993AA0" w:rsidRDefault="00EC1F8B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</w:t>
      </w:r>
      <w:r>
        <w:rPr>
          <w:rFonts w:ascii="Arial" w:hAnsi="Arial"/>
          <w:sz w:val="20"/>
          <w:szCs w:val="20"/>
        </w:rPr>
        <w:t xml:space="preserve"> Sb., o zvláštních podmínkách účinnosti některých smluv, uveřejňování těchto smluv a o registru smluv (zákon o registru smluv) zajistí obdarovaný.</w:t>
      </w:r>
    </w:p>
    <w:p w:rsidR="00993AA0" w:rsidRDefault="00993AA0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993AA0" w:rsidRDefault="00993AA0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993AA0" w:rsidRDefault="00EC1F8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EE529B">
        <w:rPr>
          <w:rFonts w:ascii="Arial" w:hAnsi="Arial"/>
          <w:sz w:val="20"/>
          <w:szCs w:val="20"/>
        </w:rPr>
        <w:t xml:space="preserve"> 16. 12. 2022</w:t>
      </w:r>
    </w:p>
    <w:p w:rsidR="00993AA0" w:rsidRDefault="00993AA0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993AA0" w:rsidRDefault="00993AA0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993AA0" w:rsidRDefault="00993AA0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93AA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EC1F8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EC1F8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993AA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993AA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993AA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93AA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EC1F8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EC1F8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993AA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3A183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</w:t>
            </w:r>
            <w:proofErr w:type="spellEnd"/>
            <w:r w:rsidR="00EC1F8B">
              <w:rPr>
                <w:rFonts w:ascii="Arial" w:hAnsi="Arial"/>
                <w:sz w:val="20"/>
                <w:szCs w:val="20"/>
              </w:rPr>
              <w:t>, předseda předsta</w:t>
            </w:r>
            <w:r w:rsidR="00EC1F8B">
              <w:rPr>
                <w:rFonts w:ascii="Arial" w:hAnsi="Arial"/>
                <w:sz w:val="20"/>
                <w:szCs w:val="20"/>
              </w:rPr>
              <w:t>venstva</w:t>
            </w:r>
            <w:r w:rsidR="00EC1F8B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EC1F8B"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 w:rsidR="00EC1F8B"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3A183B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</w:t>
            </w:r>
            <w:r w:rsidR="00EC1F8B">
              <w:rPr>
                <w:rFonts w:ascii="Arial" w:hAnsi="Arial"/>
                <w:sz w:val="20"/>
                <w:szCs w:val="20"/>
              </w:rPr>
              <w:t xml:space="preserve"> ředitel školy</w:t>
            </w:r>
            <w:r w:rsidR="00EC1F8B">
              <w:rPr>
                <w:rFonts w:ascii="Arial" w:hAnsi="Arial"/>
                <w:sz w:val="20"/>
                <w:szCs w:val="20"/>
              </w:rPr>
              <w:br/>
            </w:r>
            <w:r w:rsidR="00EC1F8B">
              <w:rPr>
                <w:rFonts w:ascii="Arial" w:hAnsi="Arial"/>
                <w:sz w:val="20"/>
                <w:szCs w:val="20"/>
              </w:rPr>
              <w:t>Pražská konzervatoř</w:t>
            </w:r>
          </w:p>
        </w:tc>
      </w:tr>
      <w:tr w:rsidR="00993AA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993AA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993AA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93AA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EC1F8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993AA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93AA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3A183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</w:t>
            </w:r>
            <w:proofErr w:type="spellEnd"/>
            <w:r w:rsidR="00EC1F8B">
              <w:rPr>
                <w:rFonts w:ascii="Arial" w:hAnsi="Arial"/>
                <w:sz w:val="20"/>
                <w:szCs w:val="20"/>
              </w:rPr>
              <w:t>, člen představenstva</w:t>
            </w:r>
            <w:r w:rsidR="00EC1F8B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EC1F8B"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 w:rsidR="00EC1F8B"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AA0" w:rsidRDefault="00993AA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93AA0" w:rsidRDefault="00993AA0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993A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F8B" w:rsidRDefault="00EC1F8B">
      <w:r>
        <w:separator/>
      </w:r>
    </w:p>
  </w:endnote>
  <w:endnote w:type="continuationSeparator" w:id="0">
    <w:p w:rsidR="00EC1F8B" w:rsidRDefault="00E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F8B" w:rsidRDefault="00EC1F8B">
      <w:r>
        <w:rPr>
          <w:color w:val="000000"/>
        </w:rPr>
        <w:separator/>
      </w:r>
    </w:p>
  </w:footnote>
  <w:footnote w:type="continuationSeparator" w:id="0">
    <w:p w:rsidR="00EC1F8B" w:rsidRDefault="00EC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781E"/>
    <w:multiLevelType w:val="multilevel"/>
    <w:tmpl w:val="E0D84E3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3FAD"/>
    <w:multiLevelType w:val="multilevel"/>
    <w:tmpl w:val="0C02E6F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7B3E"/>
    <w:multiLevelType w:val="multilevel"/>
    <w:tmpl w:val="BCD02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3AA0"/>
    <w:rsid w:val="000B5B94"/>
    <w:rsid w:val="0032471D"/>
    <w:rsid w:val="003A183B"/>
    <w:rsid w:val="00993AA0"/>
    <w:rsid w:val="00EC1F8B"/>
    <w:rsid w:val="00E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875F"/>
  <w15:docId w15:val="{357EC016-9DF5-41E7-BAAE-ABCDDCC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Vimrová</cp:lastModifiedBy>
  <cp:revision>3</cp:revision>
  <cp:lastPrinted>2017-03-29T11:11:00Z</cp:lastPrinted>
  <dcterms:created xsi:type="dcterms:W3CDTF">2023-01-03T08:25:00Z</dcterms:created>
  <dcterms:modified xsi:type="dcterms:W3CDTF">2023-01-03T08:27:00Z</dcterms:modified>
</cp:coreProperties>
</file>