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92EF4">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92EF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92EF4">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92EF4">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92EF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92EF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92EF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92EF4">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2EF4"/>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DA8AF-1A61-4E0B-BB60-3CCFCEC11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1</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2016-05-17T10:52:00Z</cp:lastPrinted>
  <dcterms:created xsi:type="dcterms:W3CDTF">2022-12-29T10:27:00Z</dcterms:created>
  <dcterms:modified xsi:type="dcterms:W3CDTF">2022-12-29T10:27:00Z</dcterms:modified>
</cp:coreProperties>
</file>