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120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120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120A">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120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120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120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5120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5120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120A"/>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8EBC8-14DD-462D-9FB5-2C86B268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2022-12-29T09:21:00Z</dcterms:created>
  <dcterms:modified xsi:type="dcterms:W3CDTF">2022-12-29T09:21:00Z</dcterms:modified>
</cp:coreProperties>
</file>