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15AB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15AB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5A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5A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5A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5A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27. 12. 2022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15AB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915AB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915AB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15ABE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15ABE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15ABE">
        <w:rPr>
          <w:rFonts w:ascii="Tahoma" w:hAnsi="Tahoma" w:cs="Tahoma"/>
          <w:noProof/>
          <w:sz w:val="28"/>
          <w:szCs w:val="28"/>
        </w:rPr>
        <w:t>112/22/1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15AB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výpočetní technika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15AB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56 267,00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15ABE">
        <w:rPr>
          <w:rFonts w:ascii="Tahoma" w:hAnsi="Tahoma" w:cs="Tahoma"/>
          <w:b/>
          <w:bCs/>
          <w:noProof/>
          <w:sz w:val="20"/>
          <w:szCs w:val="20"/>
        </w:rPr>
        <w:t>56 267,00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915ABE" w:rsidRDefault="00915AB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Switch TP-Link TL-SG108E smart 8x GLan    2ks</w:t>
      </w:r>
    </w:p>
    <w:p w:rsidR="00915ABE" w:rsidRDefault="00915AB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 Grandstream GXP-1628 VoIP telefon - 2x SIP účet, HD audio, 3 prog.tl.+8 předvoleb, switch 2xLAN 1000Mbps, PoE       3ks</w:t>
      </w:r>
    </w:p>
    <w:p w:rsidR="00915ABE" w:rsidRDefault="00915AB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notebook Dell Vostro 15 3510 15.6 8GB, 512GBSSD dle nabídky (volby)    1ks</w:t>
      </w:r>
    </w:p>
    <w:p w:rsidR="00915ABE" w:rsidRDefault="00915AB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Monitor Dell S2721H 27" FHD IPS, 1920x1080, 1000:1, 4ms, 2x HDMI, repro, 3Y NBD    6ks</w:t>
      </w:r>
    </w:p>
    <w:p w:rsidR="00915ABE" w:rsidRDefault="00915AB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Kabel propojovací DisplayPort DP(M) - HDMI(M), 2m   5ks</w:t>
      </w:r>
    </w:p>
    <w:p w:rsidR="001F0477" w:rsidRPr="006F0BA2" w:rsidRDefault="00915AB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Mechanika Asus SDRW-08D2S-U LITE externí   3ks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15ABE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15ABE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BE" w:rsidRDefault="00915ABE">
      <w:r>
        <w:separator/>
      </w:r>
    </w:p>
  </w:endnote>
  <w:endnote w:type="continuationSeparator" w:id="0">
    <w:p w:rsidR="00915ABE" w:rsidRDefault="0091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BE" w:rsidRDefault="00915ABE">
      <w:r>
        <w:separator/>
      </w:r>
    </w:p>
  </w:footnote>
  <w:footnote w:type="continuationSeparator" w:id="0">
    <w:p w:rsidR="00915ABE" w:rsidRDefault="0091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BE"/>
    <w:rsid w:val="001A6E76"/>
    <w:rsid w:val="001F0477"/>
    <w:rsid w:val="00351E8F"/>
    <w:rsid w:val="003E4984"/>
    <w:rsid w:val="00447743"/>
    <w:rsid w:val="006F0BA2"/>
    <w:rsid w:val="008B64A3"/>
    <w:rsid w:val="00915ABE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C163A-4BEC-4123-8B11-0F7E3ABF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1173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2022-12-28T14:07:00Z</dcterms:created>
  <dcterms:modified xsi:type="dcterms:W3CDTF">2022-12-28T14:08:00Z</dcterms:modified>
</cp:coreProperties>
</file>