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78FD3" w14:textId="77777777" w:rsidR="007D182D" w:rsidRPr="007D182D" w:rsidRDefault="00140678" w:rsidP="0026328F">
      <w:pPr>
        <w:jc w:val="center"/>
        <w:rPr>
          <w:b/>
          <w:sz w:val="28"/>
          <w:szCs w:val="28"/>
        </w:rPr>
      </w:pPr>
      <w:r w:rsidRPr="007D182D">
        <w:rPr>
          <w:b/>
          <w:sz w:val="28"/>
          <w:szCs w:val="28"/>
        </w:rPr>
        <w:t>Dohoda</w:t>
      </w:r>
      <w:r w:rsidR="0026328F" w:rsidRPr="007D182D">
        <w:rPr>
          <w:b/>
          <w:sz w:val="28"/>
          <w:szCs w:val="28"/>
        </w:rPr>
        <w:t xml:space="preserve"> o</w:t>
      </w:r>
      <w:r w:rsidR="007D182D" w:rsidRPr="007D182D">
        <w:rPr>
          <w:b/>
          <w:sz w:val="28"/>
          <w:szCs w:val="28"/>
        </w:rPr>
        <w:t xml:space="preserve"> platbách a</w:t>
      </w:r>
      <w:r w:rsidR="0026328F" w:rsidRPr="007D182D">
        <w:rPr>
          <w:b/>
          <w:sz w:val="28"/>
          <w:szCs w:val="28"/>
        </w:rPr>
        <w:t xml:space="preserve"> rozdělení </w:t>
      </w:r>
      <w:proofErr w:type="spellStart"/>
      <w:r w:rsidR="007D182D" w:rsidRPr="007D182D">
        <w:rPr>
          <w:b/>
          <w:sz w:val="28"/>
          <w:szCs w:val="28"/>
        </w:rPr>
        <w:t>pachtov</w:t>
      </w:r>
      <w:r w:rsidR="0026328F" w:rsidRPr="007D182D">
        <w:rPr>
          <w:b/>
          <w:sz w:val="28"/>
          <w:szCs w:val="28"/>
        </w:rPr>
        <w:t>ného</w:t>
      </w:r>
      <w:proofErr w:type="spellEnd"/>
      <w:r w:rsidR="0026328F" w:rsidRPr="007D182D">
        <w:rPr>
          <w:b/>
          <w:sz w:val="28"/>
          <w:szCs w:val="28"/>
        </w:rPr>
        <w:t xml:space="preserve"> </w:t>
      </w:r>
    </w:p>
    <w:p w14:paraId="5DE55B3B" w14:textId="1D271CFE" w:rsidR="0026328F" w:rsidRPr="007D182D" w:rsidRDefault="0026328F" w:rsidP="0026328F">
      <w:pPr>
        <w:jc w:val="center"/>
        <w:rPr>
          <w:b/>
          <w:sz w:val="28"/>
          <w:szCs w:val="28"/>
        </w:rPr>
      </w:pPr>
      <w:r w:rsidRPr="007D182D">
        <w:rPr>
          <w:b/>
          <w:sz w:val="28"/>
          <w:szCs w:val="28"/>
        </w:rPr>
        <w:t>za p</w:t>
      </w:r>
      <w:r w:rsidR="007D182D" w:rsidRPr="007D182D">
        <w:rPr>
          <w:b/>
          <w:sz w:val="28"/>
          <w:szCs w:val="28"/>
        </w:rPr>
        <w:t>acht</w:t>
      </w:r>
      <w:r w:rsidRPr="007D182D">
        <w:rPr>
          <w:b/>
          <w:sz w:val="28"/>
          <w:szCs w:val="28"/>
        </w:rPr>
        <w:t xml:space="preserve"> </w:t>
      </w:r>
      <w:r w:rsidR="007D182D" w:rsidRPr="007D182D">
        <w:rPr>
          <w:b/>
          <w:sz w:val="28"/>
          <w:szCs w:val="28"/>
        </w:rPr>
        <w:t>IVM</w:t>
      </w:r>
      <w:r w:rsidR="00751D05" w:rsidRPr="007D182D">
        <w:rPr>
          <w:b/>
          <w:sz w:val="28"/>
          <w:szCs w:val="28"/>
        </w:rPr>
        <w:t xml:space="preserve"> v roce 20</w:t>
      </w:r>
      <w:r w:rsidR="00724323">
        <w:rPr>
          <w:b/>
          <w:sz w:val="28"/>
          <w:szCs w:val="28"/>
        </w:rPr>
        <w:t>2</w:t>
      </w:r>
      <w:r w:rsidR="00416C84">
        <w:rPr>
          <w:b/>
          <w:sz w:val="28"/>
          <w:szCs w:val="28"/>
        </w:rPr>
        <w:t>3</w:t>
      </w:r>
    </w:p>
    <w:p w14:paraId="42E9CE82" w14:textId="77777777" w:rsidR="00140678" w:rsidRPr="007D182D" w:rsidRDefault="00140678" w:rsidP="00C50F78">
      <w:pPr>
        <w:spacing w:before="120" w:after="120"/>
        <w:jc w:val="center"/>
        <w:rPr>
          <w:sz w:val="23"/>
          <w:szCs w:val="23"/>
        </w:rPr>
      </w:pPr>
      <w:r w:rsidRPr="007D182D">
        <w:rPr>
          <w:sz w:val="23"/>
          <w:szCs w:val="23"/>
        </w:rPr>
        <w:t>kterou uzavřel</w:t>
      </w:r>
      <w:r w:rsidR="007D182D" w:rsidRPr="007D182D">
        <w:rPr>
          <w:sz w:val="23"/>
          <w:szCs w:val="23"/>
        </w:rPr>
        <w:t>y</w:t>
      </w:r>
    </w:p>
    <w:p w14:paraId="1EA43688" w14:textId="77777777" w:rsidR="007D182D" w:rsidRPr="007D182D" w:rsidRDefault="007D182D" w:rsidP="007D182D">
      <w:pPr>
        <w:tabs>
          <w:tab w:val="left" w:pos="1843"/>
        </w:tabs>
        <w:spacing w:before="120"/>
        <w:jc w:val="both"/>
        <w:rPr>
          <w:b/>
          <w:bCs/>
          <w:sz w:val="23"/>
          <w:szCs w:val="23"/>
        </w:rPr>
      </w:pPr>
      <w:r w:rsidRPr="007D182D">
        <w:rPr>
          <w:sz w:val="23"/>
          <w:szCs w:val="23"/>
        </w:rPr>
        <w:t>na straně jedné:</w:t>
      </w:r>
      <w:r w:rsidRPr="007D182D">
        <w:rPr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>Město Svitavy</w:t>
      </w:r>
    </w:p>
    <w:p w14:paraId="1CCCC910" w14:textId="77777777" w:rsidR="007D182D" w:rsidRPr="007D182D" w:rsidRDefault="007D182D" w:rsidP="007D182D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  <w:t>IČO: 002 77 444, DIČ: CZ00277444</w:t>
      </w:r>
    </w:p>
    <w:p w14:paraId="774A337D" w14:textId="77777777" w:rsidR="007D182D" w:rsidRPr="007D182D" w:rsidRDefault="007D182D" w:rsidP="007D182D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  <w:t>se sídlem T. G. Masaryka 5/35, Předměstí, 568 02 Svitavy</w:t>
      </w:r>
    </w:p>
    <w:p w14:paraId="74A649F4" w14:textId="77777777" w:rsidR="007D182D" w:rsidRPr="007D182D" w:rsidRDefault="007D182D" w:rsidP="007D182D">
      <w:pPr>
        <w:tabs>
          <w:tab w:val="left" w:pos="1843"/>
          <w:tab w:val="left" w:pos="2127"/>
        </w:tabs>
        <w:ind w:left="1701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  <w:t xml:space="preserve">zastoupené starostou Mgr. Davidem </w:t>
      </w:r>
      <w:r w:rsidRPr="007D182D">
        <w:rPr>
          <w:sz w:val="23"/>
          <w:szCs w:val="23"/>
        </w:rPr>
        <w:t>Šimkem</w:t>
      </w:r>
    </w:p>
    <w:p w14:paraId="2A70061C" w14:textId="0CD4B1E9" w:rsidR="007D182D" w:rsidRPr="007D182D" w:rsidRDefault="007D182D" w:rsidP="007D182D">
      <w:pPr>
        <w:widowControl w:val="0"/>
        <w:tabs>
          <w:tab w:val="left" w:pos="1800"/>
          <w:tab w:val="left" w:pos="1843"/>
        </w:tabs>
        <w:spacing w:line="360" w:lineRule="auto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</w:r>
      <w:r w:rsidRPr="007D182D">
        <w:rPr>
          <w:bCs/>
          <w:sz w:val="23"/>
          <w:szCs w:val="23"/>
        </w:rPr>
        <w:tab/>
      </w:r>
      <w:r w:rsidRPr="007D182D">
        <w:rPr>
          <w:sz w:val="23"/>
          <w:szCs w:val="23"/>
        </w:rPr>
        <w:t>bankovní spojení: Komerční</w:t>
      </w:r>
      <w:r w:rsidR="008E2C4A">
        <w:rPr>
          <w:sz w:val="23"/>
          <w:szCs w:val="23"/>
        </w:rPr>
        <w:t xml:space="preserve"> banka Svitavy, </w:t>
      </w:r>
      <w:proofErr w:type="spellStart"/>
      <w:proofErr w:type="gramStart"/>
      <w:r w:rsidR="008E2C4A">
        <w:rPr>
          <w:sz w:val="23"/>
          <w:szCs w:val="23"/>
        </w:rPr>
        <w:t>č.ú</w:t>
      </w:r>
      <w:proofErr w:type="spellEnd"/>
      <w:r w:rsidR="008E2C4A">
        <w:rPr>
          <w:sz w:val="23"/>
          <w:szCs w:val="23"/>
        </w:rPr>
        <w:t>.</w:t>
      </w:r>
      <w:proofErr w:type="gramEnd"/>
      <w:r w:rsidR="008E2C4A">
        <w:rPr>
          <w:sz w:val="23"/>
          <w:szCs w:val="23"/>
        </w:rPr>
        <w:t xml:space="preserve"> </w:t>
      </w:r>
      <w:proofErr w:type="spellStart"/>
      <w:r w:rsidR="008E2C4A">
        <w:rPr>
          <w:sz w:val="23"/>
          <w:szCs w:val="23"/>
        </w:rPr>
        <w:t>xxxxxxxxxxxxxx</w:t>
      </w:r>
      <w:proofErr w:type="spellEnd"/>
    </w:p>
    <w:p w14:paraId="26A72C60" w14:textId="77777777" w:rsidR="007D182D" w:rsidRPr="007D182D" w:rsidRDefault="007D182D" w:rsidP="007D182D">
      <w:pPr>
        <w:tabs>
          <w:tab w:val="left" w:pos="1843"/>
        </w:tabs>
        <w:spacing w:before="6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a</w:t>
      </w:r>
    </w:p>
    <w:p w14:paraId="765E2E4C" w14:textId="77777777" w:rsidR="007D182D" w:rsidRPr="007D182D" w:rsidRDefault="007D182D" w:rsidP="007D182D">
      <w:pPr>
        <w:tabs>
          <w:tab w:val="left" w:pos="1701"/>
          <w:tab w:val="left" w:pos="1843"/>
        </w:tabs>
        <w:spacing w:before="60"/>
        <w:ind w:left="284" w:hanging="284"/>
        <w:jc w:val="both"/>
        <w:rPr>
          <w:b/>
          <w:bCs/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>Skupinový vodovod Svitavy</w:t>
      </w:r>
    </w:p>
    <w:p w14:paraId="16230822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>IČO: 608 91 068, DIČ: CZ60891068</w:t>
      </w:r>
    </w:p>
    <w:p w14:paraId="58FBB0D4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  <w:t>se sídlem T. G. Masaryka 25, 568 02 Svitavy</w:t>
      </w:r>
    </w:p>
    <w:p w14:paraId="4ABBA2DC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 xml:space="preserve">zapsaný v rejstříku svazků obcí vedeném Krajským úřadem Pardubického kraje </w:t>
      </w:r>
    </w:p>
    <w:p w14:paraId="1B63B6B4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ab/>
        <w:t>zastoupený Ing. Markem Antošem, jednatelem svazku</w:t>
      </w:r>
    </w:p>
    <w:p w14:paraId="5B64D6A1" w14:textId="3EA39759" w:rsidR="007D182D" w:rsidRPr="007D182D" w:rsidRDefault="007D182D" w:rsidP="007D182D">
      <w:pPr>
        <w:tabs>
          <w:tab w:val="left" w:pos="567"/>
          <w:tab w:val="left" w:pos="1843"/>
          <w:tab w:val="left" w:pos="2552"/>
          <w:tab w:val="left" w:pos="5103"/>
        </w:tabs>
        <w:spacing w:line="360" w:lineRule="auto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</w:r>
      <w:r w:rsidRPr="007D182D">
        <w:rPr>
          <w:sz w:val="23"/>
          <w:szCs w:val="23"/>
        </w:rPr>
        <w:tab/>
        <w:t>bankovní spojení: ČS, a.s. poboč</w:t>
      </w:r>
      <w:r w:rsidR="008E2C4A">
        <w:rPr>
          <w:sz w:val="23"/>
          <w:szCs w:val="23"/>
        </w:rPr>
        <w:t xml:space="preserve">ka Svitavy, </w:t>
      </w:r>
      <w:proofErr w:type="spellStart"/>
      <w:proofErr w:type="gramStart"/>
      <w:r w:rsidR="008E2C4A">
        <w:rPr>
          <w:sz w:val="23"/>
          <w:szCs w:val="23"/>
        </w:rPr>
        <w:t>č.ú</w:t>
      </w:r>
      <w:proofErr w:type="spellEnd"/>
      <w:r w:rsidR="008E2C4A">
        <w:rPr>
          <w:sz w:val="23"/>
          <w:szCs w:val="23"/>
        </w:rPr>
        <w:t>.</w:t>
      </w:r>
      <w:proofErr w:type="gramEnd"/>
      <w:r w:rsidR="008E2C4A">
        <w:rPr>
          <w:sz w:val="23"/>
          <w:szCs w:val="23"/>
        </w:rPr>
        <w:t xml:space="preserve"> </w:t>
      </w:r>
      <w:proofErr w:type="spellStart"/>
      <w:r w:rsidR="008E2C4A">
        <w:rPr>
          <w:sz w:val="23"/>
          <w:szCs w:val="23"/>
        </w:rPr>
        <w:t>xxxxxxxxxxxxxx</w:t>
      </w:r>
      <w:proofErr w:type="spellEnd"/>
    </w:p>
    <w:p w14:paraId="468AC404" w14:textId="77777777" w:rsidR="007D182D" w:rsidRPr="007D182D" w:rsidRDefault="007D182D" w:rsidP="007D182D">
      <w:pPr>
        <w:tabs>
          <w:tab w:val="left" w:pos="1843"/>
        </w:tabs>
        <w:spacing w:before="12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- oba dále též jen „vlastníci“ -</w:t>
      </w:r>
    </w:p>
    <w:p w14:paraId="548EAC03" w14:textId="77777777" w:rsidR="007D182D" w:rsidRPr="007D182D" w:rsidRDefault="007D182D" w:rsidP="007D182D">
      <w:pPr>
        <w:tabs>
          <w:tab w:val="left" w:pos="1701"/>
          <w:tab w:val="left" w:pos="1843"/>
        </w:tabs>
        <w:spacing w:before="120"/>
        <w:ind w:left="284" w:hanging="284"/>
        <w:jc w:val="both"/>
        <w:rPr>
          <w:sz w:val="23"/>
          <w:szCs w:val="23"/>
        </w:rPr>
      </w:pPr>
      <w:r w:rsidRPr="007D182D">
        <w:rPr>
          <w:sz w:val="23"/>
          <w:szCs w:val="23"/>
        </w:rPr>
        <w:t>a</w:t>
      </w:r>
    </w:p>
    <w:p w14:paraId="0069D1C6" w14:textId="77777777" w:rsidR="007D182D" w:rsidRPr="007D182D" w:rsidRDefault="007D182D" w:rsidP="007D182D">
      <w:pPr>
        <w:tabs>
          <w:tab w:val="left" w:pos="1701"/>
          <w:tab w:val="left" w:pos="1843"/>
        </w:tabs>
        <w:spacing w:before="120"/>
        <w:ind w:left="284" w:hanging="284"/>
        <w:jc w:val="both"/>
        <w:rPr>
          <w:b/>
          <w:sz w:val="23"/>
          <w:szCs w:val="23"/>
        </w:rPr>
      </w:pPr>
      <w:r w:rsidRPr="007D182D">
        <w:rPr>
          <w:sz w:val="23"/>
          <w:szCs w:val="23"/>
        </w:rPr>
        <w:t>na straně druhé:</w:t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b/>
          <w:sz w:val="23"/>
          <w:szCs w:val="23"/>
        </w:rPr>
        <w:t>Vodárenská Svitavy s.r.o.</w:t>
      </w:r>
    </w:p>
    <w:p w14:paraId="76A154DF" w14:textId="77777777" w:rsidR="007D182D" w:rsidRPr="007D182D" w:rsidRDefault="007D182D" w:rsidP="007D182D">
      <w:pPr>
        <w:tabs>
          <w:tab w:val="left" w:pos="1843"/>
        </w:tabs>
        <w:rPr>
          <w:b/>
          <w:sz w:val="23"/>
          <w:szCs w:val="23"/>
        </w:rPr>
      </w:pPr>
      <w:r w:rsidRPr="007D182D">
        <w:rPr>
          <w:b/>
          <w:sz w:val="23"/>
          <w:szCs w:val="23"/>
        </w:rPr>
        <w:tab/>
        <w:t>IČO: 275 49 704, DIČ: CZ27549704</w:t>
      </w:r>
    </w:p>
    <w:p w14:paraId="2641D4D8" w14:textId="77777777" w:rsidR="007D182D" w:rsidRPr="007D182D" w:rsidRDefault="007D182D" w:rsidP="007D182D">
      <w:pPr>
        <w:tabs>
          <w:tab w:val="left" w:pos="1843"/>
        </w:tabs>
        <w:rPr>
          <w:b/>
          <w:sz w:val="23"/>
          <w:szCs w:val="23"/>
        </w:rPr>
      </w:pPr>
      <w:r w:rsidRPr="007D182D">
        <w:rPr>
          <w:b/>
          <w:sz w:val="23"/>
          <w:szCs w:val="23"/>
        </w:rPr>
        <w:tab/>
        <w:t xml:space="preserve">se sídlem </w:t>
      </w:r>
      <w:proofErr w:type="gramStart"/>
      <w:r w:rsidRPr="007D182D">
        <w:rPr>
          <w:b/>
          <w:sz w:val="23"/>
          <w:szCs w:val="23"/>
        </w:rPr>
        <w:t>č.p.</w:t>
      </w:r>
      <w:proofErr w:type="gramEnd"/>
      <w:r w:rsidRPr="007D182D">
        <w:rPr>
          <w:b/>
          <w:sz w:val="23"/>
          <w:szCs w:val="23"/>
        </w:rPr>
        <w:t xml:space="preserve"> 494, 569 01 Hradec nad Svitavou</w:t>
      </w:r>
    </w:p>
    <w:p w14:paraId="468F1EA3" w14:textId="77777777" w:rsidR="007D182D" w:rsidRPr="007D182D" w:rsidRDefault="007D182D" w:rsidP="007D182D">
      <w:pPr>
        <w:pStyle w:val="Zkladntext"/>
        <w:tabs>
          <w:tab w:val="left" w:pos="1843"/>
        </w:tabs>
        <w:ind w:left="1843"/>
        <w:rPr>
          <w:sz w:val="23"/>
          <w:szCs w:val="23"/>
        </w:rPr>
      </w:pPr>
      <w:r w:rsidRPr="007D182D">
        <w:rPr>
          <w:sz w:val="23"/>
          <w:szCs w:val="23"/>
        </w:rPr>
        <w:t>společnost zapsaná v obchodním rejstříku vedeném Krajským soudem v Hradci Králové, oddíl C, vložka 25565</w:t>
      </w:r>
    </w:p>
    <w:p w14:paraId="7B972795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zastoupena Jaromírem Hurychem, </w:t>
      </w:r>
      <w:r w:rsidRPr="007D182D">
        <w:rPr>
          <w:bCs/>
          <w:iCs/>
          <w:sz w:val="23"/>
          <w:szCs w:val="23"/>
        </w:rPr>
        <w:t>jednatelem</w:t>
      </w:r>
    </w:p>
    <w:p w14:paraId="70D66D32" w14:textId="24BCC8A9" w:rsidR="007D182D" w:rsidRPr="007D182D" w:rsidRDefault="007D182D" w:rsidP="007D182D">
      <w:pPr>
        <w:tabs>
          <w:tab w:val="left" w:pos="567"/>
          <w:tab w:val="left" w:pos="1843"/>
          <w:tab w:val="left" w:pos="2552"/>
          <w:tab w:val="left" w:pos="5103"/>
        </w:tabs>
        <w:spacing w:line="360" w:lineRule="auto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bankovní spojení: ČS, a.s. pobočka Svitavy, </w:t>
      </w:r>
      <w:proofErr w:type="spellStart"/>
      <w:proofErr w:type="gramStart"/>
      <w:r w:rsidRPr="007D182D">
        <w:rPr>
          <w:sz w:val="23"/>
          <w:szCs w:val="23"/>
        </w:rPr>
        <w:t>č.ú</w:t>
      </w:r>
      <w:proofErr w:type="spellEnd"/>
      <w:r w:rsidRPr="007D182D">
        <w:rPr>
          <w:sz w:val="23"/>
          <w:szCs w:val="23"/>
        </w:rPr>
        <w:t>.</w:t>
      </w:r>
      <w:proofErr w:type="gramEnd"/>
      <w:r w:rsidRPr="007D182D">
        <w:rPr>
          <w:sz w:val="23"/>
          <w:szCs w:val="23"/>
        </w:rPr>
        <w:t xml:space="preserve"> </w:t>
      </w:r>
      <w:proofErr w:type="spellStart"/>
      <w:r w:rsidR="008E2C4A">
        <w:rPr>
          <w:sz w:val="23"/>
          <w:szCs w:val="23"/>
        </w:rPr>
        <w:t>xxxxxxxxxxxxxx</w:t>
      </w:r>
      <w:proofErr w:type="spellEnd"/>
    </w:p>
    <w:p w14:paraId="6D2810EC" w14:textId="77777777" w:rsidR="007D182D" w:rsidRPr="007D182D" w:rsidRDefault="007D182D" w:rsidP="007D182D">
      <w:pPr>
        <w:tabs>
          <w:tab w:val="left" w:pos="1843"/>
        </w:tabs>
        <w:spacing w:before="12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- dále též jen „provozovatel“ -</w:t>
      </w:r>
    </w:p>
    <w:p w14:paraId="351E0E05" w14:textId="77777777" w:rsidR="005756F5" w:rsidRPr="007D182D" w:rsidRDefault="005756F5" w:rsidP="00C916E7">
      <w:pPr>
        <w:tabs>
          <w:tab w:val="left" w:pos="720"/>
        </w:tabs>
        <w:jc w:val="center"/>
        <w:rPr>
          <w:b/>
          <w:color w:val="FF0000"/>
          <w:sz w:val="23"/>
          <w:szCs w:val="23"/>
        </w:rPr>
      </w:pPr>
    </w:p>
    <w:p w14:paraId="5D0C9907" w14:textId="77777777" w:rsidR="005806CC" w:rsidRDefault="005806CC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14:paraId="475778C2" w14:textId="77777777" w:rsidR="00F7768D" w:rsidRPr="00C32413" w:rsidRDefault="00F7768D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14:paraId="01C094CE" w14:textId="77777777" w:rsidR="00C916E7" w:rsidRPr="00C32413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I. </w:t>
      </w:r>
    </w:p>
    <w:p w14:paraId="54194CA5" w14:textId="77777777" w:rsidR="00C916E7" w:rsidRPr="00C32413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 Úvodní ujednání</w:t>
      </w:r>
    </w:p>
    <w:p w14:paraId="699E3D6B" w14:textId="77777777"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 xml:space="preserve">Vlastníci na straně jedné a provozovatel uzavřeli dne </w:t>
      </w:r>
      <w:proofErr w:type="gramStart"/>
      <w:r w:rsidRPr="00EC7D96">
        <w:rPr>
          <w:bCs/>
          <w:iCs/>
          <w:sz w:val="23"/>
          <w:szCs w:val="23"/>
        </w:rPr>
        <w:t>5.10.2018</w:t>
      </w:r>
      <w:proofErr w:type="gramEnd"/>
      <w:r w:rsidRPr="00EC7D96">
        <w:rPr>
          <w:bCs/>
          <w:iCs/>
          <w:sz w:val="23"/>
          <w:szCs w:val="23"/>
        </w:rPr>
        <w:t xml:space="preserve"> Smlouvu o provozu vodovodů</w:t>
      </w:r>
      <w:r>
        <w:rPr>
          <w:bCs/>
          <w:iCs/>
          <w:sz w:val="23"/>
          <w:szCs w:val="23"/>
        </w:rPr>
        <w:t xml:space="preserve"> </w:t>
      </w:r>
      <w:r w:rsidRPr="00EC7D96">
        <w:rPr>
          <w:bCs/>
          <w:iCs/>
          <w:sz w:val="23"/>
          <w:szCs w:val="23"/>
        </w:rPr>
        <w:t>a</w:t>
      </w:r>
      <w:r>
        <w:rPr>
          <w:bCs/>
          <w:iCs/>
          <w:sz w:val="23"/>
          <w:szCs w:val="23"/>
        </w:rPr>
        <w:t> </w:t>
      </w:r>
      <w:r w:rsidRPr="00EC7D96">
        <w:rPr>
          <w:bCs/>
          <w:iCs/>
          <w:sz w:val="23"/>
          <w:szCs w:val="23"/>
        </w:rPr>
        <w:t xml:space="preserve">kanalizací pro veřejnou potřebu (dále jen „Provozní smlouva“). Provozní smlouva byla dne </w:t>
      </w:r>
      <w:proofErr w:type="gramStart"/>
      <w:r w:rsidRPr="00EC7D96">
        <w:rPr>
          <w:bCs/>
          <w:iCs/>
          <w:sz w:val="23"/>
          <w:szCs w:val="23"/>
        </w:rPr>
        <w:t>16.10.2018</w:t>
      </w:r>
      <w:proofErr w:type="gramEnd"/>
      <w:r w:rsidRPr="00EC7D96">
        <w:rPr>
          <w:bCs/>
          <w:iCs/>
          <w:sz w:val="23"/>
          <w:szCs w:val="23"/>
        </w:rPr>
        <w:t xml:space="preserve"> uveřejněna v registru smluv.</w:t>
      </w:r>
    </w:p>
    <w:p w14:paraId="76A71CCA" w14:textId="77777777"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 xml:space="preserve">Provozní smlouvou s účinností od </w:t>
      </w:r>
      <w:proofErr w:type="gramStart"/>
      <w:r w:rsidRPr="00EC7D96">
        <w:rPr>
          <w:bCs/>
          <w:iCs/>
          <w:sz w:val="23"/>
          <w:szCs w:val="23"/>
        </w:rPr>
        <w:t>1.1.2019</w:t>
      </w:r>
      <w:proofErr w:type="gramEnd"/>
      <w:r w:rsidRPr="00EC7D96">
        <w:rPr>
          <w:bCs/>
          <w:iCs/>
          <w:sz w:val="23"/>
          <w:szCs w:val="23"/>
        </w:rPr>
        <w:t xml:space="preserve"> přenechali vlastníci Infrastrukturní vodohospodářský majetek (dále jen „IVM“) provozovateli k užívání a požívání za účelem plynulého a bezpečného provozování IVM.</w:t>
      </w:r>
    </w:p>
    <w:p w14:paraId="0408794F" w14:textId="77777777"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 xml:space="preserve">Vlastníkům náleží podle Provozní smlouvy za pronajatý IVM </w:t>
      </w:r>
      <w:proofErr w:type="spellStart"/>
      <w:r w:rsidRPr="00EC7D96">
        <w:rPr>
          <w:bCs/>
          <w:iCs/>
          <w:sz w:val="23"/>
          <w:szCs w:val="23"/>
        </w:rPr>
        <w:t>pachtovné</w:t>
      </w:r>
      <w:proofErr w:type="spellEnd"/>
      <w:r w:rsidRPr="00EC7D96">
        <w:rPr>
          <w:bCs/>
          <w:iCs/>
          <w:sz w:val="23"/>
          <w:szCs w:val="23"/>
        </w:rPr>
        <w:t xml:space="preserve"> ve výši stanovené na základě výpočtu (kalkulace) cen pro vodné a stočné pro příslušný rok. </w:t>
      </w:r>
    </w:p>
    <w:p w14:paraId="54226BFE" w14:textId="2E0CDD7E" w:rsidR="00665291" w:rsidRPr="0009595C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iCs/>
          <w:sz w:val="23"/>
          <w:szCs w:val="23"/>
        </w:rPr>
      </w:pPr>
      <w:r w:rsidRPr="00481F2A">
        <w:rPr>
          <w:iCs/>
          <w:sz w:val="23"/>
          <w:szCs w:val="23"/>
        </w:rPr>
        <w:t xml:space="preserve">Dle bodu 4.5. Provozní smlouvy předložil provozovatel vlastníkům návrh kalkulace ceny. Provozovatel a vlastníci se dohodli, že při výpočtu přiměřeného zisku, kalkulovaného v tvorbě ceny vodného a stočného, </w:t>
      </w:r>
      <w:r w:rsidRPr="0009595C">
        <w:rPr>
          <w:iCs/>
          <w:sz w:val="23"/>
          <w:szCs w:val="23"/>
        </w:rPr>
        <w:t xml:space="preserve">provozovatel použije </w:t>
      </w:r>
      <w:r w:rsidR="00384835" w:rsidRPr="0009595C">
        <w:rPr>
          <w:iCs/>
          <w:sz w:val="23"/>
          <w:szCs w:val="23"/>
        </w:rPr>
        <w:t>reprodukční</w:t>
      </w:r>
      <w:r w:rsidRPr="0009595C">
        <w:rPr>
          <w:iCs/>
          <w:sz w:val="23"/>
          <w:szCs w:val="23"/>
        </w:rPr>
        <w:t xml:space="preserve"> hodnotu IVM vlastníků k 31. prosinci </w:t>
      </w:r>
      <w:r w:rsidR="00BB1B39" w:rsidRPr="0009595C">
        <w:rPr>
          <w:iCs/>
          <w:sz w:val="23"/>
          <w:szCs w:val="23"/>
        </w:rPr>
        <w:t>20</w:t>
      </w:r>
      <w:r w:rsidR="00384835" w:rsidRPr="0009595C">
        <w:rPr>
          <w:iCs/>
          <w:sz w:val="23"/>
          <w:szCs w:val="23"/>
        </w:rPr>
        <w:t>2</w:t>
      </w:r>
      <w:r w:rsidR="00416C84">
        <w:rPr>
          <w:iCs/>
          <w:sz w:val="23"/>
          <w:szCs w:val="23"/>
        </w:rPr>
        <w:t>1</w:t>
      </w:r>
      <w:r w:rsidR="00BB1B39" w:rsidRPr="0009595C">
        <w:rPr>
          <w:iCs/>
          <w:sz w:val="23"/>
          <w:szCs w:val="23"/>
        </w:rPr>
        <w:t>.</w:t>
      </w:r>
      <w:r w:rsidRPr="0009595C">
        <w:rPr>
          <w:iCs/>
          <w:sz w:val="23"/>
          <w:szCs w:val="23"/>
        </w:rPr>
        <w:t xml:space="preserve"> </w:t>
      </w:r>
    </w:p>
    <w:p w14:paraId="4795D420" w14:textId="315A4A21"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09595C">
        <w:rPr>
          <w:bCs/>
          <w:iCs/>
          <w:sz w:val="23"/>
          <w:szCs w:val="23"/>
        </w:rPr>
        <w:t>V bodě 4.10. Provozní smlouvy se</w:t>
      </w:r>
      <w:r w:rsidRPr="00EC7D96">
        <w:rPr>
          <w:bCs/>
          <w:iCs/>
          <w:sz w:val="23"/>
          <w:szCs w:val="23"/>
        </w:rPr>
        <w:t xml:space="preserve"> vlastníci zavázali, že každoročně dohodnou způsob plateb </w:t>
      </w:r>
      <w:proofErr w:type="spellStart"/>
      <w:r w:rsidRPr="00EC7D96">
        <w:rPr>
          <w:bCs/>
          <w:iCs/>
          <w:sz w:val="23"/>
          <w:szCs w:val="23"/>
        </w:rPr>
        <w:t>pachtovného</w:t>
      </w:r>
      <w:proofErr w:type="spellEnd"/>
      <w:r w:rsidRPr="00EC7D96">
        <w:rPr>
          <w:bCs/>
          <w:iCs/>
          <w:sz w:val="23"/>
          <w:szCs w:val="23"/>
        </w:rPr>
        <w:t xml:space="preserve"> pro následující kalendářní rok a jeho rozdělení mezi jednotlivé vlastníky, což</w:t>
      </w:r>
      <w:r w:rsidRPr="00EC7D96">
        <w:rPr>
          <w:sz w:val="23"/>
          <w:szCs w:val="23"/>
        </w:rPr>
        <w:t xml:space="preserve"> pro rok 202</w:t>
      </w:r>
      <w:r w:rsidR="00416C84">
        <w:rPr>
          <w:sz w:val="23"/>
          <w:szCs w:val="23"/>
        </w:rPr>
        <w:t>3</w:t>
      </w:r>
      <w:r w:rsidRPr="00EC7D96">
        <w:rPr>
          <w:sz w:val="23"/>
          <w:szCs w:val="23"/>
        </w:rPr>
        <w:t xml:space="preserve"> činí v této dohodě.</w:t>
      </w:r>
    </w:p>
    <w:p w14:paraId="59F7BC32" w14:textId="77777777" w:rsidR="00C916E7" w:rsidRPr="007D182D" w:rsidRDefault="00C916E7" w:rsidP="007D182D">
      <w:pPr>
        <w:spacing w:after="60"/>
        <w:ind w:left="567" w:hanging="567"/>
        <w:jc w:val="both"/>
        <w:rPr>
          <w:color w:val="FF0000"/>
          <w:sz w:val="23"/>
          <w:szCs w:val="23"/>
        </w:rPr>
      </w:pPr>
    </w:p>
    <w:p w14:paraId="0FFBAB93" w14:textId="77777777" w:rsidR="00F7768D" w:rsidRDefault="00F7768D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</w:p>
    <w:p w14:paraId="44F1DEF9" w14:textId="77777777" w:rsidR="00C916E7" w:rsidRPr="00C32413" w:rsidRDefault="00C916E7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II. </w:t>
      </w:r>
    </w:p>
    <w:p w14:paraId="0E03D59F" w14:textId="77777777" w:rsidR="00C916E7" w:rsidRPr="00C32413" w:rsidRDefault="00C916E7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lastRenderedPageBreak/>
        <w:t xml:space="preserve"> Rozdělení </w:t>
      </w:r>
      <w:proofErr w:type="spellStart"/>
      <w:r w:rsidR="00C32413" w:rsidRPr="00C32413">
        <w:rPr>
          <w:b/>
          <w:sz w:val="23"/>
          <w:szCs w:val="23"/>
        </w:rPr>
        <w:t>pachtovn</w:t>
      </w:r>
      <w:r w:rsidRPr="00C32413">
        <w:rPr>
          <w:b/>
          <w:sz w:val="23"/>
          <w:szCs w:val="23"/>
        </w:rPr>
        <w:t>ého</w:t>
      </w:r>
      <w:proofErr w:type="spellEnd"/>
    </w:p>
    <w:p w14:paraId="4426DC19" w14:textId="32571AAE" w:rsidR="00C916E7" w:rsidRPr="00C32413" w:rsidRDefault="00C916E7" w:rsidP="007D182D">
      <w:pPr>
        <w:spacing w:before="120"/>
        <w:ind w:left="567" w:hanging="567"/>
        <w:jc w:val="both"/>
        <w:rPr>
          <w:bCs/>
          <w:iCs/>
          <w:sz w:val="23"/>
          <w:szCs w:val="23"/>
        </w:rPr>
      </w:pPr>
      <w:proofErr w:type="gramStart"/>
      <w:r w:rsidRPr="00C32413">
        <w:rPr>
          <w:bCs/>
          <w:iCs/>
          <w:sz w:val="23"/>
          <w:szCs w:val="23"/>
        </w:rPr>
        <w:t>2.1</w:t>
      </w:r>
      <w:proofErr w:type="gramEnd"/>
      <w:r w:rsidRPr="00C32413">
        <w:rPr>
          <w:bCs/>
          <w:iCs/>
          <w:sz w:val="23"/>
          <w:szCs w:val="23"/>
        </w:rPr>
        <w:t>.</w:t>
      </w:r>
      <w:r w:rsidRPr="00C32413">
        <w:rPr>
          <w:bCs/>
          <w:iCs/>
          <w:sz w:val="23"/>
          <w:szCs w:val="23"/>
        </w:rPr>
        <w:tab/>
        <w:t>Pro rok 20</w:t>
      </w:r>
      <w:r w:rsidR="00724323">
        <w:rPr>
          <w:bCs/>
          <w:iCs/>
          <w:sz w:val="23"/>
          <w:szCs w:val="23"/>
        </w:rPr>
        <w:t>2</w:t>
      </w:r>
      <w:r w:rsidR="00416C84">
        <w:rPr>
          <w:bCs/>
          <w:iCs/>
          <w:sz w:val="23"/>
          <w:szCs w:val="23"/>
        </w:rPr>
        <w:t>3</w:t>
      </w:r>
      <w:r w:rsidRPr="00C32413">
        <w:rPr>
          <w:bCs/>
          <w:iCs/>
          <w:sz w:val="23"/>
          <w:szCs w:val="23"/>
        </w:rPr>
        <w:t xml:space="preserve"> činí </w:t>
      </w:r>
      <w:proofErr w:type="spellStart"/>
      <w:r w:rsidR="00C32413" w:rsidRPr="00C32413">
        <w:rPr>
          <w:bCs/>
          <w:iCs/>
          <w:sz w:val="23"/>
          <w:szCs w:val="23"/>
        </w:rPr>
        <w:t>pachtovné</w:t>
      </w:r>
      <w:proofErr w:type="spellEnd"/>
      <w:r w:rsidR="00C32413" w:rsidRPr="00C32413">
        <w:rPr>
          <w:bCs/>
          <w:iCs/>
          <w:sz w:val="23"/>
          <w:szCs w:val="23"/>
        </w:rPr>
        <w:t xml:space="preserve"> za pacht IVM</w:t>
      </w:r>
      <w:r w:rsidR="009B629F" w:rsidRPr="00C32413">
        <w:rPr>
          <w:bCs/>
          <w:iCs/>
          <w:sz w:val="23"/>
          <w:szCs w:val="23"/>
        </w:rPr>
        <w:t>:</w:t>
      </w:r>
      <w:r w:rsidRPr="00C32413">
        <w:rPr>
          <w:bCs/>
          <w:iCs/>
          <w:sz w:val="23"/>
          <w:szCs w:val="23"/>
        </w:rPr>
        <w:t xml:space="preserve"> </w:t>
      </w:r>
    </w:p>
    <w:p w14:paraId="21D692C9" w14:textId="77777777" w:rsidR="006F632F" w:rsidRPr="00C32413" w:rsidRDefault="00C32413" w:rsidP="007D182D">
      <w:pPr>
        <w:tabs>
          <w:tab w:val="left" w:pos="851"/>
          <w:tab w:val="left" w:pos="5387"/>
        </w:tabs>
        <w:ind w:left="567" w:hanging="567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ab/>
      </w:r>
      <w:r w:rsidR="006F632F" w:rsidRPr="00C32413">
        <w:rPr>
          <w:bCs/>
          <w:iCs/>
          <w:sz w:val="23"/>
          <w:szCs w:val="23"/>
        </w:rPr>
        <w:t>a)</w:t>
      </w:r>
      <w:r w:rsidR="006F632F" w:rsidRPr="00C32413">
        <w:rPr>
          <w:bCs/>
          <w:iCs/>
          <w:sz w:val="23"/>
          <w:szCs w:val="23"/>
        </w:rPr>
        <w:tab/>
      </w:r>
      <w:r w:rsidR="009B629F" w:rsidRPr="00C32413">
        <w:rPr>
          <w:bCs/>
          <w:iCs/>
          <w:sz w:val="23"/>
          <w:szCs w:val="23"/>
        </w:rPr>
        <w:t xml:space="preserve">u </w:t>
      </w:r>
      <w:r w:rsidR="00C916E7" w:rsidRPr="00C32413">
        <w:rPr>
          <w:bCs/>
          <w:iCs/>
          <w:sz w:val="23"/>
          <w:szCs w:val="23"/>
        </w:rPr>
        <w:t>vodovod</w:t>
      </w:r>
      <w:r w:rsidR="006C45A6" w:rsidRPr="00C32413">
        <w:rPr>
          <w:bCs/>
          <w:iCs/>
          <w:sz w:val="23"/>
          <w:szCs w:val="23"/>
        </w:rPr>
        <w:t>u</w:t>
      </w:r>
      <w:r w:rsidR="00C916E7" w:rsidRPr="00C32413">
        <w:rPr>
          <w:bCs/>
          <w:iCs/>
          <w:sz w:val="23"/>
          <w:szCs w:val="23"/>
        </w:rPr>
        <w:t xml:space="preserve">:    </w:t>
      </w:r>
      <w:r w:rsidR="00893895" w:rsidRPr="00C32413">
        <w:rPr>
          <w:bCs/>
          <w:iCs/>
          <w:sz w:val="23"/>
          <w:szCs w:val="23"/>
        </w:rPr>
        <w:t xml:space="preserve">   </w:t>
      </w:r>
    </w:p>
    <w:p w14:paraId="3FC9EB7B" w14:textId="231DD600" w:rsidR="00C916E7" w:rsidRPr="00C32413" w:rsidRDefault="006F632F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- </w:t>
      </w:r>
      <w:r w:rsidR="004C1025" w:rsidRPr="00C32413">
        <w:rPr>
          <w:bCs/>
          <w:iCs/>
          <w:sz w:val="23"/>
          <w:szCs w:val="23"/>
        </w:rPr>
        <w:tab/>
      </w:r>
      <w:r w:rsidR="0027325F" w:rsidRPr="00C32413">
        <w:rPr>
          <w:bCs/>
          <w:iCs/>
          <w:sz w:val="23"/>
          <w:szCs w:val="23"/>
        </w:rPr>
        <w:t>za dodávku</w:t>
      </w:r>
      <w:r w:rsidRPr="00C32413">
        <w:rPr>
          <w:bCs/>
          <w:iCs/>
          <w:sz w:val="23"/>
          <w:szCs w:val="23"/>
        </w:rPr>
        <w:t xml:space="preserve"> pitn</w:t>
      </w:r>
      <w:r w:rsidR="0027325F" w:rsidRPr="00C32413">
        <w:rPr>
          <w:bCs/>
          <w:iCs/>
          <w:sz w:val="23"/>
          <w:szCs w:val="23"/>
        </w:rPr>
        <w:t>é</w:t>
      </w:r>
      <w:r w:rsidRPr="00C32413">
        <w:rPr>
          <w:bCs/>
          <w:iCs/>
          <w:sz w:val="23"/>
          <w:szCs w:val="23"/>
        </w:rPr>
        <w:t xml:space="preserve"> vod</w:t>
      </w:r>
      <w:r w:rsidR="0027325F" w:rsidRPr="00C32413">
        <w:rPr>
          <w:bCs/>
          <w:iCs/>
          <w:sz w:val="23"/>
          <w:szCs w:val="23"/>
        </w:rPr>
        <w:t>y</w:t>
      </w:r>
      <w:r w:rsidRPr="00C32413">
        <w:rPr>
          <w:bCs/>
          <w:iCs/>
          <w:sz w:val="23"/>
          <w:szCs w:val="23"/>
        </w:rPr>
        <w:t xml:space="preserve"> odběratelům:</w:t>
      </w:r>
      <w:r w:rsidR="00C916E7" w:rsidRPr="00C32413">
        <w:rPr>
          <w:bCs/>
          <w:iCs/>
          <w:sz w:val="23"/>
          <w:szCs w:val="23"/>
        </w:rPr>
        <w:t xml:space="preserve"> </w:t>
      </w:r>
      <w:r w:rsidR="003C78F0">
        <w:rPr>
          <w:bCs/>
          <w:iCs/>
          <w:sz w:val="23"/>
          <w:szCs w:val="23"/>
        </w:rPr>
        <w:t>1</w:t>
      </w:r>
      <w:r w:rsidR="00BD21AC">
        <w:rPr>
          <w:bCs/>
          <w:iCs/>
          <w:sz w:val="23"/>
          <w:szCs w:val="23"/>
        </w:rPr>
        <w:t>7,68</w:t>
      </w:r>
      <w:r w:rsidR="00C916E7" w:rsidRPr="00C32413">
        <w:rPr>
          <w:bCs/>
          <w:iCs/>
          <w:sz w:val="23"/>
          <w:szCs w:val="23"/>
        </w:rPr>
        <w:t xml:space="preserve"> Kč/m</w:t>
      </w:r>
      <w:r w:rsidR="00C916E7" w:rsidRPr="00C32413">
        <w:rPr>
          <w:bCs/>
          <w:iCs/>
          <w:sz w:val="23"/>
          <w:szCs w:val="23"/>
          <w:vertAlign w:val="superscript"/>
        </w:rPr>
        <w:t>3</w:t>
      </w:r>
      <w:r w:rsidR="00C916E7" w:rsidRPr="00C32413">
        <w:rPr>
          <w:bCs/>
          <w:iCs/>
          <w:sz w:val="23"/>
          <w:szCs w:val="23"/>
        </w:rPr>
        <w:t xml:space="preserve"> (bez DPH)</w:t>
      </w:r>
      <w:r w:rsidR="004C1025" w:rsidRPr="00C32413">
        <w:rPr>
          <w:bCs/>
          <w:iCs/>
          <w:sz w:val="23"/>
          <w:szCs w:val="23"/>
        </w:rPr>
        <w:t xml:space="preserve"> </w:t>
      </w:r>
    </w:p>
    <w:p w14:paraId="405BABF2" w14:textId="254BDE99" w:rsidR="00893895" w:rsidRPr="00C32413" w:rsidRDefault="00893895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- </w:t>
      </w:r>
      <w:r w:rsidR="00E66C63" w:rsidRPr="00C32413">
        <w:rPr>
          <w:bCs/>
          <w:iCs/>
          <w:sz w:val="23"/>
          <w:szCs w:val="23"/>
        </w:rPr>
        <w:tab/>
      </w:r>
      <w:r w:rsidR="0027325F" w:rsidRPr="00C32413">
        <w:rPr>
          <w:bCs/>
          <w:iCs/>
          <w:sz w:val="23"/>
          <w:szCs w:val="23"/>
        </w:rPr>
        <w:t>za</w:t>
      </w:r>
      <w:r w:rsidR="006F632F" w:rsidRPr="00C32413">
        <w:rPr>
          <w:bCs/>
          <w:iCs/>
          <w:sz w:val="23"/>
          <w:szCs w:val="23"/>
        </w:rPr>
        <w:t xml:space="preserve"> dodáv</w:t>
      </w:r>
      <w:r w:rsidR="0027325F" w:rsidRPr="00C32413">
        <w:rPr>
          <w:bCs/>
          <w:iCs/>
          <w:sz w:val="23"/>
          <w:szCs w:val="23"/>
        </w:rPr>
        <w:t>ku</w:t>
      </w:r>
      <w:r w:rsidRPr="00C32413">
        <w:rPr>
          <w:bCs/>
          <w:iCs/>
          <w:sz w:val="23"/>
          <w:szCs w:val="23"/>
        </w:rPr>
        <w:t xml:space="preserve"> </w:t>
      </w:r>
      <w:r w:rsidR="004C1025" w:rsidRPr="00C32413">
        <w:rPr>
          <w:bCs/>
          <w:iCs/>
          <w:sz w:val="23"/>
          <w:szCs w:val="23"/>
        </w:rPr>
        <w:t>pitn</w:t>
      </w:r>
      <w:r w:rsidR="0027325F" w:rsidRPr="00C32413">
        <w:rPr>
          <w:bCs/>
          <w:iCs/>
          <w:sz w:val="23"/>
          <w:szCs w:val="23"/>
        </w:rPr>
        <w:t xml:space="preserve">é </w:t>
      </w:r>
      <w:r w:rsidRPr="00C32413">
        <w:rPr>
          <w:bCs/>
          <w:iCs/>
          <w:sz w:val="23"/>
          <w:szCs w:val="23"/>
        </w:rPr>
        <w:t>vod</w:t>
      </w:r>
      <w:r w:rsidR="0027325F" w:rsidRPr="00C32413">
        <w:rPr>
          <w:bCs/>
          <w:iCs/>
          <w:sz w:val="23"/>
          <w:szCs w:val="23"/>
        </w:rPr>
        <w:t>y</w:t>
      </w:r>
      <w:r w:rsidRPr="00C32413">
        <w:rPr>
          <w:bCs/>
          <w:iCs/>
          <w:sz w:val="23"/>
          <w:szCs w:val="23"/>
        </w:rPr>
        <w:t xml:space="preserve"> předan</w:t>
      </w:r>
      <w:r w:rsidR="0027325F" w:rsidRPr="00C32413">
        <w:rPr>
          <w:bCs/>
          <w:iCs/>
          <w:sz w:val="23"/>
          <w:szCs w:val="23"/>
        </w:rPr>
        <w:t>é</w:t>
      </w:r>
      <w:r w:rsidR="0043601D" w:rsidRPr="00C32413">
        <w:rPr>
          <w:bCs/>
          <w:iCs/>
          <w:sz w:val="23"/>
          <w:szCs w:val="23"/>
        </w:rPr>
        <w:t xml:space="preserve">: </w:t>
      </w:r>
      <w:r w:rsidR="00B627B5">
        <w:rPr>
          <w:bCs/>
          <w:iCs/>
          <w:sz w:val="23"/>
          <w:szCs w:val="23"/>
        </w:rPr>
        <w:t>5,</w:t>
      </w:r>
      <w:r w:rsidR="00BD21AC">
        <w:rPr>
          <w:bCs/>
          <w:iCs/>
          <w:sz w:val="23"/>
          <w:szCs w:val="23"/>
        </w:rPr>
        <w:t>80</w:t>
      </w:r>
      <w:r w:rsidRPr="00C32413">
        <w:rPr>
          <w:bCs/>
          <w:iCs/>
          <w:sz w:val="23"/>
          <w:szCs w:val="23"/>
        </w:rPr>
        <w:t xml:space="preserve"> Kč/m</w:t>
      </w:r>
      <w:r w:rsidRPr="00C32413">
        <w:rPr>
          <w:bCs/>
          <w:iCs/>
          <w:sz w:val="23"/>
          <w:szCs w:val="23"/>
          <w:vertAlign w:val="superscript"/>
        </w:rPr>
        <w:t>3</w:t>
      </w:r>
      <w:r w:rsidRPr="00C32413">
        <w:rPr>
          <w:bCs/>
          <w:iCs/>
          <w:sz w:val="23"/>
          <w:szCs w:val="23"/>
        </w:rPr>
        <w:t xml:space="preserve"> (bez DPH)</w:t>
      </w:r>
    </w:p>
    <w:p w14:paraId="17E029B9" w14:textId="77777777" w:rsidR="00E66C63" w:rsidRPr="00927522" w:rsidRDefault="00E66C63" w:rsidP="00C916E7">
      <w:pPr>
        <w:tabs>
          <w:tab w:val="left" w:pos="851"/>
          <w:tab w:val="left" w:pos="5387"/>
        </w:tabs>
        <w:ind w:left="540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>b)</w:t>
      </w:r>
      <w:r w:rsidRPr="00C32413">
        <w:rPr>
          <w:bCs/>
          <w:iCs/>
          <w:sz w:val="23"/>
          <w:szCs w:val="23"/>
        </w:rPr>
        <w:tab/>
      </w:r>
      <w:r w:rsidR="009B629F" w:rsidRPr="00C32413">
        <w:rPr>
          <w:bCs/>
          <w:iCs/>
          <w:sz w:val="23"/>
          <w:szCs w:val="23"/>
        </w:rPr>
        <w:t xml:space="preserve">u </w:t>
      </w:r>
      <w:r w:rsidR="00C916E7" w:rsidRPr="00C32413">
        <w:rPr>
          <w:bCs/>
          <w:iCs/>
          <w:sz w:val="23"/>
          <w:szCs w:val="23"/>
        </w:rPr>
        <w:t>kanalizac</w:t>
      </w:r>
      <w:r w:rsidR="006C45A6" w:rsidRPr="00C32413">
        <w:rPr>
          <w:bCs/>
          <w:iCs/>
          <w:sz w:val="23"/>
          <w:szCs w:val="23"/>
        </w:rPr>
        <w:t>e</w:t>
      </w:r>
      <w:r w:rsidR="00C916E7" w:rsidRPr="00C32413">
        <w:rPr>
          <w:bCs/>
          <w:iCs/>
          <w:sz w:val="23"/>
          <w:szCs w:val="23"/>
        </w:rPr>
        <w:t xml:space="preserve">: </w:t>
      </w:r>
    </w:p>
    <w:p w14:paraId="0DAD6AA3" w14:textId="694B8B42" w:rsidR="006E161B" w:rsidRPr="00927522" w:rsidRDefault="00E66C63" w:rsidP="00E41193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- </w:t>
      </w:r>
      <w:r w:rsidRPr="00927522">
        <w:rPr>
          <w:bCs/>
          <w:iCs/>
          <w:sz w:val="23"/>
          <w:szCs w:val="23"/>
        </w:rPr>
        <w:tab/>
      </w:r>
      <w:r w:rsidR="0027325F" w:rsidRPr="00927522">
        <w:rPr>
          <w:bCs/>
          <w:iCs/>
          <w:sz w:val="23"/>
          <w:szCs w:val="23"/>
        </w:rPr>
        <w:t xml:space="preserve">za odpadní vodu odvedenou </w:t>
      </w:r>
      <w:r w:rsidRPr="00927522">
        <w:rPr>
          <w:bCs/>
          <w:iCs/>
          <w:sz w:val="23"/>
          <w:szCs w:val="23"/>
        </w:rPr>
        <w:t xml:space="preserve">od odběratelů: </w:t>
      </w:r>
      <w:r w:rsidR="003C78F0">
        <w:rPr>
          <w:bCs/>
          <w:iCs/>
          <w:sz w:val="23"/>
          <w:szCs w:val="23"/>
        </w:rPr>
        <w:t>2</w:t>
      </w:r>
      <w:r w:rsidR="00BD21AC">
        <w:rPr>
          <w:bCs/>
          <w:iCs/>
          <w:sz w:val="23"/>
          <w:szCs w:val="23"/>
        </w:rPr>
        <w:t>4,07</w:t>
      </w:r>
      <w:r w:rsidR="00C916E7" w:rsidRPr="00927522">
        <w:rPr>
          <w:bCs/>
          <w:iCs/>
          <w:sz w:val="23"/>
          <w:szCs w:val="23"/>
        </w:rPr>
        <w:t xml:space="preserve"> Kč/m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C916E7" w:rsidRPr="00927522">
        <w:rPr>
          <w:bCs/>
          <w:iCs/>
          <w:sz w:val="23"/>
          <w:szCs w:val="23"/>
        </w:rPr>
        <w:t xml:space="preserve"> (bez DPH)</w:t>
      </w:r>
    </w:p>
    <w:p w14:paraId="50E0AD2E" w14:textId="3F8BA4B6" w:rsidR="00C916E7" w:rsidRPr="00927522" w:rsidRDefault="00E66C63" w:rsidP="0098022C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- </w:t>
      </w:r>
      <w:r w:rsidRPr="00927522">
        <w:rPr>
          <w:bCs/>
          <w:iCs/>
          <w:sz w:val="23"/>
          <w:szCs w:val="23"/>
        </w:rPr>
        <w:tab/>
      </w:r>
      <w:r w:rsidR="0027325F" w:rsidRPr="00927522">
        <w:rPr>
          <w:bCs/>
          <w:iCs/>
          <w:sz w:val="23"/>
          <w:szCs w:val="23"/>
        </w:rPr>
        <w:t>z</w:t>
      </w:r>
      <w:r w:rsidR="0098022C" w:rsidRPr="00927522">
        <w:rPr>
          <w:bCs/>
          <w:iCs/>
          <w:sz w:val="23"/>
          <w:szCs w:val="23"/>
        </w:rPr>
        <w:t>a</w:t>
      </w:r>
      <w:r w:rsidR="001541F3" w:rsidRPr="00927522">
        <w:rPr>
          <w:bCs/>
          <w:iCs/>
          <w:sz w:val="23"/>
          <w:szCs w:val="23"/>
        </w:rPr>
        <w:t xml:space="preserve"> čištění</w:t>
      </w:r>
      <w:r w:rsidR="0098022C" w:rsidRPr="00927522">
        <w:rPr>
          <w:bCs/>
          <w:iCs/>
          <w:sz w:val="23"/>
          <w:szCs w:val="23"/>
        </w:rPr>
        <w:t xml:space="preserve"> odpadní </w:t>
      </w:r>
      <w:r w:rsidRPr="00927522">
        <w:rPr>
          <w:bCs/>
          <w:iCs/>
          <w:sz w:val="23"/>
          <w:szCs w:val="23"/>
        </w:rPr>
        <w:t>vod</w:t>
      </w:r>
      <w:r w:rsidR="001541F3" w:rsidRPr="00927522">
        <w:rPr>
          <w:bCs/>
          <w:iCs/>
          <w:sz w:val="23"/>
          <w:szCs w:val="23"/>
        </w:rPr>
        <w:t>y</w:t>
      </w:r>
      <w:r w:rsidRPr="00927522">
        <w:rPr>
          <w:bCs/>
          <w:iCs/>
          <w:sz w:val="23"/>
          <w:szCs w:val="23"/>
        </w:rPr>
        <w:t xml:space="preserve"> převzat</w:t>
      </w:r>
      <w:r w:rsidR="001541F3" w:rsidRPr="00927522">
        <w:rPr>
          <w:bCs/>
          <w:iCs/>
          <w:sz w:val="23"/>
          <w:szCs w:val="23"/>
        </w:rPr>
        <w:t>é</w:t>
      </w:r>
      <w:r w:rsidRPr="00927522">
        <w:rPr>
          <w:bCs/>
          <w:iCs/>
          <w:sz w:val="23"/>
          <w:szCs w:val="23"/>
        </w:rPr>
        <w:t xml:space="preserve"> k</w:t>
      </w:r>
      <w:r w:rsidR="001541F3" w:rsidRPr="00927522">
        <w:rPr>
          <w:bCs/>
          <w:iCs/>
          <w:sz w:val="23"/>
          <w:szCs w:val="23"/>
        </w:rPr>
        <w:t> </w:t>
      </w:r>
      <w:r w:rsidRPr="00927522">
        <w:rPr>
          <w:bCs/>
          <w:iCs/>
          <w:sz w:val="23"/>
          <w:szCs w:val="23"/>
        </w:rPr>
        <w:t>či</w:t>
      </w:r>
      <w:r w:rsidR="006E161B" w:rsidRPr="00927522">
        <w:rPr>
          <w:bCs/>
          <w:iCs/>
          <w:sz w:val="23"/>
          <w:szCs w:val="23"/>
        </w:rPr>
        <w:t>štění</w:t>
      </w:r>
      <w:r w:rsidR="001541F3" w:rsidRPr="00927522">
        <w:rPr>
          <w:bCs/>
          <w:iCs/>
          <w:sz w:val="23"/>
          <w:szCs w:val="23"/>
        </w:rPr>
        <w:t xml:space="preserve"> a čištění odpadní vody odvedené od odběratelů</w:t>
      </w:r>
      <w:r w:rsidR="006E161B" w:rsidRPr="00927522">
        <w:rPr>
          <w:bCs/>
          <w:iCs/>
          <w:sz w:val="23"/>
          <w:szCs w:val="23"/>
        </w:rPr>
        <w:t xml:space="preserve">: </w:t>
      </w:r>
      <w:r w:rsidR="005E365D" w:rsidRPr="00927522">
        <w:rPr>
          <w:bCs/>
          <w:iCs/>
          <w:sz w:val="23"/>
          <w:szCs w:val="23"/>
        </w:rPr>
        <w:t xml:space="preserve">  </w:t>
      </w:r>
      <w:r w:rsidR="00BD21AC">
        <w:rPr>
          <w:bCs/>
          <w:iCs/>
          <w:sz w:val="23"/>
          <w:szCs w:val="23"/>
        </w:rPr>
        <w:t>7,40</w:t>
      </w:r>
      <w:r w:rsidR="00B338E7">
        <w:rPr>
          <w:bCs/>
          <w:iCs/>
          <w:sz w:val="23"/>
          <w:szCs w:val="23"/>
        </w:rPr>
        <w:t xml:space="preserve"> </w:t>
      </w:r>
      <w:r w:rsidR="006E161B" w:rsidRPr="00927522">
        <w:rPr>
          <w:bCs/>
          <w:iCs/>
          <w:sz w:val="23"/>
          <w:szCs w:val="23"/>
        </w:rPr>
        <w:t>Kč/m</w:t>
      </w:r>
      <w:r w:rsidR="006E161B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 (bez DPH)</w:t>
      </w:r>
      <w:r w:rsidR="00C54EC5" w:rsidRPr="00927522">
        <w:rPr>
          <w:bCs/>
          <w:iCs/>
          <w:sz w:val="23"/>
          <w:szCs w:val="23"/>
        </w:rPr>
        <w:t>.</w:t>
      </w:r>
    </w:p>
    <w:p w14:paraId="56609FDE" w14:textId="4422662E" w:rsidR="004F7113" w:rsidRPr="00927522" w:rsidRDefault="00C916E7" w:rsidP="00F806A9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proofErr w:type="gramStart"/>
      <w:r w:rsidRPr="00927522">
        <w:rPr>
          <w:bCs/>
          <w:iCs/>
          <w:sz w:val="23"/>
          <w:szCs w:val="23"/>
        </w:rPr>
        <w:t>2.2</w:t>
      </w:r>
      <w:proofErr w:type="gramEnd"/>
      <w:r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  <w:t xml:space="preserve">Vlastníci </w:t>
      </w:r>
      <w:r w:rsidRPr="00927522">
        <w:rPr>
          <w:sz w:val="23"/>
          <w:szCs w:val="23"/>
        </w:rPr>
        <w:t>v souladu</w:t>
      </w:r>
      <w:r w:rsidRPr="00927522">
        <w:rPr>
          <w:bCs/>
          <w:iCs/>
          <w:sz w:val="23"/>
          <w:szCs w:val="23"/>
        </w:rPr>
        <w:t xml:space="preserve"> s bod</w:t>
      </w:r>
      <w:r w:rsidR="00C32413" w:rsidRPr="00927522">
        <w:rPr>
          <w:bCs/>
          <w:iCs/>
          <w:sz w:val="23"/>
          <w:szCs w:val="23"/>
        </w:rPr>
        <w:t>em</w:t>
      </w:r>
      <w:r w:rsidRPr="00927522">
        <w:rPr>
          <w:bCs/>
          <w:iCs/>
          <w:sz w:val="23"/>
          <w:szCs w:val="23"/>
        </w:rPr>
        <w:t xml:space="preserve"> 4.</w:t>
      </w:r>
      <w:r w:rsidR="00C32413" w:rsidRPr="00927522">
        <w:rPr>
          <w:bCs/>
          <w:iCs/>
          <w:sz w:val="23"/>
          <w:szCs w:val="23"/>
        </w:rPr>
        <w:t>10.</w:t>
      </w:r>
      <w:r w:rsidRPr="00927522">
        <w:rPr>
          <w:bCs/>
          <w:iCs/>
          <w:sz w:val="23"/>
          <w:szCs w:val="23"/>
        </w:rPr>
        <w:t xml:space="preserve"> </w:t>
      </w:r>
      <w:r w:rsidRPr="00927522">
        <w:rPr>
          <w:sz w:val="23"/>
          <w:szCs w:val="23"/>
        </w:rPr>
        <w:t>Provozní smlouvy</w:t>
      </w:r>
      <w:r w:rsidRPr="00927522">
        <w:rPr>
          <w:bCs/>
          <w:iCs/>
          <w:sz w:val="23"/>
          <w:szCs w:val="23"/>
        </w:rPr>
        <w:t xml:space="preserve"> dohodli rozdělení </w:t>
      </w:r>
      <w:proofErr w:type="spellStart"/>
      <w:r w:rsidR="00C32413" w:rsidRPr="00927522">
        <w:rPr>
          <w:bCs/>
          <w:iCs/>
          <w:sz w:val="23"/>
          <w:szCs w:val="23"/>
        </w:rPr>
        <w:t>pachtovn</w:t>
      </w:r>
      <w:r w:rsidRPr="00927522">
        <w:rPr>
          <w:bCs/>
          <w:iCs/>
          <w:sz w:val="23"/>
          <w:szCs w:val="23"/>
        </w:rPr>
        <w:t>ého</w:t>
      </w:r>
      <w:proofErr w:type="spellEnd"/>
      <w:r w:rsidR="00E41193" w:rsidRPr="00927522">
        <w:rPr>
          <w:bCs/>
          <w:iCs/>
          <w:sz w:val="23"/>
          <w:szCs w:val="23"/>
        </w:rPr>
        <w:t xml:space="preserve"> </w:t>
      </w:r>
      <w:r w:rsidRPr="00927522">
        <w:rPr>
          <w:bCs/>
          <w:iCs/>
          <w:sz w:val="23"/>
          <w:szCs w:val="23"/>
        </w:rPr>
        <w:t xml:space="preserve">za </w:t>
      </w:r>
      <w:r w:rsidR="00C32413" w:rsidRPr="00927522">
        <w:rPr>
          <w:bCs/>
          <w:iCs/>
          <w:sz w:val="23"/>
          <w:szCs w:val="23"/>
        </w:rPr>
        <w:t>pacht IVM</w:t>
      </w:r>
      <w:r w:rsidRPr="00927522">
        <w:rPr>
          <w:bCs/>
          <w:iCs/>
          <w:sz w:val="23"/>
          <w:szCs w:val="23"/>
        </w:rPr>
        <w:t xml:space="preserve"> pro rok 20</w:t>
      </w:r>
      <w:r w:rsidR="00D763FA">
        <w:rPr>
          <w:bCs/>
          <w:iCs/>
          <w:sz w:val="23"/>
          <w:szCs w:val="23"/>
        </w:rPr>
        <w:t>2</w:t>
      </w:r>
      <w:r w:rsidR="00BD21AC">
        <w:rPr>
          <w:bCs/>
          <w:iCs/>
          <w:sz w:val="23"/>
          <w:szCs w:val="23"/>
        </w:rPr>
        <w:t>3</w:t>
      </w:r>
      <w:r w:rsidRPr="00927522">
        <w:rPr>
          <w:bCs/>
          <w:iCs/>
          <w:sz w:val="23"/>
          <w:szCs w:val="23"/>
        </w:rPr>
        <w:t xml:space="preserve"> s tím, že vycházejí</w:t>
      </w:r>
      <w:r w:rsidR="00E41193" w:rsidRPr="00927522">
        <w:rPr>
          <w:bCs/>
          <w:iCs/>
          <w:sz w:val="23"/>
          <w:szCs w:val="23"/>
        </w:rPr>
        <w:t xml:space="preserve"> </w:t>
      </w:r>
      <w:r w:rsidRPr="00927522">
        <w:rPr>
          <w:bCs/>
          <w:iCs/>
          <w:sz w:val="23"/>
          <w:szCs w:val="23"/>
        </w:rPr>
        <w:t>z</w:t>
      </w:r>
      <w:r w:rsidR="004309C9" w:rsidRPr="00927522">
        <w:rPr>
          <w:bCs/>
          <w:iCs/>
          <w:sz w:val="23"/>
          <w:szCs w:val="23"/>
        </w:rPr>
        <w:t> </w:t>
      </w:r>
      <w:r w:rsidRPr="00927522">
        <w:rPr>
          <w:bCs/>
          <w:iCs/>
          <w:sz w:val="23"/>
          <w:szCs w:val="23"/>
        </w:rPr>
        <w:t>předpokladu</w:t>
      </w:r>
      <w:r w:rsidR="004309C9" w:rsidRPr="00927522">
        <w:rPr>
          <w:bCs/>
          <w:iCs/>
          <w:sz w:val="23"/>
          <w:szCs w:val="23"/>
        </w:rPr>
        <w:t xml:space="preserve"> množství</w:t>
      </w:r>
      <w:r w:rsidR="004F7113" w:rsidRPr="00927522">
        <w:rPr>
          <w:bCs/>
          <w:iCs/>
          <w:sz w:val="23"/>
          <w:szCs w:val="23"/>
        </w:rPr>
        <w:t>:</w:t>
      </w:r>
    </w:p>
    <w:p w14:paraId="53E1DF8A" w14:textId="586E930B" w:rsidR="004F7113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</w:t>
      </w:r>
      <w:r w:rsidR="004309C9" w:rsidRPr="00927522">
        <w:rPr>
          <w:bCs/>
          <w:iCs/>
          <w:sz w:val="23"/>
          <w:szCs w:val="23"/>
        </w:rPr>
        <w:t>y</w:t>
      </w:r>
      <w:r w:rsidRPr="00927522">
        <w:rPr>
          <w:bCs/>
          <w:iCs/>
          <w:sz w:val="23"/>
          <w:szCs w:val="23"/>
        </w:rPr>
        <w:t xml:space="preserve"> dodan</w:t>
      </w:r>
      <w:r w:rsidR="004309C9" w:rsidRPr="00927522">
        <w:rPr>
          <w:bCs/>
          <w:iCs/>
          <w:sz w:val="23"/>
          <w:szCs w:val="23"/>
        </w:rPr>
        <w:t>é</w:t>
      </w:r>
      <w:r w:rsidRPr="00927522">
        <w:rPr>
          <w:bCs/>
          <w:iCs/>
          <w:sz w:val="23"/>
          <w:szCs w:val="23"/>
        </w:rPr>
        <w:t xml:space="preserve"> odběratelům:</w:t>
      </w:r>
      <w:r w:rsidR="00C916E7" w:rsidRPr="00927522">
        <w:rPr>
          <w:bCs/>
          <w:iCs/>
          <w:sz w:val="23"/>
          <w:szCs w:val="23"/>
        </w:rPr>
        <w:t xml:space="preserve"> Q =  </w:t>
      </w:r>
      <w:r w:rsidR="00BD21AC">
        <w:rPr>
          <w:bCs/>
          <w:iCs/>
          <w:sz w:val="23"/>
          <w:szCs w:val="23"/>
        </w:rPr>
        <w:t>865 000</w:t>
      </w:r>
      <w:r w:rsidR="00C916E7" w:rsidRPr="00927522">
        <w:rPr>
          <w:bCs/>
          <w:iCs/>
          <w:sz w:val="23"/>
          <w:szCs w:val="23"/>
        </w:rPr>
        <w:t xml:space="preserve"> 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 </w:t>
      </w:r>
    </w:p>
    <w:p w14:paraId="1B498D72" w14:textId="77777777" w:rsidR="004F7113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</w:t>
      </w:r>
      <w:r w:rsidR="004309C9" w:rsidRPr="00927522">
        <w:rPr>
          <w:bCs/>
          <w:iCs/>
          <w:sz w:val="23"/>
          <w:szCs w:val="23"/>
        </w:rPr>
        <w:t xml:space="preserve">y předané: Q = </w:t>
      </w:r>
      <w:r w:rsidR="00552B24" w:rsidRPr="00495169">
        <w:rPr>
          <w:bCs/>
          <w:iCs/>
          <w:sz w:val="23"/>
          <w:szCs w:val="23"/>
        </w:rPr>
        <w:t xml:space="preserve">3 </w:t>
      </w:r>
      <w:r w:rsidR="00D763FA">
        <w:rPr>
          <w:bCs/>
          <w:iCs/>
          <w:sz w:val="23"/>
          <w:szCs w:val="23"/>
        </w:rPr>
        <w:t>1</w:t>
      </w:r>
      <w:r w:rsidR="00552B24" w:rsidRPr="00495169">
        <w:rPr>
          <w:bCs/>
          <w:iCs/>
          <w:sz w:val="23"/>
          <w:szCs w:val="23"/>
        </w:rPr>
        <w:t>00</w:t>
      </w:r>
      <w:r w:rsidR="004309C9" w:rsidRPr="00927522">
        <w:rPr>
          <w:bCs/>
          <w:iCs/>
          <w:sz w:val="23"/>
          <w:szCs w:val="23"/>
        </w:rPr>
        <w:t xml:space="preserve"> m</w:t>
      </w:r>
      <w:r w:rsidR="004309C9" w:rsidRPr="00927522">
        <w:rPr>
          <w:bCs/>
          <w:iCs/>
          <w:sz w:val="23"/>
          <w:szCs w:val="23"/>
          <w:vertAlign w:val="superscript"/>
        </w:rPr>
        <w:t>3</w:t>
      </w:r>
    </w:p>
    <w:p w14:paraId="6FC41FDC" w14:textId="164D56B4" w:rsidR="0014665B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</w:r>
      <w:r w:rsidR="0014665B" w:rsidRPr="00927522">
        <w:rPr>
          <w:bCs/>
          <w:iCs/>
          <w:sz w:val="23"/>
          <w:szCs w:val="23"/>
        </w:rPr>
        <w:t xml:space="preserve">vody odváděné </w:t>
      </w:r>
      <w:r w:rsidR="002B7022" w:rsidRPr="00927522">
        <w:rPr>
          <w:bCs/>
          <w:iCs/>
          <w:sz w:val="23"/>
          <w:szCs w:val="23"/>
        </w:rPr>
        <w:t xml:space="preserve">a čištěné </w:t>
      </w:r>
      <w:r w:rsidR="0014665B" w:rsidRPr="00927522">
        <w:rPr>
          <w:bCs/>
          <w:iCs/>
          <w:sz w:val="23"/>
          <w:szCs w:val="23"/>
        </w:rPr>
        <w:t>od odběratelů:</w:t>
      </w:r>
      <w:r w:rsidR="00C916E7" w:rsidRPr="00927522">
        <w:rPr>
          <w:bCs/>
          <w:iCs/>
          <w:sz w:val="23"/>
          <w:szCs w:val="23"/>
        </w:rPr>
        <w:t xml:space="preserve"> Q = </w:t>
      </w:r>
      <w:r w:rsidR="001A1065" w:rsidRPr="00495169">
        <w:rPr>
          <w:bCs/>
          <w:iCs/>
          <w:sz w:val="23"/>
          <w:szCs w:val="23"/>
        </w:rPr>
        <w:t>1 </w:t>
      </w:r>
      <w:r w:rsidR="00552B24" w:rsidRPr="00495169">
        <w:rPr>
          <w:bCs/>
          <w:iCs/>
          <w:sz w:val="23"/>
          <w:szCs w:val="23"/>
        </w:rPr>
        <w:t>1</w:t>
      </w:r>
      <w:r w:rsidR="00BD21AC">
        <w:rPr>
          <w:bCs/>
          <w:iCs/>
          <w:sz w:val="23"/>
          <w:szCs w:val="23"/>
        </w:rPr>
        <w:t>25</w:t>
      </w:r>
      <w:r w:rsidR="001A1065" w:rsidRPr="00495169">
        <w:rPr>
          <w:bCs/>
          <w:iCs/>
          <w:sz w:val="23"/>
          <w:szCs w:val="23"/>
        </w:rPr>
        <w:t xml:space="preserve"> 000</w:t>
      </w:r>
      <w:r w:rsidR="00C916E7" w:rsidRPr="00927522">
        <w:rPr>
          <w:bCs/>
          <w:iCs/>
          <w:sz w:val="23"/>
          <w:szCs w:val="23"/>
        </w:rPr>
        <w:t xml:space="preserve"> 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  <w:vertAlign w:val="superscript"/>
        </w:rPr>
        <w:t xml:space="preserve"> </w:t>
      </w:r>
    </w:p>
    <w:p w14:paraId="520725C5" w14:textId="22F4FDF5" w:rsidR="0014665B" w:rsidRPr="00927522" w:rsidRDefault="0014665B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vody převzaté k</w:t>
      </w:r>
      <w:r w:rsidR="006E161B" w:rsidRPr="00927522">
        <w:rPr>
          <w:bCs/>
          <w:iCs/>
          <w:sz w:val="23"/>
          <w:szCs w:val="23"/>
        </w:rPr>
        <w:t xml:space="preserve"> čištění Q = </w:t>
      </w:r>
      <w:r w:rsidR="006E161B" w:rsidRPr="00495169">
        <w:rPr>
          <w:bCs/>
          <w:iCs/>
          <w:sz w:val="23"/>
          <w:szCs w:val="23"/>
        </w:rPr>
        <w:t>1</w:t>
      </w:r>
      <w:r w:rsidR="00BD21AC">
        <w:rPr>
          <w:bCs/>
          <w:iCs/>
          <w:sz w:val="23"/>
          <w:szCs w:val="23"/>
        </w:rPr>
        <w:t>16</w:t>
      </w:r>
      <w:r w:rsidR="007A4474" w:rsidRPr="00495169">
        <w:rPr>
          <w:bCs/>
          <w:iCs/>
          <w:sz w:val="23"/>
          <w:szCs w:val="23"/>
        </w:rPr>
        <w:t xml:space="preserve"> </w:t>
      </w:r>
      <w:r w:rsidR="006E161B" w:rsidRPr="00495169">
        <w:rPr>
          <w:bCs/>
          <w:iCs/>
          <w:sz w:val="23"/>
          <w:szCs w:val="23"/>
        </w:rPr>
        <w:t>000</w:t>
      </w:r>
      <w:r w:rsidR="00C916E7" w:rsidRPr="00927522">
        <w:rPr>
          <w:bCs/>
          <w:iCs/>
          <w:sz w:val="23"/>
          <w:szCs w:val="23"/>
        </w:rPr>
        <w:t xml:space="preserve"> </w:t>
      </w:r>
      <w:r w:rsidR="006E161B" w:rsidRPr="00927522">
        <w:rPr>
          <w:bCs/>
          <w:iCs/>
          <w:sz w:val="23"/>
          <w:szCs w:val="23"/>
        </w:rPr>
        <w:t>m</w:t>
      </w:r>
      <w:r w:rsidR="006E161B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. </w:t>
      </w:r>
    </w:p>
    <w:p w14:paraId="7740D14D" w14:textId="77777777" w:rsidR="00C916E7" w:rsidRPr="00927522" w:rsidRDefault="00C916E7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Na základě těchto předpokladů stanovili níže uvedené rozdělení </w:t>
      </w:r>
      <w:proofErr w:type="spellStart"/>
      <w:r w:rsidR="00311264" w:rsidRPr="00927522">
        <w:rPr>
          <w:bCs/>
          <w:iCs/>
          <w:sz w:val="23"/>
          <w:szCs w:val="23"/>
        </w:rPr>
        <w:t>pachtov</w:t>
      </w:r>
      <w:r w:rsidRPr="00927522">
        <w:rPr>
          <w:bCs/>
          <w:iCs/>
          <w:sz w:val="23"/>
          <w:szCs w:val="23"/>
        </w:rPr>
        <w:t>ného</w:t>
      </w:r>
      <w:proofErr w:type="spellEnd"/>
      <w:r w:rsidRPr="00927522">
        <w:rPr>
          <w:bCs/>
          <w:iCs/>
          <w:sz w:val="23"/>
          <w:szCs w:val="23"/>
        </w:rPr>
        <w:t>.</w:t>
      </w:r>
    </w:p>
    <w:p w14:paraId="0CAA75E8" w14:textId="77777777" w:rsidR="001C11B1" w:rsidRDefault="0014665B" w:rsidP="00EC6A6A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proofErr w:type="gramStart"/>
      <w:r w:rsidRPr="00927522">
        <w:rPr>
          <w:bCs/>
          <w:iCs/>
          <w:sz w:val="23"/>
          <w:szCs w:val="23"/>
        </w:rPr>
        <w:t>2.3</w:t>
      </w:r>
      <w:proofErr w:type="gramEnd"/>
      <w:r w:rsidRPr="00927522">
        <w:rPr>
          <w:bCs/>
          <w:iCs/>
          <w:sz w:val="23"/>
          <w:szCs w:val="23"/>
        </w:rPr>
        <w:t>.</w:t>
      </w:r>
      <w:r w:rsidR="00F54D6C" w:rsidRPr="00927522">
        <w:rPr>
          <w:bCs/>
          <w:iCs/>
          <w:sz w:val="23"/>
          <w:szCs w:val="23"/>
        </w:rPr>
        <w:tab/>
      </w:r>
      <w:r w:rsidR="002D4B04">
        <w:rPr>
          <w:bCs/>
          <w:iCs/>
          <w:sz w:val="23"/>
          <w:szCs w:val="23"/>
        </w:rPr>
        <w:t xml:space="preserve">Vlastníci se dohodli, že </w:t>
      </w:r>
      <w:proofErr w:type="spellStart"/>
      <w:r w:rsidR="00927522" w:rsidRPr="00927522">
        <w:rPr>
          <w:bCs/>
          <w:iCs/>
          <w:sz w:val="23"/>
          <w:szCs w:val="23"/>
        </w:rPr>
        <w:t>pachtovného</w:t>
      </w:r>
      <w:proofErr w:type="spellEnd"/>
      <w:r w:rsidR="00927522" w:rsidRPr="00927522">
        <w:rPr>
          <w:bCs/>
          <w:iCs/>
          <w:sz w:val="23"/>
          <w:szCs w:val="23"/>
        </w:rPr>
        <w:t xml:space="preserve"> za pacht IVM </w:t>
      </w:r>
      <w:r w:rsidR="001C11B1">
        <w:rPr>
          <w:bCs/>
          <w:iCs/>
          <w:sz w:val="23"/>
          <w:szCs w:val="23"/>
        </w:rPr>
        <w:t xml:space="preserve">bude stanoveno takto: </w:t>
      </w:r>
    </w:p>
    <w:p w14:paraId="0279ED5F" w14:textId="6898D738" w:rsidR="00536095" w:rsidRDefault="001C11B1" w:rsidP="00536095">
      <w:pPr>
        <w:ind w:left="851" w:hanging="312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 xml:space="preserve">městu Svitavy náleží </w:t>
      </w:r>
      <w:r w:rsidR="00536095">
        <w:rPr>
          <w:bCs/>
          <w:iCs/>
          <w:sz w:val="23"/>
          <w:szCs w:val="23"/>
        </w:rPr>
        <w:t xml:space="preserve">pevná částka </w:t>
      </w:r>
      <w:proofErr w:type="spellStart"/>
      <w:r w:rsidR="00536095">
        <w:rPr>
          <w:bCs/>
          <w:iCs/>
          <w:sz w:val="23"/>
          <w:szCs w:val="23"/>
        </w:rPr>
        <w:t>pachtovného</w:t>
      </w:r>
      <w:proofErr w:type="spellEnd"/>
      <w:r w:rsidR="00536095">
        <w:rPr>
          <w:bCs/>
          <w:iCs/>
          <w:sz w:val="23"/>
          <w:szCs w:val="23"/>
        </w:rPr>
        <w:t xml:space="preserve"> ve výši </w:t>
      </w:r>
      <w:r w:rsidR="00BD21AC">
        <w:rPr>
          <w:bCs/>
          <w:iCs/>
          <w:sz w:val="23"/>
          <w:szCs w:val="23"/>
        </w:rPr>
        <w:t>2</w:t>
      </w:r>
      <w:r w:rsidR="00536095">
        <w:rPr>
          <w:bCs/>
          <w:iCs/>
          <w:sz w:val="23"/>
          <w:szCs w:val="23"/>
        </w:rPr>
        <w:t> 000 000,- Kč (bez DPH);</w:t>
      </w:r>
    </w:p>
    <w:p w14:paraId="1A940FCF" w14:textId="0E4BC6B9" w:rsidR="00536095" w:rsidRDefault="00536095" w:rsidP="00536095">
      <w:pPr>
        <w:ind w:left="851" w:hanging="312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 xml:space="preserve">Skupinovému vodovodu Svitavy náleží veškeré zbývající </w:t>
      </w:r>
      <w:proofErr w:type="spellStart"/>
      <w:r>
        <w:rPr>
          <w:bCs/>
          <w:iCs/>
          <w:sz w:val="23"/>
          <w:szCs w:val="23"/>
        </w:rPr>
        <w:t>pachtovné</w:t>
      </w:r>
      <w:proofErr w:type="spellEnd"/>
      <w:r>
        <w:rPr>
          <w:bCs/>
          <w:iCs/>
          <w:sz w:val="23"/>
          <w:szCs w:val="23"/>
        </w:rPr>
        <w:t xml:space="preserve"> vypočtené dle dodávky vody odběratelům, což při předpokladu uvedeném v bodě </w:t>
      </w:r>
      <w:proofErr w:type="gramStart"/>
      <w:r>
        <w:rPr>
          <w:bCs/>
          <w:iCs/>
          <w:sz w:val="23"/>
          <w:szCs w:val="23"/>
        </w:rPr>
        <w:t>2.2. této</w:t>
      </w:r>
      <w:proofErr w:type="gramEnd"/>
      <w:r>
        <w:rPr>
          <w:bCs/>
          <w:iCs/>
          <w:sz w:val="23"/>
          <w:szCs w:val="23"/>
        </w:rPr>
        <w:t xml:space="preserve"> dohody činí 1</w:t>
      </w:r>
      <w:r w:rsidR="00BD21AC">
        <w:rPr>
          <w:bCs/>
          <w:iCs/>
          <w:sz w:val="23"/>
          <w:szCs w:val="23"/>
        </w:rPr>
        <w:t>3</w:t>
      </w:r>
      <w:r>
        <w:rPr>
          <w:bCs/>
          <w:iCs/>
          <w:sz w:val="23"/>
          <w:szCs w:val="23"/>
        </w:rPr>
        <w:t> 293 </w:t>
      </w:r>
      <w:r w:rsidR="00BD21AC">
        <w:rPr>
          <w:bCs/>
          <w:iCs/>
          <w:sz w:val="23"/>
          <w:szCs w:val="23"/>
        </w:rPr>
        <w:t>2</w:t>
      </w:r>
      <w:r>
        <w:rPr>
          <w:bCs/>
          <w:iCs/>
          <w:sz w:val="23"/>
          <w:szCs w:val="23"/>
        </w:rPr>
        <w:t>00,- Kč (bez DPH).</w:t>
      </w:r>
    </w:p>
    <w:p w14:paraId="3D2F37D1" w14:textId="77777777" w:rsidR="008F48BA" w:rsidRPr="00927522" w:rsidRDefault="00F54D6C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proofErr w:type="gramStart"/>
      <w:r w:rsidRPr="00927522">
        <w:rPr>
          <w:bCs/>
          <w:iCs/>
          <w:sz w:val="23"/>
          <w:szCs w:val="23"/>
        </w:rPr>
        <w:t>2.4</w:t>
      </w:r>
      <w:proofErr w:type="gramEnd"/>
      <w:r w:rsidRPr="00927522">
        <w:rPr>
          <w:bCs/>
          <w:iCs/>
          <w:sz w:val="23"/>
          <w:szCs w:val="23"/>
        </w:rPr>
        <w:t>.</w:t>
      </w:r>
      <w:r w:rsidR="008F48BA" w:rsidRPr="00927522">
        <w:rPr>
          <w:bCs/>
          <w:iCs/>
          <w:sz w:val="23"/>
          <w:szCs w:val="23"/>
        </w:rPr>
        <w:tab/>
      </w:r>
      <w:proofErr w:type="spellStart"/>
      <w:r w:rsidR="004B2E1B">
        <w:rPr>
          <w:bCs/>
          <w:iCs/>
          <w:sz w:val="23"/>
          <w:szCs w:val="23"/>
        </w:rPr>
        <w:t>Pachtov</w:t>
      </w:r>
      <w:r w:rsidR="008F48BA" w:rsidRPr="00927522">
        <w:rPr>
          <w:bCs/>
          <w:iCs/>
          <w:sz w:val="23"/>
          <w:szCs w:val="23"/>
        </w:rPr>
        <w:t>né</w:t>
      </w:r>
      <w:proofErr w:type="spellEnd"/>
      <w:r w:rsidR="008F48BA" w:rsidRPr="00927522">
        <w:rPr>
          <w:bCs/>
          <w:iCs/>
          <w:sz w:val="23"/>
          <w:szCs w:val="23"/>
        </w:rPr>
        <w:t xml:space="preserve"> za </w:t>
      </w:r>
      <w:r w:rsidR="00927522" w:rsidRPr="00927522">
        <w:rPr>
          <w:bCs/>
          <w:iCs/>
          <w:sz w:val="23"/>
          <w:szCs w:val="23"/>
        </w:rPr>
        <w:t>pacht</w:t>
      </w:r>
      <w:r w:rsidR="008F48BA" w:rsidRPr="00927522">
        <w:rPr>
          <w:bCs/>
          <w:iCs/>
          <w:sz w:val="23"/>
          <w:szCs w:val="23"/>
        </w:rPr>
        <w:t xml:space="preserve"> vodovodu vypočtené dle vody předané náleží dle dohody stran výlučně </w:t>
      </w:r>
      <w:r w:rsidR="008F48BA" w:rsidRPr="00495169">
        <w:rPr>
          <w:bCs/>
          <w:iCs/>
          <w:sz w:val="23"/>
          <w:szCs w:val="23"/>
        </w:rPr>
        <w:t>Skupinovému vodovodu Svitavy</w:t>
      </w:r>
      <w:r w:rsidR="008F48BA"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</w:r>
    </w:p>
    <w:p w14:paraId="577D1F92" w14:textId="77777777" w:rsidR="00F54D6C" w:rsidRPr="00927522" w:rsidRDefault="008F48BA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proofErr w:type="gramStart"/>
      <w:r w:rsidRPr="00927522">
        <w:rPr>
          <w:bCs/>
          <w:iCs/>
          <w:sz w:val="23"/>
          <w:szCs w:val="23"/>
        </w:rPr>
        <w:t>2.5</w:t>
      </w:r>
      <w:proofErr w:type="gramEnd"/>
      <w:r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</w:r>
      <w:r w:rsidR="00F54D6C" w:rsidRPr="00927522">
        <w:rPr>
          <w:bCs/>
          <w:iCs/>
          <w:sz w:val="23"/>
          <w:szCs w:val="23"/>
        </w:rPr>
        <w:t xml:space="preserve">Vzhledem k tomu, že kanalizace náleží jednomu vlastníkovi, není nutné stanovovat rozdělení </w:t>
      </w:r>
      <w:proofErr w:type="spellStart"/>
      <w:r w:rsidR="002F2C52">
        <w:rPr>
          <w:bCs/>
          <w:iCs/>
          <w:sz w:val="23"/>
          <w:szCs w:val="23"/>
        </w:rPr>
        <w:t>pachtov</w:t>
      </w:r>
      <w:r w:rsidR="00F54D6C" w:rsidRPr="00927522">
        <w:rPr>
          <w:bCs/>
          <w:iCs/>
          <w:sz w:val="23"/>
          <w:szCs w:val="23"/>
        </w:rPr>
        <w:t>ného</w:t>
      </w:r>
      <w:proofErr w:type="spellEnd"/>
      <w:r w:rsidR="00F54D6C" w:rsidRPr="00927522">
        <w:rPr>
          <w:bCs/>
          <w:iCs/>
          <w:sz w:val="23"/>
          <w:szCs w:val="23"/>
        </w:rPr>
        <w:t xml:space="preserve"> za kanalizaci.</w:t>
      </w:r>
      <w:r w:rsidR="00F54D6C" w:rsidRPr="00927522">
        <w:rPr>
          <w:bCs/>
          <w:iCs/>
          <w:sz w:val="23"/>
          <w:szCs w:val="23"/>
        </w:rPr>
        <w:tab/>
        <w:t xml:space="preserve">         </w:t>
      </w:r>
    </w:p>
    <w:p w14:paraId="76310B4A" w14:textId="77777777" w:rsidR="00C916E7" w:rsidRPr="00927522" w:rsidRDefault="00C916E7" w:rsidP="00C435F4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proofErr w:type="gramStart"/>
      <w:r w:rsidRPr="00927522">
        <w:rPr>
          <w:bCs/>
          <w:iCs/>
          <w:sz w:val="23"/>
          <w:szCs w:val="23"/>
        </w:rPr>
        <w:t>2.</w:t>
      </w:r>
      <w:r w:rsidR="008F48BA" w:rsidRPr="00927522">
        <w:rPr>
          <w:bCs/>
          <w:iCs/>
          <w:sz w:val="23"/>
          <w:szCs w:val="23"/>
        </w:rPr>
        <w:t>6</w:t>
      </w:r>
      <w:proofErr w:type="gramEnd"/>
      <w:r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  <w:t xml:space="preserve">Ke všem dohodnutým částkám </w:t>
      </w:r>
      <w:proofErr w:type="spellStart"/>
      <w:r w:rsidR="00927522" w:rsidRPr="00927522">
        <w:rPr>
          <w:bCs/>
          <w:iCs/>
          <w:sz w:val="23"/>
          <w:szCs w:val="23"/>
        </w:rPr>
        <w:t>pachtov</w:t>
      </w:r>
      <w:r w:rsidRPr="00927522">
        <w:rPr>
          <w:bCs/>
          <w:iCs/>
          <w:sz w:val="23"/>
          <w:szCs w:val="23"/>
        </w:rPr>
        <w:t>ného</w:t>
      </w:r>
      <w:proofErr w:type="spellEnd"/>
      <w:r w:rsidRPr="00927522">
        <w:rPr>
          <w:bCs/>
          <w:iCs/>
          <w:sz w:val="23"/>
          <w:szCs w:val="23"/>
        </w:rPr>
        <w:t xml:space="preserve"> bude připočtena DPH v zákonné výši.</w:t>
      </w:r>
    </w:p>
    <w:p w14:paraId="528AFB43" w14:textId="77777777" w:rsidR="00C916E7" w:rsidRPr="007D182D" w:rsidRDefault="00C916E7" w:rsidP="00C916E7">
      <w:pPr>
        <w:ind w:left="540" w:hanging="540"/>
        <w:rPr>
          <w:color w:val="FF0000"/>
          <w:sz w:val="23"/>
          <w:szCs w:val="23"/>
        </w:rPr>
      </w:pPr>
    </w:p>
    <w:p w14:paraId="38D60A0A" w14:textId="77777777" w:rsidR="00C916E7" w:rsidRPr="00927522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927522">
        <w:rPr>
          <w:b/>
          <w:sz w:val="23"/>
          <w:szCs w:val="23"/>
        </w:rPr>
        <w:t>III.</w:t>
      </w:r>
      <w:r w:rsidRPr="00927522">
        <w:rPr>
          <w:b/>
          <w:bCs/>
          <w:iCs/>
          <w:sz w:val="23"/>
          <w:szCs w:val="23"/>
        </w:rPr>
        <w:t xml:space="preserve"> </w:t>
      </w:r>
    </w:p>
    <w:p w14:paraId="064BED2A" w14:textId="5C2EECE5" w:rsidR="00C916E7" w:rsidRPr="00927522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927522">
        <w:rPr>
          <w:b/>
          <w:bCs/>
          <w:iCs/>
          <w:sz w:val="23"/>
          <w:szCs w:val="23"/>
        </w:rPr>
        <w:t xml:space="preserve">Splatnost </w:t>
      </w:r>
      <w:proofErr w:type="spellStart"/>
      <w:r w:rsidR="00927522" w:rsidRPr="00927522">
        <w:rPr>
          <w:b/>
          <w:bCs/>
          <w:iCs/>
          <w:sz w:val="23"/>
          <w:szCs w:val="23"/>
        </w:rPr>
        <w:t>pachtov</w:t>
      </w:r>
      <w:r w:rsidRPr="00927522">
        <w:rPr>
          <w:b/>
          <w:bCs/>
          <w:iCs/>
          <w:sz w:val="23"/>
          <w:szCs w:val="23"/>
        </w:rPr>
        <w:t>ného</w:t>
      </w:r>
      <w:proofErr w:type="spellEnd"/>
      <w:r w:rsidRPr="00927522">
        <w:rPr>
          <w:b/>
          <w:bCs/>
          <w:iCs/>
          <w:sz w:val="23"/>
          <w:szCs w:val="23"/>
        </w:rPr>
        <w:t xml:space="preserve"> za rok 20</w:t>
      </w:r>
      <w:r w:rsidR="00AF50E9">
        <w:rPr>
          <w:b/>
          <w:bCs/>
          <w:iCs/>
          <w:sz w:val="23"/>
          <w:szCs w:val="23"/>
        </w:rPr>
        <w:t>2</w:t>
      </w:r>
      <w:r w:rsidR="00BD21AC">
        <w:rPr>
          <w:b/>
          <w:bCs/>
          <w:iCs/>
          <w:sz w:val="23"/>
          <w:szCs w:val="23"/>
        </w:rPr>
        <w:t>3</w:t>
      </w:r>
    </w:p>
    <w:p w14:paraId="29D61B55" w14:textId="7452ACE4" w:rsidR="00C916E7" w:rsidRPr="00927522" w:rsidRDefault="00C916E7" w:rsidP="008472E2">
      <w:pPr>
        <w:spacing w:before="120"/>
        <w:ind w:left="539" w:hanging="539"/>
        <w:jc w:val="both"/>
        <w:rPr>
          <w:sz w:val="23"/>
          <w:szCs w:val="23"/>
        </w:rPr>
      </w:pPr>
      <w:r w:rsidRPr="00927522">
        <w:rPr>
          <w:sz w:val="23"/>
          <w:szCs w:val="23"/>
        </w:rPr>
        <w:t xml:space="preserve">3.1. </w:t>
      </w:r>
      <w:r w:rsidRPr="00927522">
        <w:rPr>
          <w:sz w:val="23"/>
          <w:szCs w:val="23"/>
        </w:rPr>
        <w:tab/>
        <w:t xml:space="preserve">Pro účely této </w:t>
      </w:r>
      <w:r w:rsidR="006D3EB4">
        <w:rPr>
          <w:sz w:val="23"/>
          <w:szCs w:val="23"/>
        </w:rPr>
        <w:t>dohody</w:t>
      </w:r>
      <w:r w:rsidRPr="00927522">
        <w:rPr>
          <w:sz w:val="23"/>
          <w:szCs w:val="23"/>
        </w:rPr>
        <w:t xml:space="preserve"> se splátkou</w:t>
      </w:r>
      <w:r w:rsidR="00D96C72">
        <w:rPr>
          <w:sz w:val="23"/>
          <w:szCs w:val="23"/>
        </w:rPr>
        <w:t xml:space="preserve"> v případě </w:t>
      </w:r>
      <w:proofErr w:type="spellStart"/>
      <w:r w:rsidR="00D96C72">
        <w:rPr>
          <w:sz w:val="23"/>
          <w:szCs w:val="23"/>
        </w:rPr>
        <w:t>pachtovného</w:t>
      </w:r>
      <w:proofErr w:type="spellEnd"/>
      <w:r w:rsidR="00D96C72">
        <w:rPr>
          <w:sz w:val="23"/>
          <w:szCs w:val="23"/>
        </w:rPr>
        <w:t xml:space="preserve"> za dodávku pitné vody odběratelům hrazenou Skupinovému vodovodu Svitavy</w:t>
      </w:r>
      <w:r w:rsidR="00E525AF">
        <w:rPr>
          <w:sz w:val="23"/>
          <w:szCs w:val="23"/>
        </w:rPr>
        <w:t xml:space="preserve"> a </w:t>
      </w:r>
      <w:proofErr w:type="spellStart"/>
      <w:r w:rsidR="00E525AF">
        <w:rPr>
          <w:sz w:val="23"/>
          <w:szCs w:val="23"/>
        </w:rPr>
        <w:t>pachtovného</w:t>
      </w:r>
      <w:proofErr w:type="spellEnd"/>
      <w:r w:rsidR="00E525AF">
        <w:rPr>
          <w:sz w:val="23"/>
          <w:szCs w:val="23"/>
        </w:rPr>
        <w:t xml:space="preserve"> za odpadní vodu odvedenou a čištěnou od odběratelů hrazenou městu Svitavy</w:t>
      </w:r>
      <w:r w:rsidRPr="00927522">
        <w:rPr>
          <w:sz w:val="23"/>
          <w:szCs w:val="23"/>
        </w:rPr>
        <w:t xml:space="preserve"> rozumí záloha </w:t>
      </w:r>
      <w:proofErr w:type="spellStart"/>
      <w:r w:rsidR="00927522" w:rsidRPr="00927522">
        <w:rPr>
          <w:sz w:val="23"/>
          <w:szCs w:val="23"/>
        </w:rPr>
        <w:t>pachtov</w:t>
      </w:r>
      <w:r w:rsidRPr="00927522">
        <w:rPr>
          <w:sz w:val="23"/>
          <w:szCs w:val="23"/>
        </w:rPr>
        <w:t>ného</w:t>
      </w:r>
      <w:proofErr w:type="spellEnd"/>
      <w:r w:rsidRPr="00927522">
        <w:rPr>
          <w:sz w:val="23"/>
          <w:szCs w:val="23"/>
        </w:rPr>
        <w:t xml:space="preserve">, neboť konečné zúčtování </w:t>
      </w:r>
      <w:r w:rsidR="00FC1B45">
        <w:rPr>
          <w:sz w:val="23"/>
          <w:szCs w:val="23"/>
        </w:rPr>
        <w:t xml:space="preserve">těchto složek </w:t>
      </w:r>
      <w:proofErr w:type="spellStart"/>
      <w:r w:rsidR="00927522" w:rsidRPr="00927522">
        <w:rPr>
          <w:sz w:val="23"/>
          <w:szCs w:val="23"/>
        </w:rPr>
        <w:t>pachtov</w:t>
      </w:r>
      <w:r w:rsidRPr="00927522">
        <w:rPr>
          <w:sz w:val="23"/>
          <w:szCs w:val="23"/>
        </w:rPr>
        <w:t>ného</w:t>
      </w:r>
      <w:proofErr w:type="spellEnd"/>
      <w:r w:rsidRPr="00927522">
        <w:rPr>
          <w:sz w:val="23"/>
          <w:szCs w:val="23"/>
        </w:rPr>
        <w:t xml:space="preserve"> za rok 20</w:t>
      </w:r>
      <w:r w:rsidR="00AF50E9">
        <w:rPr>
          <w:sz w:val="23"/>
          <w:szCs w:val="23"/>
        </w:rPr>
        <w:t>2</w:t>
      </w:r>
      <w:r w:rsidR="00BD21AC">
        <w:rPr>
          <w:sz w:val="23"/>
          <w:szCs w:val="23"/>
        </w:rPr>
        <w:t>3</w:t>
      </w:r>
      <w:r w:rsidRPr="00927522">
        <w:rPr>
          <w:sz w:val="23"/>
          <w:szCs w:val="23"/>
        </w:rPr>
        <w:t xml:space="preserve"> bude provedeno podle skuteč</w:t>
      </w:r>
      <w:r w:rsidR="003A7E53" w:rsidRPr="00927522">
        <w:rPr>
          <w:sz w:val="23"/>
          <w:szCs w:val="23"/>
        </w:rPr>
        <w:t xml:space="preserve">nosti zjištěné k datu </w:t>
      </w:r>
      <w:proofErr w:type="gramStart"/>
      <w:r w:rsidR="003A7E53" w:rsidRPr="00927522">
        <w:rPr>
          <w:sz w:val="23"/>
          <w:szCs w:val="23"/>
        </w:rPr>
        <w:t>2</w:t>
      </w:r>
      <w:r w:rsidR="0067235B">
        <w:rPr>
          <w:sz w:val="23"/>
          <w:szCs w:val="23"/>
        </w:rPr>
        <w:t>9</w:t>
      </w:r>
      <w:r w:rsidR="003A7E53" w:rsidRPr="00927522">
        <w:rPr>
          <w:sz w:val="23"/>
          <w:szCs w:val="23"/>
        </w:rPr>
        <w:t>.2.202</w:t>
      </w:r>
      <w:r w:rsidR="00BD21AC">
        <w:rPr>
          <w:sz w:val="23"/>
          <w:szCs w:val="23"/>
        </w:rPr>
        <w:t>4</w:t>
      </w:r>
      <w:proofErr w:type="gramEnd"/>
      <w:r w:rsidRPr="00927522">
        <w:rPr>
          <w:sz w:val="23"/>
          <w:szCs w:val="23"/>
        </w:rPr>
        <w:t>.</w:t>
      </w:r>
    </w:p>
    <w:p w14:paraId="15E352C4" w14:textId="2DD3AB84" w:rsidR="006D3EB4" w:rsidRDefault="00C916E7" w:rsidP="00BD4788">
      <w:pPr>
        <w:spacing w:before="120" w:after="120"/>
        <w:ind w:left="539" w:hanging="539"/>
        <w:jc w:val="both"/>
        <w:rPr>
          <w:sz w:val="23"/>
          <w:szCs w:val="23"/>
        </w:rPr>
      </w:pPr>
      <w:proofErr w:type="gramStart"/>
      <w:r w:rsidRPr="006D3EB4">
        <w:rPr>
          <w:sz w:val="23"/>
          <w:szCs w:val="23"/>
        </w:rPr>
        <w:t>3.2</w:t>
      </w:r>
      <w:proofErr w:type="gramEnd"/>
      <w:r w:rsidRPr="006D3EB4">
        <w:rPr>
          <w:sz w:val="23"/>
          <w:szCs w:val="23"/>
        </w:rPr>
        <w:t>.</w:t>
      </w:r>
      <w:r w:rsidRPr="006D3EB4">
        <w:rPr>
          <w:sz w:val="23"/>
          <w:szCs w:val="23"/>
        </w:rPr>
        <w:tab/>
      </w:r>
      <w:r w:rsidR="009111BE" w:rsidRPr="006D3EB4">
        <w:rPr>
          <w:sz w:val="23"/>
          <w:szCs w:val="23"/>
        </w:rPr>
        <w:t xml:space="preserve">Dle dohody </w:t>
      </w:r>
      <w:r w:rsidR="00927522" w:rsidRPr="006D3EB4">
        <w:rPr>
          <w:sz w:val="23"/>
          <w:szCs w:val="23"/>
        </w:rPr>
        <w:t>v</w:t>
      </w:r>
      <w:r w:rsidR="009111BE" w:rsidRPr="006D3EB4">
        <w:rPr>
          <w:sz w:val="23"/>
          <w:szCs w:val="23"/>
        </w:rPr>
        <w:t xml:space="preserve">lastníků budou splátky </w:t>
      </w:r>
      <w:proofErr w:type="spellStart"/>
      <w:r w:rsidR="00927522" w:rsidRPr="006D3EB4">
        <w:rPr>
          <w:sz w:val="23"/>
          <w:szCs w:val="23"/>
        </w:rPr>
        <w:t>pachtov</w:t>
      </w:r>
      <w:r w:rsidR="009111BE" w:rsidRPr="006D3EB4">
        <w:rPr>
          <w:sz w:val="23"/>
          <w:szCs w:val="23"/>
        </w:rPr>
        <w:t>ného</w:t>
      </w:r>
      <w:proofErr w:type="spellEnd"/>
      <w:r w:rsidR="009111BE" w:rsidRPr="006D3EB4">
        <w:rPr>
          <w:sz w:val="23"/>
          <w:szCs w:val="23"/>
        </w:rPr>
        <w:t xml:space="preserve"> za </w:t>
      </w:r>
      <w:r w:rsidR="00927522" w:rsidRPr="006D3EB4">
        <w:rPr>
          <w:sz w:val="23"/>
          <w:szCs w:val="23"/>
        </w:rPr>
        <w:t>pacht</w:t>
      </w:r>
      <w:r w:rsidR="00987BCC" w:rsidRPr="006D3EB4">
        <w:rPr>
          <w:sz w:val="23"/>
          <w:szCs w:val="23"/>
        </w:rPr>
        <w:t xml:space="preserve"> vodovodů dle dodávky vody odběratelům pro </w:t>
      </w:r>
      <w:r w:rsidR="009111BE" w:rsidRPr="006D3EB4">
        <w:rPr>
          <w:sz w:val="23"/>
          <w:szCs w:val="23"/>
        </w:rPr>
        <w:t>rok 20</w:t>
      </w:r>
      <w:r w:rsidR="00AF50E9" w:rsidRPr="006D3EB4">
        <w:rPr>
          <w:sz w:val="23"/>
          <w:szCs w:val="23"/>
        </w:rPr>
        <w:t>2</w:t>
      </w:r>
      <w:r w:rsidR="0067235B">
        <w:rPr>
          <w:sz w:val="23"/>
          <w:szCs w:val="23"/>
        </w:rPr>
        <w:t>3</w:t>
      </w:r>
      <w:r w:rsidR="009111BE" w:rsidRPr="006D3EB4">
        <w:rPr>
          <w:sz w:val="23"/>
          <w:szCs w:val="23"/>
        </w:rPr>
        <w:t xml:space="preserve"> splatné</w:t>
      </w:r>
      <w:r w:rsidR="006D3EB4">
        <w:rPr>
          <w:sz w:val="23"/>
          <w:szCs w:val="23"/>
        </w:rPr>
        <w:t xml:space="preserve"> takto:</w:t>
      </w:r>
      <w:r w:rsidR="009111BE" w:rsidRPr="006D3EB4">
        <w:rPr>
          <w:sz w:val="23"/>
          <w:szCs w:val="23"/>
        </w:rPr>
        <w:t xml:space="preserve"> </w:t>
      </w:r>
    </w:p>
    <w:p w14:paraId="4CEAD63C" w14:textId="77777777" w:rsidR="001E58BF" w:rsidRDefault="00E971D1" w:rsidP="001E58BF">
      <w:pPr>
        <w:ind w:left="851" w:hanging="312"/>
        <w:jc w:val="both"/>
        <w:rPr>
          <w:sz w:val="23"/>
          <w:szCs w:val="23"/>
        </w:rPr>
      </w:pPr>
      <w:r>
        <w:rPr>
          <w:sz w:val="23"/>
          <w:szCs w:val="23"/>
        </w:rPr>
        <w:t>a)</w:t>
      </w:r>
      <w:r w:rsidR="001E58BF">
        <w:rPr>
          <w:sz w:val="23"/>
          <w:szCs w:val="23"/>
        </w:rPr>
        <w:tab/>
        <w:t xml:space="preserve">městu Svitavy uhradí provozovatel splátky </w:t>
      </w:r>
      <w:proofErr w:type="spellStart"/>
      <w:r w:rsidR="001E58BF">
        <w:rPr>
          <w:sz w:val="23"/>
          <w:szCs w:val="23"/>
        </w:rPr>
        <w:t>pachtovného</w:t>
      </w:r>
      <w:proofErr w:type="spellEnd"/>
      <w:r w:rsidR="001E58BF">
        <w:rPr>
          <w:sz w:val="23"/>
          <w:szCs w:val="23"/>
        </w:rPr>
        <w:t xml:space="preserve"> ve výši 100 % takto:</w:t>
      </w:r>
    </w:p>
    <w:tbl>
      <w:tblPr>
        <w:tblW w:w="666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1E58BF" w:rsidRPr="00CF53DD" w14:paraId="42F28990" w14:textId="77777777" w:rsidTr="0061240B">
        <w:trPr>
          <w:trHeight w:val="549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8299C01" w14:textId="77777777" w:rsidR="001E58BF" w:rsidRPr="00CF53DD" w:rsidRDefault="001E58BF" w:rsidP="0009595C">
            <w:pPr>
              <w:jc w:val="both"/>
              <w:rPr>
                <w:sz w:val="23"/>
                <w:szCs w:val="23"/>
              </w:rPr>
            </w:pPr>
            <w:r w:rsidRPr="00CF53DD">
              <w:rPr>
                <w:bCs/>
                <w:iCs/>
                <w:sz w:val="23"/>
                <w:szCs w:val="23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52B4E5" w14:textId="77777777" w:rsidR="001E58BF" w:rsidRPr="00CF53DD" w:rsidRDefault="00D96C72" w:rsidP="0009595C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 xml:space="preserve">Výše splátky </w:t>
            </w:r>
            <w:proofErr w:type="spellStart"/>
            <w:r>
              <w:rPr>
                <w:b/>
                <w:sz w:val="23"/>
                <w:szCs w:val="23"/>
              </w:rPr>
              <w:t>pachtov</w:t>
            </w:r>
            <w:r w:rsidRPr="00927522">
              <w:rPr>
                <w:b/>
                <w:sz w:val="23"/>
                <w:szCs w:val="23"/>
              </w:rPr>
              <w:t>ného</w:t>
            </w:r>
            <w:proofErr w:type="spellEnd"/>
            <w:r w:rsidRPr="00927522">
              <w:rPr>
                <w:b/>
                <w:sz w:val="23"/>
                <w:szCs w:val="23"/>
              </w:rPr>
              <w:t xml:space="preserve"> za dodávku pitné vody odběratelům</w:t>
            </w:r>
            <w:r w:rsidRPr="00927522" w:rsidDel="000278C5">
              <w:rPr>
                <w:b/>
                <w:sz w:val="23"/>
                <w:szCs w:val="23"/>
              </w:rPr>
              <w:t xml:space="preserve"> </w:t>
            </w:r>
            <w:r w:rsidRPr="00927522">
              <w:rPr>
                <w:b/>
                <w:sz w:val="23"/>
                <w:szCs w:val="23"/>
              </w:rPr>
              <w:t>(bez DPH)</w:t>
            </w:r>
          </w:p>
        </w:tc>
      </w:tr>
      <w:tr w:rsidR="001E58BF" w:rsidRPr="00CF53DD" w14:paraId="777D67F4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2104" w14:textId="77777777" w:rsidR="001E58BF" w:rsidRPr="00CF53DD" w:rsidRDefault="001E58BF" w:rsidP="0009595C">
            <w:pPr>
              <w:jc w:val="both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39022" w14:textId="77777777" w:rsidR="001E58BF" w:rsidRPr="00CF53DD" w:rsidRDefault="001E58BF" w:rsidP="0009595C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Město Svitavy</w:t>
            </w:r>
          </w:p>
        </w:tc>
      </w:tr>
      <w:tr w:rsidR="001E58BF" w:rsidRPr="00CF53DD" w14:paraId="5FFC747E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E24B" w14:textId="6717173B" w:rsidR="001E58BF" w:rsidRPr="00CF53DD" w:rsidRDefault="001E58BF" w:rsidP="00E971D1">
            <w:pPr>
              <w:jc w:val="center"/>
              <w:rPr>
                <w:sz w:val="23"/>
                <w:szCs w:val="23"/>
              </w:rPr>
            </w:pPr>
            <w:proofErr w:type="gramStart"/>
            <w:r w:rsidRPr="00CF53DD">
              <w:rPr>
                <w:sz w:val="23"/>
                <w:szCs w:val="23"/>
              </w:rPr>
              <w:t>31.0</w:t>
            </w:r>
            <w:r w:rsidR="00FC1B45">
              <w:rPr>
                <w:sz w:val="23"/>
                <w:szCs w:val="23"/>
              </w:rPr>
              <w:t>5</w:t>
            </w:r>
            <w:r w:rsidRPr="00CF53DD">
              <w:rPr>
                <w:sz w:val="23"/>
                <w:szCs w:val="23"/>
              </w:rPr>
              <w:t>.20</w:t>
            </w:r>
            <w:r>
              <w:rPr>
                <w:sz w:val="23"/>
                <w:szCs w:val="23"/>
              </w:rPr>
              <w:t>2</w:t>
            </w:r>
            <w:r w:rsidR="0067235B">
              <w:rPr>
                <w:sz w:val="23"/>
                <w:szCs w:val="23"/>
              </w:rPr>
              <w:t>3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2B65" w14:textId="5C505EE1" w:rsidR="001E58BF" w:rsidRPr="00CF53DD" w:rsidRDefault="0067235B" w:rsidP="0061240B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</w:t>
            </w:r>
            <w:r w:rsidR="00FC1B45">
              <w:rPr>
                <w:sz w:val="23"/>
                <w:szCs w:val="23"/>
              </w:rPr>
              <w:t>00 000</w:t>
            </w:r>
            <w:r w:rsidR="001E58BF" w:rsidRPr="00CF53DD">
              <w:rPr>
                <w:sz w:val="23"/>
                <w:szCs w:val="23"/>
              </w:rPr>
              <w:t>,- Kč</w:t>
            </w:r>
          </w:p>
        </w:tc>
      </w:tr>
      <w:tr w:rsidR="00FC1B45" w:rsidRPr="00CF53DD" w14:paraId="6A674B9D" w14:textId="77777777" w:rsidTr="00D603D0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DE574" w14:textId="53E9E21B" w:rsidR="00FC1B45" w:rsidRPr="00CF53DD" w:rsidRDefault="00FC1B45" w:rsidP="0009595C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31.10.202</w:t>
            </w:r>
            <w:r w:rsidR="0067235B">
              <w:rPr>
                <w:sz w:val="23"/>
                <w:szCs w:val="23"/>
              </w:rPr>
              <w:t>3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919E" w14:textId="78A8AF0E" w:rsidR="00FC1B45" w:rsidRDefault="0067235B" w:rsidP="0009595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</w:t>
            </w:r>
            <w:r w:rsidR="00FC1B45">
              <w:rPr>
                <w:sz w:val="23"/>
                <w:szCs w:val="23"/>
              </w:rPr>
              <w:t>00 000,- Kč</w:t>
            </w:r>
          </w:p>
        </w:tc>
      </w:tr>
      <w:tr w:rsidR="00FC1B45" w:rsidRPr="00B338E7" w14:paraId="689011F1" w14:textId="77777777" w:rsidTr="0009595C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17CCB18F" w14:textId="77777777" w:rsidR="00FC1B45" w:rsidRPr="00B338E7" w:rsidRDefault="00FC1B45" w:rsidP="0009595C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B338E7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C48787" w14:textId="02677639" w:rsidR="00FC1B45" w:rsidRPr="00B338E7" w:rsidRDefault="0067235B" w:rsidP="00E971D1">
            <w:pPr>
              <w:ind w:left="34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FC1B45">
              <w:rPr>
                <w:b/>
                <w:sz w:val="23"/>
                <w:szCs w:val="23"/>
              </w:rPr>
              <w:t> </w:t>
            </w:r>
            <w:r w:rsidR="00E971D1">
              <w:rPr>
                <w:b/>
                <w:sz w:val="23"/>
                <w:szCs w:val="23"/>
              </w:rPr>
              <w:t>000</w:t>
            </w:r>
            <w:r w:rsidR="00FC1B45">
              <w:rPr>
                <w:b/>
                <w:sz w:val="23"/>
                <w:szCs w:val="23"/>
              </w:rPr>
              <w:t xml:space="preserve"> </w:t>
            </w:r>
            <w:r w:rsidR="00E971D1">
              <w:rPr>
                <w:b/>
                <w:sz w:val="23"/>
                <w:szCs w:val="23"/>
              </w:rPr>
              <w:t>000</w:t>
            </w:r>
            <w:r w:rsidR="00FC1B45" w:rsidRPr="00B338E7">
              <w:rPr>
                <w:b/>
                <w:sz w:val="23"/>
                <w:szCs w:val="23"/>
              </w:rPr>
              <w:t>,- Kč</w:t>
            </w:r>
          </w:p>
        </w:tc>
      </w:tr>
    </w:tbl>
    <w:p w14:paraId="7A0D4AD3" w14:textId="77777777" w:rsidR="001E58BF" w:rsidRDefault="001E58BF" w:rsidP="001E58BF">
      <w:pPr>
        <w:ind w:left="851" w:hanging="312"/>
        <w:jc w:val="both"/>
        <w:rPr>
          <w:sz w:val="23"/>
          <w:szCs w:val="23"/>
        </w:rPr>
      </w:pPr>
    </w:p>
    <w:p w14:paraId="6AFC7FA7" w14:textId="77777777" w:rsidR="00C916E7" w:rsidRPr="00927522" w:rsidRDefault="00E971D1" w:rsidP="001E58BF">
      <w:pPr>
        <w:ind w:left="851" w:hanging="312"/>
        <w:jc w:val="both"/>
        <w:rPr>
          <w:sz w:val="23"/>
          <w:szCs w:val="23"/>
        </w:rPr>
      </w:pPr>
      <w:r>
        <w:rPr>
          <w:sz w:val="23"/>
          <w:szCs w:val="23"/>
        </w:rPr>
        <w:t>b)</w:t>
      </w:r>
      <w:r w:rsidR="001E58BF">
        <w:rPr>
          <w:sz w:val="23"/>
          <w:szCs w:val="23"/>
        </w:rPr>
        <w:t xml:space="preserve"> </w:t>
      </w:r>
      <w:r w:rsidR="001E58BF">
        <w:rPr>
          <w:sz w:val="23"/>
          <w:szCs w:val="23"/>
        </w:rPr>
        <w:tab/>
        <w:t>Skupinovému vodovodu Svitavy</w:t>
      </w:r>
      <w:r w:rsidR="00D603D0">
        <w:rPr>
          <w:sz w:val="23"/>
          <w:szCs w:val="23"/>
        </w:rPr>
        <w:t xml:space="preserve"> bude</w:t>
      </w:r>
      <w:r w:rsidR="001E58BF">
        <w:rPr>
          <w:sz w:val="23"/>
          <w:szCs w:val="23"/>
        </w:rPr>
        <w:t xml:space="preserve"> provozovatel</w:t>
      </w:r>
      <w:r w:rsidR="00D603D0">
        <w:rPr>
          <w:sz w:val="23"/>
          <w:szCs w:val="23"/>
        </w:rPr>
        <w:t xml:space="preserve"> hradit</w:t>
      </w:r>
      <w:r w:rsidR="001E58BF">
        <w:rPr>
          <w:sz w:val="23"/>
          <w:szCs w:val="23"/>
        </w:rPr>
        <w:t xml:space="preserve"> splátky </w:t>
      </w:r>
      <w:proofErr w:type="spellStart"/>
      <w:r w:rsidR="00D603D0">
        <w:rPr>
          <w:sz w:val="23"/>
          <w:szCs w:val="23"/>
        </w:rPr>
        <w:t>pachtovného</w:t>
      </w:r>
      <w:proofErr w:type="spellEnd"/>
      <w:r w:rsidR="00D603D0">
        <w:rPr>
          <w:sz w:val="23"/>
          <w:szCs w:val="23"/>
        </w:rPr>
        <w:t xml:space="preserve"> </w:t>
      </w:r>
      <w:r w:rsidR="009111BE" w:rsidRPr="006D3EB4">
        <w:rPr>
          <w:sz w:val="23"/>
          <w:szCs w:val="23"/>
        </w:rPr>
        <w:t xml:space="preserve">do výše 95 % předpokládaného </w:t>
      </w:r>
      <w:proofErr w:type="spellStart"/>
      <w:r w:rsidR="00927522" w:rsidRPr="006D3EB4">
        <w:rPr>
          <w:sz w:val="23"/>
          <w:szCs w:val="23"/>
        </w:rPr>
        <w:t>pachtovné</w:t>
      </w:r>
      <w:r w:rsidR="009111BE" w:rsidRPr="006D3EB4">
        <w:rPr>
          <w:sz w:val="23"/>
          <w:szCs w:val="23"/>
        </w:rPr>
        <w:t>ho</w:t>
      </w:r>
      <w:proofErr w:type="spellEnd"/>
      <w:r w:rsidR="009111BE" w:rsidRPr="006D3EB4">
        <w:rPr>
          <w:sz w:val="23"/>
          <w:szCs w:val="23"/>
        </w:rPr>
        <w:t xml:space="preserve"> dle bod</w:t>
      </w:r>
      <w:r w:rsidR="00D603D0">
        <w:rPr>
          <w:sz w:val="23"/>
          <w:szCs w:val="23"/>
        </w:rPr>
        <w:t xml:space="preserve">ů </w:t>
      </w:r>
      <w:proofErr w:type="gramStart"/>
      <w:r w:rsidR="00D603D0">
        <w:rPr>
          <w:sz w:val="23"/>
          <w:szCs w:val="23"/>
        </w:rPr>
        <w:t>2.2</w:t>
      </w:r>
      <w:proofErr w:type="gramEnd"/>
      <w:r w:rsidR="00D603D0">
        <w:rPr>
          <w:sz w:val="23"/>
          <w:szCs w:val="23"/>
        </w:rPr>
        <w:t>. a</w:t>
      </w:r>
      <w:r w:rsidR="009111BE" w:rsidRPr="006D3EB4">
        <w:rPr>
          <w:sz w:val="23"/>
          <w:szCs w:val="23"/>
        </w:rPr>
        <w:t xml:space="preserve"> 2.</w:t>
      </w:r>
      <w:r w:rsidR="00D603D0">
        <w:rPr>
          <w:sz w:val="23"/>
          <w:szCs w:val="23"/>
        </w:rPr>
        <w:t>3</w:t>
      </w:r>
      <w:r w:rsidR="009111BE" w:rsidRPr="006D3EB4">
        <w:rPr>
          <w:sz w:val="23"/>
          <w:szCs w:val="23"/>
        </w:rPr>
        <w:t>.</w:t>
      </w:r>
      <w:r w:rsidR="00D603D0">
        <w:rPr>
          <w:sz w:val="23"/>
          <w:szCs w:val="23"/>
        </w:rPr>
        <w:t xml:space="preserve"> této dohody</w:t>
      </w:r>
      <w:r w:rsidR="009111BE" w:rsidRPr="006D3EB4">
        <w:rPr>
          <w:sz w:val="23"/>
          <w:szCs w:val="23"/>
        </w:rPr>
        <w:t xml:space="preserve"> takto:</w:t>
      </w:r>
    </w:p>
    <w:tbl>
      <w:tblPr>
        <w:tblW w:w="666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927522" w:rsidRPr="00927522" w14:paraId="63CC1E78" w14:textId="77777777" w:rsidTr="0061240B">
        <w:trPr>
          <w:trHeight w:val="767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BA255F" w14:textId="77777777" w:rsidR="00C916E7" w:rsidRPr="00927522" w:rsidRDefault="00C916E7" w:rsidP="00587744">
            <w:pPr>
              <w:ind w:left="34"/>
              <w:jc w:val="both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38A985" w14:textId="77777777" w:rsidR="00C916E7" w:rsidRPr="00927522" w:rsidRDefault="00C916E7" w:rsidP="00927522">
            <w:pPr>
              <w:tabs>
                <w:tab w:val="left" w:pos="6783"/>
              </w:tabs>
              <w:ind w:left="34" w:right="221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 xml:space="preserve">Výše splátky </w:t>
            </w:r>
            <w:proofErr w:type="spellStart"/>
            <w:r w:rsidR="00927522">
              <w:rPr>
                <w:b/>
                <w:sz w:val="23"/>
                <w:szCs w:val="23"/>
              </w:rPr>
              <w:t>pachtov</w:t>
            </w:r>
            <w:r w:rsidR="00EE54F9" w:rsidRPr="00927522">
              <w:rPr>
                <w:b/>
                <w:sz w:val="23"/>
                <w:szCs w:val="23"/>
              </w:rPr>
              <w:t>ného</w:t>
            </w:r>
            <w:proofErr w:type="spellEnd"/>
            <w:r w:rsidR="00EE54F9" w:rsidRPr="00927522">
              <w:rPr>
                <w:b/>
                <w:sz w:val="23"/>
                <w:szCs w:val="23"/>
              </w:rPr>
              <w:t xml:space="preserve"> z</w:t>
            </w:r>
            <w:r w:rsidR="000278C5" w:rsidRPr="00927522">
              <w:rPr>
                <w:b/>
                <w:sz w:val="23"/>
                <w:szCs w:val="23"/>
              </w:rPr>
              <w:t>a dodávku pitné vody odběratelům</w:t>
            </w:r>
            <w:r w:rsidR="000278C5" w:rsidRPr="00927522" w:rsidDel="000278C5">
              <w:rPr>
                <w:b/>
                <w:sz w:val="23"/>
                <w:szCs w:val="23"/>
              </w:rPr>
              <w:t xml:space="preserve"> </w:t>
            </w:r>
            <w:r w:rsidR="00EE54F9" w:rsidRPr="00927522">
              <w:rPr>
                <w:b/>
                <w:sz w:val="23"/>
                <w:szCs w:val="23"/>
              </w:rPr>
              <w:t>(bez DPH</w:t>
            </w:r>
            <w:r w:rsidRPr="00927522">
              <w:rPr>
                <w:b/>
                <w:sz w:val="23"/>
                <w:szCs w:val="23"/>
              </w:rPr>
              <w:t>)</w:t>
            </w:r>
            <w:r w:rsidR="00EE54F9" w:rsidRPr="0092752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D603D0" w:rsidRPr="00927522" w14:paraId="5DFBF5A3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9C28D" w14:textId="77777777" w:rsidR="00D603D0" w:rsidRPr="00927522" w:rsidRDefault="00D603D0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lastRenderedPageBreak/>
              <w:t>Termín splatnosti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976B5" w14:textId="77777777" w:rsidR="00D603D0" w:rsidRPr="00927522" w:rsidRDefault="00D603D0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>Skupinový vodovod</w:t>
            </w:r>
          </w:p>
        </w:tc>
      </w:tr>
      <w:tr w:rsidR="00D603D0" w:rsidRPr="00927522" w14:paraId="6958D2E0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6008" w14:textId="6588374E" w:rsidR="00D603D0" w:rsidRPr="00927522" w:rsidRDefault="00D603D0" w:rsidP="00CB410C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31.01.20</w:t>
            </w:r>
            <w:r>
              <w:rPr>
                <w:sz w:val="23"/>
                <w:szCs w:val="23"/>
              </w:rPr>
              <w:t>2</w:t>
            </w:r>
            <w:r w:rsidR="0067235B">
              <w:rPr>
                <w:sz w:val="23"/>
                <w:szCs w:val="23"/>
              </w:rPr>
              <w:t>3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FE960" w14:textId="77777777" w:rsidR="00D603D0" w:rsidRPr="00927522" w:rsidRDefault="00D603D0" w:rsidP="00587744">
            <w:pPr>
              <w:jc w:val="righ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1 000 00</w:t>
            </w:r>
            <w:r w:rsidRPr="00B338E7">
              <w:rPr>
                <w:sz w:val="23"/>
                <w:szCs w:val="23"/>
              </w:rPr>
              <w:t>0,- Kč</w:t>
            </w:r>
          </w:p>
        </w:tc>
      </w:tr>
      <w:tr w:rsidR="00D603D0" w:rsidRPr="00927522" w14:paraId="660F9406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D4C3" w14:textId="6E1B2690" w:rsidR="00D603D0" w:rsidRPr="00927522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28.02.20</w:t>
            </w:r>
            <w:r>
              <w:rPr>
                <w:sz w:val="23"/>
                <w:szCs w:val="23"/>
              </w:rPr>
              <w:t>2</w:t>
            </w:r>
            <w:r w:rsidR="0067235B">
              <w:rPr>
                <w:sz w:val="23"/>
                <w:szCs w:val="23"/>
              </w:rPr>
              <w:t>3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FA34" w14:textId="77777777" w:rsidR="00D603D0" w:rsidRPr="00B338E7" w:rsidRDefault="00D603D0" w:rsidP="001A1065">
            <w:pPr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</w:t>
            </w:r>
            <w:r>
              <w:rPr>
                <w:sz w:val="23"/>
                <w:szCs w:val="23"/>
              </w:rPr>
              <w:t>0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927522" w14:paraId="12EC248A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A309" w14:textId="6DC59934" w:rsidR="00D603D0" w:rsidRPr="00927522" w:rsidRDefault="00D603D0" w:rsidP="00CB410C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31.03.20</w:t>
            </w:r>
            <w:r>
              <w:rPr>
                <w:sz w:val="23"/>
                <w:szCs w:val="23"/>
              </w:rPr>
              <w:t>2</w:t>
            </w:r>
            <w:r w:rsidR="0067235B">
              <w:rPr>
                <w:sz w:val="23"/>
                <w:szCs w:val="23"/>
              </w:rPr>
              <w:t>3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8FF3" w14:textId="77777777" w:rsidR="00D603D0" w:rsidRPr="00B338E7" w:rsidRDefault="00D603D0" w:rsidP="00587744">
            <w:pPr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14:paraId="63A60CE6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26BA6" w14:textId="3CF4D744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30.04.20</w:t>
            </w:r>
            <w:r>
              <w:rPr>
                <w:sz w:val="23"/>
                <w:szCs w:val="23"/>
              </w:rPr>
              <w:t>2</w:t>
            </w:r>
            <w:r w:rsidR="0067235B">
              <w:rPr>
                <w:sz w:val="23"/>
                <w:szCs w:val="23"/>
              </w:rPr>
              <w:t>3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648A" w14:textId="77777777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14:paraId="4028A405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BCAD" w14:textId="677825B5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31.05.20</w:t>
            </w:r>
            <w:r>
              <w:rPr>
                <w:sz w:val="23"/>
                <w:szCs w:val="23"/>
              </w:rPr>
              <w:t>2</w:t>
            </w:r>
            <w:r w:rsidR="0067235B">
              <w:rPr>
                <w:sz w:val="23"/>
                <w:szCs w:val="23"/>
              </w:rPr>
              <w:t>3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832FB" w14:textId="77777777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14:paraId="58A398E7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2FAD" w14:textId="7610DAAF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30.06.20</w:t>
            </w:r>
            <w:r>
              <w:rPr>
                <w:sz w:val="23"/>
                <w:szCs w:val="23"/>
              </w:rPr>
              <w:t>2</w:t>
            </w:r>
            <w:r w:rsidR="0067235B">
              <w:rPr>
                <w:sz w:val="23"/>
                <w:szCs w:val="23"/>
              </w:rPr>
              <w:t>3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F436" w14:textId="77777777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14:paraId="2147F837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B53B" w14:textId="166F1336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31.07.20</w:t>
            </w:r>
            <w:r>
              <w:rPr>
                <w:sz w:val="23"/>
                <w:szCs w:val="23"/>
              </w:rPr>
              <w:t>2</w:t>
            </w:r>
            <w:r w:rsidR="0067235B">
              <w:rPr>
                <w:sz w:val="23"/>
                <w:szCs w:val="23"/>
              </w:rPr>
              <w:t>3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E4DB5" w14:textId="77777777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14:paraId="3CBF37C7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A1931" w14:textId="53CC0B14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31.08.20</w:t>
            </w:r>
            <w:r>
              <w:rPr>
                <w:sz w:val="23"/>
                <w:szCs w:val="23"/>
              </w:rPr>
              <w:t>2</w:t>
            </w:r>
            <w:r w:rsidR="0067235B">
              <w:rPr>
                <w:sz w:val="23"/>
                <w:szCs w:val="23"/>
              </w:rPr>
              <w:t>3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4404" w14:textId="77777777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14:paraId="190184AD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B9D78" w14:textId="6FD204AA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30.09.20</w:t>
            </w:r>
            <w:r>
              <w:rPr>
                <w:sz w:val="23"/>
                <w:szCs w:val="23"/>
              </w:rPr>
              <w:t>2</w:t>
            </w:r>
            <w:r w:rsidR="0067235B">
              <w:rPr>
                <w:sz w:val="23"/>
                <w:szCs w:val="23"/>
              </w:rPr>
              <w:t>3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4C5B5" w14:textId="77777777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B338E7" w14:paraId="5E36F08D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BA51B" w14:textId="031D4691" w:rsidR="00D603D0" w:rsidRPr="00B338E7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B338E7">
              <w:rPr>
                <w:sz w:val="23"/>
                <w:szCs w:val="23"/>
              </w:rPr>
              <w:t>31.10.20</w:t>
            </w:r>
            <w:r>
              <w:rPr>
                <w:sz w:val="23"/>
                <w:szCs w:val="23"/>
              </w:rPr>
              <w:t>2</w:t>
            </w:r>
            <w:r w:rsidR="0067235B">
              <w:rPr>
                <w:sz w:val="23"/>
                <w:szCs w:val="23"/>
              </w:rPr>
              <w:t>3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E8DA" w14:textId="3384A611" w:rsidR="00D603D0" w:rsidRPr="00B338E7" w:rsidRDefault="00D603D0" w:rsidP="000813B6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</w:t>
            </w:r>
            <w:r w:rsidR="0067235B">
              <w:rPr>
                <w:sz w:val="23"/>
                <w:szCs w:val="23"/>
              </w:rPr>
              <w:t>2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B338E7" w14:paraId="716C2EC6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726B6" w14:textId="5AE33DBB" w:rsidR="00D603D0" w:rsidRPr="00B338E7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B338E7">
              <w:rPr>
                <w:sz w:val="23"/>
                <w:szCs w:val="23"/>
              </w:rPr>
              <w:t>30.11.20</w:t>
            </w:r>
            <w:r>
              <w:rPr>
                <w:sz w:val="23"/>
                <w:szCs w:val="23"/>
              </w:rPr>
              <w:t>2</w:t>
            </w:r>
            <w:r w:rsidR="0067235B">
              <w:rPr>
                <w:sz w:val="23"/>
                <w:szCs w:val="23"/>
              </w:rPr>
              <w:t>3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51DFD" w14:textId="74A04D92" w:rsidR="00D603D0" w:rsidRPr="00B338E7" w:rsidRDefault="00D603D0" w:rsidP="00FF0312">
            <w:pPr>
              <w:ind w:left="3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67235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00</w:t>
            </w:r>
            <w:r w:rsidRPr="00B338E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</w:t>
            </w:r>
            <w:r w:rsidRPr="00B338E7">
              <w:rPr>
                <w:sz w:val="23"/>
                <w:szCs w:val="23"/>
              </w:rPr>
              <w:t>00,- Kč</w:t>
            </w:r>
          </w:p>
        </w:tc>
      </w:tr>
      <w:tr w:rsidR="00D603D0" w:rsidRPr="00B338E7" w14:paraId="444929FC" w14:textId="77777777" w:rsidTr="0061240B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5E4B6727" w14:textId="2E605C4B" w:rsidR="00D603D0" w:rsidRPr="00B338E7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B338E7">
              <w:rPr>
                <w:sz w:val="23"/>
                <w:szCs w:val="23"/>
              </w:rPr>
              <w:t>31.12.20</w:t>
            </w:r>
            <w:r>
              <w:rPr>
                <w:sz w:val="23"/>
                <w:szCs w:val="23"/>
              </w:rPr>
              <w:t>2</w:t>
            </w:r>
            <w:r w:rsidR="0067235B">
              <w:rPr>
                <w:sz w:val="23"/>
                <w:szCs w:val="23"/>
              </w:rPr>
              <w:t>3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C11B83" w14:textId="0A77A5D8" w:rsidR="00D603D0" w:rsidRPr="00B338E7" w:rsidRDefault="0067235B" w:rsidP="0067235B">
            <w:pPr>
              <w:ind w:left="3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1 228 5</w:t>
            </w:r>
            <w:r w:rsidR="00811F81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</w:t>
            </w:r>
            <w:r w:rsidR="00D603D0" w:rsidRPr="00B338E7">
              <w:rPr>
                <w:sz w:val="23"/>
                <w:szCs w:val="23"/>
              </w:rPr>
              <w:t>,- Kč</w:t>
            </w:r>
          </w:p>
        </w:tc>
      </w:tr>
      <w:tr w:rsidR="00D603D0" w:rsidRPr="00B338E7" w14:paraId="5A57F7F3" w14:textId="77777777" w:rsidTr="0061240B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45DC87A1" w14:textId="77777777" w:rsidR="00D603D0" w:rsidRPr="00B338E7" w:rsidRDefault="00D603D0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B338E7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4C1896" w14:textId="52DAAF75" w:rsidR="00D603D0" w:rsidRPr="00B338E7" w:rsidRDefault="00D603D0" w:rsidP="0022356B">
            <w:pPr>
              <w:ind w:left="34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67235B">
              <w:rPr>
                <w:b/>
                <w:sz w:val="23"/>
                <w:szCs w:val="23"/>
              </w:rPr>
              <w:t>2 </w:t>
            </w:r>
            <w:r>
              <w:rPr>
                <w:b/>
                <w:sz w:val="23"/>
                <w:szCs w:val="23"/>
              </w:rPr>
              <w:t>6</w:t>
            </w:r>
            <w:r w:rsidR="0067235B">
              <w:rPr>
                <w:b/>
                <w:sz w:val="23"/>
                <w:szCs w:val="23"/>
              </w:rPr>
              <w:t>28 5</w:t>
            </w:r>
            <w:r w:rsidR="00811F81">
              <w:rPr>
                <w:b/>
                <w:sz w:val="23"/>
                <w:szCs w:val="23"/>
              </w:rPr>
              <w:t>0</w:t>
            </w:r>
            <w:r w:rsidR="0067235B">
              <w:rPr>
                <w:b/>
                <w:sz w:val="23"/>
                <w:szCs w:val="23"/>
              </w:rPr>
              <w:t>0</w:t>
            </w:r>
            <w:r w:rsidRPr="00B338E7">
              <w:rPr>
                <w:b/>
                <w:sz w:val="23"/>
                <w:szCs w:val="23"/>
              </w:rPr>
              <w:t>,- Kč</w:t>
            </w:r>
          </w:p>
        </w:tc>
      </w:tr>
    </w:tbl>
    <w:p w14:paraId="7BD00DB9" w14:textId="77777777" w:rsidR="005F137A" w:rsidRPr="00CF53DD" w:rsidRDefault="001E45A8" w:rsidP="00C435F4">
      <w:pPr>
        <w:spacing w:before="120" w:after="120"/>
        <w:ind w:left="539" w:hanging="539"/>
        <w:jc w:val="both"/>
        <w:rPr>
          <w:sz w:val="23"/>
          <w:szCs w:val="23"/>
        </w:rPr>
      </w:pPr>
      <w:proofErr w:type="gramStart"/>
      <w:r w:rsidRPr="00B338E7">
        <w:rPr>
          <w:sz w:val="23"/>
          <w:szCs w:val="23"/>
        </w:rPr>
        <w:t>3.3</w:t>
      </w:r>
      <w:proofErr w:type="gramEnd"/>
      <w:r w:rsidRPr="00B338E7">
        <w:rPr>
          <w:sz w:val="23"/>
          <w:szCs w:val="23"/>
        </w:rPr>
        <w:t>.</w:t>
      </w:r>
      <w:r w:rsidRPr="00B338E7">
        <w:rPr>
          <w:sz w:val="23"/>
          <w:szCs w:val="23"/>
        </w:rPr>
        <w:tab/>
      </w:r>
      <w:proofErr w:type="spellStart"/>
      <w:r w:rsidR="00927522" w:rsidRPr="00B338E7">
        <w:rPr>
          <w:sz w:val="23"/>
          <w:szCs w:val="23"/>
        </w:rPr>
        <w:t>Pachtov</w:t>
      </w:r>
      <w:r w:rsidR="005F137A" w:rsidRPr="00B338E7">
        <w:rPr>
          <w:sz w:val="23"/>
          <w:szCs w:val="23"/>
        </w:rPr>
        <w:t>né</w:t>
      </w:r>
      <w:proofErr w:type="spellEnd"/>
      <w:r w:rsidR="005F137A" w:rsidRPr="00B338E7">
        <w:rPr>
          <w:sz w:val="23"/>
          <w:szCs w:val="23"/>
        </w:rPr>
        <w:t xml:space="preserve"> za </w:t>
      </w:r>
      <w:r w:rsidR="00927522" w:rsidRPr="00B338E7">
        <w:rPr>
          <w:sz w:val="23"/>
          <w:szCs w:val="23"/>
        </w:rPr>
        <w:t>pacht</w:t>
      </w:r>
      <w:r w:rsidR="005F137A" w:rsidRPr="00B338E7">
        <w:rPr>
          <w:sz w:val="23"/>
          <w:szCs w:val="23"/>
        </w:rPr>
        <w:t xml:space="preserve"> vodovodu dle dodávky pitné vody předané </w:t>
      </w:r>
      <w:r w:rsidR="003C0BF1" w:rsidRPr="00B338E7">
        <w:rPr>
          <w:sz w:val="23"/>
          <w:szCs w:val="23"/>
        </w:rPr>
        <w:t>nebude hraz</w:t>
      </w:r>
      <w:r w:rsidR="003C0BF1" w:rsidRPr="00927522">
        <w:rPr>
          <w:sz w:val="23"/>
          <w:szCs w:val="23"/>
        </w:rPr>
        <w:t xml:space="preserve">eno ve splátkách. Toto </w:t>
      </w:r>
      <w:proofErr w:type="spellStart"/>
      <w:r w:rsidR="00927522">
        <w:rPr>
          <w:sz w:val="23"/>
          <w:szCs w:val="23"/>
        </w:rPr>
        <w:t>pachtov</w:t>
      </w:r>
      <w:r w:rsidR="003C0BF1" w:rsidRPr="00927522">
        <w:rPr>
          <w:sz w:val="23"/>
          <w:szCs w:val="23"/>
        </w:rPr>
        <w:t>né</w:t>
      </w:r>
      <w:proofErr w:type="spellEnd"/>
      <w:r w:rsidR="003C0BF1" w:rsidRPr="00927522">
        <w:rPr>
          <w:sz w:val="23"/>
          <w:szCs w:val="23"/>
        </w:rPr>
        <w:t xml:space="preserve"> </w:t>
      </w:r>
      <w:r w:rsidR="005F137A" w:rsidRPr="00927522">
        <w:rPr>
          <w:sz w:val="23"/>
          <w:szCs w:val="23"/>
        </w:rPr>
        <w:t xml:space="preserve">bude fakturováno až po realizaci skutečně předané vody </w:t>
      </w:r>
      <w:r w:rsidR="00927522">
        <w:rPr>
          <w:sz w:val="23"/>
          <w:szCs w:val="23"/>
        </w:rPr>
        <w:t>p</w:t>
      </w:r>
      <w:r w:rsidR="005F137A" w:rsidRPr="00927522">
        <w:rPr>
          <w:sz w:val="23"/>
          <w:szCs w:val="23"/>
        </w:rPr>
        <w:t>rovozovatelem</w:t>
      </w:r>
      <w:r w:rsidR="00865A88" w:rsidRPr="00927522">
        <w:rPr>
          <w:sz w:val="23"/>
          <w:szCs w:val="23"/>
        </w:rPr>
        <w:t>, kd</w:t>
      </w:r>
      <w:r w:rsidR="00927522">
        <w:rPr>
          <w:sz w:val="23"/>
          <w:szCs w:val="23"/>
        </w:rPr>
        <w:t xml:space="preserve">yž toto </w:t>
      </w:r>
      <w:r w:rsidR="00927522" w:rsidRPr="00CF53DD">
        <w:rPr>
          <w:sz w:val="23"/>
          <w:szCs w:val="23"/>
        </w:rPr>
        <w:t>množství vždy aktuálně provozovatel oznámí v</w:t>
      </w:r>
      <w:r w:rsidR="00865A88" w:rsidRPr="00CF53DD">
        <w:rPr>
          <w:sz w:val="23"/>
          <w:szCs w:val="23"/>
        </w:rPr>
        <w:t xml:space="preserve">lastníkům. Na základě tohoto oznámení </w:t>
      </w:r>
      <w:r w:rsidR="00927522" w:rsidRPr="00CF53DD">
        <w:rPr>
          <w:sz w:val="23"/>
          <w:szCs w:val="23"/>
        </w:rPr>
        <w:t>p</w:t>
      </w:r>
      <w:r w:rsidR="00865A88" w:rsidRPr="00CF53DD">
        <w:rPr>
          <w:sz w:val="23"/>
          <w:szCs w:val="23"/>
        </w:rPr>
        <w:t xml:space="preserve">rovozovatele vystaví </w:t>
      </w:r>
      <w:r w:rsidR="00927522" w:rsidRPr="00CF53DD">
        <w:rPr>
          <w:sz w:val="23"/>
          <w:szCs w:val="23"/>
        </w:rPr>
        <w:t>v</w:t>
      </w:r>
      <w:r w:rsidR="00865A88" w:rsidRPr="00CF53DD">
        <w:rPr>
          <w:sz w:val="23"/>
          <w:szCs w:val="23"/>
        </w:rPr>
        <w:t>lastníci</w:t>
      </w:r>
      <w:r w:rsidR="003E18BF" w:rsidRPr="00CF53DD">
        <w:rPr>
          <w:sz w:val="23"/>
          <w:szCs w:val="23"/>
        </w:rPr>
        <w:t>, tj. Skupinový vodovod Svitavy,</w:t>
      </w:r>
      <w:r w:rsidR="00865A88" w:rsidRPr="00CF53DD">
        <w:rPr>
          <w:sz w:val="23"/>
          <w:szCs w:val="23"/>
        </w:rPr>
        <w:t xml:space="preserve"> fakturu - da</w:t>
      </w:r>
      <w:r w:rsidR="003C0BF1" w:rsidRPr="00CF53DD">
        <w:rPr>
          <w:sz w:val="23"/>
          <w:szCs w:val="23"/>
        </w:rPr>
        <w:t xml:space="preserve">ňový doklad. </w:t>
      </w:r>
    </w:p>
    <w:p w14:paraId="77AB7A59" w14:textId="4167048E" w:rsidR="001E45A8" w:rsidRPr="00CF53DD" w:rsidRDefault="005F137A" w:rsidP="00C435F4">
      <w:pPr>
        <w:spacing w:before="120" w:after="120"/>
        <w:ind w:left="539" w:hanging="539"/>
        <w:jc w:val="both"/>
        <w:rPr>
          <w:sz w:val="23"/>
          <w:szCs w:val="23"/>
        </w:rPr>
      </w:pPr>
      <w:proofErr w:type="gramStart"/>
      <w:r w:rsidRPr="00CF53DD">
        <w:rPr>
          <w:sz w:val="23"/>
          <w:szCs w:val="23"/>
        </w:rPr>
        <w:t>3.4</w:t>
      </w:r>
      <w:proofErr w:type="gramEnd"/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</w:r>
      <w:r w:rsidR="001E45A8" w:rsidRPr="00CF53DD">
        <w:rPr>
          <w:sz w:val="23"/>
          <w:szCs w:val="23"/>
        </w:rPr>
        <w:t xml:space="preserve">Vlastník kanalizace požaduje úhradu splátek </w:t>
      </w:r>
      <w:proofErr w:type="spellStart"/>
      <w:r w:rsidR="00927522" w:rsidRPr="00CF53DD">
        <w:rPr>
          <w:sz w:val="23"/>
          <w:szCs w:val="23"/>
        </w:rPr>
        <w:t>pachtovn</w:t>
      </w:r>
      <w:r w:rsidR="001E45A8" w:rsidRPr="00CF53DD">
        <w:rPr>
          <w:sz w:val="23"/>
          <w:szCs w:val="23"/>
        </w:rPr>
        <w:t>ého</w:t>
      </w:r>
      <w:proofErr w:type="spellEnd"/>
      <w:r w:rsidR="001E45A8" w:rsidRPr="00CF53DD">
        <w:rPr>
          <w:sz w:val="23"/>
          <w:szCs w:val="23"/>
        </w:rPr>
        <w:t xml:space="preserve"> za </w:t>
      </w:r>
      <w:r w:rsidR="00927522" w:rsidRPr="00CF53DD">
        <w:rPr>
          <w:sz w:val="23"/>
          <w:szCs w:val="23"/>
        </w:rPr>
        <w:t>pacht</w:t>
      </w:r>
      <w:r w:rsidR="001E45A8" w:rsidRPr="00CF53DD">
        <w:rPr>
          <w:sz w:val="23"/>
          <w:szCs w:val="23"/>
        </w:rPr>
        <w:t xml:space="preserve"> kanalizace</w:t>
      </w:r>
      <w:r w:rsidR="00A25C24" w:rsidRPr="00CF53DD">
        <w:rPr>
          <w:sz w:val="23"/>
          <w:szCs w:val="23"/>
        </w:rPr>
        <w:t xml:space="preserve"> dle odpadní vody odvedené</w:t>
      </w:r>
      <w:r w:rsidR="00BD4788" w:rsidRPr="00CF53DD">
        <w:rPr>
          <w:sz w:val="23"/>
          <w:szCs w:val="23"/>
        </w:rPr>
        <w:t xml:space="preserve"> a čištěné</w:t>
      </w:r>
      <w:r w:rsidR="00A25C24" w:rsidRPr="00CF53DD">
        <w:rPr>
          <w:sz w:val="23"/>
          <w:szCs w:val="23"/>
        </w:rPr>
        <w:t xml:space="preserve"> od odběratelů </w:t>
      </w:r>
      <w:r w:rsidR="001E45A8" w:rsidRPr="00CF53DD">
        <w:rPr>
          <w:sz w:val="23"/>
          <w:szCs w:val="23"/>
        </w:rPr>
        <w:t>pro rok 20</w:t>
      </w:r>
      <w:r w:rsidR="008B0BC6">
        <w:rPr>
          <w:sz w:val="23"/>
          <w:szCs w:val="23"/>
        </w:rPr>
        <w:t>2</w:t>
      </w:r>
      <w:r w:rsidR="00811F81">
        <w:rPr>
          <w:sz w:val="23"/>
          <w:szCs w:val="23"/>
        </w:rPr>
        <w:t>3</w:t>
      </w:r>
      <w:r w:rsidR="001E45A8" w:rsidRPr="00CF53DD">
        <w:rPr>
          <w:sz w:val="23"/>
          <w:szCs w:val="23"/>
        </w:rPr>
        <w:t xml:space="preserve"> do výše 95 % předpokládaného </w:t>
      </w:r>
      <w:proofErr w:type="spellStart"/>
      <w:r w:rsidR="00927522" w:rsidRPr="00CF53DD">
        <w:rPr>
          <w:sz w:val="23"/>
          <w:szCs w:val="23"/>
        </w:rPr>
        <w:t>pachtov</w:t>
      </w:r>
      <w:r w:rsidR="001E45A8" w:rsidRPr="00CF53DD">
        <w:rPr>
          <w:sz w:val="23"/>
          <w:szCs w:val="23"/>
        </w:rPr>
        <w:t>ného</w:t>
      </w:r>
      <w:proofErr w:type="spellEnd"/>
      <w:r w:rsidR="001E45A8" w:rsidRPr="00CF53DD">
        <w:rPr>
          <w:sz w:val="23"/>
          <w:szCs w:val="23"/>
        </w:rPr>
        <w:t xml:space="preserve"> dle bodu 2.2. takto: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103"/>
      </w:tblGrid>
      <w:tr w:rsidR="00CF53DD" w:rsidRPr="00CF53DD" w14:paraId="2255FEE8" w14:textId="77777777" w:rsidTr="003C0BF1">
        <w:trPr>
          <w:trHeight w:val="665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81AA30" w14:textId="77777777" w:rsidR="00C916E7" w:rsidRPr="00CF53DD" w:rsidRDefault="00C916E7" w:rsidP="00587744">
            <w:pPr>
              <w:jc w:val="both"/>
              <w:rPr>
                <w:sz w:val="23"/>
                <w:szCs w:val="23"/>
              </w:rPr>
            </w:pPr>
            <w:r w:rsidRPr="00CF53DD">
              <w:rPr>
                <w:bCs/>
                <w:iCs/>
                <w:sz w:val="23"/>
                <w:szCs w:val="23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6A9EAB" w14:textId="77777777" w:rsidR="00C916E7" w:rsidRPr="00CF53DD" w:rsidRDefault="00C916E7" w:rsidP="00927522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 xml:space="preserve">Výše splátky </w:t>
            </w:r>
            <w:proofErr w:type="spellStart"/>
            <w:r w:rsidR="00927522" w:rsidRPr="00CF53DD">
              <w:rPr>
                <w:b/>
                <w:sz w:val="23"/>
                <w:szCs w:val="23"/>
              </w:rPr>
              <w:t>pachtovn</w:t>
            </w:r>
            <w:r w:rsidRPr="00CF53DD">
              <w:rPr>
                <w:b/>
                <w:sz w:val="23"/>
                <w:szCs w:val="23"/>
              </w:rPr>
              <w:t>ého</w:t>
            </w:r>
            <w:proofErr w:type="spellEnd"/>
            <w:r w:rsidRPr="00CF53DD">
              <w:rPr>
                <w:b/>
                <w:sz w:val="23"/>
                <w:szCs w:val="23"/>
              </w:rPr>
              <w:t xml:space="preserve"> z</w:t>
            </w:r>
            <w:r w:rsidR="000278C5" w:rsidRPr="00CF53DD">
              <w:rPr>
                <w:b/>
                <w:sz w:val="23"/>
                <w:szCs w:val="23"/>
              </w:rPr>
              <w:t xml:space="preserve">a odpadní vodu odvedenou </w:t>
            </w:r>
            <w:r w:rsidR="006151ED" w:rsidRPr="00CF53DD">
              <w:rPr>
                <w:b/>
                <w:sz w:val="23"/>
                <w:szCs w:val="23"/>
              </w:rPr>
              <w:t>a či</w:t>
            </w:r>
            <w:r w:rsidR="00475F3C" w:rsidRPr="00CF53DD">
              <w:rPr>
                <w:b/>
                <w:sz w:val="23"/>
                <w:szCs w:val="23"/>
              </w:rPr>
              <w:t>š</w:t>
            </w:r>
            <w:r w:rsidR="006151ED" w:rsidRPr="00CF53DD">
              <w:rPr>
                <w:b/>
                <w:sz w:val="23"/>
                <w:szCs w:val="23"/>
              </w:rPr>
              <w:t xml:space="preserve">těnou </w:t>
            </w:r>
            <w:r w:rsidR="000278C5" w:rsidRPr="00CF53DD">
              <w:rPr>
                <w:b/>
                <w:sz w:val="23"/>
                <w:szCs w:val="23"/>
              </w:rPr>
              <w:t xml:space="preserve">od odběratelů </w:t>
            </w:r>
            <w:r w:rsidRPr="00CF53DD">
              <w:rPr>
                <w:b/>
                <w:sz w:val="23"/>
                <w:szCs w:val="23"/>
              </w:rPr>
              <w:t>(bez DPH)</w:t>
            </w:r>
          </w:p>
        </w:tc>
      </w:tr>
      <w:tr w:rsidR="00CF53DD" w:rsidRPr="00CF53DD" w14:paraId="0AB22F27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0DCA0" w14:textId="77777777" w:rsidR="00BF0E24" w:rsidRPr="00CF53DD" w:rsidRDefault="00BF0E24" w:rsidP="00587744">
            <w:pPr>
              <w:jc w:val="both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D7DD" w14:textId="77777777" w:rsidR="00BF0E24" w:rsidRPr="00CF53DD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Město Svitavy</w:t>
            </w:r>
          </w:p>
        </w:tc>
      </w:tr>
      <w:tr w:rsidR="00811F81" w:rsidRPr="00CF53DD" w14:paraId="2DBC30F4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79400" w14:textId="4D6C942C" w:rsidR="00811F81" w:rsidRPr="00CF53DD" w:rsidRDefault="00811F81" w:rsidP="00811F81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31.01.20</w:t>
            </w:r>
            <w:r>
              <w:rPr>
                <w:sz w:val="23"/>
                <w:szCs w:val="23"/>
              </w:rPr>
              <w:t>23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C3FB" w14:textId="1A7346DC" w:rsidR="00811F81" w:rsidRPr="00CF53DD" w:rsidRDefault="00811F81" w:rsidP="00811F81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D425B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524</w:t>
            </w:r>
            <w:r w:rsidR="007D425B">
              <w:rPr>
                <w:sz w:val="23"/>
                <w:szCs w:val="23"/>
              </w:rPr>
              <w:t xml:space="preserve"> 800</w:t>
            </w:r>
            <w:r w:rsidRPr="00CF53DD">
              <w:rPr>
                <w:sz w:val="23"/>
                <w:szCs w:val="23"/>
              </w:rPr>
              <w:t>,- Kč</w:t>
            </w:r>
          </w:p>
        </w:tc>
      </w:tr>
      <w:tr w:rsidR="00811F81" w:rsidRPr="00CF53DD" w14:paraId="6F17E30B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EC008" w14:textId="3244BFCF" w:rsidR="00811F81" w:rsidRPr="00CF53DD" w:rsidRDefault="00811F81" w:rsidP="00811F81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28.02.20</w:t>
            </w:r>
            <w:r>
              <w:rPr>
                <w:sz w:val="23"/>
                <w:szCs w:val="23"/>
              </w:rPr>
              <w:t>23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C001" w14:textId="77777777" w:rsidR="00811F81" w:rsidRPr="00446B65" w:rsidRDefault="00811F81" w:rsidP="00811F81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2 200 000</w:t>
            </w:r>
            <w:r w:rsidRPr="00446B65">
              <w:rPr>
                <w:sz w:val="23"/>
                <w:szCs w:val="23"/>
              </w:rPr>
              <w:t>,- Kč</w:t>
            </w:r>
          </w:p>
        </w:tc>
      </w:tr>
      <w:tr w:rsidR="00811F81" w:rsidRPr="00CF53DD" w14:paraId="68492AC6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006E" w14:textId="37320A03" w:rsidR="00811F81" w:rsidRPr="00CF53DD" w:rsidRDefault="00811F81" w:rsidP="00811F81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31.03.20</w:t>
            </w:r>
            <w:r>
              <w:rPr>
                <w:sz w:val="23"/>
                <w:szCs w:val="23"/>
              </w:rPr>
              <w:t>23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330EF" w14:textId="77777777" w:rsidR="00811F81" w:rsidRPr="00446B65" w:rsidRDefault="00811F81" w:rsidP="00811F81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811F81" w:rsidRPr="00CF53DD" w14:paraId="7215E8F2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AD8A0" w14:textId="257A77D3" w:rsidR="00811F81" w:rsidRPr="00CF53DD" w:rsidRDefault="00811F81" w:rsidP="00811F81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30.04.20</w:t>
            </w:r>
            <w:r>
              <w:rPr>
                <w:sz w:val="23"/>
                <w:szCs w:val="23"/>
              </w:rPr>
              <w:t>23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56525" w14:textId="77777777" w:rsidR="00811F81" w:rsidRPr="00446B65" w:rsidRDefault="00811F81" w:rsidP="00811F81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811F81" w:rsidRPr="00CF53DD" w14:paraId="44054034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8812" w14:textId="32760D54" w:rsidR="00811F81" w:rsidRPr="00CF53DD" w:rsidRDefault="00811F81" w:rsidP="00811F81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31.05.20</w:t>
            </w:r>
            <w:r>
              <w:rPr>
                <w:sz w:val="23"/>
                <w:szCs w:val="23"/>
              </w:rPr>
              <w:t>23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F3A2" w14:textId="77777777" w:rsidR="00811F81" w:rsidRPr="00446B65" w:rsidRDefault="00811F81" w:rsidP="00811F81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                  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811F81" w:rsidRPr="00CF53DD" w14:paraId="5C146F33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CE721" w14:textId="315E6F75" w:rsidR="00811F81" w:rsidRPr="00CF53DD" w:rsidRDefault="00811F81" w:rsidP="00811F81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30.06.20</w:t>
            </w:r>
            <w:r>
              <w:rPr>
                <w:sz w:val="23"/>
                <w:szCs w:val="23"/>
              </w:rPr>
              <w:t>23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BA778" w14:textId="77777777" w:rsidR="00811F81" w:rsidRPr="00446B65" w:rsidRDefault="00811F81" w:rsidP="00811F81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811F81" w:rsidRPr="00CF53DD" w14:paraId="3FD76722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D1BE" w14:textId="4401400E" w:rsidR="00811F81" w:rsidRPr="00CF53DD" w:rsidRDefault="00811F81" w:rsidP="00811F81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31.07.20</w:t>
            </w:r>
            <w:r>
              <w:rPr>
                <w:sz w:val="23"/>
                <w:szCs w:val="23"/>
              </w:rPr>
              <w:t>23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D342D" w14:textId="77777777" w:rsidR="00811F81" w:rsidRPr="00446B65" w:rsidRDefault="00811F81" w:rsidP="00811F81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811F81" w:rsidRPr="00CF53DD" w14:paraId="6B341F8F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5373" w14:textId="37D9CA60" w:rsidR="00811F81" w:rsidRPr="00CF53DD" w:rsidRDefault="00811F81" w:rsidP="00811F81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31.08.20</w:t>
            </w:r>
            <w:r>
              <w:rPr>
                <w:sz w:val="23"/>
                <w:szCs w:val="23"/>
              </w:rPr>
              <w:t>23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A434A" w14:textId="77777777" w:rsidR="00811F81" w:rsidRPr="00446B65" w:rsidRDefault="00811F81" w:rsidP="00811F81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811F81" w:rsidRPr="00CF53DD" w14:paraId="27F3FD46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B9B33" w14:textId="57EBB19A" w:rsidR="00811F81" w:rsidRPr="00CF53DD" w:rsidRDefault="00811F81" w:rsidP="00811F81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30.09.20</w:t>
            </w:r>
            <w:r>
              <w:rPr>
                <w:sz w:val="23"/>
                <w:szCs w:val="23"/>
              </w:rPr>
              <w:t>23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BCE2" w14:textId="77777777" w:rsidR="00811F81" w:rsidRPr="00446B65" w:rsidRDefault="00811F81" w:rsidP="00811F81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811F81" w:rsidRPr="00CF53DD" w14:paraId="2720B543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831BB" w14:textId="660CB816" w:rsidR="00811F81" w:rsidRPr="00CF53DD" w:rsidRDefault="00811F81" w:rsidP="00811F81">
            <w:pPr>
              <w:jc w:val="center"/>
              <w:rPr>
                <w:sz w:val="23"/>
                <w:szCs w:val="23"/>
              </w:rPr>
            </w:pPr>
            <w:proofErr w:type="gramStart"/>
            <w:r w:rsidRPr="00B338E7">
              <w:rPr>
                <w:sz w:val="23"/>
                <w:szCs w:val="23"/>
              </w:rPr>
              <w:t>31.10.20</w:t>
            </w:r>
            <w:r>
              <w:rPr>
                <w:sz w:val="23"/>
                <w:szCs w:val="23"/>
              </w:rPr>
              <w:t>23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8C1D4" w14:textId="77777777" w:rsidR="00811F81" w:rsidRPr="00446B65" w:rsidRDefault="00811F81" w:rsidP="00811F81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811F81" w:rsidRPr="00CF53DD" w14:paraId="23D96D09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69D9D" w14:textId="22651A28" w:rsidR="00811F81" w:rsidRPr="00CF53DD" w:rsidRDefault="00811F81" w:rsidP="00811F81">
            <w:pPr>
              <w:jc w:val="center"/>
              <w:rPr>
                <w:sz w:val="23"/>
                <w:szCs w:val="23"/>
              </w:rPr>
            </w:pPr>
            <w:proofErr w:type="gramStart"/>
            <w:r w:rsidRPr="00B338E7">
              <w:rPr>
                <w:sz w:val="23"/>
                <w:szCs w:val="23"/>
              </w:rPr>
              <w:t>30.11.20</w:t>
            </w:r>
            <w:r>
              <w:rPr>
                <w:sz w:val="23"/>
                <w:szCs w:val="23"/>
              </w:rPr>
              <w:t>23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95472" w14:textId="77777777" w:rsidR="00811F81" w:rsidRPr="00446B65" w:rsidRDefault="00811F81" w:rsidP="00811F81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811F81" w:rsidRPr="00CF53DD" w14:paraId="644C430A" w14:textId="7777777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6738C104" w14:textId="43726B6A" w:rsidR="00811F81" w:rsidRPr="00CF53DD" w:rsidRDefault="00811F81" w:rsidP="00811F81">
            <w:pPr>
              <w:jc w:val="center"/>
              <w:rPr>
                <w:sz w:val="23"/>
                <w:szCs w:val="23"/>
              </w:rPr>
            </w:pPr>
            <w:proofErr w:type="gramStart"/>
            <w:r w:rsidRPr="00B338E7">
              <w:rPr>
                <w:sz w:val="23"/>
                <w:szCs w:val="23"/>
              </w:rPr>
              <w:t>31.12.20</w:t>
            </w:r>
            <w:r>
              <w:rPr>
                <w:sz w:val="23"/>
                <w:szCs w:val="23"/>
              </w:rPr>
              <w:t>23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751B2FD" w14:textId="77777777" w:rsidR="00811F81" w:rsidRPr="00446B65" w:rsidRDefault="00811F81" w:rsidP="00811F81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CF53DD" w:rsidRPr="00CF53DD" w14:paraId="1EBECCC7" w14:textId="7777777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5CB4BA23" w14:textId="77777777" w:rsidR="00BF0E24" w:rsidRPr="00CF53DD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55B2F3" w14:textId="22DAB4CC" w:rsidR="00BF0E24" w:rsidRPr="00446B65" w:rsidRDefault="00891358" w:rsidP="00522AC8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811F81">
              <w:rPr>
                <w:b/>
                <w:sz w:val="23"/>
                <w:szCs w:val="23"/>
              </w:rPr>
              <w:t>5</w:t>
            </w:r>
            <w:r>
              <w:rPr>
                <w:b/>
                <w:sz w:val="23"/>
                <w:szCs w:val="23"/>
              </w:rPr>
              <w:t> </w:t>
            </w:r>
            <w:r w:rsidR="00384835">
              <w:rPr>
                <w:b/>
                <w:sz w:val="23"/>
                <w:szCs w:val="23"/>
              </w:rPr>
              <w:t>7</w:t>
            </w:r>
            <w:r w:rsidR="00811F81">
              <w:rPr>
                <w:b/>
                <w:sz w:val="23"/>
                <w:szCs w:val="23"/>
              </w:rPr>
              <w:t>24</w:t>
            </w:r>
            <w:r>
              <w:rPr>
                <w:b/>
                <w:sz w:val="23"/>
                <w:szCs w:val="23"/>
              </w:rPr>
              <w:t xml:space="preserve"> </w:t>
            </w:r>
            <w:r w:rsidR="00811F81">
              <w:rPr>
                <w:b/>
                <w:sz w:val="23"/>
                <w:szCs w:val="23"/>
              </w:rPr>
              <w:t>8</w:t>
            </w:r>
            <w:r w:rsidR="00384835">
              <w:rPr>
                <w:b/>
                <w:sz w:val="23"/>
                <w:szCs w:val="23"/>
              </w:rPr>
              <w:t>00</w:t>
            </w:r>
            <w:r w:rsidR="00522AC8" w:rsidRPr="00446B65">
              <w:rPr>
                <w:b/>
                <w:sz w:val="23"/>
                <w:szCs w:val="23"/>
              </w:rPr>
              <w:t>,-</w:t>
            </w:r>
            <w:r w:rsidR="00BF0E24" w:rsidRPr="00446B65">
              <w:rPr>
                <w:b/>
                <w:sz w:val="23"/>
                <w:szCs w:val="23"/>
              </w:rPr>
              <w:t xml:space="preserve"> Kč</w:t>
            </w:r>
          </w:p>
        </w:tc>
      </w:tr>
    </w:tbl>
    <w:p w14:paraId="18C2A01F" w14:textId="77777777" w:rsidR="008417DF" w:rsidRPr="00CF53DD" w:rsidRDefault="008417DF" w:rsidP="00036633">
      <w:pPr>
        <w:spacing w:before="120"/>
        <w:ind w:left="539" w:hanging="539"/>
        <w:jc w:val="both"/>
        <w:rPr>
          <w:sz w:val="23"/>
          <w:szCs w:val="23"/>
        </w:rPr>
      </w:pPr>
      <w:proofErr w:type="gramStart"/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5</w:t>
      </w:r>
      <w:proofErr w:type="gramEnd"/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</w:r>
      <w:proofErr w:type="spellStart"/>
      <w:r w:rsidR="00CF53DD" w:rsidRPr="00CF53DD">
        <w:rPr>
          <w:sz w:val="23"/>
          <w:szCs w:val="23"/>
        </w:rPr>
        <w:t>Pachtov</w:t>
      </w:r>
      <w:r w:rsidR="009B790D" w:rsidRPr="00CF53DD">
        <w:rPr>
          <w:sz w:val="23"/>
          <w:szCs w:val="23"/>
        </w:rPr>
        <w:t>né</w:t>
      </w:r>
      <w:proofErr w:type="spellEnd"/>
      <w:r w:rsidR="009B790D" w:rsidRPr="00CF53DD">
        <w:rPr>
          <w:sz w:val="23"/>
          <w:szCs w:val="23"/>
        </w:rPr>
        <w:t xml:space="preserve"> za  čištění odpadní vody převzaté k čištění nebude hrazeno ve splátkách. Toto </w:t>
      </w:r>
      <w:proofErr w:type="spellStart"/>
      <w:r w:rsidR="00CF53DD" w:rsidRPr="00CF53DD">
        <w:rPr>
          <w:sz w:val="23"/>
          <w:szCs w:val="23"/>
        </w:rPr>
        <w:t>pachtov</w:t>
      </w:r>
      <w:r w:rsidR="009B790D" w:rsidRPr="00CF53DD">
        <w:rPr>
          <w:sz w:val="23"/>
          <w:szCs w:val="23"/>
        </w:rPr>
        <w:t>né</w:t>
      </w:r>
      <w:proofErr w:type="spellEnd"/>
      <w:r w:rsidR="009B790D" w:rsidRPr="00CF53DD">
        <w:rPr>
          <w:sz w:val="23"/>
          <w:szCs w:val="23"/>
        </w:rPr>
        <w:t xml:space="preserve"> bude fakturováno až po </w:t>
      </w:r>
      <w:r w:rsidR="001B6AE1" w:rsidRPr="00CF53DD">
        <w:rPr>
          <w:sz w:val="23"/>
          <w:szCs w:val="23"/>
        </w:rPr>
        <w:t>odvedení</w:t>
      </w:r>
      <w:r w:rsidR="009B790D" w:rsidRPr="00CF53DD">
        <w:rPr>
          <w:sz w:val="23"/>
          <w:szCs w:val="23"/>
        </w:rPr>
        <w:t xml:space="preserve"> skutečně převzaté vody k čištění na čistírnu odpadních vo</w:t>
      </w:r>
      <w:r w:rsidR="00CF53DD" w:rsidRPr="00CF53DD">
        <w:rPr>
          <w:sz w:val="23"/>
          <w:szCs w:val="23"/>
        </w:rPr>
        <w:t>d. Toto množství vždy aktuálně p</w:t>
      </w:r>
      <w:r w:rsidR="009B790D" w:rsidRPr="00CF53DD">
        <w:rPr>
          <w:sz w:val="23"/>
          <w:szCs w:val="23"/>
        </w:rPr>
        <w:t>rovozovatel oznámí</w:t>
      </w:r>
      <w:r w:rsidR="001B6AE1" w:rsidRPr="00CF53DD">
        <w:rPr>
          <w:sz w:val="23"/>
          <w:szCs w:val="23"/>
        </w:rPr>
        <w:t xml:space="preserve"> městu Svitavy</w:t>
      </w:r>
      <w:r w:rsidR="009B790D" w:rsidRPr="00CF53DD">
        <w:rPr>
          <w:sz w:val="23"/>
          <w:szCs w:val="23"/>
        </w:rPr>
        <w:t xml:space="preserve">. Na základě tohoto oznámení Provozovatele vystaví </w:t>
      </w:r>
      <w:r w:rsidR="001B6AE1" w:rsidRPr="00CF53DD">
        <w:rPr>
          <w:sz w:val="23"/>
          <w:szCs w:val="23"/>
        </w:rPr>
        <w:t>město Svitavy</w:t>
      </w:r>
      <w:r w:rsidR="009B790D" w:rsidRPr="00CF53DD">
        <w:rPr>
          <w:sz w:val="23"/>
          <w:szCs w:val="23"/>
        </w:rPr>
        <w:t xml:space="preserve"> fakturu - daňový doklad. </w:t>
      </w:r>
    </w:p>
    <w:p w14:paraId="7D859714" w14:textId="4A3A1C43" w:rsidR="00C922C5" w:rsidRPr="00CF53DD" w:rsidRDefault="00C916E7" w:rsidP="00C922C5">
      <w:pPr>
        <w:spacing w:before="120" w:after="120"/>
        <w:ind w:left="539" w:hanging="539"/>
        <w:jc w:val="both"/>
        <w:rPr>
          <w:sz w:val="23"/>
          <w:szCs w:val="23"/>
        </w:rPr>
      </w:pPr>
      <w:proofErr w:type="gramStart"/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6</w:t>
      </w:r>
      <w:proofErr w:type="gramEnd"/>
      <w:r w:rsidRPr="00CF53DD">
        <w:rPr>
          <w:sz w:val="23"/>
          <w:szCs w:val="23"/>
        </w:rPr>
        <w:t>.</w:t>
      </w:r>
      <w:r w:rsidR="00CF53DD" w:rsidRPr="00CF53DD">
        <w:rPr>
          <w:sz w:val="23"/>
          <w:szCs w:val="23"/>
        </w:rPr>
        <w:tab/>
        <w:t xml:space="preserve">Doplatek, resp. nedoplatek </w:t>
      </w:r>
      <w:proofErr w:type="spellStart"/>
      <w:r w:rsidR="00CF53DD" w:rsidRPr="00CF53DD">
        <w:rPr>
          <w:sz w:val="23"/>
          <w:szCs w:val="23"/>
        </w:rPr>
        <w:t>pachtov</w:t>
      </w:r>
      <w:r w:rsidRPr="00CF53DD">
        <w:rPr>
          <w:sz w:val="23"/>
          <w:szCs w:val="23"/>
        </w:rPr>
        <w:t>ného</w:t>
      </w:r>
      <w:proofErr w:type="spellEnd"/>
      <w:r w:rsidR="00531646" w:rsidRPr="00CF53DD">
        <w:rPr>
          <w:sz w:val="23"/>
          <w:szCs w:val="23"/>
        </w:rPr>
        <w:t>, které se hradí ve splátkách (body 3.2.</w:t>
      </w:r>
      <w:r w:rsidR="00E971D1">
        <w:rPr>
          <w:sz w:val="23"/>
          <w:szCs w:val="23"/>
        </w:rPr>
        <w:t xml:space="preserve"> písm. b)</w:t>
      </w:r>
      <w:r w:rsidR="006151ED" w:rsidRPr="00CF53DD">
        <w:rPr>
          <w:sz w:val="23"/>
          <w:szCs w:val="23"/>
        </w:rPr>
        <w:t xml:space="preserve"> a</w:t>
      </w:r>
      <w:r w:rsidR="00531646" w:rsidRPr="00CF53DD">
        <w:rPr>
          <w:sz w:val="23"/>
          <w:szCs w:val="23"/>
        </w:rPr>
        <w:t xml:space="preserve"> 3.4.)</w:t>
      </w:r>
      <w:r w:rsidRPr="00CF53DD">
        <w:rPr>
          <w:sz w:val="23"/>
          <w:szCs w:val="23"/>
        </w:rPr>
        <w:t xml:space="preserve"> vypočtený v zá</w:t>
      </w:r>
      <w:r w:rsidR="00CF53DD" w:rsidRPr="00CF53DD">
        <w:rPr>
          <w:sz w:val="23"/>
          <w:szCs w:val="23"/>
        </w:rPr>
        <w:t>vislosti na skutečném množství p</w:t>
      </w:r>
      <w:r w:rsidRPr="00CF53DD">
        <w:rPr>
          <w:sz w:val="23"/>
          <w:szCs w:val="23"/>
        </w:rPr>
        <w:t>rovozovatelem fakturovaného vodného a stočného za rok 20</w:t>
      </w:r>
      <w:r w:rsidR="0071392C">
        <w:rPr>
          <w:sz w:val="23"/>
          <w:szCs w:val="23"/>
        </w:rPr>
        <w:t>2</w:t>
      </w:r>
      <w:r w:rsidR="004B53C6">
        <w:rPr>
          <w:sz w:val="23"/>
          <w:szCs w:val="23"/>
        </w:rPr>
        <w:t>3</w:t>
      </w:r>
      <w:r w:rsidR="005D104E" w:rsidRPr="00CF53DD">
        <w:rPr>
          <w:sz w:val="23"/>
          <w:szCs w:val="23"/>
        </w:rPr>
        <w:t xml:space="preserve"> </w:t>
      </w:r>
      <w:r w:rsidRPr="00CF53DD">
        <w:rPr>
          <w:sz w:val="23"/>
          <w:szCs w:val="23"/>
        </w:rPr>
        <w:t>je splatný nejpozději</w:t>
      </w:r>
      <w:r w:rsidR="00122B54" w:rsidRPr="00CF53DD">
        <w:rPr>
          <w:sz w:val="23"/>
          <w:szCs w:val="23"/>
        </w:rPr>
        <w:t xml:space="preserve"> </w:t>
      </w:r>
      <w:r w:rsidR="005D104E" w:rsidRPr="00CF53DD">
        <w:rPr>
          <w:sz w:val="23"/>
          <w:szCs w:val="23"/>
        </w:rPr>
        <w:t>do 31.3.202</w:t>
      </w:r>
      <w:r w:rsidR="004B53C6">
        <w:rPr>
          <w:sz w:val="23"/>
          <w:szCs w:val="23"/>
        </w:rPr>
        <w:t>4</w:t>
      </w:r>
      <w:r w:rsidRPr="00CF53DD">
        <w:rPr>
          <w:sz w:val="23"/>
          <w:szCs w:val="23"/>
        </w:rPr>
        <w:t xml:space="preserve">. </w:t>
      </w:r>
    </w:p>
    <w:p w14:paraId="0901E7F5" w14:textId="77777777" w:rsidR="00C916E7" w:rsidRPr="00CF53DD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proofErr w:type="gramStart"/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7</w:t>
      </w:r>
      <w:proofErr w:type="gramEnd"/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  <w:t xml:space="preserve">Ke všem dohodnutým splátkám bude připočtena částka odpovídající násobku dané splátky </w:t>
      </w:r>
      <w:r w:rsidR="00122B54" w:rsidRPr="00CF53DD">
        <w:rPr>
          <w:sz w:val="23"/>
          <w:szCs w:val="23"/>
        </w:rPr>
        <w:t xml:space="preserve">              </w:t>
      </w:r>
      <w:r w:rsidR="00C922C5" w:rsidRPr="00CF53DD">
        <w:rPr>
          <w:sz w:val="23"/>
          <w:szCs w:val="23"/>
        </w:rPr>
        <w:t xml:space="preserve">      </w:t>
      </w:r>
      <w:r w:rsidRPr="00CF53DD">
        <w:rPr>
          <w:sz w:val="23"/>
          <w:szCs w:val="23"/>
        </w:rPr>
        <w:t>a základní sazby DPH v zákonné výši.</w:t>
      </w:r>
    </w:p>
    <w:p w14:paraId="292C6810" w14:textId="77777777" w:rsidR="00C916E7" w:rsidRPr="00CF53DD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proofErr w:type="gramStart"/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8</w:t>
      </w:r>
      <w:proofErr w:type="gramEnd"/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  <w:t xml:space="preserve">Splátky </w:t>
      </w:r>
      <w:proofErr w:type="spellStart"/>
      <w:r w:rsidR="004B2E1B">
        <w:rPr>
          <w:sz w:val="23"/>
          <w:szCs w:val="23"/>
        </w:rPr>
        <w:t>pachtov</w:t>
      </w:r>
      <w:r w:rsidRPr="00CF53DD">
        <w:rPr>
          <w:sz w:val="23"/>
          <w:szCs w:val="23"/>
        </w:rPr>
        <w:t>ného</w:t>
      </w:r>
      <w:proofErr w:type="spellEnd"/>
      <w:r w:rsidRPr="00CF53DD">
        <w:rPr>
          <w:sz w:val="23"/>
          <w:szCs w:val="23"/>
        </w:rPr>
        <w:t xml:space="preserve"> se platí na základě faktur – daňových dokladů vystavených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lastníky </w:t>
      </w:r>
      <w:r w:rsidR="00122B54" w:rsidRPr="00CF53DD">
        <w:rPr>
          <w:sz w:val="23"/>
          <w:szCs w:val="23"/>
        </w:rPr>
        <w:t xml:space="preserve">             </w:t>
      </w:r>
      <w:r w:rsidR="00EF02E8" w:rsidRPr="00CF53DD">
        <w:rPr>
          <w:sz w:val="23"/>
          <w:szCs w:val="23"/>
        </w:rPr>
        <w:t xml:space="preserve">        </w:t>
      </w:r>
      <w:r w:rsidR="00122B54" w:rsidRPr="00CF53DD">
        <w:rPr>
          <w:sz w:val="23"/>
          <w:szCs w:val="23"/>
        </w:rPr>
        <w:t xml:space="preserve"> </w:t>
      </w:r>
      <w:r w:rsidRPr="00CF53DD">
        <w:rPr>
          <w:sz w:val="23"/>
          <w:szCs w:val="23"/>
        </w:rPr>
        <w:t xml:space="preserve">se splatností k poslednímu </w:t>
      </w:r>
      <w:r w:rsidR="00CF53DD" w:rsidRPr="00CF53DD">
        <w:rPr>
          <w:sz w:val="23"/>
          <w:szCs w:val="23"/>
        </w:rPr>
        <w:t>dni daného měsíce a doručených p</w:t>
      </w:r>
      <w:r w:rsidRPr="00CF53DD">
        <w:rPr>
          <w:sz w:val="23"/>
          <w:szCs w:val="23"/>
        </w:rPr>
        <w:t xml:space="preserve">rovozovateli. </w:t>
      </w:r>
    </w:p>
    <w:p w14:paraId="27A10149" w14:textId="77777777" w:rsidR="00C916E7" w:rsidRPr="00AE2ECA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CF53DD">
        <w:rPr>
          <w:sz w:val="23"/>
          <w:szCs w:val="23"/>
        </w:rPr>
        <w:lastRenderedPageBreak/>
        <w:t>3.</w:t>
      </w:r>
      <w:r w:rsidR="00531646" w:rsidRPr="00CF53DD">
        <w:rPr>
          <w:sz w:val="23"/>
          <w:szCs w:val="23"/>
        </w:rPr>
        <w:t>9</w:t>
      </w:r>
      <w:r w:rsidRPr="00CF53DD">
        <w:rPr>
          <w:sz w:val="23"/>
          <w:szCs w:val="23"/>
        </w:rPr>
        <w:t xml:space="preserve">. </w:t>
      </w:r>
      <w:r w:rsidRPr="00CF53DD">
        <w:rPr>
          <w:sz w:val="23"/>
          <w:szCs w:val="23"/>
        </w:rPr>
        <w:tab/>
      </w:r>
      <w:proofErr w:type="spellStart"/>
      <w:r w:rsidR="00CF53DD" w:rsidRPr="00CF53DD">
        <w:rPr>
          <w:sz w:val="23"/>
          <w:szCs w:val="23"/>
        </w:rPr>
        <w:t>Pachtov</w:t>
      </w:r>
      <w:r w:rsidRPr="00CF53DD">
        <w:rPr>
          <w:sz w:val="23"/>
          <w:szCs w:val="23"/>
        </w:rPr>
        <w:t>né</w:t>
      </w:r>
      <w:proofErr w:type="spellEnd"/>
      <w:r w:rsidRPr="00CF53DD">
        <w:rPr>
          <w:sz w:val="23"/>
          <w:szCs w:val="23"/>
        </w:rPr>
        <w:t xml:space="preserve"> je splatné vždy na bankovní účet příslušného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lastníka uvedený v záhlaví této dohody, nesdělí-li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 </w:t>
      </w:r>
      <w:r w:rsidR="00CF53DD" w:rsidRPr="00CF53DD">
        <w:rPr>
          <w:sz w:val="23"/>
          <w:szCs w:val="23"/>
        </w:rPr>
        <w:t>p</w:t>
      </w:r>
      <w:r w:rsidRPr="00CF53DD">
        <w:rPr>
          <w:sz w:val="23"/>
          <w:szCs w:val="23"/>
        </w:rPr>
        <w:t xml:space="preserve">rovozovateli písemně jiné </w:t>
      </w:r>
      <w:r w:rsidRPr="00AE2ECA">
        <w:rPr>
          <w:sz w:val="23"/>
          <w:szCs w:val="23"/>
        </w:rPr>
        <w:t>číslo účt</w:t>
      </w:r>
      <w:r w:rsidR="005D4758" w:rsidRPr="00AE2ECA">
        <w:rPr>
          <w:sz w:val="23"/>
          <w:szCs w:val="23"/>
        </w:rPr>
        <w:t>u</w:t>
      </w:r>
      <w:r w:rsidRPr="00AE2ECA">
        <w:rPr>
          <w:sz w:val="23"/>
          <w:szCs w:val="23"/>
        </w:rPr>
        <w:t xml:space="preserve">. Za den uskutečnění zdanitelného plnění se považuje první den daného kalendářního měsíce, za který se splátka </w:t>
      </w:r>
      <w:proofErr w:type="spellStart"/>
      <w:r w:rsidR="00CF53DD" w:rsidRPr="00AE2ECA">
        <w:rPr>
          <w:sz w:val="23"/>
          <w:szCs w:val="23"/>
        </w:rPr>
        <w:t>pachtov</w:t>
      </w:r>
      <w:r w:rsidRPr="00AE2ECA">
        <w:rPr>
          <w:sz w:val="23"/>
          <w:szCs w:val="23"/>
        </w:rPr>
        <w:t>ného</w:t>
      </w:r>
      <w:proofErr w:type="spellEnd"/>
      <w:r w:rsidRPr="00AE2ECA">
        <w:rPr>
          <w:sz w:val="23"/>
          <w:szCs w:val="23"/>
        </w:rPr>
        <w:t xml:space="preserve"> platí.</w:t>
      </w:r>
    </w:p>
    <w:p w14:paraId="66BB0E55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14:paraId="3121B14A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IV.</w:t>
      </w:r>
    </w:p>
    <w:p w14:paraId="749B38A0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 xml:space="preserve">Užití </w:t>
      </w:r>
      <w:proofErr w:type="spellStart"/>
      <w:r w:rsidR="00AE2ECA" w:rsidRPr="00AE2ECA">
        <w:rPr>
          <w:b/>
          <w:sz w:val="23"/>
          <w:szCs w:val="23"/>
        </w:rPr>
        <w:t>pachtov</w:t>
      </w:r>
      <w:r w:rsidRPr="00AE2ECA">
        <w:rPr>
          <w:b/>
          <w:sz w:val="23"/>
          <w:szCs w:val="23"/>
        </w:rPr>
        <w:t>ného</w:t>
      </w:r>
      <w:proofErr w:type="spellEnd"/>
    </w:p>
    <w:p w14:paraId="01D83CAD" w14:textId="6A604831" w:rsidR="00C916E7" w:rsidRPr="00AE2ECA" w:rsidRDefault="00C916E7" w:rsidP="008472E2">
      <w:pPr>
        <w:spacing w:before="120"/>
        <w:ind w:left="567" w:hanging="567"/>
        <w:rPr>
          <w:sz w:val="23"/>
          <w:szCs w:val="23"/>
        </w:rPr>
      </w:pPr>
      <w:r w:rsidRPr="00AE2ECA">
        <w:rPr>
          <w:sz w:val="23"/>
          <w:szCs w:val="23"/>
        </w:rPr>
        <w:t xml:space="preserve">4.1. </w:t>
      </w:r>
      <w:r w:rsidRPr="00AE2ECA">
        <w:rPr>
          <w:sz w:val="23"/>
          <w:szCs w:val="23"/>
        </w:rPr>
        <w:tab/>
        <w:t xml:space="preserve">Plánované orientační užití </w:t>
      </w:r>
      <w:proofErr w:type="spellStart"/>
      <w:r w:rsidR="00AE2ECA" w:rsidRPr="00AE2ECA">
        <w:rPr>
          <w:sz w:val="23"/>
          <w:szCs w:val="23"/>
        </w:rPr>
        <w:t>pachtov</w:t>
      </w:r>
      <w:r w:rsidRPr="00AE2ECA">
        <w:rPr>
          <w:sz w:val="23"/>
          <w:szCs w:val="23"/>
        </w:rPr>
        <w:t>ného</w:t>
      </w:r>
      <w:proofErr w:type="spellEnd"/>
      <w:r w:rsidRPr="00AE2ECA">
        <w:rPr>
          <w:sz w:val="23"/>
          <w:szCs w:val="23"/>
        </w:rPr>
        <w:t xml:space="preserve"> v roce 20</w:t>
      </w:r>
      <w:r w:rsidR="0071392C">
        <w:rPr>
          <w:sz w:val="23"/>
          <w:szCs w:val="23"/>
        </w:rPr>
        <w:t>2</w:t>
      </w:r>
      <w:r w:rsidR="004B53C6">
        <w:rPr>
          <w:sz w:val="23"/>
          <w:szCs w:val="23"/>
        </w:rPr>
        <w:t>3</w:t>
      </w:r>
      <w:r w:rsidRPr="00AE2ECA">
        <w:rPr>
          <w:sz w:val="23"/>
          <w:szCs w:val="23"/>
        </w:rPr>
        <w:t xml:space="preserve"> je uvedeno v Příloze této Dohody.</w:t>
      </w:r>
    </w:p>
    <w:p w14:paraId="5F9C77B6" w14:textId="77777777" w:rsidR="000A1728" w:rsidRPr="00AE2ECA" w:rsidRDefault="000A1728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14:paraId="10A96A2C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V.</w:t>
      </w:r>
    </w:p>
    <w:p w14:paraId="4E5AD76D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Závěrečná ujednání</w:t>
      </w:r>
    </w:p>
    <w:p w14:paraId="0E074858" w14:textId="13380EE7" w:rsidR="00AE2ECA" w:rsidRPr="00AE2ECA" w:rsidRDefault="00DF45B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>
        <w:rPr>
          <w:sz w:val="23"/>
          <w:szCs w:val="23"/>
        </w:rPr>
        <w:t>Dohod</w:t>
      </w:r>
      <w:r w:rsidR="00AE2ECA" w:rsidRPr="00AE2ECA">
        <w:rPr>
          <w:sz w:val="23"/>
          <w:szCs w:val="23"/>
        </w:rPr>
        <w:t>a nabývá platnosti dnem jejího podpisu oběma smluvními stranami a účinnosti nabývá dne</w:t>
      </w:r>
      <w:r>
        <w:rPr>
          <w:sz w:val="23"/>
          <w:szCs w:val="23"/>
        </w:rPr>
        <w:t xml:space="preserve">m </w:t>
      </w:r>
      <w:proofErr w:type="gramStart"/>
      <w:r>
        <w:rPr>
          <w:sz w:val="23"/>
          <w:szCs w:val="23"/>
        </w:rPr>
        <w:t>1.1.20</w:t>
      </w:r>
      <w:r w:rsidR="0071392C">
        <w:rPr>
          <w:sz w:val="23"/>
          <w:szCs w:val="23"/>
        </w:rPr>
        <w:t>2</w:t>
      </w:r>
      <w:r w:rsidR="004B53C6">
        <w:rPr>
          <w:sz w:val="23"/>
          <w:szCs w:val="23"/>
        </w:rPr>
        <w:t>3</w:t>
      </w:r>
      <w:proofErr w:type="gramEnd"/>
      <w:r>
        <w:rPr>
          <w:sz w:val="23"/>
          <w:szCs w:val="23"/>
        </w:rPr>
        <w:t>; v případě, že tato dohod</w:t>
      </w:r>
      <w:r w:rsidR="00AE2ECA" w:rsidRPr="00AE2ECA">
        <w:rPr>
          <w:sz w:val="23"/>
          <w:szCs w:val="23"/>
        </w:rPr>
        <w:t xml:space="preserve">a bude uveřejněna v registru smluv až po </w:t>
      </w:r>
      <w:proofErr w:type="gramStart"/>
      <w:r w:rsidR="00AE2ECA" w:rsidRPr="00AE2ECA">
        <w:rPr>
          <w:sz w:val="23"/>
          <w:szCs w:val="23"/>
        </w:rPr>
        <w:t>1.1.20</w:t>
      </w:r>
      <w:r w:rsidR="0071392C">
        <w:rPr>
          <w:sz w:val="23"/>
          <w:szCs w:val="23"/>
        </w:rPr>
        <w:t>2</w:t>
      </w:r>
      <w:r w:rsidR="004B53C6">
        <w:rPr>
          <w:sz w:val="23"/>
          <w:szCs w:val="23"/>
        </w:rPr>
        <w:t>3</w:t>
      </w:r>
      <w:proofErr w:type="gramEnd"/>
      <w:r w:rsidR="00AE2ECA" w:rsidRPr="00AE2ECA">
        <w:rPr>
          <w:sz w:val="23"/>
          <w:szCs w:val="23"/>
        </w:rPr>
        <w:t>, nabývá účinnosti dnem uveřejnění v registru smluv.</w:t>
      </w:r>
      <w:r w:rsidR="00982458" w:rsidRPr="00AE2ECA">
        <w:rPr>
          <w:bCs/>
          <w:iCs/>
          <w:sz w:val="23"/>
          <w:szCs w:val="23"/>
        </w:rPr>
        <w:tab/>
      </w:r>
    </w:p>
    <w:p w14:paraId="486EFFFB" w14:textId="6F8B3E41" w:rsidR="00C916E7" w:rsidRPr="00AE2ECA" w:rsidRDefault="00C916E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Nedílnou součástí této dohody je Příloha – Využití </w:t>
      </w:r>
      <w:proofErr w:type="spellStart"/>
      <w:r w:rsidR="00AE2ECA" w:rsidRPr="00AE2ECA">
        <w:rPr>
          <w:bCs/>
          <w:iCs/>
          <w:sz w:val="23"/>
          <w:szCs w:val="23"/>
        </w:rPr>
        <w:t>pachtov</w:t>
      </w:r>
      <w:r w:rsidRPr="00AE2ECA">
        <w:rPr>
          <w:bCs/>
          <w:iCs/>
          <w:sz w:val="23"/>
          <w:szCs w:val="23"/>
        </w:rPr>
        <w:t>ného</w:t>
      </w:r>
      <w:proofErr w:type="spellEnd"/>
      <w:r w:rsidRPr="00AE2ECA">
        <w:rPr>
          <w:bCs/>
          <w:iCs/>
          <w:sz w:val="23"/>
          <w:szCs w:val="23"/>
        </w:rPr>
        <w:t xml:space="preserve"> v roce 20</w:t>
      </w:r>
      <w:r w:rsidR="0071392C">
        <w:rPr>
          <w:bCs/>
          <w:iCs/>
          <w:sz w:val="23"/>
          <w:szCs w:val="23"/>
        </w:rPr>
        <w:t>2</w:t>
      </w:r>
      <w:r w:rsidR="004B53C6">
        <w:rPr>
          <w:bCs/>
          <w:iCs/>
          <w:sz w:val="23"/>
          <w:szCs w:val="23"/>
        </w:rPr>
        <w:t>3</w:t>
      </w:r>
      <w:r w:rsidRPr="00AE2ECA">
        <w:rPr>
          <w:bCs/>
          <w:iCs/>
          <w:sz w:val="23"/>
          <w:szCs w:val="23"/>
        </w:rPr>
        <w:t xml:space="preserve">. </w:t>
      </w:r>
    </w:p>
    <w:p w14:paraId="655F19DF" w14:textId="77777777" w:rsidR="00AE2ECA" w:rsidRDefault="00C435F4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Smluvní strany výslovně souhlasí s tím, aby tato </w:t>
      </w:r>
      <w:r w:rsidR="007E6FBB" w:rsidRPr="00AE2ECA">
        <w:rPr>
          <w:bCs/>
          <w:iCs/>
          <w:sz w:val="23"/>
          <w:szCs w:val="23"/>
        </w:rPr>
        <w:t>dohoda</w:t>
      </w:r>
      <w:r w:rsidRPr="00AE2ECA">
        <w:rPr>
          <w:bCs/>
          <w:iCs/>
          <w:sz w:val="23"/>
          <w:szCs w:val="23"/>
        </w:rPr>
        <w:t xml:space="preserve"> ve svém úplném znění byla zveřejněna v rámci informací zpřístupňovaných veřejnosti prostřednictvím dálkového přístupu. Smluvní strany prohlašují, že skutečnosti uvedené v</w:t>
      </w:r>
      <w:r w:rsidR="007E6FBB" w:rsidRPr="00AE2ECA">
        <w:rPr>
          <w:bCs/>
          <w:iCs/>
          <w:sz w:val="23"/>
          <w:szCs w:val="23"/>
        </w:rPr>
        <w:t> </w:t>
      </w:r>
      <w:r w:rsidRPr="00AE2ECA">
        <w:rPr>
          <w:bCs/>
          <w:iCs/>
          <w:sz w:val="23"/>
          <w:szCs w:val="23"/>
        </w:rPr>
        <w:t>této</w:t>
      </w:r>
      <w:r w:rsidR="007E6FBB" w:rsidRPr="00AE2ECA">
        <w:rPr>
          <w:bCs/>
          <w:iCs/>
          <w:sz w:val="23"/>
          <w:szCs w:val="23"/>
        </w:rPr>
        <w:t xml:space="preserve"> dohodě</w:t>
      </w:r>
      <w:r w:rsidRPr="00AE2ECA">
        <w:rPr>
          <w:bCs/>
          <w:iCs/>
          <w:sz w:val="23"/>
          <w:szCs w:val="23"/>
        </w:rPr>
        <w:t xml:space="preserve"> nepovažují za obchodní tajemství ve smyslu ustanovení § 504 zákona č. 89/2012 Sb. a udělují svolení k jejich užití a zveřejnění bez stanovení jakýchkoli dalších podmínek.</w:t>
      </w:r>
    </w:p>
    <w:p w14:paraId="0C706A1D" w14:textId="77777777" w:rsidR="00C435F4" w:rsidRPr="00AE2ECA" w:rsidRDefault="00C435F4" w:rsidP="00AE2ECA">
      <w:pPr>
        <w:pStyle w:val="Odstavecseseznamem"/>
        <w:tabs>
          <w:tab w:val="left" w:pos="567"/>
        </w:tabs>
        <w:ind w:left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sz w:val="23"/>
          <w:szCs w:val="23"/>
        </w:rPr>
        <w:t xml:space="preserve">Smluvní strany se dohodly, že zveřejnění této </w:t>
      </w:r>
      <w:r w:rsidR="007E6FBB" w:rsidRPr="00AE2ECA">
        <w:rPr>
          <w:sz w:val="23"/>
          <w:szCs w:val="23"/>
        </w:rPr>
        <w:t>dohody</w:t>
      </w:r>
      <w:r w:rsidRPr="00AE2ECA">
        <w:rPr>
          <w:sz w:val="23"/>
          <w:szCs w:val="23"/>
        </w:rPr>
        <w:t xml:space="preserve"> podle zákona o registru smluv zajistí město Svitavy.</w:t>
      </w:r>
    </w:p>
    <w:p w14:paraId="4FA395CE" w14:textId="77777777" w:rsidR="00204CFC" w:rsidRPr="00AE2ECA" w:rsidRDefault="00C916E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>Tato dohoda může být měněna či doplňována formou písemných dodatků.</w:t>
      </w:r>
      <w:r w:rsidR="00204CFC" w:rsidRPr="00AE2ECA">
        <w:rPr>
          <w:bCs/>
          <w:iCs/>
          <w:sz w:val="23"/>
          <w:szCs w:val="23"/>
        </w:rPr>
        <w:t xml:space="preserve"> Zrušit tuto dohodu lze pouze písemnou formou.</w:t>
      </w:r>
    </w:p>
    <w:p w14:paraId="51B6CD50" w14:textId="19E7BA4B" w:rsidR="00AE2ECA" w:rsidRPr="00AE2ECA" w:rsidRDefault="00204CFC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Uzavření této dohody </w:t>
      </w:r>
      <w:r w:rsidR="005425E8" w:rsidRPr="00AE2ECA">
        <w:rPr>
          <w:bCs/>
          <w:iCs/>
          <w:sz w:val="23"/>
          <w:szCs w:val="23"/>
        </w:rPr>
        <w:t>bylo</w:t>
      </w:r>
      <w:r w:rsidRPr="00AE2ECA">
        <w:rPr>
          <w:bCs/>
          <w:iCs/>
          <w:sz w:val="23"/>
          <w:szCs w:val="23"/>
        </w:rPr>
        <w:t xml:space="preserve"> schváleno členskou schůzí dobrovolného svazku obcí Skupinový vodovod Svitavy dne</w:t>
      </w:r>
      <w:r w:rsidR="0009595C">
        <w:rPr>
          <w:bCs/>
          <w:iCs/>
          <w:sz w:val="23"/>
          <w:szCs w:val="23"/>
        </w:rPr>
        <w:t xml:space="preserve"> </w:t>
      </w:r>
      <w:proofErr w:type="gramStart"/>
      <w:r w:rsidR="0009595C" w:rsidRPr="0015403F">
        <w:rPr>
          <w:bCs/>
          <w:iCs/>
          <w:sz w:val="23"/>
          <w:szCs w:val="23"/>
        </w:rPr>
        <w:t>2</w:t>
      </w:r>
      <w:r w:rsidR="0015403F" w:rsidRPr="0015403F">
        <w:rPr>
          <w:bCs/>
          <w:iCs/>
          <w:sz w:val="23"/>
          <w:szCs w:val="23"/>
        </w:rPr>
        <w:t>3</w:t>
      </w:r>
      <w:r w:rsidR="0009595C" w:rsidRPr="0015403F">
        <w:rPr>
          <w:bCs/>
          <w:iCs/>
          <w:sz w:val="23"/>
          <w:szCs w:val="23"/>
        </w:rPr>
        <w:t>.1</w:t>
      </w:r>
      <w:r w:rsidR="0015403F" w:rsidRPr="0015403F">
        <w:rPr>
          <w:bCs/>
          <w:iCs/>
          <w:sz w:val="23"/>
          <w:szCs w:val="23"/>
        </w:rPr>
        <w:t>2</w:t>
      </w:r>
      <w:r w:rsidR="0009595C" w:rsidRPr="0015403F">
        <w:rPr>
          <w:bCs/>
          <w:iCs/>
          <w:sz w:val="23"/>
          <w:szCs w:val="23"/>
        </w:rPr>
        <w:t>.202</w:t>
      </w:r>
      <w:r w:rsidR="004B53C6" w:rsidRPr="0015403F">
        <w:rPr>
          <w:bCs/>
          <w:iCs/>
          <w:sz w:val="23"/>
          <w:szCs w:val="23"/>
        </w:rPr>
        <w:t>2</w:t>
      </w:r>
      <w:proofErr w:type="gramEnd"/>
      <w:r w:rsidR="0009595C">
        <w:rPr>
          <w:bCs/>
          <w:iCs/>
          <w:sz w:val="23"/>
          <w:szCs w:val="23"/>
        </w:rPr>
        <w:t>.</w:t>
      </w:r>
    </w:p>
    <w:p w14:paraId="6CEF48DB" w14:textId="4FE328C5" w:rsidR="00AE2ECA" w:rsidRPr="00AE2ECA" w:rsidRDefault="00AE2ECA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AE2ECA">
        <w:rPr>
          <w:sz w:val="23"/>
          <w:szCs w:val="23"/>
        </w:rPr>
        <w:t xml:space="preserve">Uzavření této </w:t>
      </w:r>
      <w:r w:rsidR="00533BD3">
        <w:rPr>
          <w:sz w:val="23"/>
          <w:szCs w:val="23"/>
        </w:rPr>
        <w:t>dohody</w:t>
      </w:r>
      <w:r w:rsidRPr="00AE2ECA">
        <w:rPr>
          <w:sz w:val="23"/>
          <w:szCs w:val="23"/>
        </w:rPr>
        <w:t xml:space="preserve"> bylo schváleno Radou města Svitavy při výkonu působnosti valné hromady společnosti Vodárenská Svitavy s.r.o. dne </w:t>
      </w:r>
      <w:proofErr w:type="gramStart"/>
      <w:r w:rsidR="0015403F">
        <w:rPr>
          <w:sz w:val="23"/>
          <w:szCs w:val="23"/>
        </w:rPr>
        <w:t>19</w:t>
      </w:r>
      <w:r w:rsidR="0009595C" w:rsidRPr="0015403F">
        <w:rPr>
          <w:sz w:val="23"/>
          <w:szCs w:val="23"/>
        </w:rPr>
        <w:t>.12.202</w:t>
      </w:r>
      <w:r w:rsidR="004B53C6" w:rsidRPr="0015403F">
        <w:rPr>
          <w:sz w:val="23"/>
          <w:szCs w:val="23"/>
        </w:rPr>
        <w:t>2</w:t>
      </w:r>
      <w:proofErr w:type="gramEnd"/>
      <w:r w:rsidR="0009595C" w:rsidRPr="0015403F">
        <w:rPr>
          <w:sz w:val="23"/>
          <w:szCs w:val="23"/>
        </w:rPr>
        <w:t>.</w:t>
      </w:r>
    </w:p>
    <w:p w14:paraId="32CAEEBF" w14:textId="77777777"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2E35F286" w14:textId="77777777" w:rsidR="00AE2ECA" w:rsidRPr="00AD04FE" w:rsidRDefault="00AE2ECA" w:rsidP="00AE2ECA">
      <w:pPr>
        <w:tabs>
          <w:tab w:val="left" w:pos="567"/>
          <w:tab w:val="left" w:pos="4800"/>
        </w:tabs>
        <w:jc w:val="both"/>
        <w:rPr>
          <w:sz w:val="23"/>
          <w:szCs w:val="23"/>
          <w:u w:val="single"/>
        </w:rPr>
      </w:pPr>
      <w:r w:rsidRPr="00AD04FE">
        <w:rPr>
          <w:sz w:val="23"/>
          <w:szCs w:val="23"/>
          <w:u w:val="single"/>
        </w:rPr>
        <w:t xml:space="preserve">Doložka podle § 41 zákona č. 128/2000 Sb., o obcích (obecní zřízení), ve znění </w:t>
      </w:r>
      <w:proofErr w:type="spellStart"/>
      <w:r w:rsidRPr="00AD04FE">
        <w:rPr>
          <w:sz w:val="23"/>
          <w:szCs w:val="23"/>
          <w:u w:val="single"/>
        </w:rPr>
        <w:t>pozd</w:t>
      </w:r>
      <w:proofErr w:type="spellEnd"/>
      <w:r w:rsidRPr="00AD04FE">
        <w:rPr>
          <w:sz w:val="23"/>
          <w:szCs w:val="23"/>
          <w:u w:val="single"/>
        </w:rPr>
        <w:t>. předpisů:</w:t>
      </w:r>
    </w:p>
    <w:p w14:paraId="66A5D00D" w14:textId="44231283" w:rsidR="00AE2ECA" w:rsidRPr="00AD04FE" w:rsidRDefault="00AE2ECA" w:rsidP="00AE2ECA">
      <w:pPr>
        <w:tabs>
          <w:tab w:val="left" w:pos="567"/>
          <w:tab w:val="left" w:pos="612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>Uzavření této</w:t>
      </w:r>
      <w:r w:rsidR="00533BD3">
        <w:rPr>
          <w:sz w:val="23"/>
          <w:szCs w:val="23"/>
        </w:rPr>
        <w:t xml:space="preserve"> dohody</w:t>
      </w:r>
      <w:r w:rsidRPr="00AD04FE">
        <w:rPr>
          <w:sz w:val="23"/>
          <w:szCs w:val="23"/>
        </w:rPr>
        <w:t xml:space="preserve"> bylo schváleno Radou města Svitavy dne </w:t>
      </w:r>
      <w:proofErr w:type="gramStart"/>
      <w:r w:rsidR="0015403F" w:rsidRPr="0015403F">
        <w:rPr>
          <w:sz w:val="23"/>
          <w:szCs w:val="23"/>
        </w:rPr>
        <w:t>19</w:t>
      </w:r>
      <w:r w:rsidR="0009595C" w:rsidRPr="0015403F">
        <w:rPr>
          <w:sz w:val="23"/>
          <w:szCs w:val="23"/>
        </w:rPr>
        <w:t>.12.202</w:t>
      </w:r>
      <w:r w:rsidR="004B53C6" w:rsidRPr="0015403F">
        <w:rPr>
          <w:sz w:val="23"/>
          <w:szCs w:val="23"/>
        </w:rPr>
        <w:t>2</w:t>
      </w:r>
      <w:proofErr w:type="gramEnd"/>
      <w:r w:rsidRPr="0015403F">
        <w:rPr>
          <w:sz w:val="23"/>
          <w:szCs w:val="23"/>
        </w:rPr>
        <w:t>.</w:t>
      </w:r>
    </w:p>
    <w:p w14:paraId="022B669B" w14:textId="77777777"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560C00A7" w14:textId="1CA2C9EF"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  <w:r w:rsidRPr="00AD04FE">
        <w:rPr>
          <w:sz w:val="23"/>
          <w:szCs w:val="23"/>
        </w:rPr>
        <w:t>Ve Svitavách dne</w:t>
      </w:r>
      <w:r w:rsidR="0009595C">
        <w:rPr>
          <w:sz w:val="23"/>
          <w:szCs w:val="23"/>
        </w:rPr>
        <w:t xml:space="preserve"> </w:t>
      </w:r>
      <w:proofErr w:type="gramStart"/>
      <w:r w:rsidR="0015403F">
        <w:rPr>
          <w:sz w:val="23"/>
          <w:szCs w:val="23"/>
        </w:rPr>
        <w:t>23.12.2022</w:t>
      </w:r>
      <w:proofErr w:type="gramEnd"/>
      <w:r w:rsidR="004B53C6">
        <w:rPr>
          <w:sz w:val="23"/>
          <w:szCs w:val="23"/>
        </w:rPr>
        <w:t xml:space="preserve">  </w:t>
      </w:r>
    </w:p>
    <w:p w14:paraId="2581F74A" w14:textId="77777777"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05F89C97" w14:textId="77777777" w:rsidR="00AE2ECA" w:rsidRPr="001F0A79" w:rsidRDefault="00AE2ECA" w:rsidP="00AE2ECA">
      <w:pPr>
        <w:tabs>
          <w:tab w:val="left" w:pos="567"/>
          <w:tab w:val="left" w:pos="6521"/>
        </w:tabs>
        <w:ind w:left="567" w:hanging="567"/>
        <w:jc w:val="both"/>
        <w:rPr>
          <w:sz w:val="23"/>
          <w:szCs w:val="23"/>
        </w:rPr>
      </w:pPr>
      <w:r w:rsidRPr="001F0A79">
        <w:rPr>
          <w:sz w:val="23"/>
          <w:szCs w:val="23"/>
        </w:rPr>
        <w:t>Za vlastníky:</w:t>
      </w:r>
      <w:r w:rsidRPr="001F0A79">
        <w:rPr>
          <w:sz w:val="23"/>
          <w:szCs w:val="23"/>
        </w:rPr>
        <w:tab/>
        <w:t xml:space="preserve"> Za provozovatele:</w:t>
      </w:r>
    </w:p>
    <w:p w14:paraId="2D9C0401" w14:textId="77777777" w:rsidR="00AE2ECA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55526836" w14:textId="77777777" w:rsidR="0022356B" w:rsidRDefault="0022356B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5574D541" w14:textId="77777777" w:rsidR="00F7768D" w:rsidRDefault="00F7768D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7E25FF31" w14:textId="77777777" w:rsidR="0009595C" w:rsidRDefault="0009595C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12BC002D" w14:textId="77777777" w:rsidR="00EC6A6A" w:rsidRPr="00AD04FE" w:rsidRDefault="00EC6A6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515F7E1C" w14:textId="1A49DB46" w:rsidR="00AE2ECA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1E6DC767" w14:textId="74876C05" w:rsidR="0015403F" w:rsidRDefault="0015403F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0A47DF1A" w14:textId="02468F7D" w:rsidR="0015403F" w:rsidRDefault="0015403F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67FB53DF" w14:textId="77777777" w:rsidR="0015403F" w:rsidRPr="00AD04FE" w:rsidRDefault="0015403F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5775E81D" w14:textId="77777777"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6156889C" w14:textId="77777777"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………………………………….</w:t>
      </w:r>
      <w:r w:rsidRPr="00AD04FE">
        <w:rPr>
          <w:sz w:val="23"/>
          <w:szCs w:val="23"/>
        </w:rPr>
        <w:tab/>
        <w:t>…….……………………………</w:t>
      </w:r>
      <w:r w:rsidRPr="00AD04FE">
        <w:rPr>
          <w:sz w:val="23"/>
          <w:szCs w:val="23"/>
        </w:rPr>
        <w:tab/>
        <w:t>…….……………………………</w:t>
      </w:r>
    </w:p>
    <w:p w14:paraId="4FC3ADF9" w14:textId="77777777"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Mgr.</w:t>
      </w:r>
      <w:r w:rsidR="001E4FC3">
        <w:rPr>
          <w:sz w:val="23"/>
          <w:szCs w:val="23"/>
        </w:rPr>
        <w:t xml:space="preserve"> Bc.</w:t>
      </w:r>
      <w:r w:rsidRPr="00AD04FE">
        <w:rPr>
          <w:sz w:val="23"/>
          <w:szCs w:val="23"/>
        </w:rPr>
        <w:t xml:space="preserve"> David Šimek</w:t>
      </w:r>
      <w:r w:rsidR="001E4FC3">
        <w:rPr>
          <w:sz w:val="23"/>
          <w:szCs w:val="23"/>
        </w:rPr>
        <w:t>, MBA</w:t>
      </w:r>
      <w:r w:rsidRPr="00AD04FE">
        <w:rPr>
          <w:sz w:val="23"/>
          <w:szCs w:val="23"/>
        </w:rPr>
        <w:tab/>
        <w:t>Ing. Marek Antoš</w:t>
      </w:r>
      <w:r w:rsidRPr="00AD04FE">
        <w:rPr>
          <w:sz w:val="23"/>
          <w:szCs w:val="23"/>
        </w:rPr>
        <w:tab/>
        <w:t>Jaromír Hurych</w:t>
      </w:r>
    </w:p>
    <w:p w14:paraId="20F6197A" w14:textId="77777777"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starosta města Svitavy</w:t>
      </w:r>
      <w:r w:rsidRPr="00AD04FE">
        <w:rPr>
          <w:sz w:val="23"/>
          <w:szCs w:val="23"/>
        </w:rPr>
        <w:tab/>
        <w:t>jednatel</w:t>
      </w:r>
      <w:r w:rsidRPr="00AD04FE">
        <w:rPr>
          <w:sz w:val="23"/>
          <w:szCs w:val="23"/>
        </w:rPr>
        <w:tab/>
      </w:r>
      <w:proofErr w:type="spellStart"/>
      <w:r w:rsidRPr="00AD04FE">
        <w:rPr>
          <w:sz w:val="23"/>
          <w:szCs w:val="23"/>
        </w:rPr>
        <w:t>jednatel</w:t>
      </w:r>
      <w:proofErr w:type="spellEnd"/>
    </w:p>
    <w:p w14:paraId="1C3C2601" w14:textId="77777777" w:rsidR="00AE2ECA" w:rsidRPr="00896724" w:rsidRDefault="00AE2ECA" w:rsidP="00AE2ECA">
      <w:pPr>
        <w:tabs>
          <w:tab w:val="center" w:pos="1560"/>
          <w:tab w:val="center" w:pos="4820"/>
          <w:tab w:val="center" w:pos="8080"/>
        </w:tabs>
        <w:jc w:val="both"/>
      </w:pPr>
      <w:r w:rsidRPr="00AD04FE">
        <w:rPr>
          <w:sz w:val="23"/>
          <w:szCs w:val="23"/>
        </w:rPr>
        <w:tab/>
      </w:r>
      <w:r w:rsidRPr="00AD04FE">
        <w:rPr>
          <w:sz w:val="23"/>
          <w:szCs w:val="23"/>
        </w:rPr>
        <w:tab/>
        <w:t>Skupinový vodovod Svitavy</w:t>
      </w:r>
      <w:r w:rsidRPr="00AD04FE">
        <w:rPr>
          <w:sz w:val="23"/>
          <w:szCs w:val="23"/>
        </w:rPr>
        <w:tab/>
        <w:t>Vodárenská Svitavy s.r.o.</w:t>
      </w:r>
    </w:p>
    <w:p w14:paraId="4A8AAF2F" w14:textId="77777777" w:rsidR="002B07DB" w:rsidRPr="007D182D" w:rsidRDefault="002B07DB" w:rsidP="00F87989">
      <w:pPr>
        <w:jc w:val="right"/>
        <w:rPr>
          <w:b/>
          <w:color w:val="FF0000"/>
        </w:rPr>
      </w:pPr>
    </w:p>
    <w:p w14:paraId="456F681A" w14:textId="77777777" w:rsidR="00E813CA" w:rsidRPr="007D182D" w:rsidRDefault="00E813CA" w:rsidP="00F87989">
      <w:pPr>
        <w:jc w:val="right"/>
        <w:rPr>
          <w:b/>
          <w:color w:val="FF0000"/>
        </w:rPr>
      </w:pPr>
    </w:p>
    <w:p w14:paraId="5DF998F7" w14:textId="77777777" w:rsidR="00EC6A6A" w:rsidRDefault="00EC6A6A">
      <w:pPr>
        <w:overflowPunct/>
        <w:autoSpaceDE/>
        <w:autoSpaceDN/>
        <w:adjustRightInd/>
        <w:textAlignment w:val="auto"/>
        <w:rPr>
          <w:b/>
        </w:rPr>
      </w:pPr>
    </w:p>
    <w:p w14:paraId="4B6E2EAC" w14:textId="751E9C64" w:rsidR="00F87989" w:rsidRPr="00320AA6" w:rsidRDefault="00F87989" w:rsidP="00EC6A6A">
      <w:pPr>
        <w:overflowPunct/>
        <w:autoSpaceDE/>
        <w:autoSpaceDN/>
        <w:adjustRightInd/>
        <w:jc w:val="right"/>
        <w:textAlignment w:val="auto"/>
      </w:pPr>
      <w:r w:rsidRPr="00320AA6">
        <w:rPr>
          <w:b/>
        </w:rPr>
        <w:lastRenderedPageBreak/>
        <w:t xml:space="preserve">Příloha </w:t>
      </w:r>
      <w:r w:rsidRPr="00320AA6">
        <w:t xml:space="preserve">Dohody o rozdělení </w:t>
      </w:r>
      <w:proofErr w:type="spellStart"/>
      <w:r w:rsidR="00320AA6" w:rsidRPr="00320AA6">
        <w:t>pachtovného</w:t>
      </w:r>
      <w:proofErr w:type="spellEnd"/>
      <w:r w:rsidR="00320AA6" w:rsidRPr="00320AA6">
        <w:t xml:space="preserve"> za pacht IVM</w:t>
      </w:r>
      <w:r w:rsidRPr="00320AA6">
        <w:t xml:space="preserve"> v roce 20</w:t>
      </w:r>
      <w:r w:rsidR="0071392C">
        <w:t>2</w:t>
      </w:r>
      <w:r w:rsidR="004B53C6">
        <w:t>3</w:t>
      </w:r>
    </w:p>
    <w:p w14:paraId="5D014863" w14:textId="77777777" w:rsidR="00F87989" w:rsidRPr="00320AA6" w:rsidRDefault="00F87989" w:rsidP="00F87989">
      <w:pPr>
        <w:jc w:val="right"/>
      </w:pPr>
    </w:p>
    <w:p w14:paraId="1542D7E2" w14:textId="77777777" w:rsidR="00F87989" w:rsidRPr="00320AA6" w:rsidRDefault="00F87989" w:rsidP="00F87989">
      <w:pPr>
        <w:jc w:val="right"/>
      </w:pPr>
    </w:p>
    <w:p w14:paraId="4060AB61" w14:textId="0F246CEE" w:rsidR="00F87989" w:rsidRPr="00320AA6" w:rsidRDefault="00F87989" w:rsidP="00F87989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20AA6">
        <w:rPr>
          <w:rFonts w:ascii="Times New Roman" w:hAnsi="Times New Roman"/>
          <w:b/>
          <w:sz w:val="28"/>
          <w:szCs w:val="28"/>
          <w:u w:val="single"/>
        </w:rPr>
        <w:t xml:space="preserve">Využití </w:t>
      </w:r>
      <w:proofErr w:type="spellStart"/>
      <w:r w:rsidR="00320AA6" w:rsidRPr="00320AA6">
        <w:rPr>
          <w:rFonts w:ascii="Times New Roman" w:hAnsi="Times New Roman"/>
          <w:b/>
          <w:sz w:val="28"/>
          <w:szCs w:val="28"/>
          <w:u w:val="single"/>
        </w:rPr>
        <w:t>pachtovn</w:t>
      </w:r>
      <w:r w:rsidRPr="00320AA6">
        <w:rPr>
          <w:rFonts w:ascii="Times New Roman" w:hAnsi="Times New Roman"/>
          <w:b/>
          <w:sz w:val="28"/>
          <w:szCs w:val="28"/>
          <w:u w:val="single"/>
        </w:rPr>
        <w:t>ého</w:t>
      </w:r>
      <w:proofErr w:type="spellEnd"/>
      <w:r w:rsidRPr="00320AA6">
        <w:rPr>
          <w:rFonts w:ascii="Times New Roman" w:hAnsi="Times New Roman"/>
          <w:b/>
          <w:sz w:val="28"/>
          <w:szCs w:val="28"/>
          <w:u w:val="single"/>
        </w:rPr>
        <w:t xml:space="preserve"> v roce 20</w:t>
      </w:r>
      <w:r w:rsidR="0071392C">
        <w:rPr>
          <w:rFonts w:ascii="Times New Roman" w:hAnsi="Times New Roman"/>
          <w:b/>
          <w:sz w:val="28"/>
          <w:szCs w:val="28"/>
          <w:u w:val="single"/>
        </w:rPr>
        <w:t>2</w:t>
      </w:r>
      <w:r w:rsidR="004B53C6">
        <w:rPr>
          <w:rFonts w:ascii="Times New Roman" w:hAnsi="Times New Roman"/>
          <w:b/>
          <w:sz w:val="28"/>
          <w:szCs w:val="28"/>
          <w:u w:val="single"/>
        </w:rPr>
        <w:t>3</w:t>
      </w:r>
    </w:p>
    <w:p w14:paraId="579B7D81" w14:textId="77777777" w:rsidR="00F87989" w:rsidRPr="00320AA6" w:rsidRDefault="00F87989" w:rsidP="00F87989"/>
    <w:p w14:paraId="032AB2D5" w14:textId="77777777" w:rsidR="00F87989" w:rsidRPr="007D182D" w:rsidRDefault="00F87989" w:rsidP="00F87989">
      <w:pPr>
        <w:pStyle w:val="Bezmezer"/>
        <w:rPr>
          <w:rFonts w:ascii="Times New Roman" w:hAnsi="Times New Roman"/>
          <w:b/>
          <w:color w:val="FF0000"/>
          <w:sz w:val="28"/>
          <w:szCs w:val="28"/>
        </w:rPr>
      </w:pPr>
    </w:p>
    <w:p w14:paraId="181B3740" w14:textId="77777777"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 w:rsidRPr="00320AA6">
        <w:rPr>
          <w:rFonts w:ascii="Times New Roman" w:hAnsi="Times New Roman"/>
          <w:b/>
          <w:sz w:val="28"/>
          <w:szCs w:val="28"/>
        </w:rPr>
        <w:t>Město Svitavy</w:t>
      </w:r>
    </w:p>
    <w:p w14:paraId="6723499F" w14:textId="77777777" w:rsidR="00F87989" w:rsidRPr="00320AA6" w:rsidRDefault="00F87989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4FCC5285" w14:textId="77777777" w:rsidR="00F87989" w:rsidRPr="00320AA6" w:rsidRDefault="00320AA6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</w:t>
      </w:r>
      <w:proofErr w:type="spell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dle bodu </w:t>
      </w:r>
      <w:proofErr w:type="gramStart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2.1. písm.</w:t>
      </w:r>
      <w:proofErr w:type="gram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a)</w:t>
      </w:r>
      <w:r w:rsidR="005806CC" w:rsidRPr="00320AA6">
        <w:rPr>
          <w:rFonts w:ascii="Times New Roman" w:hAnsi="Times New Roman"/>
          <w:b/>
          <w:sz w:val="24"/>
          <w:szCs w:val="24"/>
          <w:u w:val="single"/>
        </w:rPr>
        <w:t xml:space="preserve"> a bodu 2.3. 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Dohody </w:t>
      </w:r>
    </w:p>
    <w:p w14:paraId="6C869886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320AA6" w:rsidRPr="00320AA6" w14:paraId="064ED77E" w14:textId="77777777" w:rsidTr="00587744">
        <w:tc>
          <w:tcPr>
            <w:tcW w:w="4536" w:type="dxa"/>
          </w:tcPr>
          <w:p w14:paraId="02962F37" w14:textId="77777777" w:rsidR="00F87989" w:rsidRPr="00320AA6" w:rsidRDefault="00320AA6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 xml:space="preserve">Způsob využití </w:t>
            </w:r>
            <w:proofErr w:type="spellStart"/>
            <w:r w:rsidRPr="00320AA6">
              <w:rPr>
                <w:b/>
              </w:rPr>
              <w:t>pachtov</w:t>
            </w:r>
            <w:r w:rsidR="00F87989" w:rsidRPr="00320AA6">
              <w:rPr>
                <w:b/>
              </w:rPr>
              <w:t>ného</w:t>
            </w:r>
            <w:proofErr w:type="spellEnd"/>
            <w:r w:rsidR="00F87989" w:rsidRPr="00320AA6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14:paraId="569DFF0F" w14:textId="77777777"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8E5192" w:rsidRPr="00320AA6" w14:paraId="0D756F16" w14:textId="77777777" w:rsidTr="00587744">
        <w:tc>
          <w:tcPr>
            <w:tcW w:w="4536" w:type="dxa"/>
          </w:tcPr>
          <w:p w14:paraId="19ADBC9D" w14:textId="0DC62A3F" w:rsidR="008E5192" w:rsidRPr="00465CF1" w:rsidRDefault="008E5192" w:rsidP="008E5192">
            <w:r w:rsidRPr="00465CF1">
              <w:t>- obnov</w:t>
            </w:r>
            <w:r w:rsidR="00851225">
              <w:t>a</w:t>
            </w:r>
            <w:r w:rsidRPr="00465CF1">
              <w:t xml:space="preserve"> a rozvoj majetku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29A395" w14:textId="7C7986CC" w:rsidR="008E5192" w:rsidRDefault="00851225" w:rsidP="008E5192">
            <w:pPr>
              <w:ind w:right="459"/>
              <w:jc w:val="right"/>
            </w:pPr>
            <w:r>
              <w:t>2</w:t>
            </w:r>
            <w:r w:rsidR="008E5192">
              <w:t> 000,00</w:t>
            </w:r>
          </w:p>
        </w:tc>
      </w:tr>
      <w:tr w:rsidR="00320AA6" w:rsidRPr="00320AA6" w14:paraId="66003FD1" w14:textId="77777777" w:rsidTr="00587744">
        <w:tc>
          <w:tcPr>
            <w:tcW w:w="4536" w:type="dxa"/>
          </w:tcPr>
          <w:p w14:paraId="6D335E4E" w14:textId="2E90499E" w:rsidR="00923806" w:rsidRPr="00465CF1" w:rsidRDefault="00923806" w:rsidP="008E5192">
            <w:r w:rsidRPr="00465CF1">
              <w:t>- obnov</w:t>
            </w:r>
            <w:r w:rsidR="00851225">
              <w:t>a</w:t>
            </w:r>
            <w:r w:rsidRPr="00465CF1">
              <w:t xml:space="preserve"> a rozvoj majetku (</w:t>
            </w:r>
            <w:proofErr w:type="gramStart"/>
            <w:r w:rsidR="00851225">
              <w:t xml:space="preserve">přeložky </w:t>
            </w:r>
            <w:r w:rsidRPr="00465CF1">
              <w:t xml:space="preserve"> vodovodů</w:t>
            </w:r>
            <w:proofErr w:type="gramEnd"/>
            <w:r w:rsidR="008E5192">
              <w:t xml:space="preserve"> – vyvolaná investice</w:t>
            </w:r>
            <w:r w:rsidR="00851225">
              <w:t xml:space="preserve"> v rámci rekonstrukce kanalizace, </w:t>
            </w:r>
            <w:r w:rsidRPr="00465CF1">
              <w:t xml:space="preserve"> přesunuto ze stočného</w:t>
            </w:r>
            <w:r w:rsidR="00851225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B5C2D4" w14:textId="26BB94E9" w:rsidR="00923806" w:rsidRPr="00465CF1" w:rsidRDefault="00851225" w:rsidP="008E5192">
            <w:pPr>
              <w:ind w:right="459"/>
              <w:jc w:val="right"/>
            </w:pPr>
            <w:r>
              <w:t>3</w:t>
            </w:r>
            <w:r w:rsidR="007B35CC">
              <w:t> </w:t>
            </w:r>
            <w:r w:rsidR="008E5192">
              <w:t>000</w:t>
            </w:r>
            <w:r w:rsidR="007B35CC">
              <w:t>,00</w:t>
            </w:r>
          </w:p>
        </w:tc>
      </w:tr>
      <w:tr w:rsidR="00F87989" w:rsidRPr="00320AA6" w14:paraId="5B1CB951" w14:textId="77777777" w:rsidTr="00587744">
        <w:tc>
          <w:tcPr>
            <w:tcW w:w="4536" w:type="dxa"/>
          </w:tcPr>
          <w:p w14:paraId="329D17FB" w14:textId="77777777" w:rsidR="00F87989" w:rsidRPr="00320AA6" w:rsidRDefault="00F87989" w:rsidP="00587744">
            <w:pPr>
              <w:rPr>
                <w:b/>
              </w:rPr>
            </w:pPr>
            <w:r w:rsidRPr="00320AA6"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auto"/>
          </w:tcPr>
          <w:p w14:paraId="4FADD6F8" w14:textId="61AFEAA7" w:rsidR="00F87989" w:rsidRPr="00320AA6" w:rsidRDefault="00851225" w:rsidP="008E5192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8E5192">
              <w:rPr>
                <w:b/>
              </w:rPr>
              <w:t xml:space="preserve"> 000</w:t>
            </w:r>
            <w:r w:rsidR="007B35CC">
              <w:rPr>
                <w:b/>
              </w:rPr>
              <w:t>,00</w:t>
            </w:r>
          </w:p>
        </w:tc>
      </w:tr>
    </w:tbl>
    <w:p w14:paraId="77FE2E5E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14:paraId="6D45B319" w14:textId="77777777" w:rsidR="00F87989" w:rsidRPr="00320AA6" w:rsidRDefault="00320AA6" w:rsidP="00F87989">
      <w:pPr>
        <w:pStyle w:val="Bezmezer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</w:t>
      </w:r>
      <w:proofErr w:type="spell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dle bodu </w:t>
      </w:r>
      <w:proofErr w:type="gramStart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2.1. písm.</w:t>
      </w:r>
      <w:proofErr w:type="gram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b) Dohody</w:t>
      </w:r>
    </w:p>
    <w:p w14:paraId="25F4B61A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320AA6" w:rsidRPr="00320AA6" w14:paraId="4EEBE11E" w14:textId="77777777" w:rsidTr="00587744">
        <w:tc>
          <w:tcPr>
            <w:tcW w:w="4536" w:type="dxa"/>
          </w:tcPr>
          <w:p w14:paraId="37FACC34" w14:textId="77777777" w:rsidR="00F87989" w:rsidRPr="00320AA6" w:rsidRDefault="00F87989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 xml:space="preserve">Způsob využití </w:t>
            </w:r>
            <w:proofErr w:type="spellStart"/>
            <w:r w:rsidR="00320AA6">
              <w:rPr>
                <w:b/>
              </w:rPr>
              <w:t>pachtov</w:t>
            </w:r>
            <w:r w:rsidRPr="00320AA6">
              <w:rPr>
                <w:b/>
              </w:rPr>
              <w:t>ného</w:t>
            </w:r>
            <w:proofErr w:type="spellEnd"/>
            <w:r w:rsidRPr="00320AA6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14:paraId="2B78A8AE" w14:textId="77777777"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320AA6" w:rsidRPr="00320AA6" w14:paraId="60A6D6EB" w14:textId="77777777" w:rsidTr="00923806">
        <w:tc>
          <w:tcPr>
            <w:tcW w:w="4536" w:type="dxa"/>
          </w:tcPr>
          <w:p w14:paraId="4A2827CB" w14:textId="19E7BEED" w:rsidR="00F87989" w:rsidRPr="00465CF1" w:rsidRDefault="00F87989" w:rsidP="00573532">
            <w:pPr>
              <w:rPr>
                <w:b/>
              </w:rPr>
            </w:pPr>
            <w:r w:rsidRPr="00465CF1">
              <w:t>- obnov</w:t>
            </w:r>
            <w:r w:rsidR="00851225">
              <w:t>a</w:t>
            </w:r>
            <w:r w:rsidRPr="00465CF1">
              <w:t xml:space="preserve"> a rozvoj majetku (</w:t>
            </w:r>
            <w:r w:rsidR="00573532" w:rsidRPr="00465CF1">
              <w:t>rekonstrukce</w:t>
            </w:r>
            <w:r w:rsidRPr="00465CF1">
              <w:t xml:space="preserve"> kanalizačních řadů)</w:t>
            </w:r>
          </w:p>
        </w:tc>
        <w:tc>
          <w:tcPr>
            <w:tcW w:w="1984" w:type="dxa"/>
            <w:shd w:val="clear" w:color="auto" w:fill="auto"/>
          </w:tcPr>
          <w:p w14:paraId="018B862B" w14:textId="3C517563" w:rsidR="00F87989" w:rsidRPr="00465CF1" w:rsidRDefault="00851225" w:rsidP="00960CDB">
            <w:pPr>
              <w:ind w:right="459"/>
              <w:jc w:val="right"/>
            </w:pPr>
            <w:r>
              <w:t>17</w:t>
            </w:r>
            <w:r w:rsidR="008E5192">
              <w:t xml:space="preserve"> </w:t>
            </w:r>
            <w:r>
              <w:t>000</w:t>
            </w:r>
            <w:r w:rsidR="007B35CC">
              <w:t>,00</w:t>
            </w:r>
          </w:p>
        </w:tc>
      </w:tr>
      <w:tr w:rsidR="00320AA6" w:rsidRPr="00320AA6" w14:paraId="61E1A9B7" w14:textId="77777777" w:rsidTr="00923806">
        <w:tc>
          <w:tcPr>
            <w:tcW w:w="4536" w:type="dxa"/>
          </w:tcPr>
          <w:p w14:paraId="7B8FD128" w14:textId="77777777" w:rsidR="00F87989" w:rsidRPr="00465CF1" w:rsidRDefault="00F87989" w:rsidP="00923806">
            <w:pPr>
              <w:rPr>
                <w:b/>
              </w:rPr>
            </w:pPr>
            <w:r w:rsidRPr="00465CF1">
              <w:t xml:space="preserve">- </w:t>
            </w:r>
            <w:r w:rsidR="00573532" w:rsidRPr="00465CF1">
              <w:t xml:space="preserve">rekonstrukce a </w:t>
            </w:r>
            <w:r w:rsidRPr="00465CF1">
              <w:t>úpravy ČOV</w:t>
            </w:r>
            <w:r w:rsidR="00573532" w:rsidRPr="00465CF1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757E464" w14:textId="29DA2EDB" w:rsidR="00F87989" w:rsidRPr="00465CF1" w:rsidRDefault="008E5192" w:rsidP="008E5192">
            <w:pPr>
              <w:ind w:right="459"/>
              <w:jc w:val="right"/>
            </w:pPr>
            <w:r>
              <w:t>4</w:t>
            </w:r>
            <w:r w:rsidR="007B35CC">
              <w:t> </w:t>
            </w:r>
            <w:r w:rsidR="00851225">
              <w:t>759</w:t>
            </w:r>
            <w:r w:rsidR="007B35CC">
              <w:t>,</w:t>
            </w:r>
            <w:r w:rsidR="00851225">
              <w:t>8</w:t>
            </w:r>
            <w:r w:rsidR="007B35CC">
              <w:t>0</w:t>
            </w:r>
          </w:p>
        </w:tc>
      </w:tr>
      <w:tr w:rsidR="00320AA6" w:rsidRPr="00320AA6" w14:paraId="3E2E4539" w14:textId="77777777" w:rsidTr="00923806">
        <w:tc>
          <w:tcPr>
            <w:tcW w:w="4536" w:type="dxa"/>
          </w:tcPr>
          <w:p w14:paraId="2938C612" w14:textId="77777777" w:rsidR="00923806" w:rsidRPr="00465CF1" w:rsidRDefault="00923806" w:rsidP="00895DDB">
            <w:r w:rsidRPr="00465CF1">
              <w:t>- poradenství ČOV, technická pomoc, drobné úpravy provozní budovy ČOV a budov v areálu ČOV</w:t>
            </w:r>
          </w:p>
        </w:tc>
        <w:tc>
          <w:tcPr>
            <w:tcW w:w="1984" w:type="dxa"/>
            <w:shd w:val="clear" w:color="auto" w:fill="auto"/>
          </w:tcPr>
          <w:p w14:paraId="02136C4C" w14:textId="77777777" w:rsidR="00923806" w:rsidRPr="00465CF1" w:rsidRDefault="007B35CC" w:rsidP="00923806">
            <w:pPr>
              <w:ind w:right="459"/>
              <w:jc w:val="right"/>
            </w:pPr>
            <w:r>
              <w:t>190,00</w:t>
            </w:r>
          </w:p>
        </w:tc>
      </w:tr>
      <w:tr w:rsidR="00320AA6" w:rsidRPr="00320AA6" w14:paraId="626C8DD0" w14:textId="77777777" w:rsidTr="00923806">
        <w:tc>
          <w:tcPr>
            <w:tcW w:w="4536" w:type="dxa"/>
          </w:tcPr>
          <w:p w14:paraId="10227C98" w14:textId="77777777" w:rsidR="00F87989" w:rsidRPr="00465CF1" w:rsidRDefault="00F87989" w:rsidP="00895DDB">
            <w:pPr>
              <w:rPr>
                <w:b/>
              </w:rPr>
            </w:pPr>
            <w:r w:rsidRPr="00465CF1">
              <w:t xml:space="preserve">- </w:t>
            </w:r>
            <w:proofErr w:type="spellStart"/>
            <w:r w:rsidR="00895DDB" w:rsidRPr="00465CF1">
              <w:t>navrtávky</w:t>
            </w:r>
            <w:proofErr w:type="spellEnd"/>
            <w:r w:rsidR="00895DDB" w:rsidRPr="00465CF1">
              <w:t xml:space="preserve"> kanalizačních potrubí, zřízení věcných břemen ke kanalizačním řádům</w:t>
            </w:r>
          </w:p>
        </w:tc>
        <w:tc>
          <w:tcPr>
            <w:tcW w:w="1984" w:type="dxa"/>
            <w:shd w:val="clear" w:color="auto" w:fill="auto"/>
          </w:tcPr>
          <w:p w14:paraId="16129861" w14:textId="5A92C01E" w:rsidR="00F87989" w:rsidRPr="00465CF1" w:rsidRDefault="00851225" w:rsidP="005D104E">
            <w:pPr>
              <w:ind w:right="459"/>
              <w:jc w:val="right"/>
            </w:pPr>
            <w:r>
              <w:t>1</w:t>
            </w:r>
            <w:r w:rsidR="008E5192">
              <w:t>00</w:t>
            </w:r>
            <w:r w:rsidR="007B35CC">
              <w:t>,00</w:t>
            </w:r>
          </w:p>
        </w:tc>
      </w:tr>
      <w:tr w:rsidR="007B35CC" w:rsidRPr="00320AA6" w14:paraId="152C6F1B" w14:textId="77777777" w:rsidTr="00923806">
        <w:tc>
          <w:tcPr>
            <w:tcW w:w="4536" w:type="dxa"/>
          </w:tcPr>
          <w:p w14:paraId="798956D3" w14:textId="77777777" w:rsidR="007B35CC" w:rsidRPr="00465CF1" w:rsidRDefault="007B35CC" w:rsidP="007B35CC">
            <w:r>
              <w:t>-drobné opravy splaškových kanalizací</w:t>
            </w:r>
          </w:p>
        </w:tc>
        <w:tc>
          <w:tcPr>
            <w:tcW w:w="1984" w:type="dxa"/>
            <w:shd w:val="clear" w:color="auto" w:fill="auto"/>
          </w:tcPr>
          <w:p w14:paraId="24D4DCEE" w14:textId="4C54346F" w:rsidR="007B35CC" w:rsidRDefault="00851225" w:rsidP="008E5192">
            <w:pPr>
              <w:ind w:right="459"/>
              <w:jc w:val="right"/>
            </w:pPr>
            <w:r>
              <w:t>5</w:t>
            </w:r>
            <w:r w:rsidR="008E5192">
              <w:t>00</w:t>
            </w:r>
            <w:r w:rsidR="007B35CC">
              <w:t>,00</w:t>
            </w:r>
          </w:p>
        </w:tc>
      </w:tr>
      <w:tr w:rsidR="007B35CC" w:rsidRPr="00320AA6" w14:paraId="6E7991DB" w14:textId="77777777" w:rsidTr="00923806">
        <w:tc>
          <w:tcPr>
            <w:tcW w:w="4536" w:type="dxa"/>
          </w:tcPr>
          <w:p w14:paraId="64AF0DB6" w14:textId="77777777" w:rsidR="007B35CC" w:rsidRPr="00465CF1" w:rsidRDefault="007B35CC" w:rsidP="00E36E17">
            <w:r>
              <w:t>-geodetické zaměření</w:t>
            </w:r>
          </w:p>
        </w:tc>
        <w:tc>
          <w:tcPr>
            <w:tcW w:w="1984" w:type="dxa"/>
            <w:shd w:val="clear" w:color="auto" w:fill="auto"/>
          </w:tcPr>
          <w:p w14:paraId="2AADF415" w14:textId="77777777" w:rsidR="007B35CC" w:rsidRDefault="007B35CC" w:rsidP="00923806">
            <w:pPr>
              <w:ind w:right="459"/>
              <w:jc w:val="right"/>
            </w:pPr>
            <w:r>
              <w:t>165,00</w:t>
            </w:r>
          </w:p>
        </w:tc>
      </w:tr>
      <w:tr w:rsidR="00320AA6" w:rsidRPr="00320AA6" w14:paraId="5B206D2A" w14:textId="77777777" w:rsidTr="00923806">
        <w:tc>
          <w:tcPr>
            <w:tcW w:w="4536" w:type="dxa"/>
          </w:tcPr>
          <w:p w14:paraId="48DD82A8" w14:textId="77777777" w:rsidR="00E36E17" w:rsidRPr="00465CF1" w:rsidRDefault="00E36E17" w:rsidP="00E36E17">
            <w:r w:rsidRPr="00465CF1">
              <w:t xml:space="preserve">- úroky SFŽP Intenzifikace </w:t>
            </w:r>
            <w:proofErr w:type="gramStart"/>
            <w:r w:rsidRPr="00465CF1">
              <w:t>ČOV,                      splátky</w:t>
            </w:r>
            <w:proofErr w:type="gramEnd"/>
            <w:r w:rsidRPr="00465CF1">
              <w:t xml:space="preserve"> půjčky Intenzifikace ČOV Svitavy</w:t>
            </w:r>
          </w:p>
        </w:tc>
        <w:tc>
          <w:tcPr>
            <w:tcW w:w="1984" w:type="dxa"/>
            <w:shd w:val="clear" w:color="auto" w:fill="auto"/>
          </w:tcPr>
          <w:p w14:paraId="74EA49DC" w14:textId="59A28EFC" w:rsidR="00E36E17" w:rsidRPr="00465CF1" w:rsidRDefault="00851225" w:rsidP="00923806">
            <w:pPr>
              <w:ind w:right="459"/>
              <w:jc w:val="right"/>
            </w:pPr>
            <w:r>
              <w:t>4</w:t>
            </w:r>
            <w:r w:rsidR="008E5192">
              <w:t>0</w:t>
            </w:r>
            <w:r w:rsidR="007B35CC">
              <w:t>,00</w:t>
            </w:r>
          </w:p>
        </w:tc>
      </w:tr>
      <w:tr w:rsidR="00F87989" w:rsidRPr="00320AA6" w14:paraId="3EFEC5D1" w14:textId="77777777" w:rsidTr="00923806">
        <w:tc>
          <w:tcPr>
            <w:tcW w:w="4536" w:type="dxa"/>
          </w:tcPr>
          <w:p w14:paraId="0608C1FF" w14:textId="77777777" w:rsidR="00F87989" w:rsidRPr="00320AA6" w:rsidRDefault="00F87989" w:rsidP="00587744">
            <w:pPr>
              <w:rPr>
                <w:b/>
              </w:rPr>
            </w:pPr>
            <w:r w:rsidRPr="00320AA6"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auto"/>
          </w:tcPr>
          <w:p w14:paraId="19071008" w14:textId="1C6964BF" w:rsidR="00F87989" w:rsidRPr="00320AA6" w:rsidRDefault="00960CDB" w:rsidP="00960CDB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51225">
              <w:rPr>
                <w:b/>
              </w:rPr>
              <w:t>2</w:t>
            </w:r>
            <w:r w:rsidR="007B35CC">
              <w:rPr>
                <w:b/>
              </w:rPr>
              <w:t> </w:t>
            </w:r>
            <w:r w:rsidR="00851225">
              <w:rPr>
                <w:b/>
              </w:rPr>
              <w:t>724</w:t>
            </w:r>
            <w:r w:rsidR="007B35CC">
              <w:rPr>
                <w:b/>
              </w:rPr>
              <w:t>,</w:t>
            </w:r>
            <w:r w:rsidR="00851225">
              <w:rPr>
                <w:b/>
              </w:rPr>
              <w:t>8</w:t>
            </w:r>
            <w:r w:rsidR="007B35CC">
              <w:rPr>
                <w:b/>
              </w:rPr>
              <w:t>0</w:t>
            </w:r>
          </w:p>
        </w:tc>
      </w:tr>
    </w:tbl>
    <w:p w14:paraId="4EF7C4A2" w14:textId="77777777" w:rsidR="00F87989" w:rsidRPr="00320AA6" w:rsidRDefault="00F87989" w:rsidP="00F87989"/>
    <w:p w14:paraId="123F4F4D" w14:textId="77777777"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14:paraId="21D1E549" w14:textId="77777777"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 w:rsidRPr="00320AA6">
        <w:rPr>
          <w:rFonts w:ascii="Times New Roman" w:hAnsi="Times New Roman"/>
          <w:b/>
          <w:sz w:val="28"/>
          <w:szCs w:val="28"/>
        </w:rPr>
        <w:t>Skupinový vodovod Svitavy</w:t>
      </w:r>
    </w:p>
    <w:p w14:paraId="0C55F0B9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14:paraId="58009C75" w14:textId="77777777" w:rsidR="00F87989" w:rsidRPr="00320AA6" w:rsidRDefault="00320AA6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</w:t>
      </w:r>
      <w:proofErr w:type="spell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dle bodu </w:t>
      </w:r>
      <w:proofErr w:type="gramStart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2.1. písm.</w:t>
      </w:r>
      <w:proofErr w:type="gram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a) a bodu 2.3. Dohody</w:t>
      </w:r>
    </w:p>
    <w:p w14:paraId="2A7F17A3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126"/>
      </w:tblGrid>
      <w:tr w:rsidR="00320AA6" w:rsidRPr="00320AA6" w14:paraId="795C1C75" w14:textId="77777777" w:rsidTr="00587744">
        <w:tc>
          <w:tcPr>
            <w:tcW w:w="4394" w:type="dxa"/>
          </w:tcPr>
          <w:p w14:paraId="68BA879A" w14:textId="77777777" w:rsidR="00F87989" w:rsidRPr="00320AA6" w:rsidRDefault="00F87989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 xml:space="preserve">Způsob využití </w:t>
            </w:r>
            <w:proofErr w:type="spellStart"/>
            <w:r w:rsidR="00320AA6" w:rsidRPr="00320AA6">
              <w:rPr>
                <w:b/>
              </w:rPr>
              <w:t>pachtov</w:t>
            </w:r>
            <w:r w:rsidRPr="00320AA6">
              <w:rPr>
                <w:b/>
              </w:rPr>
              <w:t>ného</w:t>
            </w:r>
            <w:proofErr w:type="spellEnd"/>
            <w:r w:rsidRPr="00320AA6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14:paraId="56F11269" w14:textId="77777777"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320AA6" w:rsidRPr="00320AA6" w14:paraId="3FAAE1DD" w14:textId="77777777" w:rsidTr="0096641A">
        <w:tc>
          <w:tcPr>
            <w:tcW w:w="4394" w:type="dxa"/>
          </w:tcPr>
          <w:p w14:paraId="5DBCBE4C" w14:textId="2D97269F" w:rsidR="00F87989" w:rsidRPr="00481F2A" w:rsidRDefault="00F87989" w:rsidP="00587744">
            <w:r w:rsidRPr="00481F2A">
              <w:t>- obnov</w:t>
            </w:r>
            <w:r w:rsidR="00A312F6">
              <w:t>a</w:t>
            </w:r>
            <w:r w:rsidRPr="00481F2A">
              <w:t xml:space="preserve"> a rozvoj majetku</w:t>
            </w:r>
            <w:r w:rsidRPr="00481F2A">
              <w:br/>
              <w:t>(rekonstrukce vodovodních řadů)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DD44F3" w14:textId="4662D056" w:rsidR="00F87989" w:rsidRPr="00481F2A" w:rsidRDefault="00A312F6" w:rsidP="00AA563F">
            <w:pPr>
              <w:ind w:right="459"/>
              <w:jc w:val="right"/>
            </w:pPr>
            <w:r>
              <w:t>6</w:t>
            </w:r>
            <w:r w:rsidR="00AA563F">
              <w:t>00</w:t>
            </w:r>
            <w:r w:rsidR="000E5B5E">
              <w:t>,</w:t>
            </w:r>
            <w:r w:rsidR="00AA563F">
              <w:t>00</w:t>
            </w:r>
          </w:p>
        </w:tc>
      </w:tr>
      <w:tr w:rsidR="0009595C" w:rsidRPr="00320AA6" w14:paraId="3B8C77F7" w14:textId="77777777" w:rsidTr="00587744">
        <w:tc>
          <w:tcPr>
            <w:tcW w:w="4394" w:type="dxa"/>
          </w:tcPr>
          <w:p w14:paraId="19A7AEFC" w14:textId="44836CE6" w:rsidR="0009595C" w:rsidRPr="00481F2A" w:rsidRDefault="0009595C" w:rsidP="0009595C">
            <w:r w:rsidRPr="00481F2A">
              <w:t xml:space="preserve">- </w:t>
            </w:r>
            <w:r w:rsidR="00A312F6">
              <w:t xml:space="preserve">náklady na opravy a rekonstrukce s charakterem obnovy propachtovaného </w:t>
            </w:r>
            <w:r w:rsidRPr="00481F2A">
              <w:t>majetku</w:t>
            </w:r>
            <w:r>
              <w:t xml:space="preserve"> </w:t>
            </w:r>
            <w:r w:rsidRPr="00481F2A">
              <w:br/>
              <w:t>(</w:t>
            </w:r>
            <w:r>
              <w:t>dotace obci Vendolí)</w:t>
            </w:r>
          </w:p>
        </w:tc>
        <w:tc>
          <w:tcPr>
            <w:tcW w:w="2126" w:type="dxa"/>
          </w:tcPr>
          <w:p w14:paraId="50F0A8E7" w14:textId="77777777" w:rsidR="0009595C" w:rsidRDefault="0009595C" w:rsidP="0009595C">
            <w:pPr>
              <w:ind w:right="459"/>
              <w:jc w:val="right"/>
            </w:pPr>
            <w:r>
              <w:t>6 800,00</w:t>
            </w:r>
          </w:p>
        </w:tc>
      </w:tr>
      <w:tr w:rsidR="00320AA6" w:rsidRPr="00320AA6" w14:paraId="51A0B54D" w14:textId="77777777" w:rsidTr="00587744">
        <w:tc>
          <w:tcPr>
            <w:tcW w:w="4394" w:type="dxa"/>
          </w:tcPr>
          <w:p w14:paraId="16E3149A" w14:textId="77777777" w:rsidR="00F87989" w:rsidRPr="00481F2A" w:rsidRDefault="00F87989" w:rsidP="00587744">
            <w:r w:rsidRPr="00481F2A">
              <w:t>- běžné výdaje do obnovy majetku (opravy, vodoměry</w:t>
            </w:r>
            <w:r w:rsidR="0096641A" w:rsidRPr="00481F2A">
              <w:t xml:space="preserve">, </w:t>
            </w:r>
            <w:proofErr w:type="spellStart"/>
            <w:r w:rsidR="0096641A" w:rsidRPr="00481F2A">
              <w:t>navrtávky</w:t>
            </w:r>
            <w:proofErr w:type="spellEnd"/>
            <w:r w:rsidR="0096641A" w:rsidRPr="00481F2A">
              <w:t xml:space="preserve"> vodovodních přípojek</w:t>
            </w:r>
            <w:r w:rsidRPr="00481F2A">
              <w:t>)</w:t>
            </w:r>
          </w:p>
        </w:tc>
        <w:tc>
          <w:tcPr>
            <w:tcW w:w="2126" w:type="dxa"/>
          </w:tcPr>
          <w:p w14:paraId="209A1191" w14:textId="0CB5A50B" w:rsidR="00F87989" w:rsidRPr="00481F2A" w:rsidRDefault="00960CDB" w:rsidP="00960CDB">
            <w:pPr>
              <w:ind w:right="459"/>
              <w:jc w:val="right"/>
            </w:pPr>
            <w:r>
              <w:t>2</w:t>
            </w:r>
            <w:r w:rsidR="000E5B5E">
              <w:t> </w:t>
            </w:r>
            <w:r w:rsidR="00851225">
              <w:t>300</w:t>
            </w:r>
            <w:r w:rsidR="000E5B5E">
              <w:t>,</w:t>
            </w:r>
            <w:r w:rsidR="007B35CC">
              <w:t>00</w:t>
            </w:r>
          </w:p>
        </w:tc>
      </w:tr>
      <w:tr w:rsidR="00320AA6" w:rsidRPr="00320AA6" w14:paraId="1BB51221" w14:textId="77777777" w:rsidTr="00587744">
        <w:tc>
          <w:tcPr>
            <w:tcW w:w="4394" w:type="dxa"/>
          </w:tcPr>
          <w:p w14:paraId="1D582BB5" w14:textId="77777777" w:rsidR="00F87989" w:rsidRPr="00481F2A" w:rsidRDefault="00F87989" w:rsidP="0096641A">
            <w:r w:rsidRPr="00481F2A">
              <w:t>- služby spojené se správou majetku (geodetické služby, majetková a provozní evidence, …)</w:t>
            </w:r>
          </w:p>
        </w:tc>
        <w:tc>
          <w:tcPr>
            <w:tcW w:w="2126" w:type="dxa"/>
            <w:vAlign w:val="center"/>
          </w:tcPr>
          <w:p w14:paraId="5A918556" w14:textId="123F2A63" w:rsidR="00F87989" w:rsidRPr="00481F2A" w:rsidRDefault="00851225" w:rsidP="00587744">
            <w:pPr>
              <w:ind w:right="459"/>
              <w:jc w:val="right"/>
            </w:pPr>
            <w:r>
              <w:t>2 193</w:t>
            </w:r>
            <w:r w:rsidR="000E5B5E">
              <w:t>,</w:t>
            </w:r>
            <w:r w:rsidR="007B35CC">
              <w:t>00</w:t>
            </w:r>
          </w:p>
        </w:tc>
      </w:tr>
      <w:tr w:rsidR="00320AA6" w:rsidRPr="00320AA6" w14:paraId="1D1ED4F6" w14:textId="77777777" w:rsidTr="00587744">
        <w:tc>
          <w:tcPr>
            <w:tcW w:w="4394" w:type="dxa"/>
          </w:tcPr>
          <w:p w14:paraId="0C854652" w14:textId="77777777" w:rsidR="00F87989" w:rsidRPr="00481F2A" w:rsidRDefault="00F87989" w:rsidP="00587744">
            <w:r w:rsidRPr="00481F2A">
              <w:t>- správa majetku</w:t>
            </w:r>
          </w:p>
        </w:tc>
        <w:tc>
          <w:tcPr>
            <w:tcW w:w="2126" w:type="dxa"/>
            <w:vAlign w:val="center"/>
          </w:tcPr>
          <w:p w14:paraId="6FE77275" w14:textId="6A9A9463" w:rsidR="00F87989" w:rsidRPr="00481F2A" w:rsidRDefault="003E11C3" w:rsidP="00960CDB">
            <w:pPr>
              <w:ind w:right="459"/>
              <w:jc w:val="right"/>
            </w:pPr>
            <w:r>
              <w:t>4</w:t>
            </w:r>
            <w:r w:rsidR="00851225">
              <w:t>00</w:t>
            </w:r>
            <w:r w:rsidR="000E5B5E">
              <w:t>,</w:t>
            </w:r>
            <w:r w:rsidR="00960CDB">
              <w:t>00</w:t>
            </w:r>
          </w:p>
        </w:tc>
      </w:tr>
      <w:tr w:rsidR="00F87989" w:rsidRPr="00320AA6" w14:paraId="5BC8D46B" w14:textId="77777777" w:rsidTr="00587744">
        <w:tc>
          <w:tcPr>
            <w:tcW w:w="4394" w:type="dxa"/>
          </w:tcPr>
          <w:p w14:paraId="42DCAEEB" w14:textId="77777777" w:rsidR="00F87989" w:rsidRPr="0022356B" w:rsidRDefault="00F87989" w:rsidP="00587744">
            <w:pPr>
              <w:rPr>
                <w:b/>
              </w:rPr>
            </w:pPr>
            <w:r w:rsidRPr="0022356B">
              <w:rPr>
                <w:b/>
              </w:rPr>
              <w:t>Celkem</w:t>
            </w:r>
          </w:p>
        </w:tc>
        <w:tc>
          <w:tcPr>
            <w:tcW w:w="2126" w:type="dxa"/>
          </w:tcPr>
          <w:p w14:paraId="272F4723" w14:textId="77777777" w:rsidR="00F87989" w:rsidRPr="00481F2A" w:rsidRDefault="007B35CC" w:rsidP="00960CDB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960CDB">
              <w:rPr>
                <w:b/>
              </w:rPr>
              <w:t>2</w:t>
            </w:r>
            <w:r w:rsidR="000E5B5E">
              <w:rPr>
                <w:b/>
              </w:rPr>
              <w:t> </w:t>
            </w:r>
            <w:r w:rsidR="00960CDB">
              <w:rPr>
                <w:b/>
              </w:rPr>
              <w:t>293</w:t>
            </w:r>
            <w:r w:rsidR="000E5B5E">
              <w:rPr>
                <w:b/>
              </w:rPr>
              <w:t>,</w:t>
            </w:r>
            <w:r w:rsidR="00960CDB">
              <w:rPr>
                <w:b/>
              </w:rPr>
              <w:t>00</w:t>
            </w:r>
          </w:p>
        </w:tc>
      </w:tr>
    </w:tbl>
    <w:p w14:paraId="4289EA62" w14:textId="77777777" w:rsidR="00F87989" w:rsidRPr="00320AA6" w:rsidRDefault="00F87989" w:rsidP="002B07DB"/>
    <w:sectPr w:rsidR="00F87989" w:rsidRPr="00320AA6" w:rsidSect="00EC6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134" w:bottom="1134" w:left="1134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12D09" w14:textId="77777777" w:rsidR="00AF3BA5" w:rsidRDefault="00AF3BA5" w:rsidP="0068654A">
      <w:r>
        <w:separator/>
      </w:r>
    </w:p>
  </w:endnote>
  <w:endnote w:type="continuationSeparator" w:id="0">
    <w:p w14:paraId="2AB5096B" w14:textId="77777777" w:rsidR="00AF3BA5" w:rsidRDefault="00AF3BA5" w:rsidP="0068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6F708" w14:textId="77777777" w:rsidR="00B004B0" w:rsidRDefault="00B004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4472"/>
      <w:docPartObj>
        <w:docPartGallery w:val="Page Numbers (Bottom of Page)"/>
        <w:docPartUnique/>
      </w:docPartObj>
    </w:sdtPr>
    <w:sdtEndPr/>
    <w:sdtContent>
      <w:p w14:paraId="0B1121D2" w14:textId="77777777" w:rsidR="00367922" w:rsidRDefault="002C0F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9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90D39" w14:textId="77777777" w:rsidR="00B004B0" w:rsidRDefault="00B004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7163A" w14:textId="77777777" w:rsidR="00AF3BA5" w:rsidRDefault="00AF3BA5" w:rsidP="0068654A">
      <w:r>
        <w:separator/>
      </w:r>
    </w:p>
  </w:footnote>
  <w:footnote w:type="continuationSeparator" w:id="0">
    <w:p w14:paraId="2844BEDF" w14:textId="77777777" w:rsidR="00AF3BA5" w:rsidRDefault="00AF3BA5" w:rsidP="0068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7C187" w14:textId="77777777" w:rsidR="00B004B0" w:rsidRDefault="00B004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07F0A" w14:textId="21DB23B0" w:rsidR="00367922" w:rsidRDefault="00B004B0">
    <w:pPr>
      <w:pStyle w:val="Zhlav"/>
    </w:pPr>
    <w:proofErr w:type="gramStart"/>
    <w:r>
      <w:t>č.j.</w:t>
    </w:r>
    <w:proofErr w:type="gramEnd"/>
    <w:r>
      <w:t xml:space="preserve"> 119698-22/OZP-sta</w:t>
    </w:r>
    <w:r w:rsidR="00367922">
      <w:t xml:space="preserve">                                                                                        </w:t>
    </w:r>
    <w:r w:rsidR="00BB690E">
      <w:t xml:space="preserve">                                  </w:t>
    </w:r>
    <w:bookmarkStart w:id="0" w:name="_GoBack"/>
    <w:bookmarkEnd w:id="0"/>
    <w:r w:rsidR="00367922">
      <w:t xml:space="preserve">    </w:t>
    </w:r>
    <w:proofErr w:type="spellStart"/>
    <w:r w:rsidR="00367922">
      <w:t>ev.č</w:t>
    </w:r>
    <w:proofErr w:type="spellEnd"/>
    <w:r w:rsidR="00367922">
      <w:t>. 202</w:t>
    </w:r>
    <w:r>
      <w:t>2/0748</w:t>
    </w:r>
  </w:p>
  <w:p w14:paraId="2AB68E28" w14:textId="1418C8D9" w:rsidR="00367922" w:rsidRDefault="00B004B0">
    <w:pPr>
      <w:pStyle w:val="Zhlav"/>
    </w:pPr>
    <w:r>
      <w:t>spis: 24907-2022</w:t>
    </w:r>
  </w:p>
  <w:p w14:paraId="3878611C" w14:textId="77777777" w:rsidR="00367922" w:rsidRDefault="0036792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12BDA" w14:textId="77777777" w:rsidR="00B004B0" w:rsidRDefault="00B004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2F7D"/>
    <w:multiLevelType w:val="hybridMultilevel"/>
    <w:tmpl w:val="FE382CDE"/>
    <w:lvl w:ilvl="0" w:tplc="82FEEDBE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4665C"/>
    <w:multiLevelType w:val="hybridMultilevel"/>
    <w:tmpl w:val="5EFA0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3FEB"/>
    <w:multiLevelType w:val="multilevel"/>
    <w:tmpl w:val="40F4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0E05A6"/>
    <w:multiLevelType w:val="hybridMultilevel"/>
    <w:tmpl w:val="82F203AC"/>
    <w:lvl w:ilvl="0" w:tplc="AB54559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07FF"/>
    <w:multiLevelType w:val="hybridMultilevel"/>
    <w:tmpl w:val="D24655AE"/>
    <w:lvl w:ilvl="0" w:tplc="596887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4777"/>
    <w:multiLevelType w:val="hybridMultilevel"/>
    <w:tmpl w:val="C6F2EFD6"/>
    <w:lvl w:ilvl="0" w:tplc="765AE1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50BD0"/>
    <w:multiLevelType w:val="hybridMultilevel"/>
    <w:tmpl w:val="CB006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A1EA1"/>
    <w:multiLevelType w:val="hybridMultilevel"/>
    <w:tmpl w:val="018CC34E"/>
    <w:lvl w:ilvl="0" w:tplc="B3F40A28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57F64"/>
    <w:multiLevelType w:val="hybridMultilevel"/>
    <w:tmpl w:val="4BD0C5B6"/>
    <w:lvl w:ilvl="0" w:tplc="2564EDBE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C3877"/>
    <w:multiLevelType w:val="hybridMultilevel"/>
    <w:tmpl w:val="0242E1B6"/>
    <w:lvl w:ilvl="0" w:tplc="E97A70A6">
      <w:start w:val="2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4012F"/>
    <w:multiLevelType w:val="multilevel"/>
    <w:tmpl w:val="2FFEA3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3E21A57"/>
    <w:multiLevelType w:val="multilevel"/>
    <w:tmpl w:val="40F4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CF"/>
    <w:rsid w:val="0000225A"/>
    <w:rsid w:val="00010BF7"/>
    <w:rsid w:val="0001171A"/>
    <w:rsid w:val="000278C5"/>
    <w:rsid w:val="00036223"/>
    <w:rsid w:val="00036633"/>
    <w:rsid w:val="00036FE5"/>
    <w:rsid w:val="000524E5"/>
    <w:rsid w:val="000813B6"/>
    <w:rsid w:val="000905DF"/>
    <w:rsid w:val="000916B1"/>
    <w:rsid w:val="0009595C"/>
    <w:rsid w:val="000A1728"/>
    <w:rsid w:val="000B077E"/>
    <w:rsid w:val="000E046D"/>
    <w:rsid w:val="000E0EE8"/>
    <w:rsid w:val="000E3CAB"/>
    <w:rsid w:val="000E400A"/>
    <w:rsid w:val="000E5B5E"/>
    <w:rsid w:val="000F36E0"/>
    <w:rsid w:val="00122B54"/>
    <w:rsid w:val="00140678"/>
    <w:rsid w:val="00144FDF"/>
    <w:rsid w:val="0014665B"/>
    <w:rsid w:val="0015403F"/>
    <w:rsid w:val="001541F3"/>
    <w:rsid w:val="001A1065"/>
    <w:rsid w:val="001A1D19"/>
    <w:rsid w:val="001A2B64"/>
    <w:rsid w:val="001B1C07"/>
    <w:rsid w:val="001B6AE1"/>
    <w:rsid w:val="001C11B1"/>
    <w:rsid w:val="001C4ACF"/>
    <w:rsid w:val="001C6F40"/>
    <w:rsid w:val="001D2E03"/>
    <w:rsid w:val="001E45A8"/>
    <w:rsid w:val="001E4FC3"/>
    <w:rsid w:val="001E58BF"/>
    <w:rsid w:val="001E64A6"/>
    <w:rsid w:val="001E7D43"/>
    <w:rsid w:val="00204CFC"/>
    <w:rsid w:val="00214219"/>
    <w:rsid w:val="00215E0C"/>
    <w:rsid w:val="00216643"/>
    <w:rsid w:val="00217BB9"/>
    <w:rsid w:val="0022356B"/>
    <w:rsid w:val="002305BC"/>
    <w:rsid w:val="00247AA4"/>
    <w:rsid w:val="0026328F"/>
    <w:rsid w:val="0027325F"/>
    <w:rsid w:val="00287492"/>
    <w:rsid w:val="00290126"/>
    <w:rsid w:val="002A35E8"/>
    <w:rsid w:val="002B07DB"/>
    <w:rsid w:val="002B2983"/>
    <w:rsid w:val="002B7022"/>
    <w:rsid w:val="002C0F2E"/>
    <w:rsid w:val="002D4B04"/>
    <w:rsid w:val="002F2C52"/>
    <w:rsid w:val="00311264"/>
    <w:rsid w:val="0031555E"/>
    <w:rsid w:val="00320AA6"/>
    <w:rsid w:val="003243B3"/>
    <w:rsid w:val="003272B8"/>
    <w:rsid w:val="0032743E"/>
    <w:rsid w:val="00331B48"/>
    <w:rsid w:val="00341A5F"/>
    <w:rsid w:val="00345CC7"/>
    <w:rsid w:val="00350E1E"/>
    <w:rsid w:val="00351445"/>
    <w:rsid w:val="00364163"/>
    <w:rsid w:val="00364682"/>
    <w:rsid w:val="00367922"/>
    <w:rsid w:val="00384835"/>
    <w:rsid w:val="0039420A"/>
    <w:rsid w:val="003A0BD5"/>
    <w:rsid w:val="003A69EC"/>
    <w:rsid w:val="003A7E53"/>
    <w:rsid w:val="003B211C"/>
    <w:rsid w:val="003B4F91"/>
    <w:rsid w:val="003B58DF"/>
    <w:rsid w:val="003C0BF1"/>
    <w:rsid w:val="003C78F0"/>
    <w:rsid w:val="003D2B81"/>
    <w:rsid w:val="003D742D"/>
    <w:rsid w:val="003E11C3"/>
    <w:rsid w:val="003E1319"/>
    <w:rsid w:val="003E18BF"/>
    <w:rsid w:val="003E2467"/>
    <w:rsid w:val="003F79F0"/>
    <w:rsid w:val="00412BC8"/>
    <w:rsid w:val="00414AEA"/>
    <w:rsid w:val="004153FB"/>
    <w:rsid w:val="00416C84"/>
    <w:rsid w:val="004245B3"/>
    <w:rsid w:val="004260DF"/>
    <w:rsid w:val="004272BA"/>
    <w:rsid w:val="004309C9"/>
    <w:rsid w:val="0043601D"/>
    <w:rsid w:val="00446B65"/>
    <w:rsid w:val="00456CF8"/>
    <w:rsid w:val="00457641"/>
    <w:rsid w:val="00465CF1"/>
    <w:rsid w:val="00475F3C"/>
    <w:rsid w:val="004811B1"/>
    <w:rsid w:val="00481F2A"/>
    <w:rsid w:val="004931CF"/>
    <w:rsid w:val="00495169"/>
    <w:rsid w:val="004B2E1B"/>
    <w:rsid w:val="004B53C6"/>
    <w:rsid w:val="004C1025"/>
    <w:rsid w:val="004C5A4F"/>
    <w:rsid w:val="004E3810"/>
    <w:rsid w:val="004F7113"/>
    <w:rsid w:val="004F7525"/>
    <w:rsid w:val="00503100"/>
    <w:rsid w:val="00506FE7"/>
    <w:rsid w:val="00522AC8"/>
    <w:rsid w:val="00523D78"/>
    <w:rsid w:val="00531646"/>
    <w:rsid w:val="00533BD3"/>
    <w:rsid w:val="00536095"/>
    <w:rsid w:val="00537549"/>
    <w:rsid w:val="00540840"/>
    <w:rsid w:val="005425E8"/>
    <w:rsid w:val="0055185D"/>
    <w:rsid w:val="00552B24"/>
    <w:rsid w:val="005650B9"/>
    <w:rsid w:val="00573532"/>
    <w:rsid w:val="005756F5"/>
    <w:rsid w:val="00577A76"/>
    <w:rsid w:val="00577A91"/>
    <w:rsid w:val="005806CC"/>
    <w:rsid w:val="00587744"/>
    <w:rsid w:val="005A334E"/>
    <w:rsid w:val="005B27B1"/>
    <w:rsid w:val="005D01D8"/>
    <w:rsid w:val="005D104E"/>
    <w:rsid w:val="005D1FEC"/>
    <w:rsid w:val="005D4758"/>
    <w:rsid w:val="005E365D"/>
    <w:rsid w:val="005E6C6C"/>
    <w:rsid w:val="005F137A"/>
    <w:rsid w:val="00605F41"/>
    <w:rsid w:val="0061240B"/>
    <w:rsid w:val="006151ED"/>
    <w:rsid w:val="00637AFC"/>
    <w:rsid w:val="00665291"/>
    <w:rsid w:val="006667D6"/>
    <w:rsid w:val="00666C21"/>
    <w:rsid w:val="00667EC9"/>
    <w:rsid w:val="00670290"/>
    <w:rsid w:val="0067235B"/>
    <w:rsid w:val="00672F23"/>
    <w:rsid w:val="006764AD"/>
    <w:rsid w:val="00682253"/>
    <w:rsid w:val="0068311B"/>
    <w:rsid w:val="0068654A"/>
    <w:rsid w:val="006B151A"/>
    <w:rsid w:val="006C2F06"/>
    <w:rsid w:val="006C329E"/>
    <w:rsid w:val="006C45A6"/>
    <w:rsid w:val="006D3EB4"/>
    <w:rsid w:val="006E161B"/>
    <w:rsid w:val="006E3D80"/>
    <w:rsid w:val="006E3D9E"/>
    <w:rsid w:val="006F632F"/>
    <w:rsid w:val="0071392C"/>
    <w:rsid w:val="0071757F"/>
    <w:rsid w:val="007232C7"/>
    <w:rsid w:val="00724323"/>
    <w:rsid w:val="00733671"/>
    <w:rsid w:val="00751D05"/>
    <w:rsid w:val="00760184"/>
    <w:rsid w:val="00766E86"/>
    <w:rsid w:val="0079495F"/>
    <w:rsid w:val="007A4474"/>
    <w:rsid w:val="007B35CC"/>
    <w:rsid w:val="007C4BA7"/>
    <w:rsid w:val="007D182D"/>
    <w:rsid w:val="007D297E"/>
    <w:rsid w:val="007D425B"/>
    <w:rsid w:val="007E3963"/>
    <w:rsid w:val="007E6175"/>
    <w:rsid w:val="007E6FBB"/>
    <w:rsid w:val="007F6A59"/>
    <w:rsid w:val="00811F81"/>
    <w:rsid w:val="00830E0F"/>
    <w:rsid w:val="008417DF"/>
    <w:rsid w:val="008446B9"/>
    <w:rsid w:val="008472E2"/>
    <w:rsid w:val="00847CA8"/>
    <w:rsid w:val="00851225"/>
    <w:rsid w:val="008562F5"/>
    <w:rsid w:val="00865A88"/>
    <w:rsid w:val="0087169E"/>
    <w:rsid w:val="00884568"/>
    <w:rsid w:val="00884614"/>
    <w:rsid w:val="00891358"/>
    <w:rsid w:val="00893895"/>
    <w:rsid w:val="00895DDB"/>
    <w:rsid w:val="008B0BC6"/>
    <w:rsid w:val="008C58EA"/>
    <w:rsid w:val="008C620E"/>
    <w:rsid w:val="008C66E3"/>
    <w:rsid w:val="008D6401"/>
    <w:rsid w:val="008D6BA8"/>
    <w:rsid w:val="008E0321"/>
    <w:rsid w:val="008E2C4A"/>
    <w:rsid w:val="008E5192"/>
    <w:rsid w:val="008E721E"/>
    <w:rsid w:val="008F48BA"/>
    <w:rsid w:val="009111BE"/>
    <w:rsid w:val="00914ECE"/>
    <w:rsid w:val="00923806"/>
    <w:rsid w:val="00927522"/>
    <w:rsid w:val="00960CDB"/>
    <w:rsid w:val="0096641A"/>
    <w:rsid w:val="00966EF1"/>
    <w:rsid w:val="00971638"/>
    <w:rsid w:val="00977989"/>
    <w:rsid w:val="0098022C"/>
    <w:rsid w:val="00982458"/>
    <w:rsid w:val="00987BCC"/>
    <w:rsid w:val="009A055A"/>
    <w:rsid w:val="009A1862"/>
    <w:rsid w:val="009A2512"/>
    <w:rsid w:val="009A5151"/>
    <w:rsid w:val="009B42AC"/>
    <w:rsid w:val="009B629F"/>
    <w:rsid w:val="009B790D"/>
    <w:rsid w:val="009C07A3"/>
    <w:rsid w:val="009D3CE8"/>
    <w:rsid w:val="009E680E"/>
    <w:rsid w:val="00A11644"/>
    <w:rsid w:val="00A12B76"/>
    <w:rsid w:val="00A17B3F"/>
    <w:rsid w:val="00A25C24"/>
    <w:rsid w:val="00A25D7B"/>
    <w:rsid w:val="00A312F6"/>
    <w:rsid w:val="00A44127"/>
    <w:rsid w:val="00A4455E"/>
    <w:rsid w:val="00A54CD7"/>
    <w:rsid w:val="00A6140D"/>
    <w:rsid w:val="00A72049"/>
    <w:rsid w:val="00A76088"/>
    <w:rsid w:val="00A77A5F"/>
    <w:rsid w:val="00A83603"/>
    <w:rsid w:val="00A86CB3"/>
    <w:rsid w:val="00AA563F"/>
    <w:rsid w:val="00AC65CB"/>
    <w:rsid w:val="00AE2ECA"/>
    <w:rsid w:val="00AE4914"/>
    <w:rsid w:val="00AE4E43"/>
    <w:rsid w:val="00AF3BA5"/>
    <w:rsid w:val="00AF50E9"/>
    <w:rsid w:val="00B004B0"/>
    <w:rsid w:val="00B06BBE"/>
    <w:rsid w:val="00B07A47"/>
    <w:rsid w:val="00B21DA4"/>
    <w:rsid w:val="00B23ACD"/>
    <w:rsid w:val="00B32BB2"/>
    <w:rsid w:val="00B331A1"/>
    <w:rsid w:val="00B338E7"/>
    <w:rsid w:val="00B42006"/>
    <w:rsid w:val="00B52069"/>
    <w:rsid w:val="00B627B5"/>
    <w:rsid w:val="00B92F03"/>
    <w:rsid w:val="00BB1B39"/>
    <w:rsid w:val="00BB690E"/>
    <w:rsid w:val="00BC0404"/>
    <w:rsid w:val="00BC1B21"/>
    <w:rsid w:val="00BD21AC"/>
    <w:rsid w:val="00BD265D"/>
    <w:rsid w:val="00BD4788"/>
    <w:rsid w:val="00BD5DCF"/>
    <w:rsid w:val="00BE684B"/>
    <w:rsid w:val="00BE7DEA"/>
    <w:rsid w:val="00BF0E24"/>
    <w:rsid w:val="00C17F90"/>
    <w:rsid w:val="00C22693"/>
    <w:rsid w:val="00C23F3E"/>
    <w:rsid w:val="00C32413"/>
    <w:rsid w:val="00C3692C"/>
    <w:rsid w:val="00C435F4"/>
    <w:rsid w:val="00C43D41"/>
    <w:rsid w:val="00C50F78"/>
    <w:rsid w:val="00C54EC5"/>
    <w:rsid w:val="00C70392"/>
    <w:rsid w:val="00C826AE"/>
    <w:rsid w:val="00C916E7"/>
    <w:rsid w:val="00C922C5"/>
    <w:rsid w:val="00CB258E"/>
    <w:rsid w:val="00CB410C"/>
    <w:rsid w:val="00CB4CB1"/>
    <w:rsid w:val="00CC006F"/>
    <w:rsid w:val="00CD70A0"/>
    <w:rsid w:val="00CE2A54"/>
    <w:rsid w:val="00CF4BAE"/>
    <w:rsid w:val="00CF53DD"/>
    <w:rsid w:val="00D07EBA"/>
    <w:rsid w:val="00D131AA"/>
    <w:rsid w:val="00D31B5D"/>
    <w:rsid w:val="00D34BB9"/>
    <w:rsid w:val="00D36D44"/>
    <w:rsid w:val="00D511FE"/>
    <w:rsid w:val="00D603D0"/>
    <w:rsid w:val="00D60AB5"/>
    <w:rsid w:val="00D763FA"/>
    <w:rsid w:val="00D96C72"/>
    <w:rsid w:val="00DB1E4A"/>
    <w:rsid w:val="00DB33F6"/>
    <w:rsid w:val="00DB445B"/>
    <w:rsid w:val="00DC39B4"/>
    <w:rsid w:val="00DC4AB6"/>
    <w:rsid w:val="00DD673D"/>
    <w:rsid w:val="00DE0265"/>
    <w:rsid w:val="00DF45B7"/>
    <w:rsid w:val="00E072E8"/>
    <w:rsid w:val="00E17971"/>
    <w:rsid w:val="00E34123"/>
    <w:rsid w:val="00E36E17"/>
    <w:rsid w:val="00E3740C"/>
    <w:rsid w:val="00E41193"/>
    <w:rsid w:val="00E4450C"/>
    <w:rsid w:val="00E525AF"/>
    <w:rsid w:val="00E668C1"/>
    <w:rsid w:val="00E66C63"/>
    <w:rsid w:val="00E813CA"/>
    <w:rsid w:val="00E93AAC"/>
    <w:rsid w:val="00E95B48"/>
    <w:rsid w:val="00E971D1"/>
    <w:rsid w:val="00EA0FDC"/>
    <w:rsid w:val="00EA3C5E"/>
    <w:rsid w:val="00EA5BA7"/>
    <w:rsid w:val="00EC6A6A"/>
    <w:rsid w:val="00EC6EEF"/>
    <w:rsid w:val="00ED5CAE"/>
    <w:rsid w:val="00EE07C6"/>
    <w:rsid w:val="00EE54F9"/>
    <w:rsid w:val="00EF02E8"/>
    <w:rsid w:val="00F156F6"/>
    <w:rsid w:val="00F303AE"/>
    <w:rsid w:val="00F5141A"/>
    <w:rsid w:val="00F51645"/>
    <w:rsid w:val="00F54D6C"/>
    <w:rsid w:val="00F556E5"/>
    <w:rsid w:val="00F758EE"/>
    <w:rsid w:val="00F7768D"/>
    <w:rsid w:val="00F806A9"/>
    <w:rsid w:val="00F87989"/>
    <w:rsid w:val="00F9017E"/>
    <w:rsid w:val="00FB17E3"/>
    <w:rsid w:val="00FB329E"/>
    <w:rsid w:val="00FB49A3"/>
    <w:rsid w:val="00FB6A86"/>
    <w:rsid w:val="00FC0D5D"/>
    <w:rsid w:val="00FC1B45"/>
    <w:rsid w:val="00FD7B0F"/>
    <w:rsid w:val="00FE5B3E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52441"/>
  <w15:docId w15:val="{D97B27A6-9B62-49A2-9238-887AE4C1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D7B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6328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6328F"/>
    <w:rPr>
      <w:sz w:val="24"/>
    </w:rPr>
  </w:style>
  <w:style w:type="paragraph" w:styleId="Odstavecseseznamem">
    <w:name w:val="List Paragraph"/>
    <w:basedOn w:val="Normln"/>
    <w:uiPriority w:val="34"/>
    <w:qFormat/>
    <w:rsid w:val="00FB17E3"/>
    <w:pPr>
      <w:ind w:left="720"/>
      <w:contextualSpacing/>
    </w:pPr>
  </w:style>
  <w:style w:type="paragraph" w:styleId="Bezmezer">
    <w:name w:val="No Spacing"/>
    <w:qFormat/>
    <w:rsid w:val="00C916E7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654A"/>
  </w:style>
  <w:style w:type="paragraph" w:styleId="Zpat">
    <w:name w:val="footer"/>
    <w:basedOn w:val="Normln"/>
    <w:link w:val="Zpat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54A"/>
  </w:style>
  <w:style w:type="paragraph" w:styleId="Textbubliny">
    <w:name w:val="Balloon Text"/>
    <w:basedOn w:val="Normln"/>
    <w:link w:val="TextbublinyChar"/>
    <w:uiPriority w:val="99"/>
    <w:semiHidden/>
    <w:unhideWhenUsed/>
    <w:rsid w:val="0071757F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57F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32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29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29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9E"/>
    <w:rPr>
      <w:b/>
      <w:bCs/>
    </w:rPr>
  </w:style>
  <w:style w:type="paragraph" w:styleId="Revize">
    <w:name w:val="Revision"/>
    <w:hidden/>
    <w:uiPriority w:val="99"/>
    <w:semiHidden/>
    <w:rsid w:val="00B3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ablony\Narovn&#225;n&#237;%20spor.%20pr&#225;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Narovnání spor. práv.dot</Template>
  <TotalTime>5</TotalTime>
  <Pages>5</Pages>
  <Words>1586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 sporných práv</vt:lpstr>
    </vt:vector>
  </TitlesOfParts>
  <Company>Microsoft</Company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 sporných práv</dc:title>
  <dc:creator>PC-2</dc:creator>
  <cp:lastModifiedBy>Alena Štěpánková</cp:lastModifiedBy>
  <cp:revision>5</cp:revision>
  <cp:lastPrinted>2022-12-15T13:03:00Z</cp:lastPrinted>
  <dcterms:created xsi:type="dcterms:W3CDTF">2022-12-15T13:06:00Z</dcterms:created>
  <dcterms:modified xsi:type="dcterms:W3CDTF">2022-12-28T11:48:00Z</dcterms:modified>
</cp:coreProperties>
</file>