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F030" w14:textId="77777777" w:rsidR="002D5FA0" w:rsidRDefault="002D5FA0" w:rsidP="001F321A">
      <w:pPr>
        <w:pStyle w:val="cpNzevsmlouvy"/>
      </w:pPr>
    </w:p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11225E68" w14:textId="77777777" w:rsidTr="00B83DC2">
        <w:trPr>
          <w:trHeight w:val="569"/>
        </w:trPr>
        <w:tc>
          <w:tcPr>
            <w:tcW w:w="2693" w:type="dxa"/>
          </w:tcPr>
          <w:p w14:paraId="77AE4D1B" w14:textId="5C5CA1BE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501319">
              <w:rPr>
                <w:b/>
                <w:sz w:val="18"/>
                <w:szCs w:val="18"/>
              </w:rPr>
              <w:t>NSZ</w:t>
            </w:r>
          </w:p>
          <w:p w14:paraId="74D105C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1D6D48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79A4B614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3EEA187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35B8BEEE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0B81916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04B4915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1E3947F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1689DA5F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   (bez DPH)</w:t>
            </w:r>
          </w:p>
        </w:tc>
        <w:tc>
          <w:tcPr>
            <w:tcW w:w="1134" w:type="dxa"/>
            <w:vMerge w:val="restart"/>
          </w:tcPr>
          <w:p w14:paraId="418B1E9E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05277A" w:rsidRPr="002D5FA0" w14:paraId="704A3F73" w14:textId="77777777" w:rsidTr="00A80B58">
        <w:trPr>
          <w:trHeight w:val="454"/>
        </w:trPr>
        <w:tc>
          <w:tcPr>
            <w:tcW w:w="2693" w:type="dxa"/>
          </w:tcPr>
          <w:p w14:paraId="6E8C6870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1B8F746B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6971FDB7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551F554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188CE5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E1F4D2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7A0F0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9E76C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405D5A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303490" w:rsidRPr="002D5FA0" w14:paraId="0BA001EE" w14:textId="77777777" w:rsidTr="000413FE">
        <w:trPr>
          <w:trHeight w:val="1738"/>
        </w:trPr>
        <w:tc>
          <w:tcPr>
            <w:tcW w:w="2693" w:type="dxa"/>
          </w:tcPr>
          <w:p w14:paraId="7BFE02CA" w14:textId="37E90AE5" w:rsidR="00303490" w:rsidRPr="00A9500B" w:rsidRDefault="00506C75" w:rsidP="0030349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5CEEAE15" w14:textId="17DBE18D" w:rsidR="00651FBC" w:rsidRPr="00C575D6" w:rsidRDefault="00506C75" w:rsidP="00651F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</w:tcPr>
          <w:p w14:paraId="3E68EF2E" w14:textId="77777777" w:rsidR="00303490" w:rsidRDefault="00303490" w:rsidP="00303490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26D1DCFF" w14:textId="77777777" w:rsidR="00303490" w:rsidRDefault="00303490" w:rsidP="00303490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A66BDBC" w14:textId="77777777" w:rsidR="00303490" w:rsidRDefault="00303490" w:rsidP="00303490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22F77298" w14:textId="77777777" w:rsidR="00303490" w:rsidRDefault="00303490" w:rsidP="00303490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4B993578" w14:textId="196DFC65" w:rsidR="00303490" w:rsidRPr="00A52E02" w:rsidRDefault="00506C75" w:rsidP="0030349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481" w:type="dxa"/>
          </w:tcPr>
          <w:p w14:paraId="0A212019" w14:textId="77777777" w:rsidR="00303490" w:rsidRPr="00CA5449" w:rsidRDefault="00303490" w:rsidP="00303490">
            <w:pPr>
              <w:spacing w:after="0"/>
              <w:rPr>
                <w:sz w:val="18"/>
                <w:szCs w:val="18"/>
              </w:rPr>
            </w:pPr>
          </w:p>
          <w:p w14:paraId="33D906F2" w14:textId="3407581A" w:rsidR="00303490" w:rsidRPr="00A52E02" w:rsidRDefault="00506C75" w:rsidP="00506C75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992" w:type="dxa"/>
          </w:tcPr>
          <w:p w14:paraId="27EC3DAB" w14:textId="2E291A3F" w:rsidR="00303490" w:rsidRPr="00A52E02" w:rsidRDefault="00303490" w:rsidP="00303490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7092C0F6" w14:textId="3559048B" w:rsidR="00303490" w:rsidRPr="00A52E02" w:rsidRDefault="00506C75" w:rsidP="0030349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993" w:type="dxa"/>
          </w:tcPr>
          <w:p w14:paraId="2DD4B045" w14:textId="494AD80E" w:rsidR="00303490" w:rsidRPr="00A52E02" w:rsidRDefault="00506C75" w:rsidP="003034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14:paraId="35AFF5B2" w14:textId="77777777" w:rsidR="00303490" w:rsidRDefault="00303490" w:rsidP="00303490">
            <w:pPr>
              <w:spacing w:after="0"/>
              <w:rPr>
                <w:sz w:val="18"/>
                <w:szCs w:val="18"/>
              </w:rPr>
            </w:pPr>
          </w:p>
          <w:p w14:paraId="3A717ED0" w14:textId="4E6D824D" w:rsidR="00303490" w:rsidRPr="00A52E02" w:rsidRDefault="00506C75" w:rsidP="0030349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14:paraId="305932D8" w14:textId="77777777" w:rsidR="00303490" w:rsidRDefault="00303490" w:rsidP="00303490">
            <w:pPr>
              <w:spacing w:after="0"/>
              <w:rPr>
                <w:sz w:val="18"/>
                <w:szCs w:val="18"/>
              </w:rPr>
            </w:pPr>
          </w:p>
          <w:p w14:paraId="6A151340" w14:textId="77777777" w:rsidR="00303490" w:rsidRDefault="00303490" w:rsidP="00303490">
            <w:pPr>
              <w:spacing w:after="0"/>
              <w:rPr>
                <w:sz w:val="18"/>
                <w:szCs w:val="18"/>
              </w:rPr>
            </w:pPr>
          </w:p>
          <w:p w14:paraId="5369D8A6" w14:textId="77777777" w:rsidR="00303490" w:rsidRDefault="00303490" w:rsidP="00303490">
            <w:pPr>
              <w:spacing w:after="0"/>
              <w:rPr>
                <w:sz w:val="18"/>
                <w:szCs w:val="18"/>
              </w:rPr>
            </w:pPr>
          </w:p>
          <w:p w14:paraId="1FBF8DBA" w14:textId="77777777" w:rsidR="00303490" w:rsidRDefault="00303490" w:rsidP="00303490">
            <w:pPr>
              <w:spacing w:after="0"/>
              <w:rPr>
                <w:sz w:val="18"/>
                <w:szCs w:val="18"/>
              </w:rPr>
            </w:pPr>
          </w:p>
          <w:p w14:paraId="69005199" w14:textId="57B960FF" w:rsidR="00303490" w:rsidRPr="00A52E02" w:rsidRDefault="00A52E02" w:rsidP="0030349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="00506C75"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14:paraId="73C277FA" w14:textId="77777777" w:rsidR="00303490" w:rsidRDefault="00303490" w:rsidP="00303490">
            <w:pPr>
              <w:spacing w:after="0"/>
              <w:rPr>
                <w:rFonts w:eastAsia="Times New Roman"/>
                <w:noProof/>
                <w:color w:val="000000"/>
                <w:sz w:val="20"/>
                <w:szCs w:val="20"/>
                <w:lang w:eastAsia="cs-CZ"/>
              </w:rPr>
            </w:pPr>
          </w:p>
          <w:p w14:paraId="34DA2D11" w14:textId="77777777" w:rsidR="00303490" w:rsidRDefault="00303490" w:rsidP="00303490">
            <w:pPr>
              <w:spacing w:after="0"/>
              <w:rPr>
                <w:rFonts w:eastAsia="Times New Roman"/>
                <w:noProof/>
                <w:color w:val="000000"/>
                <w:sz w:val="20"/>
                <w:szCs w:val="20"/>
                <w:lang w:eastAsia="cs-CZ"/>
              </w:rPr>
            </w:pPr>
          </w:p>
          <w:p w14:paraId="5F04E5FA" w14:textId="77777777" w:rsidR="00303490" w:rsidRDefault="00303490" w:rsidP="00303490">
            <w:pPr>
              <w:spacing w:after="0"/>
              <w:rPr>
                <w:rFonts w:eastAsia="Times New Roman"/>
                <w:noProof/>
                <w:color w:val="000000"/>
                <w:sz w:val="20"/>
                <w:szCs w:val="20"/>
                <w:lang w:eastAsia="cs-CZ"/>
              </w:rPr>
            </w:pPr>
          </w:p>
          <w:p w14:paraId="087AD375" w14:textId="77777777" w:rsidR="00303490" w:rsidRDefault="00303490" w:rsidP="00303490">
            <w:pPr>
              <w:spacing w:after="0"/>
              <w:rPr>
                <w:rFonts w:eastAsia="Times New Roman"/>
                <w:noProof/>
                <w:color w:val="000000"/>
                <w:sz w:val="20"/>
                <w:szCs w:val="20"/>
                <w:lang w:eastAsia="cs-CZ"/>
              </w:rPr>
            </w:pPr>
          </w:p>
          <w:p w14:paraId="6450D248" w14:textId="0B82CA7C" w:rsidR="00303490" w:rsidRPr="00A52E02" w:rsidRDefault="00506C75" w:rsidP="0030349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303490" w:rsidRPr="002D5FA0" w14:paraId="2ACCA9D9" w14:textId="77777777" w:rsidTr="00B83DC2">
        <w:trPr>
          <w:trHeight w:val="267"/>
        </w:trPr>
        <w:tc>
          <w:tcPr>
            <w:tcW w:w="2693" w:type="dxa"/>
          </w:tcPr>
          <w:p w14:paraId="1476BEE9" w14:textId="77777777" w:rsidR="00303490" w:rsidRPr="00A9500B" w:rsidRDefault="00303490" w:rsidP="003034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A86B402" w14:textId="77777777" w:rsidR="00303490" w:rsidRPr="002D5FA0" w:rsidRDefault="00303490" w:rsidP="0030349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CB46F85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26FD0A" w14:textId="77777777" w:rsidR="00303490" w:rsidRPr="002D5FA0" w:rsidRDefault="00303490" w:rsidP="0030349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4FC61331" w14:textId="77777777" w:rsidR="00303490" w:rsidRPr="002D5FA0" w:rsidRDefault="00303490" w:rsidP="0030349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7CDB1F3B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D4A1D54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F542C4F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B3491DC" w14:textId="77777777" w:rsidR="00303490" w:rsidRPr="002D5FA0" w:rsidRDefault="00303490" w:rsidP="00303490">
            <w:pPr>
              <w:spacing w:after="0"/>
            </w:pPr>
          </w:p>
        </w:tc>
      </w:tr>
      <w:tr w:rsidR="00303490" w:rsidRPr="002D5FA0" w14:paraId="338F1076" w14:textId="77777777" w:rsidTr="00B83DC2">
        <w:trPr>
          <w:trHeight w:val="98"/>
        </w:trPr>
        <w:tc>
          <w:tcPr>
            <w:tcW w:w="2693" w:type="dxa"/>
          </w:tcPr>
          <w:p w14:paraId="089CA64E" w14:textId="77777777" w:rsidR="00303490" w:rsidRPr="00A9500B" w:rsidRDefault="00303490" w:rsidP="003034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CA4A1D9" w14:textId="77777777" w:rsidR="00303490" w:rsidRPr="002D5FA0" w:rsidRDefault="00303490" w:rsidP="0030349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2E205C8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481" w:type="dxa"/>
            <w:vMerge/>
          </w:tcPr>
          <w:p w14:paraId="44049E8D" w14:textId="77777777" w:rsidR="00303490" w:rsidRPr="002D5FA0" w:rsidRDefault="00303490" w:rsidP="0030349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435959" w14:textId="77777777" w:rsidR="00303490" w:rsidRPr="002D5FA0" w:rsidRDefault="00303490" w:rsidP="0030349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2C761CE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25FFF7B4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67CE6A69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74D53CEC" w14:textId="77777777" w:rsidR="00303490" w:rsidRPr="002D5FA0" w:rsidRDefault="00303490" w:rsidP="00303490">
            <w:pPr>
              <w:spacing w:after="0"/>
            </w:pPr>
          </w:p>
        </w:tc>
      </w:tr>
      <w:tr w:rsidR="00303490" w:rsidRPr="002D5FA0" w14:paraId="7153E4A9" w14:textId="77777777" w:rsidTr="00B83DC2">
        <w:trPr>
          <w:trHeight w:val="267"/>
        </w:trPr>
        <w:tc>
          <w:tcPr>
            <w:tcW w:w="2693" w:type="dxa"/>
          </w:tcPr>
          <w:p w14:paraId="127759E8" w14:textId="77777777" w:rsidR="00303490" w:rsidRPr="00A9500B" w:rsidRDefault="00303490" w:rsidP="003034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07C0E75C" w14:textId="77777777" w:rsidR="00303490" w:rsidRPr="002D5FA0" w:rsidRDefault="00303490" w:rsidP="0030349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E78723E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DC36261" w14:textId="77777777" w:rsidR="00303490" w:rsidRPr="002D5FA0" w:rsidRDefault="00303490" w:rsidP="0030349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0BA20360" w14:textId="77777777" w:rsidR="00303490" w:rsidRPr="002D5FA0" w:rsidRDefault="00303490" w:rsidP="0030349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61682F13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4E2C464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3A951E06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5ADA307" w14:textId="77777777" w:rsidR="00303490" w:rsidRPr="002D5FA0" w:rsidRDefault="00303490" w:rsidP="00303490">
            <w:pPr>
              <w:spacing w:after="0"/>
            </w:pPr>
          </w:p>
        </w:tc>
      </w:tr>
      <w:tr w:rsidR="00303490" w:rsidRPr="002D5FA0" w14:paraId="61308A7A" w14:textId="77777777" w:rsidTr="00B83DC2">
        <w:trPr>
          <w:trHeight w:val="98"/>
        </w:trPr>
        <w:tc>
          <w:tcPr>
            <w:tcW w:w="2693" w:type="dxa"/>
          </w:tcPr>
          <w:p w14:paraId="3A780C2C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3544" w:type="dxa"/>
          </w:tcPr>
          <w:p w14:paraId="2A77D9AA" w14:textId="77777777" w:rsidR="00303490" w:rsidRPr="002D5FA0" w:rsidRDefault="00303490" w:rsidP="0030349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2E614E4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481" w:type="dxa"/>
            <w:vMerge/>
          </w:tcPr>
          <w:p w14:paraId="5FBC4944" w14:textId="77777777" w:rsidR="00303490" w:rsidRPr="002D5FA0" w:rsidRDefault="00303490" w:rsidP="0030349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555398C2" w14:textId="77777777" w:rsidR="00303490" w:rsidRPr="002D5FA0" w:rsidRDefault="00303490" w:rsidP="0030349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3182944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50F3C090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322F2A42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5674FD91" w14:textId="77777777" w:rsidR="00303490" w:rsidRPr="002D5FA0" w:rsidRDefault="00303490" w:rsidP="00303490">
            <w:pPr>
              <w:spacing w:after="0"/>
            </w:pPr>
          </w:p>
        </w:tc>
      </w:tr>
      <w:tr w:rsidR="00303490" w:rsidRPr="002D5FA0" w14:paraId="20BE380B" w14:textId="77777777" w:rsidTr="00B83DC2">
        <w:trPr>
          <w:trHeight w:val="267"/>
        </w:trPr>
        <w:tc>
          <w:tcPr>
            <w:tcW w:w="2693" w:type="dxa"/>
          </w:tcPr>
          <w:p w14:paraId="1E3D4C41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3544" w:type="dxa"/>
          </w:tcPr>
          <w:p w14:paraId="30A31C9A" w14:textId="77777777" w:rsidR="00303490" w:rsidRPr="002D5FA0" w:rsidRDefault="00303490" w:rsidP="0030349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7C8D0241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489C6E4D" w14:textId="77777777" w:rsidR="00303490" w:rsidRPr="002D5FA0" w:rsidRDefault="00303490" w:rsidP="0030349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34404F06" w14:textId="77777777" w:rsidR="00303490" w:rsidRPr="002D5FA0" w:rsidRDefault="00303490" w:rsidP="0030349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22464DC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93E10EE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D1C5F78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4872C61" w14:textId="77777777" w:rsidR="00303490" w:rsidRPr="002D5FA0" w:rsidRDefault="00303490" w:rsidP="00303490">
            <w:pPr>
              <w:spacing w:after="0"/>
            </w:pPr>
          </w:p>
        </w:tc>
      </w:tr>
      <w:tr w:rsidR="00303490" w:rsidRPr="002D5FA0" w14:paraId="726CE1FE" w14:textId="77777777" w:rsidTr="00B83DC2">
        <w:trPr>
          <w:trHeight w:val="98"/>
        </w:trPr>
        <w:tc>
          <w:tcPr>
            <w:tcW w:w="2693" w:type="dxa"/>
          </w:tcPr>
          <w:p w14:paraId="3C78B751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3544" w:type="dxa"/>
          </w:tcPr>
          <w:p w14:paraId="7E1D768A" w14:textId="77777777" w:rsidR="00303490" w:rsidRPr="002D5FA0" w:rsidRDefault="00303490" w:rsidP="0030349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B597D59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481" w:type="dxa"/>
            <w:vMerge/>
          </w:tcPr>
          <w:p w14:paraId="432AAADB" w14:textId="77777777" w:rsidR="00303490" w:rsidRPr="002D5FA0" w:rsidRDefault="00303490" w:rsidP="0030349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56E96022" w14:textId="77777777" w:rsidR="00303490" w:rsidRPr="002D5FA0" w:rsidRDefault="00303490" w:rsidP="0030349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5219EA9E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474A8950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11829AB5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5A75C0A8" w14:textId="77777777" w:rsidR="00303490" w:rsidRPr="002D5FA0" w:rsidRDefault="00303490" w:rsidP="00303490">
            <w:pPr>
              <w:spacing w:after="0"/>
            </w:pPr>
          </w:p>
        </w:tc>
      </w:tr>
      <w:tr w:rsidR="00303490" w:rsidRPr="002D5FA0" w14:paraId="780A6586" w14:textId="77777777" w:rsidTr="00B83DC2">
        <w:trPr>
          <w:trHeight w:val="267"/>
        </w:trPr>
        <w:tc>
          <w:tcPr>
            <w:tcW w:w="2693" w:type="dxa"/>
          </w:tcPr>
          <w:p w14:paraId="5626BBDE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3544" w:type="dxa"/>
          </w:tcPr>
          <w:p w14:paraId="27021163" w14:textId="77777777" w:rsidR="00303490" w:rsidRPr="002D5FA0" w:rsidRDefault="00303490" w:rsidP="0030349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561BF5C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61F6EF55" w14:textId="77777777" w:rsidR="00303490" w:rsidRPr="002D5FA0" w:rsidRDefault="00303490" w:rsidP="0030349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59487196" w14:textId="77777777" w:rsidR="00303490" w:rsidRPr="002D5FA0" w:rsidRDefault="00303490" w:rsidP="0030349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4B3A5BF0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8E5D4DD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4423F17C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31F3FBAA" w14:textId="77777777" w:rsidR="00303490" w:rsidRPr="002D5FA0" w:rsidRDefault="00303490" w:rsidP="00303490">
            <w:pPr>
              <w:spacing w:after="0"/>
            </w:pPr>
          </w:p>
        </w:tc>
      </w:tr>
      <w:tr w:rsidR="00303490" w:rsidRPr="002D5FA0" w14:paraId="43A8FBCE" w14:textId="77777777" w:rsidTr="00B83DC2">
        <w:trPr>
          <w:trHeight w:val="98"/>
        </w:trPr>
        <w:tc>
          <w:tcPr>
            <w:tcW w:w="2693" w:type="dxa"/>
          </w:tcPr>
          <w:p w14:paraId="41E5AB6F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3544" w:type="dxa"/>
          </w:tcPr>
          <w:p w14:paraId="22EE8E94" w14:textId="77777777" w:rsidR="00303490" w:rsidRPr="002D5FA0" w:rsidRDefault="00303490" w:rsidP="0030349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34E081A8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481" w:type="dxa"/>
            <w:vMerge/>
          </w:tcPr>
          <w:p w14:paraId="23DAE539" w14:textId="77777777" w:rsidR="00303490" w:rsidRPr="002D5FA0" w:rsidRDefault="00303490" w:rsidP="0030349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1F98715C" w14:textId="77777777" w:rsidR="00303490" w:rsidRPr="002D5FA0" w:rsidRDefault="00303490" w:rsidP="0030349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6418BFF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0BA48A9C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42663566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661B62C5" w14:textId="77777777" w:rsidR="00303490" w:rsidRPr="002D5FA0" w:rsidRDefault="00303490" w:rsidP="00303490">
            <w:pPr>
              <w:spacing w:after="0"/>
            </w:pPr>
          </w:p>
        </w:tc>
      </w:tr>
      <w:tr w:rsidR="00303490" w:rsidRPr="002D5FA0" w14:paraId="55DA6EB0" w14:textId="77777777" w:rsidTr="00B83DC2">
        <w:trPr>
          <w:trHeight w:val="267"/>
        </w:trPr>
        <w:tc>
          <w:tcPr>
            <w:tcW w:w="2693" w:type="dxa"/>
          </w:tcPr>
          <w:p w14:paraId="44D0D851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3544" w:type="dxa"/>
          </w:tcPr>
          <w:p w14:paraId="1B076409" w14:textId="77777777" w:rsidR="00303490" w:rsidRPr="002D5FA0" w:rsidRDefault="00303490" w:rsidP="0030349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5956120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4EBBB069" w14:textId="77777777" w:rsidR="00303490" w:rsidRPr="002D5FA0" w:rsidRDefault="00303490" w:rsidP="0030349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16B974C" w14:textId="77777777" w:rsidR="00303490" w:rsidRPr="002D5FA0" w:rsidRDefault="00303490" w:rsidP="0030349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6797E858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49B9587A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684185C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4A76BAB" w14:textId="77777777" w:rsidR="00303490" w:rsidRPr="002D5FA0" w:rsidRDefault="00303490" w:rsidP="00303490">
            <w:pPr>
              <w:spacing w:after="0"/>
            </w:pPr>
          </w:p>
        </w:tc>
      </w:tr>
      <w:tr w:rsidR="00303490" w:rsidRPr="002D5FA0" w14:paraId="7C0053E1" w14:textId="77777777" w:rsidTr="00B83DC2">
        <w:trPr>
          <w:trHeight w:val="98"/>
        </w:trPr>
        <w:tc>
          <w:tcPr>
            <w:tcW w:w="2693" w:type="dxa"/>
          </w:tcPr>
          <w:p w14:paraId="37D5419C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3544" w:type="dxa"/>
          </w:tcPr>
          <w:p w14:paraId="0B42D830" w14:textId="77777777" w:rsidR="00303490" w:rsidRPr="002D5FA0" w:rsidRDefault="00303490" w:rsidP="0030349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E6C6D1A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481" w:type="dxa"/>
            <w:vMerge/>
          </w:tcPr>
          <w:p w14:paraId="40A232BF" w14:textId="77777777" w:rsidR="00303490" w:rsidRPr="002D5FA0" w:rsidRDefault="00303490" w:rsidP="0030349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29819AFC" w14:textId="77777777" w:rsidR="00303490" w:rsidRPr="002D5FA0" w:rsidRDefault="00303490" w:rsidP="0030349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6C2387F7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2A240771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433E4581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46FD3C55" w14:textId="77777777" w:rsidR="00303490" w:rsidRPr="002D5FA0" w:rsidRDefault="00303490" w:rsidP="00303490">
            <w:pPr>
              <w:spacing w:after="0"/>
            </w:pPr>
          </w:p>
        </w:tc>
      </w:tr>
      <w:tr w:rsidR="00303490" w:rsidRPr="002D5FA0" w14:paraId="28995C4E" w14:textId="77777777" w:rsidTr="00B83DC2">
        <w:trPr>
          <w:trHeight w:val="267"/>
        </w:trPr>
        <w:tc>
          <w:tcPr>
            <w:tcW w:w="2693" w:type="dxa"/>
          </w:tcPr>
          <w:p w14:paraId="339ED820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3544" w:type="dxa"/>
          </w:tcPr>
          <w:p w14:paraId="6FD600FD" w14:textId="77777777" w:rsidR="00303490" w:rsidRPr="002D5FA0" w:rsidRDefault="00303490" w:rsidP="0030349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7FF0E10B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56F65C01" w14:textId="77777777" w:rsidR="00303490" w:rsidRPr="002D5FA0" w:rsidRDefault="00303490" w:rsidP="0030349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443479B1" w14:textId="77777777" w:rsidR="00303490" w:rsidRPr="002D5FA0" w:rsidRDefault="00303490" w:rsidP="0030349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C2D4149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F2E5A05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0405D1E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040FF93" w14:textId="77777777" w:rsidR="00303490" w:rsidRPr="002D5FA0" w:rsidRDefault="00303490" w:rsidP="00303490">
            <w:pPr>
              <w:spacing w:after="0"/>
            </w:pPr>
          </w:p>
        </w:tc>
      </w:tr>
      <w:tr w:rsidR="00303490" w:rsidRPr="002D5FA0" w14:paraId="750911FD" w14:textId="77777777" w:rsidTr="00B83DC2">
        <w:trPr>
          <w:trHeight w:val="98"/>
        </w:trPr>
        <w:tc>
          <w:tcPr>
            <w:tcW w:w="2693" w:type="dxa"/>
          </w:tcPr>
          <w:p w14:paraId="1E76F521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3544" w:type="dxa"/>
          </w:tcPr>
          <w:p w14:paraId="54A6AFD4" w14:textId="77777777" w:rsidR="00303490" w:rsidRPr="002D5FA0" w:rsidRDefault="00303490" w:rsidP="0030349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9B444BD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481" w:type="dxa"/>
            <w:vMerge/>
          </w:tcPr>
          <w:p w14:paraId="33BDCFA4" w14:textId="77777777" w:rsidR="00303490" w:rsidRPr="002D5FA0" w:rsidRDefault="00303490" w:rsidP="0030349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13D39D46" w14:textId="77777777" w:rsidR="00303490" w:rsidRPr="002D5FA0" w:rsidRDefault="00303490" w:rsidP="0030349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8453FFA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53B4207A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404ECD2D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2A21FD8F" w14:textId="77777777" w:rsidR="00303490" w:rsidRPr="002D5FA0" w:rsidRDefault="00303490" w:rsidP="00303490">
            <w:pPr>
              <w:spacing w:after="0"/>
            </w:pPr>
          </w:p>
        </w:tc>
      </w:tr>
      <w:tr w:rsidR="00303490" w:rsidRPr="002D5FA0" w14:paraId="68A4B8E2" w14:textId="77777777" w:rsidTr="00B83DC2">
        <w:trPr>
          <w:trHeight w:val="267"/>
        </w:trPr>
        <w:tc>
          <w:tcPr>
            <w:tcW w:w="2693" w:type="dxa"/>
          </w:tcPr>
          <w:p w14:paraId="78041C34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3544" w:type="dxa"/>
          </w:tcPr>
          <w:p w14:paraId="50BAFC7D" w14:textId="77777777" w:rsidR="00303490" w:rsidRPr="002D5FA0" w:rsidRDefault="00303490" w:rsidP="0030349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30751C28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17C5EEB8" w14:textId="77777777" w:rsidR="00303490" w:rsidRPr="002D5FA0" w:rsidRDefault="00303490" w:rsidP="0030349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F63C790" w14:textId="77777777" w:rsidR="00303490" w:rsidRPr="002D5FA0" w:rsidRDefault="00303490" w:rsidP="0030349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EB9410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59BFEDB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C8CF79E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7043CFF" w14:textId="77777777" w:rsidR="00303490" w:rsidRPr="002D5FA0" w:rsidRDefault="00303490" w:rsidP="00303490">
            <w:pPr>
              <w:spacing w:after="0"/>
            </w:pPr>
          </w:p>
        </w:tc>
      </w:tr>
      <w:tr w:rsidR="00303490" w:rsidRPr="002D5FA0" w14:paraId="6B2E6404" w14:textId="77777777" w:rsidTr="00B83DC2">
        <w:trPr>
          <w:trHeight w:val="98"/>
        </w:trPr>
        <w:tc>
          <w:tcPr>
            <w:tcW w:w="2693" w:type="dxa"/>
          </w:tcPr>
          <w:p w14:paraId="1255A36D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3544" w:type="dxa"/>
          </w:tcPr>
          <w:p w14:paraId="7A6B4098" w14:textId="77777777" w:rsidR="00303490" w:rsidRPr="002D5FA0" w:rsidRDefault="00303490" w:rsidP="0030349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7F9A09AA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481" w:type="dxa"/>
            <w:vMerge/>
          </w:tcPr>
          <w:p w14:paraId="5371C81A" w14:textId="77777777" w:rsidR="00303490" w:rsidRPr="002D5FA0" w:rsidRDefault="00303490" w:rsidP="0030349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4F166556" w14:textId="77777777" w:rsidR="00303490" w:rsidRPr="002D5FA0" w:rsidRDefault="00303490" w:rsidP="0030349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293A708E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41FCC908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19B922C2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6E7720B3" w14:textId="77777777" w:rsidR="00303490" w:rsidRPr="002D5FA0" w:rsidRDefault="00303490" w:rsidP="00303490">
            <w:pPr>
              <w:spacing w:after="0"/>
            </w:pPr>
          </w:p>
        </w:tc>
      </w:tr>
      <w:tr w:rsidR="00303490" w:rsidRPr="002D5FA0" w14:paraId="4AE34DAA" w14:textId="77777777" w:rsidTr="00B83DC2">
        <w:trPr>
          <w:trHeight w:val="267"/>
        </w:trPr>
        <w:tc>
          <w:tcPr>
            <w:tcW w:w="2693" w:type="dxa"/>
          </w:tcPr>
          <w:p w14:paraId="6DBFEA5B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3544" w:type="dxa"/>
          </w:tcPr>
          <w:p w14:paraId="768E9D77" w14:textId="77777777" w:rsidR="00303490" w:rsidRPr="002D5FA0" w:rsidRDefault="00303490" w:rsidP="0030349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83BDA89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B3BA0CD" w14:textId="77777777" w:rsidR="00303490" w:rsidRPr="002D5FA0" w:rsidRDefault="00303490" w:rsidP="0030349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09948296" w14:textId="77777777" w:rsidR="00303490" w:rsidRPr="002D5FA0" w:rsidRDefault="00303490" w:rsidP="0030349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1626B1E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B42155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346FA600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3A402BF6" w14:textId="77777777" w:rsidR="00303490" w:rsidRPr="002D5FA0" w:rsidRDefault="00303490" w:rsidP="00303490">
            <w:pPr>
              <w:spacing w:after="0"/>
            </w:pPr>
          </w:p>
        </w:tc>
      </w:tr>
      <w:tr w:rsidR="00303490" w:rsidRPr="002D5FA0" w14:paraId="44B695C8" w14:textId="77777777" w:rsidTr="00B83DC2">
        <w:trPr>
          <w:trHeight w:val="98"/>
        </w:trPr>
        <w:tc>
          <w:tcPr>
            <w:tcW w:w="2693" w:type="dxa"/>
          </w:tcPr>
          <w:p w14:paraId="0D274FAC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3544" w:type="dxa"/>
          </w:tcPr>
          <w:p w14:paraId="382835F4" w14:textId="77777777" w:rsidR="00303490" w:rsidRPr="002D5FA0" w:rsidRDefault="00303490" w:rsidP="00303490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79AA9B84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481" w:type="dxa"/>
            <w:vMerge/>
          </w:tcPr>
          <w:p w14:paraId="211D1AE7" w14:textId="77777777" w:rsidR="00303490" w:rsidRPr="002D5FA0" w:rsidRDefault="00303490" w:rsidP="0030349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49DE4CF" w14:textId="77777777" w:rsidR="00303490" w:rsidRPr="002D5FA0" w:rsidRDefault="00303490" w:rsidP="00303490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685FD1AF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3EFC0369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651BAF01" w14:textId="77777777" w:rsidR="00303490" w:rsidRPr="002D5FA0" w:rsidRDefault="00303490" w:rsidP="00303490">
            <w:pPr>
              <w:spacing w:after="0"/>
            </w:pPr>
          </w:p>
        </w:tc>
        <w:tc>
          <w:tcPr>
            <w:tcW w:w="1134" w:type="dxa"/>
            <w:vMerge/>
          </w:tcPr>
          <w:p w14:paraId="7215ADB9" w14:textId="77777777" w:rsidR="00303490" w:rsidRPr="002D5FA0" w:rsidRDefault="00303490" w:rsidP="00303490">
            <w:pPr>
              <w:spacing w:after="0"/>
            </w:pPr>
          </w:p>
        </w:tc>
      </w:tr>
    </w:tbl>
    <w:p w14:paraId="2B9CF200" w14:textId="77777777" w:rsidR="003B6AE7" w:rsidRPr="00EC60F6" w:rsidRDefault="003B6AE7" w:rsidP="00EC60F6">
      <w:pPr>
        <w:spacing w:before="120"/>
        <w:rPr>
          <w:b/>
          <w:bCs/>
        </w:rPr>
      </w:pPr>
    </w:p>
    <w:p w14:paraId="3EFCA365" w14:textId="77777777" w:rsidR="0033029E" w:rsidRPr="00C37FAC" w:rsidRDefault="0033029E" w:rsidP="008E742B">
      <w:pPr>
        <w:pStyle w:val="cpNzevsmlouvy"/>
        <w:spacing w:after="0"/>
        <w:rPr>
          <w:rFonts w:ascii="Times New Roman" w:hAnsi="Times New Roman"/>
        </w:rPr>
      </w:pPr>
    </w:p>
    <w:sectPr w:rsidR="0033029E" w:rsidRPr="00C37FAC" w:rsidSect="008E742B">
      <w:headerReference w:type="default" r:id="rId7"/>
      <w:pgSz w:w="16838" w:h="11906" w:orient="landscape" w:code="9"/>
      <w:pgMar w:top="1418" w:right="1985" w:bottom="0" w:left="1276" w:header="709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0FA4" w14:textId="77777777" w:rsidR="004C5847" w:rsidRDefault="004C5847" w:rsidP="00BB2C84">
      <w:pPr>
        <w:spacing w:after="0" w:line="240" w:lineRule="auto"/>
      </w:pPr>
      <w:r>
        <w:separator/>
      </w:r>
    </w:p>
  </w:endnote>
  <w:endnote w:type="continuationSeparator" w:id="0">
    <w:p w14:paraId="0744184B" w14:textId="77777777" w:rsidR="004C5847" w:rsidRDefault="004C5847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647E" w14:textId="77777777" w:rsidR="004C5847" w:rsidRDefault="004C5847" w:rsidP="00BB2C84">
      <w:pPr>
        <w:spacing w:after="0" w:line="240" w:lineRule="auto"/>
      </w:pPr>
      <w:r>
        <w:separator/>
      </w:r>
    </w:p>
  </w:footnote>
  <w:footnote w:type="continuationSeparator" w:id="0">
    <w:p w14:paraId="51020D00" w14:textId="77777777" w:rsidR="004C5847" w:rsidRDefault="004C5847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718B" w14:textId="77777777" w:rsidR="0005277A" w:rsidRPr="00E6080F" w:rsidRDefault="002C54D4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A4CD92B" wp14:editId="2134267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579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.3pt;width:0;height:36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UCo0N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5BCFAD2C" w14:textId="77777777" w:rsidR="008E5818" w:rsidRPr="005C3285" w:rsidRDefault="008E742B" w:rsidP="008E5818">
    <w:pPr>
      <w:pStyle w:val="Zhlav"/>
      <w:ind w:left="1701"/>
      <w:rPr>
        <w:rFonts w:ascii="Arial" w:hAnsi="Arial" w:cs="Arial"/>
        <w:b/>
      </w:rPr>
    </w:pPr>
    <w:r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2064" behindDoc="1" locked="0" layoutInCell="1" allowOverlap="1" wp14:anchorId="68B41631" wp14:editId="5FC43EC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Cen</w:t>
    </w:r>
    <w:r w:rsidR="00846DA4">
      <w:rPr>
        <w:rFonts w:ascii="Arial" w:hAnsi="Arial" w:cs="Arial"/>
        <w:b/>
      </w:rPr>
      <w:t xml:space="preserve">a a kontaktní údaje pro poskytnutí </w:t>
    </w:r>
    <w:r>
      <w:rPr>
        <w:rFonts w:ascii="Arial" w:hAnsi="Arial" w:cs="Arial"/>
        <w:b/>
      </w:rPr>
      <w:t>služby Svoz a rozvoz zásilek</w:t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74112" behindDoc="1" locked="0" layoutInCell="1" allowOverlap="1" wp14:anchorId="06A91E21" wp14:editId="20F5968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 xml:space="preserve"> - Příloha č.</w:t>
    </w:r>
    <w:r w:rsidR="00806342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12164"/>
    <w:rsid w:val="000413FE"/>
    <w:rsid w:val="0005277A"/>
    <w:rsid w:val="00054997"/>
    <w:rsid w:val="000770AC"/>
    <w:rsid w:val="00085EB4"/>
    <w:rsid w:val="000923A8"/>
    <w:rsid w:val="00095C37"/>
    <w:rsid w:val="000A01A8"/>
    <w:rsid w:val="000A50F2"/>
    <w:rsid w:val="000A5311"/>
    <w:rsid w:val="000A7A4A"/>
    <w:rsid w:val="000C0B03"/>
    <w:rsid w:val="000D0E8A"/>
    <w:rsid w:val="000E34B0"/>
    <w:rsid w:val="00105BEC"/>
    <w:rsid w:val="001166D7"/>
    <w:rsid w:val="00120250"/>
    <w:rsid w:val="00133CF5"/>
    <w:rsid w:val="001423C2"/>
    <w:rsid w:val="00160A6D"/>
    <w:rsid w:val="00181A9D"/>
    <w:rsid w:val="001864EE"/>
    <w:rsid w:val="00193131"/>
    <w:rsid w:val="001A298D"/>
    <w:rsid w:val="001A493A"/>
    <w:rsid w:val="001F321A"/>
    <w:rsid w:val="001F46E3"/>
    <w:rsid w:val="0022271D"/>
    <w:rsid w:val="002235CC"/>
    <w:rsid w:val="00232CBE"/>
    <w:rsid w:val="00247D3C"/>
    <w:rsid w:val="00262BBD"/>
    <w:rsid w:val="0026438A"/>
    <w:rsid w:val="00283EF6"/>
    <w:rsid w:val="002876CE"/>
    <w:rsid w:val="002961EC"/>
    <w:rsid w:val="002C54D4"/>
    <w:rsid w:val="002C5D47"/>
    <w:rsid w:val="002D5FA0"/>
    <w:rsid w:val="002E001B"/>
    <w:rsid w:val="002E4508"/>
    <w:rsid w:val="002E70BE"/>
    <w:rsid w:val="00303490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E0E92"/>
    <w:rsid w:val="003E78DD"/>
    <w:rsid w:val="003F6D90"/>
    <w:rsid w:val="003F7F14"/>
    <w:rsid w:val="00407DEC"/>
    <w:rsid w:val="004433EA"/>
    <w:rsid w:val="00460E56"/>
    <w:rsid w:val="004612B9"/>
    <w:rsid w:val="004B7BD0"/>
    <w:rsid w:val="004C5847"/>
    <w:rsid w:val="004D5596"/>
    <w:rsid w:val="004F2B23"/>
    <w:rsid w:val="00501319"/>
    <w:rsid w:val="00506C75"/>
    <w:rsid w:val="00537E8B"/>
    <w:rsid w:val="00540525"/>
    <w:rsid w:val="00545A5B"/>
    <w:rsid w:val="005548C1"/>
    <w:rsid w:val="00557336"/>
    <w:rsid w:val="005722BF"/>
    <w:rsid w:val="005746B6"/>
    <w:rsid w:val="00585BF2"/>
    <w:rsid w:val="005A41F7"/>
    <w:rsid w:val="005A5625"/>
    <w:rsid w:val="005A5E2C"/>
    <w:rsid w:val="005A662A"/>
    <w:rsid w:val="005D325A"/>
    <w:rsid w:val="00602989"/>
    <w:rsid w:val="00612237"/>
    <w:rsid w:val="006158BF"/>
    <w:rsid w:val="00651FBC"/>
    <w:rsid w:val="006537E1"/>
    <w:rsid w:val="00693A44"/>
    <w:rsid w:val="00695E57"/>
    <w:rsid w:val="006A1A4D"/>
    <w:rsid w:val="006B13BF"/>
    <w:rsid w:val="006B2C75"/>
    <w:rsid w:val="006B5578"/>
    <w:rsid w:val="006D2ACD"/>
    <w:rsid w:val="006E0002"/>
    <w:rsid w:val="006E664C"/>
    <w:rsid w:val="006E6E4E"/>
    <w:rsid w:val="006E7F15"/>
    <w:rsid w:val="00705DEA"/>
    <w:rsid w:val="00716D6F"/>
    <w:rsid w:val="00725778"/>
    <w:rsid w:val="00731911"/>
    <w:rsid w:val="0073595F"/>
    <w:rsid w:val="00772053"/>
    <w:rsid w:val="00786E3F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806342"/>
    <w:rsid w:val="0082561C"/>
    <w:rsid w:val="00826D65"/>
    <w:rsid w:val="00834B01"/>
    <w:rsid w:val="00834D33"/>
    <w:rsid w:val="00843CA0"/>
    <w:rsid w:val="00846DA4"/>
    <w:rsid w:val="00857729"/>
    <w:rsid w:val="008610AA"/>
    <w:rsid w:val="008A07A1"/>
    <w:rsid w:val="008A08ED"/>
    <w:rsid w:val="008A791A"/>
    <w:rsid w:val="008D7609"/>
    <w:rsid w:val="008E5818"/>
    <w:rsid w:val="008E742B"/>
    <w:rsid w:val="009326F8"/>
    <w:rsid w:val="00961B68"/>
    <w:rsid w:val="00980651"/>
    <w:rsid w:val="00992B48"/>
    <w:rsid w:val="00993718"/>
    <w:rsid w:val="009B70CB"/>
    <w:rsid w:val="009E3EF0"/>
    <w:rsid w:val="009E7D26"/>
    <w:rsid w:val="00A24B01"/>
    <w:rsid w:val="00A40F40"/>
    <w:rsid w:val="00A47954"/>
    <w:rsid w:val="00A52E02"/>
    <w:rsid w:val="00A60109"/>
    <w:rsid w:val="00A703EF"/>
    <w:rsid w:val="00A773CA"/>
    <w:rsid w:val="00A77E95"/>
    <w:rsid w:val="00A80B58"/>
    <w:rsid w:val="00A92E83"/>
    <w:rsid w:val="00A9500B"/>
    <w:rsid w:val="00A96A52"/>
    <w:rsid w:val="00AA0618"/>
    <w:rsid w:val="00AA2C3F"/>
    <w:rsid w:val="00AA40B8"/>
    <w:rsid w:val="00AB284E"/>
    <w:rsid w:val="00AE693B"/>
    <w:rsid w:val="00AF65B5"/>
    <w:rsid w:val="00B0168C"/>
    <w:rsid w:val="00B21782"/>
    <w:rsid w:val="00B313CF"/>
    <w:rsid w:val="00B44451"/>
    <w:rsid w:val="00B510AC"/>
    <w:rsid w:val="00B65C46"/>
    <w:rsid w:val="00B66D64"/>
    <w:rsid w:val="00B83DC2"/>
    <w:rsid w:val="00BA6ACC"/>
    <w:rsid w:val="00BB2C84"/>
    <w:rsid w:val="00C342D1"/>
    <w:rsid w:val="00C37FAC"/>
    <w:rsid w:val="00C575D6"/>
    <w:rsid w:val="00C60999"/>
    <w:rsid w:val="00C64597"/>
    <w:rsid w:val="00C8659F"/>
    <w:rsid w:val="00CA4DFA"/>
    <w:rsid w:val="00CA5449"/>
    <w:rsid w:val="00CB1E2D"/>
    <w:rsid w:val="00CC416D"/>
    <w:rsid w:val="00CF4318"/>
    <w:rsid w:val="00D11957"/>
    <w:rsid w:val="00D15E02"/>
    <w:rsid w:val="00D33AD6"/>
    <w:rsid w:val="00D37F53"/>
    <w:rsid w:val="00D5706E"/>
    <w:rsid w:val="00D67E04"/>
    <w:rsid w:val="00D71390"/>
    <w:rsid w:val="00D856C6"/>
    <w:rsid w:val="00D943B1"/>
    <w:rsid w:val="00D95E63"/>
    <w:rsid w:val="00DA28D4"/>
    <w:rsid w:val="00DC4359"/>
    <w:rsid w:val="00DE41C1"/>
    <w:rsid w:val="00E117F9"/>
    <w:rsid w:val="00E11AF5"/>
    <w:rsid w:val="00E13657"/>
    <w:rsid w:val="00E17391"/>
    <w:rsid w:val="00E25713"/>
    <w:rsid w:val="00E30D6D"/>
    <w:rsid w:val="00E3283A"/>
    <w:rsid w:val="00E47F1B"/>
    <w:rsid w:val="00E5459E"/>
    <w:rsid w:val="00E6080F"/>
    <w:rsid w:val="00E63EFB"/>
    <w:rsid w:val="00E75510"/>
    <w:rsid w:val="00E84D7C"/>
    <w:rsid w:val="00EB25AF"/>
    <w:rsid w:val="00EB5CFF"/>
    <w:rsid w:val="00EB5E3C"/>
    <w:rsid w:val="00EC60F6"/>
    <w:rsid w:val="00ED1270"/>
    <w:rsid w:val="00ED6F84"/>
    <w:rsid w:val="00EE6955"/>
    <w:rsid w:val="00F15FA1"/>
    <w:rsid w:val="00F232E9"/>
    <w:rsid w:val="00F26938"/>
    <w:rsid w:val="00F47DFA"/>
    <w:rsid w:val="00F5065B"/>
    <w:rsid w:val="00F5777A"/>
    <w:rsid w:val="00F61D1B"/>
    <w:rsid w:val="00F639AE"/>
    <w:rsid w:val="00F71747"/>
    <w:rsid w:val="00FA10CB"/>
    <w:rsid w:val="00FC283F"/>
    <w:rsid w:val="00FC3248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06DE0"/>
  <w15:docId w15:val="{B55421ED-570D-475D-8D13-CB8E6B9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26438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2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3</cp:revision>
  <cp:lastPrinted>2017-02-08T09:19:00Z</cp:lastPrinted>
  <dcterms:created xsi:type="dcterms:W3CDTF">2022-12-28T09:17:00Z</dcterms:created>
  <dcterms:modified xsi:type="dcterms:W3CDTF">2022-12-28T09:18:00Z</dcterms:modified>
</cp:coreProperties>
</file>