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8A29" w14:textId="77777777"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 wp14:anchorId="19ABE750" wp14:editId="72D59B16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BF5BA" w14:textId="77777777"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14:paraId="42FEA834" w14:textId="77777777"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AB8F96" wp14:editId="5BB012E1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32A7E" w14:textId="512B66F8"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580343067" w:edGrp="everyone"/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3200-</w:t>
                            </w:r>
                            <w:r w:rsidR="00347067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995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945590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22</w:t>
                            </w:r>
                            <w:permEnd w:id="58034306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AB8F9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14:paraId="10F32A7E" w14:textId="512B66F8"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580343067" w:edGrp="everyone"/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3200-</w:t>
                      </w:r>
                      <w:r w:rsidR="00347067">
                        <w:rPr>
                          <w:rFonts w:ascii="Arial" w:hAnsi="Arial" w:cs="Arial"/>
                          <w:sz w:val="50"/>
                          <w:szCs w:val="50"/>
                        </w:rPr>
                        <w:t>995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945590">
                        <w:rPr>
                          <w:rFonts w:ascii="Arial" w:hAnsi="Arial" w:cs="Arial"/>
                          <w:sz w:val="50"/>
                          <w:szCs w:val="50"/>
                        </w:rPr>
                        <w:t>22</w:t>
                      </w:r>
                      <w:permEnd w:id="580343067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879F3E" w14:textId="77777777"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530"/>
      </w:tblGrid>
      <w:tr w:rsidR="004C15C6" w14:paraId="5E3E4ED4" w14:textId="77777777" w:rsidTr="00145297">
        <w:tc>
          <w:tcPr>
            <w:tcW w:w="5152" w:type="dxa"/>
          </w:tcPr>
          <w:p w14:paraId="73F4EAE2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15E3C662" w14:textId="77777777"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14:paraId="64BE3719" w14:textId="77777777" w:rsidTr="00145297">
        <w:tc>
          <w:tcPr>
            <w:tcW w:w="5152" w:type="dxa"/>
          </w:tcPr>
          <w:p w14:paraId="093DF625" w14:textId="77777777" w:rsidR="00347067" w:rsidRPr="00347067" w:rsidRDefault="00347067" w:rsidP="00347067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</w:rPr>
            </w:pPr>
            <w:r w:rsidRPr="00347067">
              <w:rPr>
                <w:rFonts w:ascii="Arial" w:hAnsi="Arial" w:cs="Arial"/>
                <w:b/>
                <w:bCs/>
                <w:color w:val="222222"/>
              </w:rPr>
              <w:t xml:space="preserve">Tiskárna </w:t>
            </w:r>
            <w:proofErr w:type="spellStart"/>
            <w:r w:rsidRPr="00347067">
              <w:rPr>
                <w:rFonts w:ascii="Arial" w:hAnsi="Arial" w:cs="Arial"/>
                <w:b/>
                <w:bCs/>
                <w:color w:val="222222"/>
              </w:rPr>
              <w:t>Helbich</w:t>
            </w:r>
            <w:proofErr w:type="spellEnd"/>
            <w:r w:rsidRPr="00347067">
              <w:rPr>
                <w:rFonts w:ascii="Arial" w:hAnsi="Arial" w:cs="Arial"/>
                <w:b/>
                <w:bCs/>
                <w:color w:val="222222"/>
              </w:rPr>
              <w:t>, a.s.</w:t>
            </w:r>
          </w:p>
          <w:p w14:paraId="291891C1" w14:textId="77777777" w:rsidR="00347067" w:rsidRPr="00347067" w:rsidRDefault="00347067" w:rsidP="00347067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</w:rPr>
            </w:pPr>
            <w:proofErr w:type="spellStart"/>
            <w:r w:rsidRPr="00347067">
              <w:rPr>
                <w:rFonts w:ascii="Arial" w:hAnsi="Arial" w:cs="Arial"/>
                <w:b/>
                <w:bCs/>
                <w:color w:val="222222"/>
              </w:rPr>
              <w:t>Valcharská</w:t>
            </w:r>
            <w:proofErr w:type="spellEnd"/>
            <w:r w:rsidRPr="00347067">
              <w:rPr>
                <w:rFonts w:ascii="Arial" w:hAnsi="Arial" w:cs="Arial"/>
                <w:b/>
                <w:bCs/>
                <w:color w:val="222222"/>
              </w:rPr>
              <w:t xml:space="preserve"> 24/36</w:t>
            </w:r>
          </w:p>
          <w:p w14:paraId="2E9C6850" w14:textId="77777777" w:rsidR="00347067" w:rsidRPr="00347067" w:rsidRDefault="00347067" w:rsidP="00347067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</w:rPr>
            </w:pPr>
            <w:r w:rsidRPr="00347067">
              <w:rPr>
                <w:rFonts w:ascii="Arial" w:hAnsi="Arial" w:cs="Arial"/>
                <w:b/>
                <w:bCs/>
                <w:color w:val="222222"/>
              </w:rPr>
              <w:t>61400 Brno-Sever</w:t>
            </w:r>
          </w:p>
          <w:p w14:paraId="415A9EAD" w14:textId="736AE2E0" w:rsidR="00347067" w:rsidRPr="00347067" w:rsidRDefault="00347067" w:rsidP="00347067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Č</w:t>
            </w:r>
            <w:r w:rsidRPr="00347067">
              <w:rPr>
                <w:rFonts w:ascii="Arial" w:hAnsi="Arial" w:cs="Arial"/>
                <w:b/>
                <w:bCs/>
                <w:color w:val="222222"/>
              </w:rPr>
              <w:t>eská republika</w:t>
            </w:r>
          </w:p>
          <w:p w14:paraId="65554226" w14:textId="77777777" w:rsidR="00347067" w:rsidRDefault="00347067" w:rsidP="00347067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</w:rPr>
            </w:pPr>
          </w:p>
          <w:p w14:paraId="4C8635FA" w14:textId="081D182D" w:rsidR="00347067" w:rsidRPr="00347067" w:rsidRDefault="00347067" w:rsidP="00347067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</w:rPr>
            </w:pPr>
            <w:r w:rsidRPr="00347067">
              <w:rPr>
                <w:rFonts w:ascii="Arial" w:hAnsi="Arial" w:cs="Arial"/>
                <w:b/>
                <w:bCs/>
                <w:color w:val="222222"/>
              </w:rPr>
              <w:t>I</w:t>
            </w:r>
            <w:r>
              <w:rPr>
                <w:rFonts w:ascii="Arial" w:hAnsi="Arial" w:cs="Arial"/>
                <w:b/>
                <w:bCs/>
                <w:color w:val="222222"/>
              </w:rPr>
              <w:t>Č</w:t>
            </w:r>
            <w:r w:rsidRPr="00347067">
              <w:rPr>
                <w:rFonts w:ascii="Arial" w:hAnsi="Arial" w:cs="Arial"/>
                <w:b/>
                <w:bCs/>
                <w:color w:val="222222"/>
              </w:rPr>
              <w:t>: 25592505</w:t>
            </w:r>
          </w:p>
          <w:p w14:paraId="53D19D92" w14:textId="17ABDD25" w:rsidR="00347067" w:rsidRPr="00347067" w:rsidRDefault="00347067" w:rsidP="00347067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</w:rPr>
            </w:pPr>
            <w:r w:rsidRPr="00347067">
              <w:rPr>
                <w:rFonts w:ascii="Arial" w:hAnsi="Arial" w:cs="Arial"/>
                <w:b/>
                <w:bCs/>
                <w:color w:val="222222"/>
              </w:rPr>
              <w:t>DI</w:t>
            </w:r>
            <w:r>
              <w:rPr>
                <w:rFonts w:ascii="Arial" w:hAnsi="Arial" w:cs="Arial"/>
                <w:b/>
                <w:bCs/>
                <w:color w:val="222222"/>
              </w:rPr>
              <w:t>Č</w:t>
            </w:r>
            <w:r w:rsidRPr="00347067">
              <w:rPr>
                <w:rFonts w:ascii="Arial" w:hAnsi="Arial" w:cs="Arial"/>
                <w:b/>
                <w:bCs/>
                <w:color w:val="222222"/>
              </w:rPr>
              <w:t>: CZ25592505</w:t>
            </w:r>
          </w:p>
          <w:p w14:paraId="423BBC5B" w14:textId="400B095B" w:rsidR="004C15C6" w:rsidRPr="009B0232" w:rsidRDefault="004C15C6" w:rsidP="00347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dxa"/>
          </w:tcPr>
          <w:p w14:paraId="08B5B412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3DC9D52E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030419DC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4F60BFB9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4DA7FBE4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407748F2" w14:textId="77777777"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3B365411" w14:textId="77777777" w:rsidR="004C15C6" w:rsidRDefault="00926E2E" w:rsidP="00926E2E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2E43D616" w14:textId="77777777" w:rsidR="00145297" w:rsidRPr="00145297" w:rsidRDefault="00145297" w:rsidP="00926E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78CF86" w14:textId="6514969D"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945590">
              <w:rPr>
                <w:rFonts w:ascii="Arial" w:hAnsi="Arial" w:cs="Arial"/>
                <w:sz w:val="24"/>
                <w:szCs w:val="24"/>
              </w:rPr>
              <w:t>2</w:t>
            </w:r>
            <w:r w:rsidR="00347067">
              <w:rPr>
                <w:rFonts w:ascii="Arial" w:hAnsi="Arial" w:cs="Arial"/>
                <w:sz w:val="24"/>
                <w:szCs w:val="24"/>
              </w:rPr>
              <w:t>2</w:t>
            </w:r>
            <w:r w:rsidR="00736E64">
              <w:rPr>
                <w:rFonts w:ascii="Arial" w:hAnsi="Arial" w:cs="Arial"/>
                <w:sz w:val="24"/>
                <w:szCs w:val="24"/>
              </w:rPr>
              <w:t>.</w:t>
            </w:r>
            <w:r w:rsidR="00347067">
              <w:rPr>
                <w:rFonts w:ascii="Arial" w:hAnsi="Arial" w:cs="Arial"/>
                <w:sz w:val="24"/>
                <w:szCs w:val="24"/>
              </w:rPr>
              <w:t xml:space="preserve"> 12</w:t>
            </w:r>
            <w:r w:rsidR="00736E64">
              <w:rPr>
                <w:rFonts w:ascii="Arial" w:hAnsi="Arial" w:cs="Arial"/>
                <w:sz w:val="24"/>
                <w:szCs w:val="24"/>
              </w:rPr>
              <w:t>.</w:t>
            </w:r>
            <w:r w:rsidR="003470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6E64">
              <w:rPr>
                <w:rFonts w:ascii="Arial" w:hAnsi="Arial" w:cs="Arial"/>
                <w:sz w:val="24"/>
                <w:szCs w:val="24"/>
              </w:rPr>
              <w:t>202</w:t>
            </w:r>
            <w:r w:rsidR="009455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05497D1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78510FAE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58D36FA2" w14:textId="77777777"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14:paraId="0835348E" w14:textId="0C99C3EA" w:rsidR="00714099" w:rsidRPr="00714099" w:rsidRDefault="00347067" w:rsidP="007140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ermStart w:id="1433348964" w:edGrp="everyone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Tisk časopisu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Qartal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 08/2022 v rozsahu 2 000 kusů</w:t>
      </w:r>
    </w:p>
    <w:p w14:paraId="142CA4D0" w14:textId="77777777" w:rsidR="000D5862" w:rsidRPr="000D5862" w:rsidRDefault="000D5862" w:rsidP="000D5862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222222"/>
          <w:sz w:val="24"/>
          <w:szCs w:val="24"/>
          <w:lang w:eastAsia="cs-CZ"/>
        </w:rPr>
      </w:pPr>
    </w:p>
    <w:p w14:paraId="0FBB8805" w14:textId="77777777" w:rsidR="000D5862" w:rsidRPr="000D5862" w:rsidRDefault="000D5862" w:rsidP="000D5862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222222"/>
          <w:sz w:val="24"/>
          <w:szCs w:val="24"/>
          <w:lang w:eastAsia="cs-CZ"/>
        </w:rPr>
      </w:pPr>
    </w:p>
    <w:p w14:paraId="0105FB25" w14:textId="77777777" w:rsidR="000D5862" w:rsidRPr="000D5862" w:rsidRDefault="000D5862" w:rsidP="000D5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545"/>
      </w:tblGrid>
      <w:tr w:rsidR="00166146" w14:paraId="589DFBB5" w14:textId="77777777" w:rsidTr="00714099">
        <w:trPr>
          <w:trHeight w:val="981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C51A1" w14:textId="3F121747" w:rsidR="00166146" w:rsidRDefault="00166146" w:rsidP="00166146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0"/>
                <w:szCs w:val="50"/>
              </w:rPr>
            </w:pPr>
            <w:permStart w:id="96289202" w:edGrp="everyone"/>
            <w:permEnd w:id="1433348964"/>
            <w:r w:rsidRPr="00926E2E"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  <w:r w:rsidR="006F3060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včetně DPH</w:t>
            </w:r>
          </w:p>
          <w:p w14:paraId="32148779" w14:textId="2079436F" w:rsidR="00166146" w:rsidRDefault="00347067" w:rsidP="00166146">
            <w:pPr>
              <w:pStyle w:val="TEXT"/>
              <w:spacing w:after="0" w:line="240" w:lineRule="auto"/>
              <w:rPr>
                <w:sz w:val="24"/>
              </w:rPr>
            </w:pPr>
            <w:r w:rsidRPr="00347067">
              <w:rPr>
                <w:position w:val="0"/>
                <w:sz w:val="50"/>
                <w:szCs w:val="50"/>
              </w:rPr>
              <w:t xml:space="preserve">138 600 </w:t>
            </w:r>
            <w:r w:rsidR="00166146" w:rsidRPr="00926E2E">
              <w:rPr>
                <w:rStyle w:val="A1"/>
                <w:rFonts w:cs="Arial"/>
                <w:position w:val="0"/>
                <w:sz w:val="50"/>
                <w:szCs w:val="50"/>
              </w:rPr>
              <w:t>Kč</w:t>
            </w:r>
            <w:permEnd w:id="96289202"/>
          </w:p>
        </w:tc>
      </w:tr>
    </w:tbl>
    <w:p w14:paraId="18976CA3" w14:textId="77777777"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69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32423F" w14:paraId="1C6BE4AD" w14:textId="77777777" w:rsidTr="0032423F">
        <w:trPr>
          <w:trHeight w:hRule="exact" w:val="322"/>
        </w:trPr>
        <w:tc>
          <w:tcPr>
            <w:tcW w:w="2719" w:type="dxa"/>
          </w:tcPr>
          <w:p w14:paraId="1A185117" w14:textId="77777777" w:rsidR="0032423F" w:rsidRDefault="0032423F" w:rsidP="0032423F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14:paraId="31EBAB8F" w14:textId="77777777" w:rsidR="0032423F" w:rsidRDefault="0032423F" w:rsidP="0032423F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14:paraId="39215C60" w14:textId="77777777" w:rsidR="0032423F" w:rsidRDefault="0032423F" w:rsidP="0032423F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14:paraId="4FE19708" w14:textId="77777777" w:rsidR="0032423F" w:rsidRDefault="0032423F" w:rsidP="0032423F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32423F" w14:paraId="30F58CA7" w14:textId="77777777" w:rsidTr="0032423F">
        <w:trPr>
          <w:trHeight w:val="707"/>
        </w:trPr>
        <w:tc>
          <w:tcPr>
            <w:tcW w:w="2719" w:type="dxa"/>
          </w:tcPr>
          <w:p w14:paraId="7230815C" w14:textId="77777777" w:rsidR="0032423F" w:rsidRPr="00626BB8" w:rsidRDefault="0032423F" w:rsidP="0032423F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14:paraId="49DF8F52" w14:textId="77777777" w:rsidR="0032423F" w:rsidRPr="00626BB8" w:rsidRDefault="0032423F" w:rsidP="0032423F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2521" w:type="dxa"/>
          </w:tcPr>
          <w:p w14:paraId="208A2205" w14:textId="77777777" w:rsidR="0032423F" w:rsidRPr="0096185A" w:rsidRDefault="0032423F" w:rsidP="0032423F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Karla Hlaváčková</w:t>
            </w:r>
          </w:p>
          <w:p w14:paraId="6E47DC80" w14:textId="77777777" w:rsidR="0032423F" w:rsidRDefault="0032423F" w:rsidP="0032423F">
            <w:pPr>
              <w:pStyle w:val="TEXT"/>
              <w:spacing w:after="0" w:line="240" w:lineRule="auto"/>
            </w:pPr>
          </w:p>
        </w:tc>
        <w:tc>
          <w:tcPr>
            <w:tcW w:w="2410" w:type="dxa"/>
          </w:tcPr>
          <w:p w14:paraId="55E30DAA" w14:textId="77777777" w:rsidR="0032423F" w:rsidRPr="0054654C" w:rsidRDefault="0032423F" w:rsidP="0032423F">
            <w:pPr>
              <w:pStyle w:val="TEXT"/>
              <w:spacing w:after="0" w:line="240" w:lineRule="auto"/>
              <w:rPr>
                <w:position w:val="8"/>
              </w:rPr>
            </w:pPr>
            <w:r w:rsidRPr="0054654C">
              <w:rPr>
                <w:position w:val="8"/>
              </w:rPr>
              <w:t>Michaela Vrchotová</w:t>
            </w:r>
          </w:p>
          <w:p w14:paraId="029013A5" w14:textId="77777777" w:rsidR="0032423F" w:rsidRDefault="0032423F" w:rsidP="0032423F">
            <w:pPr>
              <w:pStyle w:val="TEXT"/>
              <w:spacing w:after="0" w:line="240" w:lineRule="auto"/>
            </w:pPr>
          </w:p>
        </w:tc>
        <w:tc>
          <w:tcPr>
            <w:tcW w:w="2268" w:type="dxa"/>
          </w:tcPr>
          <w:p w14:paraId="6C4E4F18" w14:textId="77777777" w:rsidR="0032423F" w:rsidRPr="00145266" w:rsidRDefault="0032423F" w:rsidP="0032423F">
            <w:pPr>
              <w:pStyle w:val="TEXT"/>
              <w:spacing w:after="0" w:line="240" w:lineRule="auto"/>
              <w:rPr>
                <w:sz w:val="24"/>
              </w:rPr>
            </w:pPr>
            <w:permStart w:id="70605055" w:edGrp="everyone"/>
            <w:r w:rsidRPr="00145266">
              <w:rPr>
                <w:sz w:val="24"/>
              </w:rPr>
              <w:t>Eva Koláčková</w:t>
            </w:r>
          </w:p>
          <w:p w14:paraId="133D47BB" w14:textId="77777777" w:rsidR="0032423F" w:rsidRPr="00145266" w:rsidRDefault="0032423F" w:rsidP="0032423F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45266">
              <w:rPr>
                <w:sz w:val="24"/>
              </w:rPr>
              <w:t>právce rozpočtu</w:t>
            </w:r>
            <w:permEnd w:id="70605055"/>
          </w:p>
        </w:tc>
      </w:tr>
    </w:tbl>
    <w:p w14:paraId="35E47D69" w14:textId="77777777" w:rsidR="00145297" w:rsidRPr="00166146" w:rsidRDefault="00145297" w:rsidP="00166146"/>
    <w:sectPr w:rsidR="00145297" w:rsidRPr="00166146" w:rsidSect="00062BB1">
      <w:footerReference w:type="default" r:id="rId7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F2BA" w14:textId="77777777" w:rsidR="006E41BA" w:rsidRDefault="006E41BA" w:rsidP="00626BB8">
      <w:pPr>
        <w:spacing w:after="0" w:line="240" w:lineRule="auto"/>
      </w:pPr>
      <w:r>
        <w:separator/>
      </w:r>
    </w:p>
  </w:endnote>
  <w:endnote w:type="continuationSeparator" w:id="0">
    <w:p w14:paraId="69D07832" w14:textId="77777777" w:rsidR="006E41BA" w:rsidRDefault="006E41BA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8465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0B63" w14:textId="77777777" w:rsidR="006E41BA" w:rsidRDefault="006E41BA" w:rsidP="00626BB8">
      <w:pPr>
        <w:spacing w:after="0" w:line="240" w:lineRule="auto"/>
      </w:pPr>
      <w:r>
        <w:separator/>
      </w:r>
    </w:p>
  </w:footnote>
  <w:footnote w:type="continuationSeparator" w:id="0">
    <w:p w14:paraId="10B066F9" w14:textId="77777777" w:rsidR="006E41BA" w:rsidRDefault="006E41BA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E6"/>
    <w:rsid w:val="000260A4"/>
    <w:rsid w:val="00062BB1"/>
    <w:rsid w:val="000D5862"/>
    <w:rsid w:val="00117387"/>
    <w:rsid w:val="00145266"/>
    <w:rsid w:val="00145297"/>
    <w:rsid w:val="00166146"/>
    <w:rsid w:val="001C45F3"/>
    <w:rsid w:val="001D0D4F"/>
    <w:rsid w:val="001D2801"/>
    <w:rsid w:val="00232F9E"/>
    <w:rsid w:val="002513DC"/>
    <w:rsid w:val="0026061B"/>
    <w:rsid w:val="00290142"/>
    <w:rsid w:val="00293521"/>
    <w:rsid w:val="002E0D6F"/>
    <w:rsid w:val="002E1710"/>
    <w:rsid w:val="0031520D"/>
    <w:rsid w:val="0032423F"/>
    <w:rsid w:val="00347067"/>
    <w:rsid w:val="003A3422"/>
    <w:rsid w:val="0047411D"/>
    <w:rsid w:val="004A76C9"/>
    <w:rsid w:val="004B7406"/>
    <w:rsid w:val="004C15C6"/>
    <w:rsid w:val="004E401F"/>
    <w:rsid w:val="005039D4"/>
    <w:rsid w:val="0054654C"/>
    <w:rsid w:val="00573250"/>
    <w:rsid w:val="0058564E"/>
    <w:rsid w:val="00626BB8"/>
    <w:rsid w:val="0065200C"/>
    <w:rsid w:val="00680AE5"/>
    <w:rsid w:val="00687D6F"/>
    <w:rsid w:val="006E41BA"/>
    <w:rsid w:val="006F3060"/>
    <w:rsid w:val="00714099"/>
    <w:rsid w:val="00736E64"/>
    <w:rsid w:val="00784112"/>
    <w:rsid w:val="00815A5C"/>
    <w:rsid w:val="00816178"/>
    <w:rsid w:val="00857441"/>
    <w:rsid w:val="0086527A"/>
    <w:rsid w:val="008661D7"/>
    <w:rsid w:val="008E042B"/>
    <w:rsid w:val="00910037"/>
    <w:rsid w:val="009231E6"/>
    <w:rsid w:val="00926E2E"/>
    <w:rsid w:val="00945590"/>
    <w:rsid w:val="0096185A"/>
    <w:rsid w:val="009B0232"/>
    <w:rsid w:val="009E4008"/>
    <w:rsid w:val="00A76988"/>
    <w:rsid w:val="00AB04B6"/>
    <w:rsid w:val="00B04447"/>
    <w:rsid w:val="00B73FAB"/>
    <w:rsid w:val="00B86FAC"/>
    <w:rsid w:val="00B93373"/>
    <w:rsid w:val="00BB3068"/>
    <w:rsid w:val="00BD51D1"/>
    <w:rsid w:val="00BE1F4D"/>
    <w:rsid w:val="00CA7EC1"/>
    <w:rsid w:val="00CD34DA"/>
    <w:rsid w:val="00D50E2D"/>
    <w:rsid w:val="00DE40D2"/>
    <w:rsid w:val="00E34F7D"/>
    <w:rsid w:val="00EA16D4"/>
    <w:rsid w:val="00EE060E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59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D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D5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081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4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764943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rla/Desktop/OBJEDNA&#769;VKA%20VZOR%2020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OBJEDNÁVKA VZOR 2021.dotx</Template>
  <TotalTime>0</TotalTime>
  <Pages>1</Pages>
  <Words>83</Words>
  <Characters>473</Characters>
  <Application>Microsoft Office Word</Application>
  <DocSecurity>0</DocSecurity>
  <Lines>47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2021-07-09T07:26:00Z</cp:lastPrinted>
  <dcterms:created xsi:type="dcterms:W3CDTF">2022-12-22T13:41:00Z</dcterms:created>
  <dcterms:modified xsi:type="dcterms:W3CDTF">2022-12-22T13:43:00Z</dcterms:modified>
</cp:coreProperties>
</file>