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32" w:type="pct"/>
        <w:tblBorders>
          <w:bottom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7061"/>
        <w:gridCol w:w="2834"/>
      </w:tblGrid>
      <w:tr w:rsidR="009C5836" w:rsidRPr="001509F7" w:rsidTr="00264CD8">
        <w:trPr>
          <w:trHeight w:val="635"/>
        </w:trPr>
        <w:tc>
          <w:tcPr>
            <w:tcW w:w="7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</w:tcPr>
          <w:p w:rsidR="009C5836" w:rsidRPr="001509F7" w:rsidRDefault="009C5836" w:rsidP="00761383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834" w:type="dxa"/>
            <w:tcBorders>
              <w:top w:val="single" w:sz="4" w:space="0" w:color="365F91" w:themeColor="accent1" w:themeShade="BF"/>
              <w:left w:val="nil"/>
              <w:bottom w:val="nil"/>
            </w:tcBorders>
            <w:shd w:val="clear" w:color="auto" w:fill="auto"/>
          </w:tcPr>
          <w:p w:rsidR="009C5836" w:rsidRPr="001509F7" w:rsidRDefault="000847E2" w:rsidP="00266CDE">
            <w:pPr>
              <w:pStyle w:val="Nadpis1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Ceník praní prádla</w:t>
            </w:r>
          </w:p>
        </w:tc>
      </w:tr>
      <w:tr w:rsidR="009C5836" w:rsidRPr="001509F7" w:rsidTr="00264CD8">
        <w:trPr>
          <w:trHeight w:val="531"/>
        </w:trPr>
        <w:tc>
          <w:tcPr>
            <w:tcW w:w="7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bottom"/>
          </w:tcPr>
          <w:sdt>
            <w:sdtPr>
              <w:rPr>
                <w:rFonts w:ascii="Arial" w:hAnsi="Arial" w:cs="Arial"/>
                <w:noProof/>
              </w:rPr>
              <w:alias w:val="Zadejte název společnosti:"/>
              <w:tag w:val="Zadejte název společnosti:"/>
              <w:id w:val="963386319"/>
              <w:placeholder>
                <w:docPart w:val="483E34AF94F64A86A4F758F7C0C514A0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 w:multiLine="1"/>
            </w:sdtPr>
            <w:sdtEndPr/>
            <w:sdtContent>
              <w:p w:rsidR="009C5836" w:rsidRPr="001509F7" w:rsidRDefault="000847E2" w:rsidP="009C5836">
                <w:pPr>
                  <w:pStyle w:val="Nzev1"/>
                  <w:rPr>
                    <w:rFonts w:ascii="Arial" w:hAnsi="Arial" w:cs="Arial"/>
                    <w:noProof/>
                  </w:rPr>
                </w:pPr>
                <w:r>
                  <w:rPr>
                    <w:rFonts w:ascii="Arial" w:hAnsi="Arial" w:cs="Arial"/>
                    <w:noProof/>
                  </w:rPr>
                  <w:t>Příloha: Smlouva o dílo 1/2023</w:t>
                </w:r>
              </w:p>
            </w:sdtContent>
          </w:sdt>
          <w:p w:rsidR="009C5836" w:rsidRPr="001509F7" w:rsidRDefault="009C5836" w:rsidP="00266CDE">
            <w:pPr>
              <w:pStyle w:val="Motto"/>
              <w:rPr>
                <w:rFonts w:ascii="Arial" w:hAnsi="Arial" w:cs="Arial"/>
                <w:noProof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C5836" w:rsidRPr="001509F7" w:rsidRDefault="009C5836" w:rsidP="009C5836">
            <w:pPr>
              <w:pStyle w:val="Datumaslo"/>
              <w:rPr>
                <w:rFonts w:ascii="Arial" w:hAnsi="Arial" w:cs="Arial"/>
                <w:noProof/>
              </w:rPr>
            </w:pPr>
          </w:p>
          <w:p w:rsidR="009C5836" w:rsidRPr="001509F7" w:rsidRDefault="009C5836" w:rsidP="00266CDE">
            <w:pPr>
              <w:pStyle w:val="Datumaslo"/>
              <w:rPr>
                <w:rFonts w:ascii="Arial" w:hAnsi="Arial" w:cs="Arial"/>
                <w:noProof/>
              </w:rPr>
            </w:pPr>
          </w:p>
        </w:tc>
      </w:tr>
      <w:tr w:rsidR="003A1E70" w:rsidRPr="001509F7" w:rsidTr="00264CD8">
        <w:trPr>
          <w:trHeight w:val="488"/>
        </w:trPr>
        <w:tc>
          <w:tcPr>
            <w:tcW w:w="7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3A1E70" w:rsidRDefault="00264CD8" w:rsidP="00266CDE">
            <w:pPr>
              <w:rPr>
                <w:rFonts w:ascii="Arial" w:hAnsi="Arial" w:cs="Arial"/>
                <w:noProof/>
              </w:rPr>
            </w:pPr>
            <w:r w:rsidRPr="00264CD8">
              <w:rPr>
                <w:rFonts w:ascii="Arial" w:hAnsi="Arial" w:cs="Arial"/>
                <w:noProof/>
              </w:rPr>
              <w:t>Mateřská škola Ostrava, Šafaříkova 9, příspěvková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264CD8">
              <w:rPr>
                <w:rFonts w:ascii="Arial" w:hAnsi="Arial" w:cs="Arial"/>
                <w:noProof/>
              </w:rPr>
              <w:t xml:space="preserve"> organizace</w:t>
            </w:r>
          </w:p>
          <w:p w:rsidR="00264CD8" w:rsidRDefault="00264CD8" w:rsidP="00266CDE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Šafaříkova 1050/9</w:t>
            </w:r>
          </w:p>
          <w:p w:rsidR="00264CD8" w:rsidRDefault="00264CD8" w:rsidP="00266CDE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702 00  Ostrava </w:t>
            </w:r>
          </w:p>
          <w:p w:rsidR="00264CD8" w:rsidRDefault="00264CD8" w:rsidP="00266CDE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IČ: 750 273 </w:t>
            </w:r>
            <w:bookmarkStart w:id="0" w:name="_GoBack"/>
            <w:bookmarkEnd w:id="0"/>
            <w:r>
              <w:rPr>
                <w:rFonts w:ascii="Arial" w:hAnsi="Arial" w:cs="Arial"/>
                <w:noProof/>
              </w:rPr>
              <w:t>64</w:t>
            </w:r>
          </w:p>
          <w:p w:rsidR="00264CD8" w:rsidRPr="001509F7" w:rsidRDefault="00264CD8" w:rsidP="00266CDE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                   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</w:tcBorders>
            <w:tcMar>
              <w:bottom w:w="0" w:type="dxa"/>
            </w:tcMar>
          </w:tcPr>
          <w:p w:rsidR="003A1E70" w:rsidRPr="001509F7" w:rsidRDefault="003A1E70" w:rsidP="00266CDE">
            <w:pPr>
              <w:pStyle w:val="Datumkonceplatnosti"/>
              <w:rPr>
                <w:rFonts w:ascii="Arial" w:hAnsi="Arial" w:cs="Arial"/>
                <w:noProof/>
              </w:rPr>
            </w:pPr>
          </w:p>
        </w:tc>
      </w:tr>
    </w:tbl>
    <w:p w:rsidR="008A3C48" w:rsidRPr="001509F7" w:rsidRDefault="008A3C48" w:rsidP="00897D19">
      <w:pPr>
        <w:rPr>
          <w:rFonts w:ascii="Arial" w:hAnsi="Arial" w:cs="Arial"/>
          <w:noProof/>
        </w:rPr>
      </w:pPr>
    </w:p>
    <w:p w:rsidR="001509F7" w:rsidRPr="001509F7" w:rsidRDefault="001509F7" w:rsidP="00897D19">
      <w:pPr>
        <w:rPr>
          <w:rFonts w:ascii="Arial" w:hAnsi="Arial" w:cs="Arial"/>
          <w:noProof/>
        </w:rPr>
      </w:pPr>
    </w:p>
    <w:p w:rsidR="001509F7" w:rsidRPr="001509F7" w:rsidRDefault="001509F7" w:rsidP="00897D19">
      <w:pPr>
        <w:rPr>
          <w:rFonts w:ascii="Arial" w:hAnsi="Arial" w:cs="Arial"/>
          <w:noProof/>
        </w:rPr>
      </w:pPr>
    </w:p>
    <w:p w:rsidR="008A3C48" w:rsidRPr="001509F7" w:rsidRDefault="001509F7">
      <w:pPr>
        <w:rPr>
          <w:rFonts w:ascii="Arial" w:hAnsi="Arial" w:cs="Arial"/>
          <w:noProof/>
        </w:rPr>
      </w:pPr>
      <w:r w:rsidRPr="001509F7">
        <w:rPr>
          <w:rFonts w:ascii="Arial" w:hAnsi="Arial" w:cs="Arial"/>
          <w:noProof/>
        </w:rPr>
        <w:br w:type="textWrapping" w:clear="all"/>
      </w:r>
    </w:p>
    <w:p w:rsidR="001509F7" w:rsidRPr="001509F7" w:rsidRDefault="001509F7">
      <w:pPr>
        <w:rPr>
          <w:rFonts w:ascii="Arial" w:hAnsi="Arial" w:cs="Arial"/>
          <w:noProof/>
        </w:rPr>
      </w:pPr>
    </w:p>
    <w:p w:rsidR="009C5836" w:rsidRPr="001509F7" w:rsidRDefault="009C5836" w:rsidP="00897D19">
      <w:pPr>
        <w:rPr>
          <w:rFonts w:ascii="Arial" w:hAnsi="Arial" w:cs="Arial"/>
          <w:noProof/>
        </w:rPr>
      </w:pP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800"/>
        <w:gridCol w:w="4654"/>
        <w:gridCol w:w="1769"/>
        <w:gridCol w:w="1745"/>
      </w:tblGrid>
      <w:tr w:rsidR="00C1473F" w:rsidRPr="001509F7" w:rsidTr="001509F7">
        <w:trPr>
          <w:cantSplit/>
          <w:trHeight w:val="286"/>
        </w:trPr>
        <w:sdt>
          <w:sdtPr>
            <w:rPr>
              <w:rFonts w:ascii="Arial" w:hAnsi="Arial" w:cs="Arial"/>
              <w:noProof/>
            </w:rPr>
            <w:alias w:val="Množství:"/>
            <w:tag w:val="Množství:"/>
            <w:id w:val="1546564511"/>
            <w:placeholder>
              <w:docPart w:val="E6DF0D4F6BB64611A30BE9A03514B47A"/>
            </w:placeholder>
            <w:temporary/>
            <w:showingPlcHdr/>
          </w:sdtPr>
          <w:sdtEndPr/>
          <w:sdtContent>
            <w:tc>
              <w:tcPr>
                <w:tcW w:w="1800" w:type="dxa"/>
                <w:tcBorders>
                  <w:top w:val="single" w:sz="12" w:space="0" w:color="365F91" w:themeColor="accent1" w:themeShade="BF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shd w:val="clear" w:color="auto" w:fill="DBE5F1" w:themeFill="accent1" w:themeFillTint="33"/>
                <w:vAlign w:val="center"/>
              </w:tcPr>
              <w:p w:rsidR="00C1473F" w:rsidRPr="001509F7" w:rsidRDefault="00386F5F" w:rsidP="00723603">
                <w:pPr>
                  <w:pStyle w:val="Zhlavsloupc"/>
                  <w:rPr>
                    <w:rFonts w:ascii="Arial" w:hAnsi="Arial" w:cs="Arial"/>
                    <w:noProof/>
                  </w:rPr>
                </w:pPr>
                <w:r w:rsidRPr="001509F7">
                  <w:rPr>
                    <w:rFonts w:ascii="Arial" w:hAnsi="Arial" w:cs="Arial"/>
                    <w:noProof/>
                    <w:lang w:bidi="cs-CZ"/>
                  </w:rPr>
                  <w:t>množství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</w:rPr>
            <w:alias w:val="Popis:"/>
            <w:tag w:val="Popis:"/>
            <w:id w:val="-1848702004"/>
            <w:placeholder>
              <w:docPart w:val="E9B15EF92A044CE7BE0D86F44A8A2A4E"/>
            </w:placeholder>
            <w:temporary/>
            <w:showingPlcHdr/>
          </w:sdtPr>
          <w:sdtEndPr/>
          <w:sdtContent>
            <w:tc>
              <w:tcPr>
                <w:tcW w:w="4654" w:type="dxa"/>
                <w:tcBorders>
                  <w:top w:val="single" w:sz="12" w:space="0" w:color="365F91" w:themeColor="accent1" w:themeShade="BF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shd w:val="clear" w:color="auto" w:fill="DBE5F1" w:themeFill="accent1" w:themeFillTint="33"/>
                <w:vAlign w:val="center"/>
              </w:tcPr>
              <w:p w:rsidR="00C1473F" w:rsidRPr="001509F7" w:rsidRDefault="00386F5F" w:rsidP="00723603">
                <w:pPr>
                  <w:pStyle w:val="Zhlavsloupc"/>
                  <w:rPr>
                    <w:rFonts w:ascii="Arial" w:hAnsi="Arial" w:cs="Arial"/>
                    <w:noProof/>
                  </w:rPr>
                </w:pPr>
                <w:r w:rsidRPr="001509F7">
                  <w:rPr>
                    <w:rFonts w:ascii="Arial" w:hAnsi="Arial" w:cs="Arial"/>
                    <w:noProof/>
                    <w:lang w:bidi="cs-CZ"/>
                  </w:rPr>
                  <w:t>popis</w:t>
                </w:r>
              </w:p>
            </w:tc>
          </w:sdtContent>
        </w:sdt>
        <w:tc>
          <w:tcPr>
            <w:tcW w:w="1769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C1473F" w:rsidRPr="001509F7" w:rsidRDefault="007569D2" w:rsidP="007569D2">
            <w:pPr>
              <w:pStyle w:val="Zhlavsloupc"/>
              <w:rPr>
                <w:rFonts w:ascii="Arial" w:hAnsi="Arial" w:cs="Arial"/>
                <w:noProof/>
              </w:rPr>
            </w:pPr>
            <w:r w:rsidRPr="001509F7">
              <w:rPr>
                <w:rFonts w:ascii="Arial" w:hAnsi="Arial" w:cs="Arial"/>
                <w:noProof/>
              </w:rPr>
              <w:t>POZN.</w:t>
            </w:r>
          </w:p>
        </w:tc>
        <w:tc>
          <w:tcPr>
            <w:tcW w:w="1745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C1473F" w:rsidRPr="001509F7" w:rsidRDefault="007569D2" w:rsidP="007569D2">
            <w:pPr>
              <w:pStyle w:val="Zhlavsloupc"/>
              <w:rPr>
                <w:rFonts w:ascii="Arial" w:hAnsi="Arial" w:cs="Arial"/>
                <w:noProof/>
              </w:rPr>
            </w:pPr>
            <w:r w:rsidRPr="001509F7">
              <w:rPr>
                <w:rFonts w:ascii="Arial" w:hAnsi="Arial" w:cs="Arial"/>
                <w:noProof/>
              </w:rPr>
              <w:t xml:space="preserve">CENA </w:t>
            </w:r>
          </w:p>
        </w:tc>
      </w:tr>
      <w:tr w:rsidR="00C1473F" w:rsidRPr="001509F7" w:rsidTr="001509F7">
        <w:trPr>
          <w:cantSplit/>
          <w:trHeight w:val="286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1473F" w:rsidRPr="001509F7" w:rsidRDefault="00266CDE" w:rsidP="00266CDE">
            <w:pPr>
              <w:jc w:val="center"/>
              <w:rPr>
                <w:rFonts w:ascii="Arial" w:hAnsi="Arial" w:cs="Arial"/>
                <w:noProof/>
              </w:rPr>
            </w:pPr>
            <w:r w:rsidRPr="001509F7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465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1473F" w:rsidRPr="001509F7" w:rsidRDefault="00FF2EC2" w:rsidP="00761383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POVLAK NA PŘIKRÝVKU</w:t>
            </w:r>
          </w:p>
        </w:tc>
        <w:tc>
          <w:tcPr>
            <w:tcW w:w="176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1473F" w:rsidRPr="001509F7" w:rsidRDefault="00C1473F" w:rsidP="00761383">
            <w:pPr>
              <w:pStyle w:val="stka"/>
              <w:rPr>
                <w:rFonts w:ascii="Arial" w:hAnsi="Arial" w:cs="Arial"/>
                <w:noProof/>
              </w:rPr>
            </w:pPr>
          </w:p>
        </w:tc>
        <w:tc>
          <w:tcPr>
            <w:tcW w:w="17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1473F" w:rsidRPr="001509F7" w:rsidRDefault="000847E2" w:rsidP="007569D2">
            <w:pPr>
              <w:pStyle w:val="stka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14</w:t>
            </w:r>
            <w:r w:rsidR="007569D2" w:rsidRPr="001509F7">
              <w:rPr>
                <w:rFonts w:ascii="Arial" w:hAnsi="Arial" w:cs="Arial"/>
                <w:noProof/>
              </w:rPr>
              <w:t>,-</w:t>
            </w:r>
          </w:p>
        </w:tc>
      </w:tr>
      <w:tr w:rsidR="00C1473F" w:rsidRPr="001509F7" w:rsidTr="001509F7">
        <w:trPr>
          <w:cantSplit/>
          <w:trHeight w:val="286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1473F" w:rsidRPr="001509F7" w:rsidRDefault="007569D2" w:rsidP="00266CDE">
            <w:pPr>
              <w:jc w:val="center"/>
              <w:rPr>
                <w:rFonts w:ascii="Arial" w:hAnsi="Arial" w:cs="Arial"/>
                <w:noProof/>
              </w:rPr>
            </w:pPr>
            <w:r w:rsidRPr="001509F7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465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1473F" w:rsidRPr="001509F7" w:rsidRDefault="00FF2EC2" w:rsidP="00761383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POVLAK NA </w:t>
            </w:r>
            <w:r w:rsidR="001509F7" w:rsidRPr="001509F7">
              <w:rPr>
                <w:rFonts w:ascii="Arial" w:hAnsi="Arial" w:cs="Arial"/>
                <w:noProof/>
              </w:rPr>
              <w:t>POLŠ</w:t>
            </w:r>
            <w:r w:rsidR="007569D2" w:rsidRPr="001509F7">
              <w:rPr>
                <w:rFonts w:ascii="Arial" w:hAnsi="Arial" w:cs="Arial"/>
                <w:noProof/>
              </w:rPr>
              <w:t>TÁŘ</w:t>
            </w:r>
          </w:p>
        </w:tc>
        <w:tc>
          <w:tcPr>
            <w:tcW w:w="176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1473F" w:rsidRPr="001509F7" w:rsidRDefault="00C1473F" w:rsidP="00761383">
            <w:pPr>
              <w:pStyle w:val="stka"/>
              <w:rPr>
                <w:rFonts w:ascii="Arial" w:hAnsi="Arial" w:cs="Arial"/>
                <w:noProof/>
              </w:rPr>
            </w:pPr>
          </w:p>
        </w:tc>
        <w:tc>
          <w:tcPr>
            <w:tcW w:w="17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1473F" w:rsidRPr="001509F7" w:rsidRDefault="000847E2" w:rsidP="00622A3D">
            <w:pPr>
              <w:pStyle w:val="stka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9</w:t>
            </w:r>
            <w:r w:rsidR="007569D2" w:rsidRPr="001509F7">
              <w:rPr>
                <w:rFonts w:ascii="Arial" w:hAnsi="Arial" w:cs="Arial"/>
                <w:noProof/>
              </w:rPr>
              <w:t>,-</w:t>
            </w:r>
          </w:p>
        </w:tc>
      </w:tr>
      <w:tr w:rsidR="00C1473F" w:rsidRPr="001509F7" w:rsidTr="001509F7">
        <w:trPr>
          <w:cantSplit/>
          <w:trHeight w:val="286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1473F" w:rsidRPr="001509F7" w:rsidRDefault="007569D2" w:rsidP="00266CDE">
            <w:pPr>
              <w:jc w:val="center"/>
              <w:rPr>
                <w:rFonts w:ascii="Arial" w:hAnsi="Arial" w:cs="Arial"/>
                <w:noProof/>
              </w:rPr>
            </w:pPr>
            <w:r w:rsidRPr="001509F7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465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1473F" w:rsidRPr="001509F7" w:rsidRDefault="007569D2" w:rsidP="00761383">
            <w:pPr>
              <w:rPr>
                <w:rFonts w:ascii="Arial" w:hAnsi="Arial" w:cs="Arial"/>
                <w:noProof/>
              </w:rPr>
            </w:pPr>
            <w:r w:rsidRPr="001509F7">
              <w:rPr>
                <w:rFonts w:ascii="Arial" w:hAnsi="Arial" w:cs="Arial"/>
                <w:noProof/>
              </w:rPr>
              <w:t>PLACHTA MALÁ/VELKÁ</w:t>
            </w:r>
          </w:p>
        </w:tc>
        <w:tc>
          <w:tcPr>
            <w:tcW w:w="176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1473F" w:rsidRPr="001509F7" w:rsidRDefault="00C1473F" w:rsidP="00761383">
            <w:pPr>
              <w:pStyle w:val="stka"/>
              <w:rPr>
                <w:rFonts w:ascii="Arial" w:hAnsi="Arial" w:cs="Arial"/>
                <w:noProof/>
              </w:rPr>
            </w:pPr>
          </w:p>
        </w:tc>
        <w:tc>
          <w:tcPr>
            <w:tcW w:w="17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1473F" w:rsidRPr="001509F7" w:rsidRDefault="000847E2" w:rsidP="007569D2">
            <w:pPr>
              <w:pStyle w:val="stka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14</w:t>
            </w:r>
            <w:r w:rsidR="00622A3D">
              <w:rPr>
                <w:rFonts w:ascii="Arial" w:hAnsi="Arial" w:cs="Arial"/>
                <w:noProof/>
              </w:rPr>
              <w:t>,-/_</w:t>
            </w:r>
            <w:r w:rsidR="007569D2" w:rsidRPr="001509F7">
              <w:rPr>
                <w:rFonts w:ascii="Arial" w:hAnsi="Arial" w:cs="Arial"/>
                <w:noProof/>
              </w:rPr>
              <w:t>,-</w:t>
            </w:r>
          </w:p>
        </w:tc>
      </w:tr>
      <w:tr w:rsidR="00C1473F" w:rsidRPr="001509F7" w:rsidTr="001509F7">
        <w:trPr>
          <w:cantSplit/>
          <w:trHeight w:val="286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1473F" w:rsidRPr="001509F7" w:rsidRDefault="007569D2" w:rsidP="00266CDE">
            <w:pPr>
              <w:jc w:val="center"/>
              <w:rPr>
                <w:rFonts w:ascii="Arial" w:hAnsi="Arial" w:cs="Arial"/>
                <w:noProof/>
              </w:rPr>
            </w:pPr>
            <w:r w:rsidRPr="001509F7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465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1473F" w:rsidRPr="001509F7" w:rsidRDefault="007569D2" w:rsidP="00761383">
            <w:pPr>
              <w:rPr>
                <w:rFonts w:ascii="Arial" w:hAnsi="Arial" w:cs="Arial"/>
                <w:noProof/>
              </w:rPr>
            </w:pPr>
            <w:r w:rsidRPr="001509F7">
              <w:rPr>
                <w:rFonts w:ascii="Arial" w:hAnsi="Arial" w:cs="Arial"/>
                <w:noProof/>
              </w:rPr>
              <w:t>RUČNÍK</w:t>
            </w:r>
            <w:r w:rsidR="00622A3D">
              <w:rPr>
                <w:rFonts w:ascii="Arial" w:hAnsi="Arial" w:cs="Arial"/>
                <w:noProof/>
              </w:rPr>
              <w:t xml:space="preserve"> FROTÉ MALÝ/VELKÝ</w:t>
            </w:r>
          </w:p>
        </w:tc>
        <w:tc>
          <w:tcPr>
            <w:tcW w:w="176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1473F" w:rsidRPr="001509F7" w:rsidRDefault="00C1473F" w:rsidP="00761383">
            <w:pPr>
              <w:pStyle w:val="stka"/>
              <w:rPr>
                <w:rFonts w:ascii="Arial" w:hAnsi="Arial" w:cs="Arial"/>
                <w:noProof/>
              </w:rPr>
            </w:pPr>
          </w:p>
        </w:tc>
        <w:tc>
          <w:tcPr>
            <w:tcW w:w="17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1473F" w:rsidRPr="001509F7" w:rsidRDefault="000847E2" w:rsidP="00AD6F88">
            <w:pPr>
              <w:pStyle w:val="stka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6</w:t>
            </w:r>
            <w:r w:rsidR="007569D2" w:rsidRPr="001509F7">
              <w:rPr>
                <w:rFonts w:ascii="Arial" w:hAnsi="Arial" w:cs="Arial"/>
                <w:noProof/>
              </w:rPr>
              <w:t>,-</w:t>
            </w:r>
            <w:r>
              <w:rPr>
                <w:rFonts w:ascii="Arial" w:hAnsi="Arial" w:cs="Arial"/>
                <w:noProof/>
              </w:rPr>
              <w:t>/ 8</w:t>
            </w:r>
            <w:r w:rsidR="00622A3D">
              <w:rPr>
                <w:rFonts w:ascii="Arial" w:hAnsi="Arial" w:cs="Arial"/>
                <w:noProof/>
              </w:rPr>
              <w:t>,-</w:t>
            </w:r>
          </w:p>
        </w:tc>
      </w:tr>
      <w:tr w:rsidR="00CB2E13" w:rsidRPr="001509F7" w:rsidTr="001509F7">
        <w:trPr>
          <w:cantSplit/>
          <w:trHeight w:val="286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B2E13" w:rsidRPr="001509F7" w:rsidRDefault="007569D2" w:rsidP="00266CDE">
            <w:pPr>
              <w:jc w:val="center"/>
              <w:rPr>
                <w:rFonts w:ascii="Arial" w:hAnsi="Arial" w:cs="Arial"/>
                <w:noProof/>
              </w:rPr>
            </w:pPr>
            <w:r w:rsidRPr="001509F7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465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B2E13" w:rsidRPr="001509F7" w:rsidRDefault="00622A3D" w:rsidP="00761383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UTĚRKA</w:t>
            </w:r>
          </w:p>
        </w:tc>
        <w:tc>
          <w:tcPr>
            <w:tcW w:w="176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B2E13" w:rsidRPr="001509F7" w:rsidRDefault="00CB2E13" w:rsidP="00761383">
            <w:pPr>
              <w:pStyle w:val="stka"/>
              <w:rPr>
                <w:rFonts w:ascii="Arial" w:hAnsi="Arial" w:cs="Arial"/>
                <w:noProof/>
              </w:rPr>
            </w:pPr>
          </w:p>
        </w:tc>
        <w:tc>
          <w:tcPr>
            <w:tcW w:w="17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B2E13" w:rsidRPr="001509F7" w:rsidRDefault="000847E2" w:rsidP="007569D2">
            <w:pPr>
              <w:pStyle w:val="stka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7</w:t>
            </w:r>
            <w:r w:rsidR="007569D2" w:rsidRPr="001509F7">
              <w:rPr>
                <w:rFonts w:ascii="Arial" w:hAnsi="Arial" w:cs="Arial"/>
                <w:noProof/>
              </w:rPr>
              <w:t>,-</w:t>
            </w:r>
          </w:p>
        </w:tc>
      </w:tr>
      <w:tr w:rsidR="00CB2E13" w:rsidRPr="001509F7" w:rsidTr="001509F7">
        <w:trPr>
          <w:cantSplit/>
          <w:trHeight w:val="286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B2E13" w:rsidRPr="001509F7" w:rsidRDefault="00622A3D" w:rsidP="00266CDE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465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B2E13" w:rsidRPr="001509F7" w:rsidRDefault="00622A3D" w:rsidP="00761383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DĚTSKÝ UBRUS</w:t>
            </w:r>
          </w:p>
        </w:tc>
        <w:tc>
          <w:tcPr>
            <w:tcW w:w="176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B2E13" w:rsidRPr="001509F7" w:rsidRDefault="00CB2E13" w:rsidP="00761383">
            <w:pPr>
              <w:pStyle w:val="stka"/>
              <w:rPr>
                <w:rFonts w:ascii="Arial" w:hAnsi="Arial" w:cs="Arial"/>
                <w:noProof/>
              </w:rPr>
            </w:pPr>
          </w:p>
        </w:tc>
        <w:tc>
          <w:tcPr>
            <w:tcW w:w="17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B2E13" w:rsidRPr="001509F7" w:rsidRDefault="00AE52E5" w:rsidP="007569D2">
            <w:pPr>
              <w:pStyle w:val="stka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</w:t>
            </w:r>
            <w:r w:rsidR="000847E2">
              <w:rPr>
                <w:rFonts w:ascii="Arial" w:hAnsi="Arial" w:cs="Arial"/>
                <w:noProof/>
              </w:rPr>
              <w:t>9</w:t>
            </w:r>
            <w:r w:rsidR="007569D2" w:rsidRPr="001509F7">
              <w:rPr>
                <w:rFonts w:ascii="Arial" w:hAnsi="Arial" w:cs="Arial"/>
                <w:noProof/>
              </w:rPr>
              <w:t>,-</w:t>
            </w:r>
          </w:p>
        </w:tc>
      </w:tr>
      <w:tr w:rsidR="00CB2E13" w:rsidRPr="001509F7" w:rsidTr="001509F7">
        <w:trPr>
          <w:cantSplit/>
          <w:trHeight w:val="286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B2E13" w:rsidRPr="001509F7" w:rsidRDefault="00622A3D" w:rsidP="00266CDE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465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B2E13" w:rsidRPr="001509F7" w:rsidRDefault="00622A3D" w:rsidP="00761383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KALHOTY</w:t>
            </w:r>
          </w:p>
        </w:tc>
        <w:tc>
          <w:tcPr>
            <w:tcW w:w="176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B2E13" w:rsidRPr="001509F7" w:rsidRDefault="00CB2E13" w:rsidP="00761383">
            <w:pPr>
              <w:pStyle w:val="stka"/>
              <w:rPr>
                <w:rFonts w:ascii="Arial" w:hAnsi="Arial" w:cs="Arial"/>
                <w:noProof/>
              </w:rPr>
            </w:pPr>
          </w:p>
        </w:tc>
        <w:tc>
          <w:tcPr>
            <w:tcW w:w="17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B2E13" w:rsidRPr="001509F7" w:rsidRDefault="000847E2" w:rsidP="007569D2">
            <w:pPr>
              <w:pStyle w:val="stka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27</w:t>
            </w:r>
            <w:r w:rsidR="001509F7" w:rsidRPr="001509F7">
              <w:rPr>
                <w:rFonts w:ascii="Arial" w:hAnsi="Arial" w:cs="Arial"/>
                <w:noProof/>
              </w:rPr>
              <w:t>,-</w:t>
            </w:r>
          </w:p>
        </w:tc>
      </w:tr>
      <w:tr w:rsidR="00CB2E13" w:rsidRPr="001509F7" w:rsidTr="001509F7">
        <w:trPr>
          <w:cantSplit/>
          <w:trHeight w:val="286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B2E13" w:rsidRPr="001509F7" w:rsidRDefault="00622A3D" w:rsidP="00266CDE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465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B2E13" w:rsidRPr="001509F7" w:rsidRDefault="00622A3D" w:rsidP="00761383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RONDON/PLÁŠŤ/MIKINA</w:t>
            </w:r>
          </w:p>
        </w:tc>
        <w:tc>
          <w:tcPr>
            <w:tcW w:w="176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B2E13" w:rsidRPr="001509F7" w:rsidRDefault="00CB2E13" w:rsidP="00761383">
            <w:pPr>
              <w:pStyle w:val="stka"/>
              <w:rPr>
                <w:rFonts w:ascii="Arial" w:hAnsi="Arial" w:cs="Arial"/>
                <w:noProof/>
              </w:rPr>
            </w:pPr>
          </w:p>
        </w:tc>
        <w:tc>
          <w:tcPr>
            <w:tcW w:w="17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B2E13" w:rsidRPr="001509F7" w:rsidRDefault="000847E2" w:rsidP="007569D2">
            <w:pPr>
              <w:pStyle w:val="stka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27</w:t>
            </w:r>
            <w:r w:rsidR="001509F7" w:rsidRPr="001509F7">
              <w:rPr>
                <w:rFonts w:ascii="Arial" w:hAnsi="Arial" w:cs="Arial"/>
                <w:noProof/>
              </w:rPr>
              <w:t>,-</w:t>
            </w:r>
          </w:p>
        </w:tc>
      </w:tr>
      <w:tr w:rsidR="00CB2E13" w:rsidRPr="001509F7" w:rsidTr="001509F7">
        <w:trPr>
          <w:cantSplit/>
          <w:trHeight w:val="286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B2E13" w:rsidRPr="001509F7" w:rsidRDefault="001509F7" w:rsidP="00266CDE">
            <w:pPr>
              <w:jc w:val="center"/>
              <w:rPr>
                <w:rFonts w:ascii="Arial" w:hAnsi="Arial" w:cs="Arial"/>
                <w:noProof/>
              </w:rPr>
            </w:pPr>
            <w:r w:rsidRPr="001509F7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465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B2E13" w:rsidRPr="001509F7" w:rsidRDefault="00622A3D" w:rsidP="00761383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TRIČKO</w:t>
            </w:r>
          </w:p>
        </w:tc>
        <w:tc>
          <w:tcPr>
            <w:tcW w:w="176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B2E13" w:rsidRPr="001509F7" w:rsidRDefault="00CB2E13" w:rsidP="00761383">
            <w:pPr>
              <w:pStyle w:val="stka"/>
              <w:rPr>
                <w:rFonts w:ascii="Arial" w:hAnsi="Arial" w:cs="Arial"/>
                <w:noProof/>
              </w:rPr>
            </w:pPr>
          </w:p>
        </w:tc>
        <w:tc>
          <w:tcPr>
            <w:tcW w:w="17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B2E13" w:rsidRPr="001509F7" w:rsidRDefault="000847E2" w:rsidP="007569D2">
            <w:pPr>
              <w:pStyle w:val="stka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23</w:t>
            </w:r>
            <w:r w:rsidR="001509F7" w:rsidRPr="001509F7">
              <w:rPr>
                <w:rFonts w:ascii="Arial" w:hAnsi="Arial" w:cs="Arial"/>
                <w:noProof/>
              </w:rPr>
              <w:t>,-</w:t>
            </w:r>
          </w:p>
        </w:tc>
      </w:tr>
      <w:tr w:rsidR="00CB2E13" w:rsidRPr="001509F7" w:rsidTr="001509F7">
        <w:trPr>
          <w:cantSplit/>
          <w:trHeight w:val="286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B2E13" w:rsidRPr="001509F7" w:rsidRDefault="00763874" w:rsidP="00266CDE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465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B2E13" w:rsidRPr="001509F7" w:rsidRDefault="00622A3D" w:rsidP="00761383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LODIČKA/ČEPICE</w:t>
            </w:r>
          </w:p>
        </w:tc>
        <w:tc>
          <w:tcPr>
            <w:tcW w:w="176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B2E13" w:rsidRPr="001509F7" w:rsidRDefault="00CB2E13" w:rsidP="00761383">
            <w:pPr>
              <w:pStyle w:val="stka"/>
              <w:rPr>
                <w:rFonts w:ascii="Arial" w:hAnsi="Arial" w:cs="Arial"/>
                <w:noProof/>
              </w:rPr>
            </w:pPr>
          </w:p>
        </w:tc>
        <w:tc>
          <w:tcPr>
            <w:tcW w:w="17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B2E13" w:rsidRPr="001509F7" w:rsidRDefault="000847E2" w:rsidP="007569D2">
            <w:pPr>
              <w:pStyle w:val="stka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4</w:t>
            </w:r>
            <w:r w:rsidR="00763874">
              <w:rPr>
                <w:rFonts w:ascii="Arial" w:hAnsi="Arial" w:cs="Arial"/>
                <w:noProof/>
              </w:rPr>
              <w:t>,-</w:t>
            </w:r>
          </w:p>
        </w:tc>
      </w:tr>
      <w:tr w:rsidR="00CB2E13" w:rsidRPr="001509F7" w:rsidTr="001509F7">
        <w:trPr>
          <w:cantSplit/>
          <w:trHeight w:val="286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B2E13" w:rsidRPr="001509F7" w:rsidRDefault="00622A3D" w:rsidP="00266CDE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465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B2E13" w:rsidRPr="001509F7" w:rsidRDefault="00622A3D" w:rsidP="00761383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PLYŠÁKY</w:t>
            </w:r>
          </w:p>
        </w:tc>
        <w:tc>
          <w:tcPr>
            <w:tcW w:w="176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B2E13" w:rsidRPr="001509F7" w:rsidRDefault="00622A3D" w:rsidP="00761383">
            <w:pPr>
              <w:pStyle w:val="stka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DLE VELIKOSTI</w:t>
            </w:r>
          </w:p>
        </w:tc>
        <w:tc>
          <w:tcPr>
            <w:tcW w:w="17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B2E13" w:rsidRPr="001509F7" w:rsidRDefault="000847E2" w:rsidP="007569D2">
            <w:pPr>
              <w:pStyle w:val="stka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30,- AŽ 10</w:t>
            </w:r>
            <w:r w:rsidR="00622A3D">
              <w:rPr>
                <w:rFonts w:ascii="Arial" w:hAnsi="Arial" w:cs="Arial"/>
                <w:noProof/>
              </w:rPr>
              <w:t>0,-</w:t>
            </w:r>
          </w:p>
        </w:tc>
      </w:tr>
    </w:tbl>
    <w:p w:rsidR="00CB2E13" w:rsidRPr="001509F7" w:rsidRDefault="00CB2E13" w:rsidP="00207555">
      <w:pPr>
        <w:rPr>
          <w:rFonts w:ascii="Arial" w:hAnsi="Arial" w:cs="Arial"/>
          <w:noProof/>
        </w:rPr>
      </w:pPr>
    </w:p>
    <w:p w:rsidR="001509F7" w:rsidRPr="001509F7" w:rsidRDefault="001509F7" w:rsidP="00207555">
      <w:pPr>
        <w:rPr>
          <w:rFonts w:ascii="Arial" w:hAnsi="Arial" w:cs="Arial"/>
          <w:noProof/>
        </w:rPr>
      </w:pPr>
    </w:p>
    <w:p w:rsidR="001509F7" w:rsidRPr="001509F7" w:rsidRDefault="001509F7" w:rsidP="00207555">
      <w:pPr>
        <w:rPr>
          <w:rFonts w:ascii="Arial" w:hAnsi="Arial" w:cs="Arial"/>
          <w:noProof/>
        </w:rPr>
      </w:pPr>
    </w:p>
    <w:p w:rsidR="001509F7" w:rsidRPr="001509F7" w:rsidRDefault="001509F7" w:rsidP="00207555">
      <w:pPr>
        <w:rPr>
          <w:rFonts w:ascii="Arial" w:hAnsi="Arial" w:cs="Arial"/>
          <w:noProof/>
        </w:rPr>
      </w:pPr>
    </w:p>
    <w:p w:rsidR="001509F7" w:rsidRPr="001509F7" w:rsidRDefault="001509F7" w:rsidP="00207555">
      <w:pPr>
        <w:rPr>
          <w:rFonts w:ascii="Arial" w:hAnsi="Arial" w:cs="Arial"/>
          <w:noProof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832"/>
      </w:tblGrid>
      <w:tr w:rsidR="003A1E70" w:rsidRPr="001509F7" w:rsidTr="000847E2">
        <w:trPr>
          <w:trHeight w:val="470"/>
        </w:trPr>
        <w:tc>
          <w:tcPr>
            <w:tcW w:w="9832" w:type="dxa"/>
            <w:shd w:val="clear" w:color="auto" w:fill="auto"/>
            <w:tcMar>
              <w:top w:w="115" w:type="dxa"/>
              <w:left w:w="115" w:type="dxa"/>
              <w:bottom w:w="0" w:type="dxa"/>
              <w:right w:w="115" w:type="dxa"/>
            </w:tcMar>
            <w:vAlign w:val="center"/>
          </w:tcPr>
          <w:p w:rsidR="003A1E70" w:rsidRPr="001509F7" w:rsidRDefault="003A1E70" w:rsidP="000847E2">
            <w:pPr>
              <w:spacing w:line="240" w:lineRule="auto"/>
              <w:rPr>
                <w:rFonts w:ascii="Arial" w:hAnsi="Arial" w:cs="Arial"/>
                <w:noProof/>
              </w:rPr>
            </w:pPr>
          </w:p>
        </w:tc>
      </w:tr>
    </w:tbl>
    <w:p w:rsidR="00B764B8" w:rsidRPr="007D37B1" w:rsidRDefault="00B764B8" w:rsidP="003A1E70">
      <w:pPr>
        <w:rPr>
          <w:noProof/>
        </w:rPr>
      </w:pPr>
    </w:p>
    <w:sectPr w:rsidR="00B764B8" w:rsidRPr="007D37B1" w:rsidSect="007D37B1">
      <w:headerReference w:type="default" r:id="rId7"/>
      <w:footerReference w:type="default" r:id="rId8"/>
      <w:pgSz w:w="11906" w:h="16838" w:code="9"/>
      <w:pgMar w:top="1276" w:right="1152" w:bottom="864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6B8" w:rsidRDefault="00D646B8">
      <w:r>
        <w:separator/>
      </w:r>
    </w:p>
  </w:endnote>
  <w:endnote w:type="continuationSeparator" w:id="0">
    <w:p w:rsidR="00D646B8" w:rsidRDefault="00D6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5BD" w:rsidRDefault="00264CD8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636270</wp:posOffset>
              </wp:positionH>
              <wp:positionV relativeFrom="margin">
                <wp:posOffset>8465185</wp:posOffset>
              </wp:positionV>
              <wp:extent cx="6299835" cy="555625"/>
              <wp:effectExtent l="0" t="0" r="0" b="0"/>
              <wp:wrapNone/>
              <wp:docPr id="5" name="Skupina 26" descr="Obdélník s modrým přechode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9835" cy="555625"/>
                        <a:chOff x="1066" y="14085"/>
                        <a:chExt cx="10081" cy="875"/>
                      </a:xfrm>
                    </wpg:grpSpPr>
                    <wps:wsp>
                      <wps:cNvPr id="7" name="Obdélník 27" descr="Obdélník s modrým přechodem"/>
                      <wps:cNvSpPr>
                        <a:spLocks noChangeArrowheads="1"/>
                      </wps:cNvSpPr>
                      <wps:spPr bwMode="auto">
                        <a:xfrm>
                          <a:off x="1066" y="14085"/>
                          <a:ext cx="10081" cy="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Řádek 28" descr="Spojnice"/>
                      <wps:cNvCnPr>
                        <a:cxnSpLocks noChangeShapeType="1"/>
                      </wps:cNvCnPr>
                      <wps:spPr bwMode="auto">
                        <a:xfrm>
                          <a:off x="1080" y="14936"/>
                          <a:ext cx="10051" cy="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2A2EBF" id="Skupina 26" o:spid="_x0000_s1026" alt="Obdélník s modrým přechodem" style="position:absolute;margin-left:50.1pt;margin-top:666.55pt;width:496.05pt;height:43.75pt;z-index:-251657216;mso-position-horizontal-relative:page;mso-position-vertical-relative:margin" coordorigin="1066,14085" coordsize="10081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" o:allowincell="f">
              <v:rect id="Obdélník 27" o:spid="_x0000_s1027" alt="Obdélník s modrým přechodem" style="position:absolute;left:1066;top:14085;width:10081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" stroked="f">
                <v:fill color2="#b8cce4 [1300]" rotate="t" focus="100%" type="gradient"/>
              </v:rect>
              <v:line id="Řádek 28" o:spid="_x0000_s1028" alt="Spojnice" style="position:absolute;visibility:visible;mso-wrap-style:square" from="1080,14936" to="11131,14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" strokecolor="#365f91 [2404]" strokeweight=".5pt"/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6B8" w:rsidRDefault="00D646B8">
      <w:r>
        <w:separator/>
      </w:r>
    </w:p>
  </w:footnote>
  <w:footnote w:type="continuationSeparator" w:id="0">
    <w:p w:rsidR="00D646B8" w:rsidRDefault="00D64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5BD" w:rsidRDefault="00264CD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margin">
                <wp:posOffset>-7620</wp:posOffset>
              </wp:positionH>
              <wp:positionV relativeFrom="margin">
                <wp:posOffset>9525</wp:posOffset>
              </wp:positionV>
              <wp:extent cx="6120130" cy="1242695"/>
              <wp:effectExtent l="0" t="0" r="0" b="0"/>
              <wp:wrapNone/>
              <wp:docPr id="9" name="Obdélník 13" descr="Obdélník s modrým přechode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130" cy="124269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1">
                              <a:lumMod val="40000"/>
                              <a:lumOff val="60000"/>
                            </a:schemeClr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DF62AB" id="Obdélník 13" o:spid="_x0000_s1026" alt="Obdélník s modrým přechodem" style="position:absolute;margin-left:-.6pt;margin-top:.75pt;width:481.9pt;height:9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" o:allowincell="f" fillcolor="#b8cce4 [1300]" stroked="f">
              <v:fill rotate="t" focus="100%" type="gradient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7563A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D0AB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30A8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BA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CC21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DA9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92C4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3A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948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FA9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49">
      <o:colormru v:ext="edit" colors="#3b5e91,#c6d4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DE"/>
    <w:rsid w:val="00002021"/>
    <w:rsid w:val="00012C15"/>
    <w:rsid w:val="00012DA5"/>
    <w:rsid w:val="00017A97"/>
    <w:rsid w:val="000226F2"/>
    <w:rsid w:val="000403E8"/>
    <w:rsid w:val="000417F9"/>
    <w:rsid w:val="00043699"/>
    <w:rsid w:val="00055E69"/>
    <w:rsid w:val="00056E24"/>
    <w:rsid w:val="000847E2"/>
    <w:rsid w:val="000A72A8"/>
    <w:rsid w:val="000C60AF"/>
    <w:rsid w:val="000E447F"/>
    <w:rsid w:val="000E592C"/>
    <w:rsid w:val="000F1D23"/>
    <w:rsid w:val="001509F7"/>
    <w:rsid w:val="0015744F"/>
    <w:rsid w:val="001724F6"/>
    <w:rsid w:val="00180611"/>
    <w:rsid w:val="001937D0"/>
    <w:rsid w:val="001B2A81"/>
    <w:rsid w:val="001B5462"/>
    <w:rsid w:val="001B5F25"/>
    <w:rsid w:val="001D6696"/>
    <w:rsid w:val="001E3C2E"/>
    <w:rsid w:val="001F1EA7"/>
    <w:rsid w:val="0020532B"/>
    <w:rsid w:val="00205DD6"/>
    <w:rsid w:val="00207555"/>
    <w:rsid w:val="0021009B"/>
    <w:rsid w:val="00213FAA"/>
    <w:rsid w:val="00215AFC"/>
    <w:rsid w:val="00246484"/>
    <w:rsid w:val="00251C32"/>
    <w:rsid w:val="00255B08"/>
    <w:rsid w:val="00264CD8"/>
    <w:rsid w:val="00266CDE"/>
    <w:rsid w:val="00326411"/>
    <w:rsid w:val="00341D54"/>
    <w:rsid w:val="003465E2"/>
    <w:rsid w:val="0035481F"/>
    <w:rsid w:val="00360D3D"/>
    <w:rsid w:val="00370561"/>
    <w:rsid w:val="003756B5"/>
    <w:rsid w:val="00386F5F"/>
    <w:rsid w:val="00387E68"/>
    <w:rsid w:val="003A1E70"/>
    <w:rsid w:val="003B7E00"/>
    <w:rsid w:val="003C1229"/>
    <w:rsid w:val="003D6485"/>
    <w:rsid w:val="003E3D7F"/>
    <w:rsid w:val="003F03CA"/>
    <w:rsid w:val="0040492E"/>
    <w:rsid w:val="00413CC1"/>
    <w:rsid w:val="00416A5B"/>
    <w:rsid w:val="00436B94"/>
    <w:rsid w:val="004526C5"/>
    <w:rsid w:val="00454F9E"/>
    <w:rsid w:val="00473FA7"/>
    <w:rsid w:val="004776DC"/>
    <w:rsid w:val="004801EC"/>
    <w:rsid w:val="004D6D3B"/>
    <w:rsid w:val="004E3995"/>
    <w:rsid w:val="004F3FB4"/>
    <w:rsid w:val="00522EAB"/>
    <w:rsid w:val="00531C77"/>
    <w:rsid w:val="005404D4"/>
    <w:rsid w:val="00551108"/>
    <w:rsid w:val="00552F77"/>
    <w:rsid w:val="0058338F"/>
    <w:rsid w:val="00584C74"/>
    <w:rsid w:val="00584E08"/>
    <w:rsid w:val="00584EBA"/>
    <w:rsid w:val="00594C25"/>
    <w:rsid w:val="005A6D66"/>
    <w:rsid w:val="005B7ABD"/>
    <w:rsid w:val="00614A83"/>
    <w:rsid w:val="006171BA"/>
    <w:rsid w:val="00622A3D"/>
    <w:rsid w:val="00640AAC"/>
    <w:rsid w:val="00647F33"/>
    <w:rsid w:val="0065596D"/>
    <w:rsid w:val="006A68E8"/>
    <w:rsid w:val="006C4528"/>
    <w:rsid w:val="006C6182"/>
    <w:rsid w:val="006D2782"/>
    <w:rsid w:val="006F21A0"/>
    <w:rsid w:val="006F752E"/>
    <w:rsid w:val="00703C78"/>
    <w:rsid w:val="00704EC2"/>
    <w:rsid w:val="0071543E"/>
    <w:rsid w:val="00723603"/>
    <w:rsid w:val="00727B08"/>
    <w:rsid w:val="0074437D"/>
    <w:rsid w:val="007501D0"/>
    <w:rsid w:val="00751F2C"/>
    <w:rsid w:val="007569D2"/>
    <w:rsid w:val="00761383"/>
    <w:rsid w:val="00763353"/>
    <w:rsid w:val="00763758"/>
    <w:rsid w:val="00763874"/>
    <w:rsid w:val="00775076"/>
    <w:rsid w:val="00787234"/>
    <w:rsid w:val="007A07D7"/>
    <w:rsid w:val="007A0C5E"/>
    <w:rsid w:val="007C1315"/>
    <w:rsid w:val="007C52B8"/>
    <w:rsid w:val="007C5A8E"/>
    <w:rsid w:val="007C7496"/>
    <w:rsid w:val="007D37B1"/>
    <w:rsid w:val="007D49EA"/>
    <w:rsid w:val="007F3D8D"/>
    <w:rsid w:val="007F4E44"/>
    <w:rsid w:val="008044FF"/>
    <w:rsid w:val="0081446C"/>
    <w:rsid w:val="00824635"/>
    <w:rsid w:val="00897D19"/>
    <w:rsid w:val="008A1909"/>
    <w:rsid w:val="008A1A69"/>
    <w:rsid w:val="008A3C48"/>
    <w:rsid w:val="008A4FC8"/>
    <w:rsid w:val="008B549F"/>
    <w:rsid w:val="008C1DFD"/>
    <w:rsid w:val="008D63CA"/>
    <w:rsid w:val="008E6D99"/>
    <w:rsid w:val="008F7829"/>
    <w:rsid w:val="00904F13"/>
    <w:rsid w:val="00923ED7"/>
    <w:rsid w:val="0093291A"/>
    <w:rsid w:val="0093568C"/>
    <w:rsid w:val="009463E1"/>
    <w:rsid w:val="009520ED"/>
    <w:rsid w:val="00961A6A"/>
    <w:rsid w:val="00966790"/>
    <w:rsid w:val="0098251A"/>
    <w:rsid w:val="009A1F18"/>
    <w:rsid w:val="009A6AF5"/>
    <w:rsid w:val="009C5836"/>
    <w:rsid w:val="009E1965"/>
    <w:rsid w:val="009E6065"/>
    <w:rsid w:val="009E7724"/>
    <w:rsid w:val="00A10B6B"/>
    <w:rsid w:val="00A11DBF"/>
    <w:rsid w:val="00A1319C"/>
    <w:rsid w:val="00A4752F"/>
    <w:rsid w:val="00A57FAF"/>
    <w:rsid w:val="00A62877"/>
    <w:rsid w:val="00A67B29"/>
    <w:rsid w:val="00A71F71"/>
    <w:rsid w:val="00A74C60"/>
    <w:rsid w:val="00AB03C9"/>
    <w:rsid w:val="00AD6F88"/>
    <w:rsid w:val="00AE52E5"/>
    <w:rsid w:val="00B06781"/>
    <w:rsid w:val="00B509E3"/>
    <w:rsid w:val="00B530A0"/>
    <w:rsid w:val="00B7167B"/>
    <w:rsid w:val="00B764B8"/>
    <w:rsid w:val="00B929D8"/>
    <w:rsid w:val="00B96B3F"/>
    <w:rsid w:val="00BA71B8"/>
    <w:rsid w:val="00BA7FA7"/>
    <w:rsid w:val="00BB4DAA"/>
    <w:rsid w:val="00BB763E"/>
    <w:rsid w:val="00BC5200"/>
    <w:rsid w:val="00BD0D4F"/>
    <w:rsid w:val="00BD7A44"/>
    <w:rsid w:val="00BF5558"/>
    <w:rsid w:val="00C1473F"/>
    <w:rsid w:val="00C22B70"/>
    <w:rsid w:val="00C276BE"/>
    <w:rsid w:val="00C32AE1"/>
    <w:rsid w:val="00C379F1"/>
    <w:rsid w:val="00C43BE7"/>
    <w:rsid w:val="00C52E4D"/>
    <w:rsid w:val="00C60CDF"/>
    <w:rsid w:val="00C66691"/>
    <w:rsid w:val="00C66AD0"/>
    <w:rsid w:val="00C74974"/>
    <w:rsid w:val="00CA1CFC"/>
    <w:rsid w:val="00CB2E13"/>
    <w:rsid w:val="00CB4CBD"/>
    <w:rsid w:val="00CF01AF"/>
    <w:rsid w:val="00D039F2"/>
    <w:rsid w:val="00D33CEA"/>
    <w:rsid w:val="00D36630"/>
    <w:rsid w:val="00D366C3"/>
    <w:rsid w:val="00D4146A"/>
    <w:rsid w:val="00D45E69"/>
    <w:rsid w:val="00D514A2"/>
    <w:rsid w:val="00D646B8"/>
    <w:rsid w:val="00D7042E"/>
    <w:rsid w:val="00D76A11"/>
    <w:rsid w:val="00D87572"/>
    <w:rsid w:val="00D8761E"/>
    <w:rsid w:val="00DC1152"/>
    <w:rsid w:val="00DE09CB"/>
    <w:rsid w:val="00DF7693"/>
    <w:rsid w:val="00E27198"/>
    <w:rsid w:val="00E358C1"/>
    <w:rsid w:val="00E371FA"/>
    <w:rsid w:val="00E42426"/>
    <w:rsid w:val="00E6107D"/>
    <w:rsid w:val="00E93427"/>
    <w:rsid w:val="00E9764B"/>
    <w:rsid w:val="00EF58B4"/>
    <w:rsid w:val="00F1292B"/>
    <w:rsid w:val="00F52042"/>
    <w:rsid w:val="00F64BE0"/>
    <w:rsid w:val="00F70E38"/>
    <w:rsid w:val="00F9476F"/>
    <w:rsid w:val="00FB1848"/>
    <w:rsid w:val="00FC55BD"/>
    <w:rsid w:val="00FC643D"/>
    <w:rsid w:val="00FC65B7"/>
    <w:rsid w:val="00FD0114"/>
    <w:rsid w:val="00FD0E4D"/>
    <w:rsid w:val="00FF2EC2"/>
    <w:rsid w:val="00FF5D77"/>
    <w:rsid w:val="00FF6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b5e91,#c6d4e8"/>
    </o:shapedefaults>
    <o:shapelayout v:ext="edit">
      <o:idmap v:ext="edit" data="1"/>
    </o:shapelayout>
  </w:shapeDefaults>
  <w:decimalSymbol w:val=","/>
  <w:listSeparator w:val=";"/>
  <w14:docId w14:val="579794C9"/>
  <w15:docId w15:val="{67DB246B-EFB6-4F7D-9B7E-927512F4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55B08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Nadpis1">
    <w:name w:val="heading 1"/>
    <w:basedOn w:val="Normln"/>
    <w:next w:val="Normln"/>
    <w:uiPriority w:val="9"/>
    <w:qFormat/>
    <w:rsid w:val="00D36630"/>
    <w:pPr>
      <w:spacing w:line="240" w:lineRule="auto"/>
      <w:jc w:val="right"/>
      <w:outlineLvl w:val="0"/>
    </w:pPr>
    <w:rPr>
      <w:rFonts w:asciiTheme="majorHAnsi" w:hAnsiTheme="majorHAnsi"/>
      <w:b/>
      <w:color w:val="365F91" w:themeColor="accent1" w:themeShade="BF"/>
      <w:sz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36630"/>
    <w:pPr>
      <w:spacing w:before="20" w:line="240" w:lineRule="auto"/>
      <w:outlineLvl w:val="1"/>
    </w:pPr>
    <w:rPr>
      <w:rFonts w:asciiTheme="majorHAnsi" w:hAnsiTheme="majorHAnsi"/>
      <w:b/>
      <w:caps/>
      <w:sz w:val="15"/>
      <w:szCs w:val="16"/>
    </w:rPr>
  </w:style>
  <w:style w:type="paragraph" w:styleId="Nadpis3">
    <w:name w:val="heading 3"/>
    <w:basedOn w:val="Normln"/>
    <w:next w:val="Normln"/>
    <w:uiPriority w:val="9"/>
    <w:semiHidden/>
    <w:unhideWhenUsed/>
    <w:rsid w:val="00A71F71"/>
    <w:pPr>
      <w:outlineLvl w:val="2"/>
    </w:pPr>
    <w:rPr>
      <w:i/>
      <w:sz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48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48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48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48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481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481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5481F"/>
    <w:rPr>
      <w:rFonts w:asciiTheme="majorHAnsi" w:hAnsiTheme="majorHAnsi"/>
      <w:b/>
      <w:caps/>
      <w:spacing w:val="4"/>
      <w:sz w:val="15"/>
      <w:szCs w:val="16"/>
    </w:rPr>
  </w:style>
  <w:style w:type="paragraph" w:styleId="Textbubliny">
    <w:name w:val="Balloon Text"/>
    <w:basedOn w:val="Normln"/>
    <w:uiPriority w:val="99"/>
    <w:semiHidden/>
    <w:rsid w:val="001E3C2E"/>
    <w:rPr>
      <w:rFonts w:ascii="Tahoma" w:hAnsi="Tahoma" w:cs="Tahoma"/>
      <w:sz w:val="16"/>
      <w:szCs w:val="16"/>
    </w:rPr>
  </w:style>
  <w:style w:type="paragraph" w:customStyle="1" w:styleId="Datumaslo">
    <w:name w:val="Datum a číslo"/>
    <w:basedOn w:val="Normln"/>
    <w:link w:val="Znakdataasla"/>
    <w:uiPriority w:val="2"/>
    <w:qFormat/>
    <w:rsid w:val="00AB03C9"/>
    <w:pPr>
      <w:jc w:val="right"/>
    </w:pPr>
    <w:rPr>
      <w:caps/>
      <w:sz w:val="16"/>
      <w:szCs w:val="16"/>
    </w:rPr>
  </w:style>
  <w:style w:type="character" w:customStyle="1" w:styleId="Znakdataasla">
    <w:name w:val="Znak data a čísla"/>
    <w:basedOn w:val="Standardnpsmoodstavce"/>
    <w:link w:val="Datumaslo"/>
    <w:uiPriority w:val="2"/>
    <w:rsid w:val="0035481F"/>
    <w:rPr>
      <w:rFonts w:asciiTheme="minorHAnsi" w:hAnsiTheme="minorHAnsi"/>
      <w:caps/>
      <w:spacing w:val="4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6D2782"/>
    <w:rPr>
      <w:sz w:val="16"/>
      <w:szCs w:val="16"/>
    </w:rPr>
  </w:style>
  <w:style w:type="paragraph" w:styleId="Textkomente">
    <w:name w:val="annotation text"/>
    <w:basedOn w:val="Normln"/>
    <w:uiPriority w:val="99"/>
    <w:semiHidden/>
    <w:rsid w:val="006D2782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99"/>
    <w:semiHidden/>
    <w:rsid w:val="006D2782"/>
    <w:rPr>
      <w:b/>
      <w:bCs/>
    </w:rPr>
  </w:style>
  <w:style w:type="paragraph" w:customStyle="1" w:styleId="Nzev1">
    <w:name w:val="Název1"/>
    <w:basedOn w:val="Normln"/>
    <w:uiPriority w:val="1"/>
    <w:qFormat/>
    <w:rsid w:val="009C5836"/>
    <w:pPr>
      <w:spacing w:line="240" w:lineRule="auto"/>
    </w:pPr>
    <w:rPr>
      <w:b/>
      <w:sz w:val="24"/>
    </w:rPr>
  </w:style>
  <w:style w:type="paragraph" w:customStyle="1" w:styleId="Motto">
    <w:name w:val="Motto"/>
    <w:basedOn w:val="Normln"/>
    <w:qFormat/>
    <w:rsid w:val="00D36630"/>
    <w:pPr>
      <w:spacing w:before="60" w:line="240" w:lineRule="auto"/>
    </w:pPr>
    <w:rPr>
      <w:i/>
      <w:sz w:val="15"/>
    </w:rPr>
  </w:style>
  <w:style w:type="paragraph" w:customStyle="1" w:styleId="stka">
    <w:name w:val="Částka"/>
    <w:basedOn w:val="Normln"/>
    <w:uiPriority w:val="2"/>
    <w:qFormat/>
    <w:rsid w:val="00723603"/>
    <w:pPr>
      <w:jc w:val="right"/>
    </w:pPr>
    <w:rPr>
      <w:szCs w:val="20"/>
    </w:rPr>
  </w:style>
  <w:style w:type="paragraph" w:customStyle="1" w:styleId="Dkujeme">
    <w:name w:val="Děkujeme!"/>
    <w:basedOn w:val="Normln"/>
    <w:qFormat/>
    <w:rsid w:val="00D36630"/>
    <w:pPr>
      <w:jc w:val="center"/>
    </w:pPr>
    <w:rPr>
      <w:b/>
      <w:caps/>
      <w:sz w:val="19"/>
    </w:rPr>
  </w:style>
  <w:style w:type="paragraph" w:customStyle="1" w:styleId="Zhlavsloupc">
    <w:name w:val="Záhlaví sloupců"/>
    <w:basedOn w:val="Normln"/>
    <w:uiPriority w:val="2"/>
    <w:qFormat/>
    <w:rsid w:val="00D36630"/>
    <w:pPr>
      <w:jc w:val="center"/>
    </w:pPr>
    <w:rPr>
      <w:rFonts w:asciiTheme="majorHAnsi" w:hAnsiTheme="majorHAnsi"/>
      <w:b/>
      <w:caps/>
      <w:sz w:val="15"/>
    </w:rPr>
  </w:style>
  <w:style w:type="paragraph" w:customStyle="1" w:styleId="Nasted">
    <w:name w:val="Na střed"/>
    <w:basedOn w:val="Normln"/>
    <w:uiPriority w:val="2"/>
    <w:qFormat/>
    <w:rsid w:val="00056E24"/>
    <w:pPr>
      <w:spacing w:line="240" w:lineRule="auto"/>
      <w:jc w:val="center"/>
    </w:pPr>
  </w:style>
  <w:style w:type="paragraph" w:customStyle="1" w:styleId="Popisky">
    <w:name w:val="Popisky"/>
    <w:basedOn w:val="Nadpis2"/>
    <w:uiPriority w:val="3"/>
    <w:qFormat/>
    <w:rsid w:val="003756B5"/>
    <w:pPr>
      <w:jc w:val="right"/>
    </w:pPr>
  </w:style>
  <w:style w:type="paragraph" w:customStyle="1" w:styleId="Datumkonceplatnosti">
    <w:name w:val="Datum konce platnosti"/>
    <w:basedOn w:val="Datumaslo"/>
    <w:link w:val="Znakdatakonceplatnosti"/>
    <w:uiPriority w:val="2"/>
    <w:qFormat/>
    <w:rsid w:val="00D36630"/>
    <w:rPr>
      <w:b/>
    </w:rPr>
  </w:style>
  <w:style w:type="character" w:customStyle="1" w:styleId="Znakdatakonceplatnosti">
    <w:name w:val="Znak data konce platnosti"/>
    <w:basedOn w:val="Znakdataasla"/>
    <w:link w:val="Datumkonceplatnosti"/>
    <w:uiPriority w:val="2"/>
    <w:rsid w:val="0035481F"/>
    <w:rPr>
      <w:rFonts w:asciiTheme="minorHAnsi" w:hAnsiTheme="minorHAnsi"/>
      <w:b/>
      <w:caps/>
      <w:spacing w:val="4"/>
      <w:sz w:val="16"/>
      <w:szCs w:val="16"/>
    </w:rPr>
  </w:style>
  <w:style w:type="paragraph" w:customStyle="1" w:styleId="Menpsmo">
    <w:name w:val="Menší písmo"/>
    <w:basedOn w:val="Normln"/>
    <w:link w:val="Znakmenhopsma"/>
    <w:qFormat/>
    <w:rsid w:val="00D36630"/>
    <w:pPr>
      <w:tabs>
        <w:tab w:val="right" w:leader="underscore" w:pos="10080"/>
      </w:tabs>
    </w:pPr>
    <w:rPr>
      <w:sz w:val="15"/>
    </w:rPr>
  </w:style>
  <w:style w:type="character" w:customStyle="1" w:styleId="Znakmenhopsma">
    <w:name w:val="Znak menšího písma"/>
    <w:basedOn w:val="Standardnpsmoodstavce"/>
    <w:link w:val="Menpsmo"/>
    <w:rsid w:val="00D36630"/>
    <w:rPr>
      <w:rFonts w:asciiTheme="minorHAnsi" w:hAnsiTheme="minorHAnsi"/>
      <w:spacing w:val="4"/>
      <w:sz w:val="15"/>
      <w:szCs w:val="18"/>
    </w:rPr>
  </w:style>
  <w:style w:type="character" w:styleId="Zstupntext">
    <w:name w:val="Placeholder Text"/>
    <w:basedOn w:val="Standardnpsmoodstavce"/>
    <w:uiPriority w:val="99"/>
    <w:semiHidden/>
    <w:rsid w:val="00D3663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Zpat">
    <w:name w:val="footer"/>
    <w:basedOn w:val="Normln"/>
    <w:link w:val="Zpat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Textvbloku">
    <w:name w:val="Block Text"/>
    <w:basedOn w:val="Normln"/>
    <w:uiPriority w:val="99"/>
    <w:semiHidden/>
    <w:unhideWhenUsed/>
    <w:rsid w:val="0035481F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481F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17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481F"/>
    <w:rPr>
      <w:rFonts w:asciiTheme="majorHAnsi" w:eastAsiaTheme="majorEastAsia" w:hAnsiTheme="majorHAnsi" w:cstheme="majorBidi"/>
      <w:color w:val="365F91" w:themeColor="accent1" w:themeShade="BF"/>
      <w:spacing w:val="4"/>
      <w:sz w:val="17"/>
      <w:szCs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481F"/>
    <w:rPr>
      <w:rFonts w:asciiTheme="majorHAnsi" w:eastAsiaTheme="majorEastAsia" w:hAnsiTheme="majorHAnsi" w:cstheme="majorBidi"/>
      <w:color w:val="243F60" w:themeColor="accent1" w:themeShade="7F"/>
      <w:spacing w:val="4"/>
      <w:sz w:val="17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481F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17"/>
      <w:szCs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481F"/>
    <w:rPr>
      <w:rFonts w:asciiTheme="majorHAnsi" w:eastAsiaTheme="majorEastAsia" w:hAnsiTheme="majorHAnsi" w:cstheme="majorBidi"/>
      <w:color w:val="272727" w:themeColor="text1" w:themeTint="D8"/>
      <w:spacing w:val="4"/>
      <w:sz w:val="1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481F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16"/>
      <w:szCs w:val="21"/>
    </w:rPr>
  </w:style>
  <w:style w:type="character" w:styleId="Hypertextovodkaz">
    <w:name w:val="Hyperlink"/>
    <w:basedOn w:val="Standardnpsmoodstavce"/>
    <w:semiHidden/>
    <w:unhideWhenUsed/>
    <w:rsid w:val="0035481F"/>
    <w:rPr>
      <w:color w:val="17365D" w:themeColor="text2" w:themeShade="BF"/>
      <w:u w:val="single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35481F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35481F"/>
    <w:pPr>
      <w:pBdr>
        <w:top w:val="single" w:sz="4" w:space="10" w:color="1F497D" w:themeColor="text2"/>
        <w:bottom w:val="single" w:sz="4" w:space="10" w:color="1F497D" w:themeColor="text2"/>
      </w:pBdr>
      <w:spacing w:before="360" w:after="360"/>
      <w:ind w:left="864" w:right="864"/>
      <w:jc w:val="center"/>
    </w:pPr>
    <w:rPr>
      <w:i/>
      <w:iCs/>
      <w:color w:val="1F497D" w:themeColor="text2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35481F"/>
    <w:rPr>
      <w:rFonts w:asciiTheme="minorHAnsi" w:hAnsiTheme="minorHAnsi"/>
      <w:i/>
      <w:iCs/>
      <w:color w:val="1F497D" w:themeColor="text2"/>
      <w:spacing w:val="4"/>
      <w:sz w:val="17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5481F"/>
    <w:rPr>
      <w:color w:val="595959" w:themeColor="text1" w:themeTint="A6"/>
      <w:shd w:val="clear" w:color="auto" w:fill="E6E6E6"/>
    </w:rPr>
  </w:style>
  <w:style w:type="character" w:styleId="Zdraznn">
    <w:name w:val="Emphasis"/>
    <w:basedOn w:val="Standardnpsmoodstavce"/>
    <w:uiPriority w:val="99"/>
    <w:unhideWhenUsed/>
    <w:qFormat/>
    <w:rsid w:val="00255B08"/>
    <w:rPr>
      <w:iCs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352;ablony\Cenov_nabdka_slueb_nvrh_s_modrm_pechode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83E34AF94F64A86A4F758F7C0C514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5DEF1B-E4B0-4383-A22D-0C9F6983199B}"/>
      </w:docPartPr>
      <w:docPartBody>
        <w:p w:rsidR="00CE3328" w:rsidRDefault="00AE0018">
          <w:pPr>
            <w:pStyle w:val="483E34AF94F64A86A4F758F7C0C514A0"/>
          </w:pPr>
          <w:r>
            <w:rPr>
              <w:lang w:bidi="cs-CZ"/>
            </w:rPr>
            <w:t xml:space="preserve">Název společnosti </w:t>
          </w:r>
        </w:p>
      </w:docPartBody>
    </w:docPart>
    <w:docPart>
      <w:docPartPr>
        <w:name w:val="E6DF0D4F6BB64611A30BE9A03514B4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A2549F-A087-43F0-9A35-0B225E76F462}"/>
      </w:docPartPr>
      <w:docPartBody>
        <w:p w:rsidR="00CE3328" w:rsidRDefault="00AE0018">
          <w:pPr>
            <w:pStyle w:val="E6DF0D4F6BB64611A30BE9A03514B47A"/>
          </w:pPr>
          <w:r>
            <w:rPr>
              <w:lang w:bidi="cs-CZ"/>
            </w:rPr>
            <w:t>množství</w:t>
          </w:r>
        </w:p>
      </w:docPartBody>
    </w:docPart>
    <w:docPart>
      <w:docPartPr>
        <w:name w:val="E9B15EF92A044CE7BE0D86F44A8A2A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948EFD-0656-45AB-B2CC-AA703893DC3E}"/>
      </w:docPartPr>
      <w:docPartBody>
        <w:p w:rsidR="00CE3328" w:rsidRDefault="00AE0018">
          <w:pPr>
            <w:pStyle w:val="E9B15EF92A044CE7BE0D86F44A8A2A4E"/>
          </w:pPr>
          <w:r>
            <w:rPr>
              <w:lang w:bidi="cs-CZ"/>
            </w:rPr>
            <w:t>popis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138"/>
    <w:rsid w:val="00493138"/>
    <w:rsid w:val="005E233E"/>
    <w:rsid w:val="00840C79"/>
    <w:rsid w:val="009A3AC7"/>
    <w:rsid w:val="00AE0018"/>
    <w:rsid w:val="00CE3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40C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A19562EF55E41EAA4496870B6CD01D4">
    <w:name w:val="4A19562EF55E41EAA4496870B6CD01D4"/>
    <w:rsid w:val="00840C79"/>
  </w:style>
  <w:style w:type="paragraph" w:customStyle="1" w:styleId="483E34AF94F64A86A4F758F7C0C514A0">
    <w:name w:val="483E34AF94F64A86A4F758F7C0C514A0"/>
    <w:rsid w:val="00840C79"/>
  </w:style>
  <w:style w:type="paragraph" w:customStyle="1" w:styleId="A036597A7B8544A0B85562BA21A1B2E5">
    <w:name w:val="A036597A7B8544A0B85562BA21A1B2E5"/>
    <w:rsid w:val="00840C79"/>
  </w:style>
  <w:style w:type="paragraph" w:customStyle="1" w:styleId="67E4FF66022A411E837F621D714BDF26">
    <w:name w:val="67E4FF66022A411E837F621D714BDF26"/>
    <w:rsid w:val="00840C79"/>
  </w:style>
  <w:style w:type="paragraph" w:customStyle="1" w:styleId="A1D61908227541CAB04C73B20065111A">
    <w:name w:val="A1D61908227541CAB04C73B20065111A"/>
    <w:rsid w:val="00840C79"/>
  </w:style>
  <w:style w:type="paragraph" w:customStyle="1" w:styleId="C98F6A39EDDE4C56ABF2E1F3A786F6D1">
    <w:name w:val="C98F6A39EDDE4C56ABF2E1F3A786F6D1"/>
    <w:rsid w:val="00840C79"/>
  </w:style>
  <w:style w:type="paragraph" w:customStyle="1" w:styleId="F6B776D7470C4F538835EF9EE0387BB7">
    <w:name w:val="F6B776D7470C4F538835EF9EE0387BB7"/>
    <w:rsid w:val="00840C79"/>
  </w:style>
  <w:style w:type="paragraph" w:customStyle="1" w:styleId="A32DBEB6580A470CAE14FDED8044AE70">
    <w:name w:val="A32DBEB6580A470CAE14FDED8044AE70"/>
    <w:rsid w:val="00840C79"/>
  </w:style>
  <w:style w:type="paragraph" w:customStyle="1" w:styleId="79A07A1E109B4453923D7A23E865F307">
    <w:name w:val="79A07A1E109B4453923D7A23E865F307"/>
    <w:rsid w:val="00840C79"/>
  </w:style>
  <w:style w:type="paragraph" w:customStyle="1" w:styleId="C414472FDC124064AC28F808ABA98B33">
    <w:name w:val="C414472FDC124064AC28F808ABA98B33"/>
    <w:rsid w:val="00840C79"/>
  </w:style>
  <w:style w:type="paragraph" w:customStyle="1" w:styleId="5C49FB52FE2148CAA2AF88C3D874C1BF">
    <w:name w:val="5C49FB52FE2148CAA2AF88C3D874C1BF"/>
    <w:rsid w:val="00840C79"/>
  </w:style>
  <w:style w:type="paragraph" w:customStyle="1" w:styleId="91B687A56469459FA5BAF2D6BDC8AF93">
    <w:name w:val="91B687A56469459FA5BAF2D6BDC8AF93"/>
    <w:rsid w:val="00840C79"/>
  </w:style>
  <w:style w:type="paragraph" w:customStyle="1" w:styleId="B19DB5EB5E6F4C2C8DAA6CA671737813">
    <w:name w:val="B19DB5EB5E6F4C2C8DAA6CA671737813"/>
    <w:rsid w:val="00840C79"/>
  </w:style>
  <w:style w:type="paragraph" w:customStyle="1" w:styleId="268AD28416DE48B7A12364BA21C2C1C8">
    <w:name w:val="268AD28416DE48B7A12364BA21C2C1C8"/>
    <w:rsid w:val="00840C79"/>
  </w:style>
  <w:style w:type="paragraph" w:customStyle="1" w:styleId="9550BCC6A83D4F9DBDDC821340EAF34F">
    <w:name w:val="9550BCC6A83D4F9DBDDC821340EAF34F"/>
    <w:rsid w:val="00840C79"/>
  </w:style>
  <w:style w:type="paragraph" w:customStyle="1" w:styleId="4E2DC370452045E5978FCC1B6A94F3E1">
    <w:name w:val="4E2DC370452045E5978FCC1B6A94F3E1"/>
    <w:rsid w:val="00840C79"/>
  </w:style>
  <w:style w:type="paragraph" w:customStyle="1" w:styleId="4EB98C07194041E4A55DD29BE5AA19BA">
    <w:name w:val="4EB98C07194041E4A55DD29BE5AA19BA"/>
    <w:rsid w:val="00840C79"/>
  </w:style>
  <w:style w:type="paragraph" w:customStyle="1" w:styleId="A9384B0E475344269F4C5FF5D16B55EC">
    <w:name w:val="A9384B0E475344269F4C5FF5D16B55EC"/>
    <w:rsid w:val="00840C79"/>
  </w:style>
  <w:style w:type="paragraph" w:customStyle="1" w:styleId="525BAD98F20341D3966D7D5DDE111888">
    <w:name w:val="525BAD98F20341D3966D7D5DDE111888"/>
    <w:rsid w:val="00840C79"/>
  </w:style>
  <w:style w:type="paragraph" w:customStyle="1" w:styleId="F893BEA91E4144179B4F721AF0D5BC4B">
    <w:name w:val="F893BEA91E4144179B4F721AF0D5BC4B"/>
    <w:rsid w:val="00840C79"/>
  </w:style>
  <w:style w:type="paragraph" w:customStyle="1" w:styleId="91A5FDD7233645359D8FBFE4509930EF">
    <w:name w:val="91A5FDD7233645359D8FBFE4509930EF"/>
    <w:rsid w:val="00840C79"/>
  </w:style>
  <w:style w:type="paragraph" w:customStyle="1" w:styleId="2A504E4D9832448AA778DFB261A1EB52">
    <w:name w:val="2A504E4D9832448AA778DFB261A1EB52"/>
    <w:rsid w:val="00840C79"/>
  </w:style>
  <w:style w:type="paragraph" w:customStyle="1" w:styleId="695992E0C591455FBF407FA7A4BE4823">
    <w:name w:val="695992E0C591455FBF407FA7A4BE4823"/>
    <w:rsid w:val="00840C79"/>
  </w:style>
  <w:style w:type="paragraph" w:customStyle="1" w:styleId="46B8C8E081A143B5BA4E7C971A05C8EE">
    <w:name w:val="46B8C8E081A143B5BA4E7C971A05C8EE"/>
    <w:rsid w:val="00840C79"/>
  </w:style>
  <w:style w:type="paragraph" w:customStyle="1" w:styleId="2F5288228A1C4FDB885D5F260D58CD3B">
    <w:name w:val="2F5288228A1C4FDB885D5F260D58CD3B"/>
    <w:rsid w:val="00840C79"/>
  </w:style>
  <w:style w:type="paragraph" w:customStyle="1" w:styleId="EF899357945C410EA69BF5CAD38E1DDA">
    <w:name w:val="EF899357945C410EA69BF5CAD38E1DDA"/>
    <w:rsid w:val="00840C79"/>
  </w:style>
  <w:style w:type="paragraph" w:customStyle="1" w:styleId="C989F266185341E79E84F063A55D83E2">
    <w:name w:val="C989F266185341E79E84F063A55D83E2"/>
    <w:rsid w:val="00840C79"/>
  </w:style>
  <w:style w:type="paragraph" w:customStyle="1" w:styleId="1917BBC8A6E64A9E9CAA7470497A0984">
    <w:name w:val="1917BBC8A6E64A9E9CAA7470497A0984"/>
    <w:rsid w:val="00840C79"/>
  </w:style>
  <w:style w:type="paragraph" w:customStyle="1" w:styleId="A26A0FE282CF4A1698D0C79EDDF1ACA7">
    <w:name w:val="A26A0FE282CF4A1698D0C79EDDF1ACA7"/>
    <w:rsid w:val="00840C79"/>
  </w:style>
  <w:style w:type="paragraph" w:customStyle="1" w:styleId="E6DF0D4F6BB64611A30BE9A03514B47A">
    <w:name w:val="E6DF0D4F6BB64611A30BE9A03514B47A"/>
    <w:rsid w:val="00840C79"/>
  </w:style>
  <w:style w:type="paragraph" w:customStyle="1" w:styleId="E9B15EF92A044CE7BE0D86F44A8A2A4E">
    <w:name w:val="E9B15EF92A044CE7BE0D86F44A8A2A4E"/>
    <w:rsid w:val="00840C79"/>
  </w:style>
  <w:style w:type="paragraph" w:customStyle="1" w:styleId="C0593114EBEF46C287D227E59CE245A4">
    <w:name w:val="C0593114EBEF46C287D227E59CE245A4"/>
    <w:rsid w:val="00840C79"/>
  </w:style>
  <w:style w:type="paragraph" w:customStyle="1" w:styleId="7D58DE709B24440BBD5CD4F8CE2EC733">
    <w:name w:val="7D58DE709B24440BBD5CD4F8CE2EC733"/>
    <w:rsid w:val="00840C79"/>
  </w:style>
  <w:style w:type="paragraph" w:customStyle="1" w:styleId="E600EF2DDB5F4E44A92D8B5C0DE81F9B">
    <w:name w:val="E600EF2DDB5F4E44A92D8B5C0DE81F9B"/>
    <w:rsid w:val="00840C79"/>
  </w:style>
  <w:style w:type="paragraph" w:customStyle="1" w:styleId="7F30F69F20FC40E8B3F24FAAD82FE98B">
    <w:name w:val="7F30F69F20FC40E8B3F24FAAD82FE98B"/>
    <w:rsid w:val="00840C79"/>
  </w:style>
  <w:style w:type="paragraph" w:customStyle="1" w:styleId="8DCB3694ECC34D9A9915BA6DE0A1A253">
    <w:name w:val="8DCB3694ECC34D9A9915BA6DE0A1A253"/>
    <w:rsid w:val="00840C79"/>
  </w:style>
  <w:style w:type="paragraph" w:customStyle="1" w:styleId="02B7C58E23404BFDA3600806A6AB2F19">
    <w:name w:val="02B7C58E23404BFDA3600806A6AB2F19"/>
    <w:rsid w:val="00840C79"/>
  </w:style>
  <w:style w:type="paragraph" w:customStyle="1" w:styleId="04973BF764F14357BFDDE55D004BF8E0">
    <w:name w:val="04973BF764F14357BFDDE55D004BF8E0"/>
    <w:rsid w:val="00840C79"/>
  </w:style>
  <w:style w:type="character" w:styleId="Zdraznn">
    <w:name w:val="Emphasis"/>
    <w:basedOn w:val="Standardnpsmoodstavce"/>
    <w:uiPriority w:val="99"/>
    <w:unhideWhenUsed/>
    <w:qFormat/>
    <w:rsid w:val="00840C79"/>
    <w:rPr>
      <w:iCs/>
      <w:color w:val="595959" w:themeColor="text1" w:themeTint="A6"/>
    </w:rPr>
  </w:style>
  <w:style w:type="paragraph" w:customStyle="1" w:styleId="02FC29053651458A8AAA52A9507E0AB6">
    <w:name w:val="02FC29053651458A8AAA52A9507E0AB6"/>
    <w:rsid w:val="00840C79"/>
  </w:style>
  <w:style w:type="paragraph" w:customStyle="1" w:styleId="C725DB403DB24CCA9DA32C4953A44158">
    <w:name w:val="C725DB403DB24CCA9DA32C4953A44158"/>
    <w:rsid w:val="00840C79"/>
  </w:style>
  <w:style w:type="paragraph" w:customStyle="1" w:styleId="0789AAD92C2749AFBBCD2523627166AA">
    <w:name w:val="0789AAD92C2749AFBBCD2523627166AA"/>
    <w:rsid w:val="00840C79"/>
  </w:style>
  <w:style w:type="paragraph" w:customStyle="1" w:styleId="39442FD606CB4B54BE99CE2B8671F028">
    <w:name w:val="39442FD606CB4B54BE99CE2B8671F028"/>
    <w:rsid w:val="00493138"/>
  </w:style>
  <w:style w:type="paragraph" w:customStyle="1" w:styleId="95068D0A0DE84C5687FA6ED2F94A8F88">
    <w:name w:val="95068D0A0DE84C5687FA6ED2F94A8F88"/>
    <w:rsid w:val="004931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Cenov_nabdka_slueb_nvrh_s_modrm_pechodem.dotx</Template>
  <TotalTime>0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Příloha: Smlouva o dílo 1/2023</dc:subject>
  <dc:creator>uživ MC</dc:creator>
  <cp:lastModifiedBy>MŠ</cp:lastModifiedBy>
  <cp:revision>2</cp:revision>
  <cp:lastPrinted>2004-06-01T20:10:00Z</cp:lastPrinted>
  <dcterms:created xsi:type="dcterms:W3CDTF">2022-12-20T10:38:00Z</dcterms:created>
  <dcterms:modified xsi:type="dcterms:W3CDTF">2022-12-20T10:38:00Z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TC011294621033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SIP_Label_f42aa342-8706-4288-bd11-ebb85995028c_Enabled">
    <vt:lpwstr>True</vt:lpwstr>
  </property>
  <property fmtid="{D5CDD505-2E9C-101B-9397-08002B2CF9AE}" pid="11" name="MSIP_Label_f42aa342-8706-4288-bd11-ebb85995028c_SiteId">
    <vt:lpwstr>72f988bf-86f1-41af-91ab-2d7cd011db47</vt:lpwstr>
  </property>
  <property fmtid="{D5CDD505-2E9C-101B-9397-08002B2CF9AE}" pid="12" name="MSIP_Label_f42aa342-8706-4288-bd11-ebb85995028c_Owner">
    <vt:lpwstr>v-shbahu@microsoft.com</vt:lpwstr>
  </property>
  <property fmtid="{D5CDD505-2E9C-101B-9397-08002B2CF9AE}" pid="13" name="MSIP_Label_f42aa342-8706-4288-bd11-ebb85995028c_SetDate">
    <vt:lpwstr>2018-05-11T07:21:47.7687165Z</vt:lpwstr>
  </property>
  <property fmtid="{D5CDD505-2E9C-101B-9397-08002B2CF9AE}" pid="14" name="MSIP_Label_f42aa342-8706-4288-bd11-ebb85995028c_Name">
    <vt:lpwstr>General</vt:lpwstr>
  </property>
  <property fmtid="{D5CDD505-2E9C-101B-9397-08002B2CF9AE}" pid="15" name="MSIP_Label_f42aa342-8706-4288-bd11-ebb85995028c_Application">
    <vt:lpwstr>Microsoft Azure Information Protection</vt:lpwstr>
  </property>
  <property fmtid="{D5CDD505-2E9C-101B-9397-08002B2CF9AE}" pid="16" name="MSIP_Label_f42aa342-8706-4288-bd11-ebb85995028c_Extended_MSFT_Method">
    <vt:lpwstr>Automatic</vt:lpwstr>
  </property>
  <property fmtid="{D5CDD505-2E9C-101B-9397-08002B2CF9AE}" pid="17" name="Sensitivity">
    <vt:lpwstr>General</vt:lpwstr>
  </property>
</Properties>
</file>