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2022-V10-132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762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054" w:space="571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668038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5533644</wp:posOffset>
            </wp:positionH>
            <wp:positionV relativeFrom="line">
              <wp:posOffset>-209042</wp:posOffset>
            </wp:positionV>
            <wp:extent cx="870386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17005"/>
                    </a:xfrm>
                    <a:custGeom>
                      <a:rect l="l" t="t" r="r" b="b"/>
                      <a:pathLst>
                        <a:path w="870386" h="117005">
                          <a:moveTo>
                            <a:pt x="0" y="117005"/>
                          </a:moveTo>
                          <a:lnTo>
                            <a:pt x="870386" y="117005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Plašil Pavel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Severní 399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517 50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astolovice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9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690721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576421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PL2230 Rozv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dle Rocharda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89.500,-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41568</wp:posOffset>
                  </wp:positionV>
                  <wp:extent cx="1342057" cy="20429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204295"/>
                          </a:xfrm>
                          <a:custGeom>
                            <a:rect l="l" t="t" r="r" b="b"/>
                            <a:pathLst>
                              <a:path w="1342057" h="204295">
                                <a:moveTo>
                                  <a:pt x="0" y="204295"/>
                                </a:moveTo>
                                <a:lnTo>
                                  <a:pt x="1342057" y="204295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429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hyperlink" TargetMode="External" Target="http://www.saul-is.cz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2022-12-22T08:31:37Z</dcterms:created>
  <dcterms:modified xsi:type="dcterms:W3CDTF">2022-12-22T08:31:37Z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