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17A1086B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B4859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B4859">
        <w:rPr>
          <w:rFonts w:ascii="Arial" w:hAnsi="Arial" w:cs="Arial"/>
          <w:sz w:val="36"/>
          <w:szCs w:val="36"/>
        </w:rPr>
        <w:t>09057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54606ECC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17083920"/>
            <w:r w:rsidRPr="008B4859">
              <w:rPr>
                <w:b/>
              </w:rPr>
              <w:t>VIVANTIS a.s.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2222B4B2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17083928"/>
            <w:r w:rsidRPr="008B4859">
              <w:t>Školní náměstí 14</w:t>
            </w:r>
            <w:r>
              <w:t xml:space="preserve">, 537 01 Chrudim 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7CB169D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17083925"/>
            <w:r w:rsidRPr="008B4859">
              <w:t>25977687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83CCB4C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B4859">
              <w:t>CZ25977687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66F4DEFC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7083986"/>
            <w:r>
              <w:t>Michal Špak, předseda představenstva</w:t>
            </w:r>
            <w:bookmarkEnd w:id="3"/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18B96222" w:rsidR="00A20125" w:rsidRPr="00C245AE" w:rsidRDefault="008B48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17083942"/>
            <w:r w:rsidRPr="008B4859">
              <w:t xml:space="preserve">B 2763 </w:t>
            </w:r>
            <w:bookmarkEnd w:id="4"/>
            <w:r w:rsidRPr="008B4859">
              <w:t xml:space="preserve">vedená </w:t>
            </w:r>
            <w:bookmarkStart w:id="5" w:name="_Hlk117083932"/>
            <w:r w:rsidRPr="008B4859">
              <w:t>u Krajského soudu v Hradci Králové</w:t>
            </w:r>
            <w:bookmarkEnd w:id="5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4837A800" w:rsidR="00A20125" w:rsidRPr="00B60B7A" w:rsidRDefault="00826C0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4F512B79" w:rsidR="00A20125" w:rsidRPr="00B60B7A" w:rsidRDefault="00826C0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4F8466BF" w:rsidR="00A20125" w:rsidRPr="00B60B7A" w:rsidRDefault="00826C0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1EEFA461" w:rsidR="00A20125" w:rsidRPr="00B60B7A" w:rsidRDefault="00826C0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52A1D59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0BB4A81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6CBE42F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6" w:name="_Hlk117083904"/>
      <w:r w:rsidR="00826C09">
        <w:rPr>
          <w:b/>
          <w:bCs/>
        </w:rPr>
        <w:t>XXX</w:t>
      </w:r>
      <w:r w:rsidRPr="0096033D">
        <w:t xml:space="preserve"> </w:t>
      </w:r>
      <w:bookmarkEnd w:id="6"/>
      <w:r w:rsidRPr="0096033D">
        <w:rPr>
          <w:szCs w:val="22"/>
        </w:rPr>
        <w:t xml:space="preserve">umístěné na adrese </w:t>
      </w:r>
      <w:bookmarkStart w:id="7" w:name="_Hlk117083909"/>
      <w:r w:rsidR="00826C09">
        <w:rPr>
          <w:b/>
          <w:bCs/>
        </w:rPr>
        <w:t>XXX</w:t>
      </w:r>
      <w:r w:rsidRPr="0096033D">
        <w:t xml:space="preserve"> </w:t>
      </w:r>
      <w:bookmarkEnd w:id="7"/>
      <w:r w:rsidR="0019514E">
        <w:t>.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07F1567C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8B4859">
        <w:rPr>
          <w:szCs w:val="22"/>
        </w:rPr>
        <w:t> </w:t>
      </w:r>
      <w:r w:rsidR="00826C09">
        <w:rPr>
          <w:b/>
          <w:bCs/>
          <w:szCs w:val="22"/>
        </w:rPr>
        <w:t>XXX</w:t>
      </w:r>
    </w:p>
    <w:p w14:paraId="526A9171" w14:textId="7CCF3C24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8" w:name="_Hlk81828874"/>
      <w:r w:rsidRPr="0096033D">
        <w:t>ČP se zavazuje poskytnout za zajištění poskytování Ujednaných služeb Zástupci provizi v následující výši</w:t>
      </w:r>
      <w:bookmarkEnd w:id="8"/>
      <w:r w:rsidRPr="0096033D">
        <w:t>:</w:t>
      </w:r>
    </w:p>
    <w:p w14:paraId="76B816CF" w14:textId="32108CF9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826C0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27F52D51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826C0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3A4F93CC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826C0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2D4E0C85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826C09">
        <w:t>XX</w:t>
      </w:r>
      <w:r w:rsidRPr="00E7206A">
        <w:t xml:space="preserve"> dnů od data vystavení faktury, převodem na účet Zástupce vedený u </w:t>
      </w:r>
      <w:r w:rsidR="00826C09">
        <w:rPr>
          <w:b/>
          <w:bCs/>
        </w:rPr>
        <w:t>XXX</w:t>
      </w:r>
      <w:r w:rsidRPr="00E7206A">
        <w:t xml:space="preserve">č. účtu </w:t>
      </w:r>
      <w:r w:rsidR="00826C09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hyperlink r:id="rId8" w:history="1">
        <w:r w:rsidR="00826C09" w:rsidRPr="006514BF">
          <w:rPr>
            <w:rStyle w:val="Hypertextovodkaz"/>
            <w:b/>
            <w:bCs/>
          </w:rPr>
          <w:t>XXX</w:t>
        </w:r>
      </w:hyperlink>
      <w:r w:rsidR="000C62F2" w:rsidRPr="000C62F2">
        <w:rPr>
          <w:b/>
          <w:bCs/>
        </w:rPr>
        <w:t xml:space="preserve"> </w:t>
      </w:r>
      <w:r w:rsidRPr="000C62F2">
        <w:t>na</w:t>
      </w:r>
      <w:r w:rsidRPr="00E7206A">
        <w:t xml:space="preserve"> e-mailovou adresu ČP </w:t>
      </w:r>
      <w:r w:rsidR="00826C09">
        <w:rPr>
          <w:b/>
          <w:bCs/>
        </w:rPr>
        <w:t>XXX</w:t>
      </w:r>
      <w:r w:rsidRPr="00E7206A">
        <w:t xml:space="preserve"> </w:t>
      </w:r>
    </w:p>
    <w:p w14:paraId="1318E004" w14:textId="073295EB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3AAE1956" w14:textId="77777777" w:rsidR="008B4859" w:rsidRDefault="008B4859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028578FF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826C09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826C09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826C09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8B4859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22739D82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826C09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6B3D177B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8B4859">
        <w:rPr>
          <w:b/>
          <w:bCs/>
          <w:szCs w:val="22"/>
        </w:rPr>
        <w:t>2022/09057</w:t>
      </w:r>
      <w:r w:rsidRPr="00E7206A">
        <w:rPr>
          <w:szCs w:val="22"/>
        </w:rPr>
        <w:t xml:space="preserve"> dokládá: </w:t>
      </w:r>
    </w:p>
    <w:p w14:paraId="6911E5D9" w14:textId="6BC08624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25F99687" w:rsidR="00A20125" w:rsidRPr="00D36B48" w:rsidRDefault="008B4859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>
        <w:rPr>
          <w:szCs w:val="22"/>
        </w:rPr>
        <w:t>T</w:t>
      </w:r>
      <w:r w:rsidR="00A20125" w:rsidRPr="00D36B48">
        <w:rPr>
          <w:szCs w:val="22"/>
        </w:rPr>
        <w:t>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="00A20125" w:rsidRPr="00D36B48">
        <w:rPr>
          <w:szCs w:val="22"/>
        </w:rPr>
        <w:t>registru smluv). Dle dohody stran Smlouvy zajistí odeslání této Smlouvy správci</w:t>
      </w:r>
      <w:r w:rsidR="00A20125"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1DEF4D49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0414FA">
        <w:rPr>
          <w:rFonts w:ascii="Times New Roman" w:hAnsi="Times New Roman"/>
          <w:sz w:val="22"/>
          <w:szCs w:val="22"/>
        </w:rPr>
        <w:t xml:space="preserve">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8B4859">
        <w:rPr>
          <w:rFonts w:ascii="Times New Roman" w:hAnsi="Times New Roman"/>
          <w:sz w:val="22"/>
          <w:szCs w:val="22"/>
        </w:rPr>
        <w:t xml:space="preserve"> 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5CDC56F4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C00A6C3" w14:textId="100A2B55" w:rsidR="008B4859" w:rsidRDefault="008B4859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2D20F6" w14:textId="77777777" w:rsidR="008B4859" w:rsidRDefault="008B4859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7E99F61A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8B4859">
        <w:rPr>
          <w:rFonts w:ascii="Times New Roman" w:hAnsi="Times New Roman"/>
          <w:i/>
          <w:iCs/>
          <w:sz w:val="22"/>
          <w:szCs w:val="22"/>
        </w:rPr>
        <w:t xml:space="preserve">         Michal Špak</w:t>
      </w:r>
    </w:p>
    <w:p w14:paraId="52D0BAE6" w14:textId="11CBBA33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8B4859">
        <w:rPr>
          <w:rFonts w:ascii="Times New Roman" w:hAnsi="Times New Roman"/>
          <w:sz w:val="22"/>
          <w:szCs w:val="22"/>
        </w:rPr>
        <w:t xml:space="preserve">            předseda představenstva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9"/>
      <w:footerReference w:type="default" r:id="rId10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FD1E" w14:textId="77777777" w:rsidR="00427E60" w:rsidRDefault="00427E60" w:rsidP="00BB2C84">
      <w:pPr>
        <w:spacing w:after="0" w:line="240" w:lineRule="auto"/>
      </w:pPr>
      <w:r>
        <w:separator/>
      </w:r>
    </w:p>
  </w:endnote>
  <w:endnote w:type="continuationSeparator" w:id="0">
    <w:p w14:paraId="50F241E8" w14:textId="77777777" w:rsidR="00427E60" w:rsidRDefault="00427E6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D0A5" w14:textId="77777777" w:rsidR="00427E60" w:rsidRDefault="00427E60" w:rsidP="00BB2C84">
      <w:pPr>
        <w:spacing w:after="0" w:line="240" w:lineRule="auto"/>
      </w:pPr>
      <w:r>
        <w:separator/>
      </w:r>
    </w:p>
  </w:footnote>
  <w:footnote w:type="continuationSeparator" w:id="0">
    <w:p w14:paraId="77BA4141" w14:textId="77777777" w:rsidR="00427E60" w:rsidRDefault="00427E6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68299846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8B4859">
      <w:rPr>
        <w:rFonts w:ascii="Arial" w:hAnsi="Arial" w:cs="Arial"/>
        <w:b/>
        <w:bCs/>
        <w:sz w:val="22"/>
      </w:rPr>
      <w:t xml:space="preserve">2022/09057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414FA"/>
    <w:rsid w:val="00054997"/>
    <w:rsid w:val="00080870"/>
    <w:rsid w:val="0008493D"/>
    <w:rsid w:val="00085B88"/>
    <w:rsid w:val="000A796A"/>
    <w:rsid w:val="000C335A"/>
    <w:rsid w:val="000C62F2"/>
    <w:rsid w:val="000D6F56"/>
    <w:rsid w:val="000D7EDB"/>
    <w:rsid w:val="000E241F"/>
    <w:rsid w:val="000E4D84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27E60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724"/>
    <w:rsid w:val="00731911"/>
    <w:rsid w:val="00786E3F"/>
    <w:rsid w:val="007A1D5C"/>
    <w:rsid w:val="007C119A"/>
    <w:rsid w:val="007D2C36"/>
    <w:rsid w:val="007D777B"/>
    <w:rsid w:val="007E36E6"/>
    <w:rsid w:val="007E4342"/>
    <w:rsid w:val="00826C09"/>
    <w:rsid w:val="00834B01"/>
    <w:rsid w:val="00857729"/>
    <w:rsid w:val="008A07A1"/>
    <w:rsid w:val="008A08ED"/>
    <w:rsid w:val="008A2DF9"/>
    <w:rsid w:val="008B485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C62F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28</TotalTime>
  <Pages>3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19</cp:revision>
  <cp:lastPrinted>2022-11-04T09:46:00Z</cp:lastPrinted>
  <dcterms:created xsi:type="dcterms:W3CDTF">2022-09-12T15:43:00Z</dcterms:created>
  <dcterms:modified xsi:type="dcterms:W3CDTF">2022-12-21T11:56:00Z</dcterms:modified>
</cp:coreProperties>
</file>