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1C3B99EF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10524D" w:rsidRPr="008B4859">
        <w:rPr>
          <w:b/>
        </w:rPr>
        <w:t>VIVANTIS a.s.</w:t>
      </w:r>
      <w:r>
        <w:t>,</w:t>
      </w:r>
      <w:r w:rsidRPr="005F531A">
        <w:t xml:space="preserve"> IČO </w:t>
      </w:r>
      <w:r w:rsidR="0010524D" w:rsidRPr="008B4859">
        <w:t>25977687</w:t>
      </w:r>
      <w:r>
        <w:t>,</w:t>
      </w:r>
      <w:r w:rsidRPr="005F531A">
        <w:t xml:space="preserve"> sídlo</w:t>
      </w:r>
      <w:r>
        <w:t xml:space="preserve"> </w:t>
      </w:r>
      <w:r w:rsidR="0010524D" w:rsidRPr="008B4859">
        <w:t>Školní náměstí 14</w:t>
      </w:r>
      <w:r w:rsidR="0010524D">
        <w:t>, 537 01 Chrudim</w:t>
      </w:r>
      <w:r>
        <w:t>,</w:t>
      </w:r>
      <w:r w:rsidRPr="005F531A">
        <w:t xml:space="preserve"> zapsané v obchodním rejstříku </w:t>
      </w:r>
      <w:r w:rsidR="0010524D" w:rsidRPr="008B4859">
        <w:t>u Krajského soudu v Hradci Králové</w:t>
      </w:r>
      <w:r w:rsidRPr="005F531A">
        <w:t xml:space="preserve"> pod sp. zn. </w:t>
      </w:r>
      <w:r w:rsidR="0010524D" w:rsidRPr="008B4859">
        <w:t>B 2763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655992CA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394FC1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7A3E219B" w:rsidR="00EF49CB" w:rsidRPr="00093824" w:rsidRDefault="00EF49CB" w:rsidP="00EF49CB">
      <w:r w:rsidRPr="00093824">
        <w:t xml:space="preserve">V </w:t>
      </w:r>
      <w:r w:rsidR="0010524D">
        <w:t xml:space="preserve">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2A8FECEC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0524D">
        <w:rPr>
          <w:rFonts w:ascii="Times New Roman" w:hAnsi="Times New Roman"/>
          <w:i/>
          <w:iCs/>
          <w:sz w:val="22"/>
          <w:szCs w:val="22"/>
        </w:rPr>
        <w:t>Michal Špak</w:t>
      </w:r>
    </w:p>
    <w:p w14:paraId="7C20B438" w14:textId="39EC9BF8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0524D">
        <w:rPr>
          <w:rFonts w:ascii="Times New Roman" w:hAnsi="Times New Roman"/>
          <w:sz w:val="22"/>
          <w:szCs w:val="22"/>
        </w:rPr>
        <w:t>Předseda představenstva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5E62" w14:textId="77777777" w:rsidR="00FC7D97" w:rsidRDefault="00FC7D97" w:rsidP="00BB2C84">
      <w:pPr>
        <w:spacing w:after="0" w:line="240" w:lineRule="auto"/>
      </w:pPr>
      <w:r>
        <w:separator/>
      </w:r>
    </w:p>
  </w:endnote>
  <w:endnote w:type="continuationSeparator" w:id="0">
    <w:p w14:paraId="65BB9A13" w14:textId="77777777" w:rsidR="00FC7D97" w:rsidRDefault="00FC7D9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8C11" w14:textId="77777777" w:rsidR="00FC7D97" w:rsidRDefault="00FC7D97" w:rsidP="00BB2C84">
      <w:pPr>
        <w:spacing w:after="0" w:line="240" w:lineRule="auto"/>
      </w:pPr>
      <w:bookmarkStart w:id="0" w:name="_Hlk117083949"/>
      <w:bookmarkEnd w:id="0"/>
      <w:r>
        <w:separator/>
      </w:r>
    </w:p>
  </w:footnote>
  <w:footnote w:type="continuationSeparator" w:id="0">
    <w:p w14:paraId="080AE9C9" w14:textId="77777777" w:rsidR="00FC7D97" w:rsidRDefault="00FC7D9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44558ED8" w14:textId="120DEF98" w:rsidR="0010524D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</w:t>
    </w:r>
    <w:r w:rsidR="0010524D">
      <w:rPr>
        <w:sz w:val="22"/>
      </w:rPr>
      <w:t xml:space="preserve">                                                                                                                   </w:t>
    </w:r>
    <w:r w:rsidR="00C60504" w:rsidRPr="00F43CC0">
      <w:rPr>
        <w:sz w:val="22"/>
      </w:rPr>
      <w:t xml:space="preserve">   </w:t>
    </w:r>
    <w:r w:rsidR="002712AE" w:rsidRPr="00F43CC0">
      <w:rPr>
        <w:sz w:val="22"/>
      </w:rPr>
      <w:t xml:space="preserve"> </w:t>
    </w:r>
    <w:r w:rsidR="0010524D">
      <w:rPr>
        <w:noProof/>
      </w:rPr>
      <w:drawing>
        <wp:inline distT="0" distB="0" distL="0" distR="0" wp14:anchorId="6D413DA1" wp14:editId="7AE63861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2AE" w:rsidRPr="00F43CC0">
      <w:rPr>
        <w:sz w:val="22"/>
      </w:rPr>
      <w:t xml:space="preserve"> 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0524D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4FC1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  <w:rsid w:val="00F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6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2022-12-21T11:54:00Z</dcterms:modified>
</cp:coreProperties>
</file>