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DC21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613CD" wp14:editId="179297CF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06F3" w14:textId="77777777" w:rsidR="00F32605" w:rsidRDefault="0053205D" w:rsidP="0053205D">
                            <w:pPr>
                              <w:spacing w:after="0" w:line="240" w:lineRule="auto"/>
                            </w:pPr>
                            <w:r>
                              <w:t>Mgr. Dagmar Fialová</w:t>
                            </w:r>
                          </w:p>
                          <w:p w14:paraId="3E5C7C4F" w14:textId="77777777" w:rsidR="0053205D" w:rsidRPr="00F87318" w:rsidRDefault="0053205D" w:rsidP="0053205D">
                            <w:pPr>
                              <w:spacing w:after="0" w:line="240" w:lineRule="auto"/>
                            </w:pPr>
                            <w:r>
                              <w:t>+420 724 412 271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613C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" stroked="f">
                <v:textbox>
                  <w:txbxContent>
                    <w:p w14:paraId="5D0906F3" w14:textId="77777777" w:rsidR="00F32605" w:rsidRDefault="0053205D" w:rsidP="0053205D">
                      <w:pPr>
                        <w:spacing w:after="0" w:line="240" w:lineRule="auto"/>
                      </w:pPr>
                      <w:r>
                        <w:t>Mgr. Dagmar Fialová</w:t>
                      </w:r>
                    </w:p>
                    <w:p w14:paraId="3E5C7C4F" w14:textId="77777777" w:rsidR="0053205D" w:rsidRPr="00F87318" w:rsidRDefault="0053205D" w:rsidP="0053205D">
                      <w:pPr>
                        <w:spacing w:after="0" w:line="240" w:lineRule="auto"/>
                      </w:pPr>
                      <w:r>
                        <w:t>+420 724 412 271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D6AF3F" wp14:editId="600DF5ED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48D8F" w14:textId="46AB4B7A" w:rsidR="00F32605" w:rsidRPr="007708A4" w:rsidRDefault="007958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15. 12. 2022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AF3F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" stroked="f">
                <v:textbox>
                  <w:txbxContent>
                    <w:p w14:paraId="5C748D8F" w14:textId="46AB4B7A" w:rsidR="00F32605" w:rsidRPr="007708A4" w:rsidRDefault="007958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15. 12. 2022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A0709F" wp14:editId="300D5057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CD53E" w14:textId="308AD55B" w:rsidR="00F32605" w:rsidRPr="0053205D" w:rsidRDefault="00F4483D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448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OGL/1284/2022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709F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/K9wEAANEDAAAOAAAAZHJzL2Uyb0RvYy54bWysU8GO0zAQvSPxD5bvNE23Zdm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" stroked="f">
                <v:textbox>
                  <w:txbxContent>
                    <w:p w14:paraId="63ECD53E" w14:textId="308AD55B" w:rsidR="00F32605" w:rsidRPr="0053205D" w:rsidRDefault="00F4483D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448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OGL/1284/2022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CFE583" wp14:editId="07A48625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AF262" w14:textId="5174D9FE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9F363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F448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FE583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m/+AEAANE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" stroked="f" strokecolor="blue">
                <v:textbox>
                  <w:txbxContent>
                    <w:p w14:paraId="777AF262" w14:textId="5174D9FE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9F363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F4483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BAEBB8" wp14:editId="16F1C71D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07222" wp14:editId="78D770F1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30C7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7222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2EA630C7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14D1A5" wp14:editId="45BBB02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DF2CA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D1A5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714DF2CA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60F8AB" wp14:editId="3F309CAD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42D7B" w14:textId="6192CEB3" w:rsidR="00F32605" w:rsidRDefault="0079580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Kb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design reklama s.r.o.</w:t>
                            </w:r>
                          </w:p>
                          <w:p w14:paraId="581085CA" w14:textId="0F31D2D1" w:rsidR="0079580A" w:rsidRDefault="0079580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Zámecký vrch 1460</w:t>
                            </w:r>
                          </w:p>
                          <w:p w14:paraId="05714C8F" w14:textId="18CC7C3C" w:rsidR="0079580A" w:rsidRDefault="0079580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463 11 Liberec 30</w:t>
                            </w:r>
                          </w:p>
                          <w:p w14:paraId="77C6CC55" w14:textId="35D65142" w:rsidR="0079580A" w:rsidRDefault="0079580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IČO: 25487434</w:t>
                            </w:r>
                          </w:p>
                          <w:p w14:paraId="79F8244B" w14:textId="28BAE06F" w:rsidR="0079580A" w:rsidRPr="001E346B" w:rsidRDefault="0079580A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DIČ: CZ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25487434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F8AB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q+QEAANIDAAAOAAAAZHJzL2Uyb0RvYy54bWysU9uO0zAQfUfiHyy/0/S27RI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" stroked="f">
                <v:textbox>
                  <w:txbxContent>
                    <w:p w14:paraId="71F42D7B" w14:textId="6192CEB3" w:rsidR="00F32605" w:rsidRDefault="0079580A" w:rsidP="00F3260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Kb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design reklama s.r.o.</w:t>
                      </w:r>
                    </w:p>
                    <w:p w14:paraId="581085CA" w14:textId="0F31D2D1" w:rsidR="0079580A" w:rsidRDefault="0079580A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Zámecký vrch 1460</w:t>
                      </w:r>
                    </w:p>
                    <w:p w14:paraId="05714C8F" w14:textId="18CC7C3C" w:rsidR="0079580A" w:rsidRDefault="0079580A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463 11 Liberec 30</w:t>
                      </w:r>
                    </w:p>
                    <w:p w14:paraId="77C6CC55" w14:textId="35D65142" w:rsidR="0079580A" w:rsidRDefault="0079580A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IČO: 25487434</w:t>
                      </w:r>
                    </w:p>
                    <w:p w14:paraId="79F8244B" w14:textId="28BAE06F" w:rsidR="0079580A" w:rsidRPr="001E346B" w:rsidRDefault="0079580A" w:rsidP="00F32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DIČ: CZ</w:t>
                      </w:r>
                      <w:r>
                        <w:rPr>
                          <w:sz w:val="24"/>
                          <w:szCs w:val="24"/>
                        </w:rPr>
                        <w:t>25487434</w:t>
                      </w:r>
                    </w:p>
                  </w:txbxContent>
                </v:textbox>
              </v:shape>
            </w:pict>
          </mc:Fallback>
        </mc:AlternateContent>
      </w:r>
    </w:p>
    <w:p w14:paraId="65C9C038" w14:textId="77777777" w:rsidR="00C5442A" w:rsidRDefault="00C5442A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29DDFD1E" w14:textId="72490B2D" w:rsidR="00F4483D" w:rsidRDefault="00F4483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Vážený pane </w:t>
      </w:r>
      <w:proofErr w:type="gramStart"/>
      <w:r>
        <w:rPr>
          <w:rFonts w:asciiTheme="minorHAnsi" w:hAnsiTheme="minorHAnsi" w:cstheme="minorHAnsi"/>
          <w:sz w:val="24"/>
          <w:szCs w:val="24"/>
        </w:rPr>
        <w:t>Čeřovský</w:t>
      </w:r>
      <w:proofErr w:type="gramEnd"/>
      <w:r>
        <w:rPr>
          <w:rFonts w:asciiTheme="minorHAnsi" w:hAnsiTheme="minorHAnsi" w:cstheme="minorHAnsi"/>
          <w:sz w:val="24"/>
          <w:szCs w:val="24"/>
        </w:rPr>
        <w:t>,</w:t>
      </w:r>
    </w:p>
    <w:p w14:paraId="07E00335" w14:textId="668DB1EC" w:rsidR="0053205D" w:rsidRDefault="00F4483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53205D" w:rsidRPr="0053205D">
        <w:rPr>
          <w:rFonts w:asciiTheme="minorHAnsi" w:hAnsiTheme="minorHAnsi" w:cstheme="minorHAnsi"/>
          <w:sz w:val="24"/>
          <w:szCs w:val="24"/>
        </w:rPr>
        <w:t xml:space="preserve">bjednáváme </w:t>
      </w:r>
      <w:r w:rsidR="0053205D">
        <w:rPr>
          <w:rFonts w:asciiTheme="minorHAnsi" w:hAnsiTheme="minorHAnsi" w:cstheme="minorHAnsi"/>
          <w:sz w:val="24"/>
          <w:szCs w:val="24"/>
        </w:rPr>
        <w:t>u Vás</w:t>
      </w:r>
      <w:r>
        <w:rPr>
          <w:rFonts w:asciiTheme="minorHAnsi" w:hAnsiTheme="minorHAnsi" w:cstheme="minorHAnsi"/>
          <w:sz w:val="24"/>
          <w:szCs w:val="24"/>
        </w:rPr>
        <w:t xml:space="preserve"> celoplošný polep tramvaje T3 bez oken dle Vaší cenové nabídky ze dne 13. 12. 2022.</w:t>
      </w:r>
    </w:p>
    <w:p w14:paraId="37E7BA15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FDA8973" w14:textId="77777777" w:rsid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DD7E81B" w14:textId="77777777" w:rsidR="0053205D" w:rsidRPr="0053205D" w:rsidRDefault="0053205D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EF019CB" w14:textId="77777777" w:rsidR="00F32605" w:rsidRPr="0053205D" w:rsidRDefault="00F32605" w:rsidP="00C5442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C1A4D3F" w14:textId="6ED96C80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F4483D" w:rsidRPr="00F4483D">
        <w:rPr>
          <w:rFonts w:asciiTheme="minorHAnsi" w:hAnsiTheme="minorHAnsi" w:cstheme="minorHAnsi"/>
          <w:sz w:val="24"/>
          <w:szCs w:val="24"/>
        </w:rPr>
        <w:t>prosinec</w:t>
      </w:r>
      <w:r w:rsidR="00D76CD5" w:rsidRPr="00F4483D">
        <w:rPr>
          <w:rFonts w:asciiTheme="minorHAnsi" w:hAnsiTheme="minorHAnsi" w:cstheme="minorHAnsi"/>
          <w:sz w:val="24"/>
          <w:szCs w:val="24"/>
        </w:rPr>
        <w:t xml:space="preserve"> </w:t>
      </w:r>
      <w:r w:rsidR="002A4EC4" w:rsidRPr="00F4483D">
        <w:rPr>
          <w:rFonts w:asciiTheme="minorHAnsi" w:hAnsiTheme="minorHAnsi" w:cstheme="minorHAnsi"/>
          <w:sz w:val="24"/>
          <w:szCs w:val="24"/>
        </w:rPr>
        <w:t>20</w:t>
      </w:r>
      <w:r w:rsidR="00D76CD5" w:rsidRPr="00F4483D">
        <w:rPr>
          <w:rFonts w:asciiTheme="minorHAnsi" w:hAnsiTheme="minorHAnsi" w:cstheme="minorHAnsi"/>
          <w:sz w:val="24"/>
          <w:szCs w:val="24"/>
        </w:rPr>
        <w:t>2</w:t>
      </w:r>
      <w:r w:rsidR="009F363E" w:rsidRPr="00F4483D">
        <w:rPr>
          <w:rFonts w:asciiTheme="minorHAnsi" w:hAnsiTheme="minorHAnsi" w:cstheme="minorHAnsi"/>
          <w:sz w:val="24"/>
          <w:szCs w:val="24"/>
        </w:rPr>
        <w:t>2</w:t>
      </w:r>
    </w:p>
    <w:p w14:paraId="28125530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25ACA1C" w14:textId="5C007710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F4483D">
        <w:rPr>
          <w:rFonts w:asciiTheme="minorHAnsi" w:hAnsiTheme="minorHAnsi" w:cstheme="minorHAnsi"/>
          <w:sz w:val="24"/>
          <w:szCs w:val="24"/>
        </w:rPr>
        <w:t>60 500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F4483D" w:rsidRPr="00F4483D">
        <w:rPr>
          <w:rFonts w:asciiTheme="minorHAnsi" w:hAnsiTheme="minorHAnsi" w:cstheme="minorHAnsi"/>
          <w:sz w:val="24"/>
          <w:szCs w:val="24"/>
        </w:rPr>
        <w:t>73 205</w:t>
      </w:r>
      <w:r w:rsidRPr="0053205D">
        <w:rPr>
          <w:rFonts w:asciiTheme="minorHAnsi" w:hAnsiTheme="minorHAnsi" w:cstheme="minorHAnsi"/>
          <w:sz w:val="24"/>
          <w:szCs w:val="24"/>
        </w:rPr>
        <w:t xml:space="preserve"> Kč včetně </w:t>
      </w:r>
      <w:r w:rsidR="00F4483D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50086C70" w14:textId="77777777" w:rsidR="0088089C" w:rsidRPr="0053205D" w:rsidRDefault="00A27EDF" w:rsidP="00A27ED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6E34DD7A" w14:textId="77777777" w:rsidR="008405D1" w:rsidRPr="0053205D" w:rsidRDefault="008405D1" w:rsidP="008405D1">
      <w:pPr>
        <w:rPr>
          <w:rFonts w:asciiTheme="minorHAnsi" w:hAnsiTheme="minorHAnsi" w:cstheme="minorHAnsi"/>
        </w:rPr>
      </w:pPr>
    </w:p>
    <w:p w14:paraId="7D217486" w14:textId="77777777" w:rsidR="000136E5" w:rsidRPr="0053205D" w:rsidRDefault="003407A9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Bc. Vladislav Mareš</w:t>
      </w:r>
    </w:p>
    <w:p w14:paraId="07802568" w14:textId="77777777" w:rsidR="000136E5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  <w:r w:rsidR="00EB0D7F">
        <w:rPr>
          <w:rFonts w:asciiTheme="minorHAnsi" w:hAnsiTheme="minorHAnsi" w:cstheme="minorHAnsi"/>
          <w:sz w:val="24"/>
          <w:szCs w:val="24"/>
        </w:rPr>
        <w:t xml:space="preserve"> příspěvkové organizace</w:t>
      </w:r>
    </w:p>
    <w:p w14:paraId="5A27A979" w14:textId="77777777" w:rsidR="00EB0D7F" w:rsidRPr="0053205D" w:rsidRDefault="00EB0D7F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3E9D649E" w14:textId="77777777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0136E5" w:rsidRPr="0053205D">
        <w:rPr>
          <w:rFonts w:asciiTheme="minorHAnsi" w:hAnsiTheme="minorHAnsi" w:cstheme="minorHAnsi"/>
          <w:sz w:val="24"/>
          <w:szCs w:val="24"/>
        </w:rPr>
        <w:t>,</w:t>
      </w:r>
      <w:r w:rsidR="00EB0D7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B0D7F">
        <w:rPr>
          <w:rFonts w:asciiTheme="minorHAnsi" w:hAnsiTheme="minorHAnsi" w:cstheme="minorHAnsi"/>
          <w:sz w:val="24"/>
          <w:szCs w:val="24"/>
        </w:rPr>
        <w:t>p.o</w:t>
      </w:r>
      <w:proofErr w:type="spellEnd"/>
      <w:r w:rsidR="00EB0D7F">
        <w:rPr>
          <w:rFonts w:asciiTheme="minorHAnsi" w:hAnsiTheme="minorHAnsi" w:cstheme="minorHAnsi"/>
          <w:sz w:val="24"/>
          <w:szCs w:val="24"/>
        </w:rPr>
        <w:t>.</w:t>
      </w:r>
    </w:p>
    <w:p w14:paraId="3729DD30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5C174178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033779EE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024D5111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6B2BB618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06F59B0C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749CF96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05AD7820" w14:textId="5746090F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F4483D">
        <w:rPr>
          <w:rFonts w:asciiTheme="minorHAnsi" w:hAnsiTheme="minorHAnsi" w:cstheme="minorHAnsi"/>
          <w:sz w:val="24"/>
          <w:szCs w:val="24"/>
        </w:rPr>
        <w:t>CPV / NIPEZ kód: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4483D" w:rsidRPr="00F4483D">
        <w:rPr>
          <w:rFonts w:asciiTheme="minorHAnsi" w:hAnsiTheme="minorHAnsi" w:cstheme="minorHAnsi"/>
          <w:sz w:val="24"/>
          <w:szCs w:val="24"/>
        </w:rPr>
        <w:t>79340000-9 Reklamní a marketingové služby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433A" w14:textId="77777777" w:rsidR="00543756" w:rsidRDefault="00543756" w:rsidP="00F90C32">
      <w:pPr>
        <w:spacing w:after="0"/>
      </w:pPr>
      <w:r>
        <w:separator/>
      </w:r>
    </w:p>
  </w:endnote>
  <w:endnote w:type="continuationSeparator" w:id="0">
    <w:p w14:paraId="0C5E15C6" w14:textId="77777777" w:rsidR="00543756" w:rsidRDefault="00543756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446C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08EA" w14:textId="77777777" w:rsidR="00F32605" w:rsidRDefault="00EF78DD">
    <w:pPr>
      <w:pStyle w:val="Zpat"/>
    </w:pPr>
    <w:r>
      <w:rPr>
        <w:noProof/>
      </w:rPr>
      <w:drawing>
        <wp:inline distT="0" distB="0" distL="0" distR="0" wp14:anchorId="2C6F0462" wp14:editId="3A07EC82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2C7D5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159D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C77A" w14:textId="77777777" w:rsidR="00543756" w:rsidRDefault="00543756" w:rsidP="00F90C32">
      <w:pPr>
        <w:spacing w:after="0"/>
      </w:pPr>
      <w:r>
        <w:separator/>
      </w:r>
    </w:p>
  </w:footnote>
  <w:footnote w:type="continuationSeparator" w:id="0">
    <w:p w14:paraId="2BC62298" w14:textId="77777777" w:rsidR="00543756" w:rsidRDefault="00543756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C1A5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4A8E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8053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411008306">
    <w:abstractNumId w:val="1"/>
  </w:num>
  <w:num w:numId="2" w16cid:durableId="7425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0A"/>
    <w:rsid w:val="00000213"/>
    <w:rsid w:val="00000604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A4AE2"/>
    <w:rsid w:val="002A4EC4"/>
    <w:rsid w:val="002C0249"/>
    <w:rsid w:val="002F1BCD"/>
    <w:rsid w:val="00324F0E"/>
    <w:rsid w:val="003407A9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43756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60B8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9580A"/>
    <w:rsid w:val="007A025A"/>
    <w:rsid w:val="007A667C"/>
    <w:rsid w:val="007A7AC7"/>
    <w:rsid w:val="007B0C67"/>
    <w:rsid w:val="007B5066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E60AE"/>
    <w:rsid w:val="009F363E"/>
    <w:rsid w:val="00A27EDF"/>
    <w:rsid w:val="00A833F6"/>
    <w:rsid w:val="00A8610B"/>
    <w:rsid w:val="00A91430"/>
    <w:rsid w:val="00AC00F2"/>
    <w:rsid w:val="00AE4039"/>
    <w:rsid w:val="00B405A4"/>
    <w:rsid w:val="00B444AF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1613"/>
    <w:rsid w:val="00DB549B"/>
    <w:rsid w:val="00DD31CC"/>
    <w:rsid w:val="00DF664A"/>
    <w:rsid w:val="00DF78BD"/>
    <w:rsid w:val="00E359E7"/>
    <w:rsid w:val="00E7375C"/>
    <w:rsid w:val="00EA0283"/>
    <w:rsid w:val="00EA7C14"/>
    <w:rsid w:val="00EB0D7F"/>
    <w:rsid w:val="00EF3BCE"/>
    <w:rsid w:val="00EF78DD"/>
    <w:rsid w:val="00EF7E38"/>
    <w:rsid w:val="00F32605"/>
    <w:rsid w:val="00F43580"/>
    <w:rsid w:val="00F4483D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95FF1"/>
  <w15:chartTrackingRefBased/>
  <w15:docId w15:val="{981A545C-9963-40B7-90C4-A3FF7C63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_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09EE-2951-4730-9893-8DE0C8F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Objednávka_vzor_2022.dotx</Template>
  <TotalTime>8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Dagmar Fialova</cp:lastModifiedBy>
  <cp:revision>1</cp:revision>
  <cp:lastPrinted>2022-12-16T09:24:00Z</cp:lastPrinted>
  <dcterms:created xsi:type="dcterms:W3CDTF">2022-12-16T08:24:00Z</dcterms:created>
  <dcterms:modified xsi:type="dcterms:W3CDTF">2022-12-16T09:26:00Z</dcterms:modified>
</cp:coreProperties>
</file>