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bookmarkStart w:id="0" w:name="_GoBack"/>
      <w:bookmarkEnd w:id="0"/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1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1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3EE530D1" w:rsidR="00CD22B3" w:rsidRPr="0000727D" w:rsidRDefault="007D4FC1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7D4FC1">
        <w:rPr>
          <w:rFonts w:ascii="Calibri" w:hAnsi="Calibri"/>
          <w:b/>
          <w:sz w:val="22"/>
          <w:szCs w:val="22"/>
        </w:rPr>
        <w:t>Základní umělecká škola, Nový Jičín, Derkova 1, příspěvková organizace</w:t>
      </w:r>
    </w:p>
    <w:p w14:paraId="6908E129" w14:textId="38303EE2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045028" w:rsidRPr="00045028">
        <w:rPr>
          <w:rFonts w:ascii="Calibri" w:hAnsi="Calibri"/>
          <w:sz w:val="22"/>
          <w:szCs w:val="22"/>
        </w:rPr>
        <w:t>741 01</w:t>
      </w:r>
      <w:r w:rsidR="00045028">
        <w:rPr>
          <w:rFonts w:ascii="Calibri" w:hAnsi="Calibri"/>
          <w:sz w:val="22"/>
          <w:szCs w:val="22"/>
        </w:rPr>
        <w:t xml:space="preserve"> </w:t>
      </w:r>
      <w:r w:rsidR="00045028" w:rsidRPr="00045028">
        <w:rPr>
          <w:rFonts w:ascii="Calibri" w:hAnsi="Calibri"/>
          <w:sz w:val="22"/>
          <w:szCs w:val="22"/>
        </w:rPr>
        <w:t>Nový Jičín</w:t>
      </w:r>
      <w:r w:rsidR="00045028">
        <w:rPr>
          <w:rFonts w:ascii="Calibri" w:hAnsi="Calibri"/>
          <w:sz w:val="22"/>
          <w:szCs w:val="22"/>
        </w:rPr>
        <w:t xml:space="preserve">, </w:t>
      </w:r>
      <w:r w:rsidR="00045028" w:rsidRPr="00045028">
        <w:rPr>
          <w:rFonts w:ascii="Calibri" w:hAnsi="Calibri"/>
          <w:sz w:val="22"/>
          <w:szCs w:val="22"/>
        </w:rPr>
        <w:t>Derkova 1</w:t>
      </w:r>
    </w:p>
    <w:p w14:paraId="14B2BE49" w14:textId="7610BE95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045028" w:rsidRPr="00045028">
        <w:rPr>
          <w:rFonts w:ascii="Calibri" w:hAnsi="Calibri"/>
          <w:sz w:val="22"/>
          <w:szCs w:val="22"/>
        </w:rPr>
        <w:t>Bc. Jan Machander</w:t>
      </w:r>
      <w:r w:rsidR="00045028">
        <w:rPr>
          <w:rFonts w:ascii="Calibri" w:hAnsi="Calibri"/>
          <w:sz w:val="22"/>
          <w:szCs w:val="22"/>
        </w:rPr>
        <w:t>, ředitel školy</w:t>
      </w:r>
    </w:p>
    <w:p w14:paraId="283AA893" w14:textId="3013E77C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045028" w:rsidRPr="00045028">
        <w:rPr>
          <w:rFonts w:ascii="Calibri" w:hAnsi="Calibri"/>
          <w:sz w:val="22"/>
          <w:szCs w:val="22"/>
        </w:rPr>
        <w:t>62330292</w:t>
      </w:r>
    </w:p>
    <w:p w14:paraId="6D61CFC3" w14:textId="06228CDF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045028" w:rsidRPr="00045028">
        <w:rPr>
          <w:rFonts w:ascii="Calibri" w:hAnsi="Calibri"/>
          <w:sz w:val="22"/>
          <w:szCs w:val="22"/>
        </w:rPr>
        <w:t>CZ62330292</w:t>
      </w:r>
    </w:p>
    <w:p w14:paraId="5C6C6D2A" w14:textId="4EC2C2D3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2D287F" w:rsidRPr="002D287F">
        <w:rPr>
          <w:rFonts w:ascii="Calibri" w:hAnsi="Calibri"/>
          <w:sz w:val="22"/>
          <w:szCs w:val="22"/>
        </w:rPr>
        <w:t>3033801/0100</w:t>
      </w:r>
      <w:r w:rsidR="002D287F">
        <w:rPr>
          <w:rFonts w:ascii="Calibri" w:hAnsi="Calibri"/>
          <w:sz w:val="22"/>
          <w:szCs w:val="22"/>
        </w:rPr>
        <w:t xml:space="preserve"> – </w:t>
      </w:r>
      <w:r w:rsidR="002D287F" w:rsidRPr="002D287F">
        <w:rPr>
          <w:rFonts w:ascii="Calibri" w:hAnsi="Calibri"/>
          <w:sz w:val="22"/>
          <w:szCs w:val="22"/>
        </w:rPr>
        <w:t>Komerční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2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3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3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4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4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2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26ACF9C5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a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bodu </w:t>
      </w:r>
      <w:r w:rsidR="002D287F" w:rsidRPr="002D287F">
        <w:rPr>
          <w:rFonts w:ascii="Calibri" w:hAnsi="Calibri"/>
          <w:sz w:val="22"/>
          <w:szCs w:val="22"/>
        </w:rPr>
        <w:t>b</w:t>
      </w:r>
      <w:r w:rsidRPr="002D287F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2D287F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2D287F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2D287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2D287F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2D287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2D287F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2D287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2D287F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2D287F">
        <w:rPr>
          <w:rFonts w:ascii="Calibri" w:hAnsi="Calibri" w:cs="Calibri"/>
          <w:i/>
          <w:szCs w:val="22"/>
        </w:rPr>
        <w:t xml:space="preserve">Subdodavatelé – </w:t>
      </w:r>
      <w:r w:rsidRPr="002D287F">
        <w:rPr>
          <w:rFonts w:ascii="Calibri" w:hAnsi="Calibri" w:cs="Calibri"/>
          <w:i/>
          <w:szCs w:val="22"/>
        </w:rPr>
        <w:t>Dílčí</w:t>
      </w:r>
      <w:r w:rsidR="001B348D" w:rsidRPr="002D287F">
        <w:rPr>
          <w:rFonts w:ascii="Calibri" w:hAnsi="Calibri" w:cs="Calibri"/>
          <w:i/>
          <w:szCs w:val="22"/>
        </w:rPr>
        <w:t xml:space="preserve"> </w:t>
      </w:r>
      <w:r w:rsidRPr="002D287F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54F6CDF6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2D287F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2D287F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5ADFBBAB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</w:t>
      </w:r>
      <w:r w:rsidRPr="002D287F">
        <w:rPr>
          <w:rFonts w:ascii="Calibri" w:hAnsi="Calibri" w:cs="Calibri"/>
          <w:sz w:val="22"/>
          <w:szCs w:val="22"/>
        </w:rPr>
        <w:t xml:space="preserve">současně dohodly na ukončení Smlouvy o užití, implementaci a provozní podpoře informačního systému Fenix č.: </w:t>
      </w:r>
      <w:r w:rsidR="002D287F" w:rsidRPr="002D287F">
        <w:rPr>
          <w:rFonts w:ascii="Calibri" w:hAnsi="Calibri" w:cs="Calibri"/>
          <w:sz w:val="22"/>
          <w:szCs w:val="22"/>
        </w:rPr>
        <w:t xml:space="preserve">F-10-01546 </w:t>
      </w:r>
      <w:r w:rsidR="00D05217" w:rsidRPr="002D287F">
        <w:rPr>
          <w:rFonts w:ascii="Calibri" w:hAnsi="Calibri" w:cs="Calibri"/>
          <w:sz w:val="22"/>
          <w:szCs w:val="22"/>
        </w:rPr>
        <w:t xml:space="preserve">ze dne </w:t>
      </w:r>
      <w:r w:rsidR="002D287F" w:rsidRPr="002D287F">
        <w:rPr>
          <w:rFonts w:ascii="Calibri" w:hAnsi="Calibri" w:cs="Calibri"/>
          <w:sz w:val="22"/>
          <w:szCs w:val="22"/>
        </w:rPr>
        <w:t>17.3.2011</w:t>
      </w:r>
      <w:r w:rsidR="002D287F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4F702C0A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D564A29" w14:textId="77777777" w:rsidR="00045028" w:rsidRPr="00FA4861" w:rsidRDefault="0004502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1AC91AE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045028">
              <w:rPr>
                <w:rFonts w:ascii="Calibri" w:hAnsi="Calibri" w:cs="Arial"/>
                <w:sz w:val="22"/>
                <w:szCs w:val="22"/>
              </w:rPr>
              <w:t>Novém Jičíně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63F52A99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045028" w:rsidRPr="00045028">
              <w:rPr>
                <w:rFonts w:ascii="Calibri" w:hAnsi="Calibri"/>
                <w:sz w:val="22"/>
                <w:szCs w:val="22"/>
              </w:rPr>
              <w:t>Základní uměleck</w:t>
            </w:r>
            <w:r w:rsidR="00045028">
              <w:rPr>
                <w:rFonts w:ascii="Calibri" w:hAnsi="Calibri"/>
                <w:sz w:val="22"/>
                <w:szCs w:val="22"/>
              </w:rPr>
              <w:t>ou</w:t>
            </w:r>
            <w:r w:rsidR="00045028" w:rsidRPr="00045028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045028">
              <w:rPr>
                <w:rFonts w:ascii="Calibri" w:hAnsi="Calibri"/>
                <w:sz w:val="22"/>
                <w:szCs w:val="22"/>
              </w:rPr>
              <w:t>u</w:t>
            </w:r>
            <w:r w:rsidR="00045028" w:rsidRPr="00045028">
              <w:rPr>
                <w:rFonts w:ascii="Calibri" w:hAnsi="Calibri"/>
                <w:sz w:val="22"/>
                <w:szCs w:val="22"/>
              </w:rPr>
              <w:t>, Nový Jičín, Derkova 1, příspěvkov</w:t>
            </w:r>
            <w:r w:rsidR="00045028">
              <w:rPr>
                <w:rFonts w:ascii="Calibri" w:hAnsi="Calibri"/>
                <w:sz w:val="22"/>
                <w:szCs w:val="22"/>
              </w:rPr>
              <w:t>ou</w:t>
            </w:r>
            <w:r w:rsidR="00045028" w:rsidRPr="00045028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045028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0B4EBE08" w14:textId="77777777" w:rsidR="00045028" w:rsidRDefault="0004502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045028">
              <w:rPr>
                <w:rFonts w:ascii="Calibri" w:hAnsi="Calibri"/>
                <w:sz w:val="22"/>
                <w:szCs w:val="22"/>
              </w:rPr>
              <w:t>Bc. Jan Machander</w:t>
            </w:r>
          </w:p>
          <w:p w14:paraId="13B68A85" w14:textId="53DE1EC1" w:rsidR="007B02A8" w:rsidRPr="00FA4861" w:rsidRDefault="0004502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2B05B032" w:rsidR="00EA02FF" w:rsidRPr="001615FC" w:rsidRDefault="002D287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D287F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1985ED19" w:rsidR="00EA02FF" w:rsidRPr="0000727D" w:rsidRDefault="002D287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5974A2C2" w:rsidR="00EA02FF" w:rsidRPr="0000727D" w:rsidRDefault="002D287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6C575741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ods</w:t>
      </w:r>
      <w:r w:rsidRPr="002D287F">
        <w:rPr>
          <w:rFonts w:ascii="Calibri" w:hAnsi="Calibri"/>
          <w:sz w:val="22"/>
          <w:szCs w:val="22"/>
        </w:rPr>
        <w:t>t</w:t>
      </w:r>
      <w:r w:rsidRPr="002D287F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6DBB4867" w:rsidR="004317E7" w:rsidRDefault="004317E7" w:rsidP="004317E7">
      <w:pPr>
        <w:rPr>
          <w:rFonts w:ascii="Calibri" w:hAnsi="Calibri"/>
          <w:sz w:val="22"/>
          <w:szCs w:val="22"/>
        </w:rPr>
      </w:pPr>
    </w:p>
    <w:p w14:paraId="44D597EC" w14:textId="5131FFFE" w:rsidR="002D287F" w:rsidRDefault="002D287F" w:rsidP="004317E7">
      <w:pPr>
        <w:rPr>
          <w:rFonts w:ascii="Calibri" w:hAnsi="Calibri"/>
          <w:sz w:val="22"/>
          <w:szCs w:val="22"/>
        </w:rPr>
      </w:pPr>
    </w:p>
    <w:p w14:paraId="06368327" w14:textId="77777777" w:rsidR="002D287F" w:rsidRPr="0000727D" w:rsidRDefault="002D287F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2D287F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49C96405" w:rsidR="002D287F" w:rsidRPr="00B66945" w:rsidRDefault="002D287F" w:rsidP="002D287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2D287F" w:rsidRPr="004B6634" w:rsidRDefault="002D287F" w:rsidP="002D28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1341372B" w:rsidR="002D287F" w:rsidRPr="004B6634" w:rsidRDefault="002D287F" w:rsidP="002D287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4 740</w:t>
            </w:r>
          </w:p>
        </w:tc>
      </w:tr>
      <w:tr w:rsidR="002D287F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4E0EEA82" w:rsidR="002D287F" w:rsidRPr="00B66945" w:rsidRDefault="002D287F" w:rsidP="002D287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2D287F" w:rsidRPr="004B6634" w:rsidRDefault="002D287F" w:rsidP="002D28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22AC93BE" w:rsidR="002D287F" w:rsidRPr="004B6634" w:rsidRDefault="002D287F" w:rsidP="002D287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  <w:tr w:rsidR="002D287F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2D475D23" w:rsidR="002D287F" w:rsidRPr="0000727D" w:rsidRDefault="002D287F" w:rsidP="002D287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D287F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2D287F" w:rsidRPr="004B6634" w:rsidRDefault="002D287F" w:rsidP="002D28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1B397C00" w:rsidR="002D287F" w:rsidRPr="004B6634" w:rsidRDefault="002D287F" w:rsidP="002D287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03376CAF" w:rsidR="00CD22B3" w:rsidRPr="0000727D" w:rsidRDefault="002D287F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29E0A7CA" w14:textId="77777777" w:rsidR="00650F54" w:rsidRPr="00610C28" w:rsidRDefault="00650F54" w:rsidP="00650F54">
      <w:pPr>
        <w:jc w:val="center"/>
        <w:rPr>
          <w:rFonts w:ascii="Calibri" w:hAnsi="Calibri"/>
          <w:b/>
          <w:sz w:val="22"/>
          <w:szCs w:val="22"/>
        </w:rPr>
      </w:pPr>
      <w:bookmarkStart w:id="15" w:name="_Hlk112771065"/>
      <w:bookmarkStart w:id="16" w:name="_Hlk77951251"/>
      <w:bookmarkStart w:id="17" w:name="_Hlk91793992"/>
      <w:bookmarkStart w:id="18" w:name="_Hlk78215522"/>
      <w:bookmarkStart w:id="19" w:name="_Hlk91797004"/>
      <w:r w:rsidRPr="00610C28">
        <w:rPr>
          <w:rFonts w:ascii="Calibri" w:hAnsi="Calibri"/>
          <w:b/>
          <w:sz w:val="22"/>
          <w:szCs w:val="22"/>
        </w:rPr>
        <w:t>Přístup do vzdělávacího portálu</w:t>
      </w:r>
    </w:p>
    <w:p w14:paraId="2A91BCBD" w14:textId="185B2581" w:rsidR="00650F54" w:rsidRPr="0000727D" w:rsidRDefault="00650F54" w:rsidP="00650F54">
      <w:pPr>
        <w:jc w:val="center"/>
        <w:rPr>
          <w:rFonts w:ascii="Calibri" w:hAnsi="Calibri"/>
          <w:b/>
          <w:sz w:val="22"/>
          <w:szCs w:val="22"/>
        </w:rPr>
      </w:pPr>
      <w:r w:rsidRPr="00610C28">
        <w:rPr>
          <w:rFonts w:ascii="Calibri" w:hAnsi="Calibri"/>
          <w:b/>
          <w:sz w:val="22"/>
          <w:szCs w:val="22"/>
        </w:rPr>
        <w:t>od 1.1.202</w:t>
      </w:r>
      <w:r>
        <w:rPr>
          <w:rFonts w:ascii="Calibri" w:hAnsi="Calibri"/>
          <w:b/>
          <w:sz w:val="22"/>
          <w:szCs w:val="22"/>
        </w:rPr>
        <w:t>3</w:t>
      </w:r>
      <w:r w:rsidRPr="00610C28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5"/>
    <w:p w14:paraId="340255A9" w14:textId="77777777" w:rsidR="00650F54" w:rsidRPr="0000727D" w:rsidRDefault="00650F54" w:rsidP="00650F54">
      <w:pPr>
        <w:pStyle w:val="Zhlav"/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650F54" w14:paraId="5AACFC9D" w14:textId="77777777" w:rsidTr="00F70D34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89CF44F" w14:textId="77777777" w:rsidR="00650F54" w:rsidRDefault="00650F54" w:rsidP="00F70D34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8555238" w14:textId="77777777" w:rsidR="00650F54" w:rsidRDefault="00650F54" w:rsidP="00F70D34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1C3FE7D1" w14:textId="77777777" w:rsidR="00650F54" w:rsidRDefault="00650F54" w:rsidP="00F70D34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650F54" w14:paraId="49DA76AA" w14:textId="77777777" w:rsidTr="00F70D3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3FC03" w14:textId="6D92E250" w:rsidR="00650F54" w:rsidRDefault="005A7316" w:rsidP="00F70D34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650F54" w:rsidRPr="005136F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zemankova.jana@zusnj.cz</w:t>
              </w:r>
            </w:hyperlink>
            <w:r w:rsidR="00650F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7C4EC" w14:textId="77777777" w:rsidR="00650F54" w:rsidRDefault="00650F54" w:rsidP="00F70D34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50F54" w14:paraId="61C38B7B" w14:textId="77777777" w:rsidTr="00F70D3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D0724EF" w14:textId="77777777" w:rsidR="00650F54" w:rsidRDefault="00650F54" w:rsidP="00F70D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0C21B" w14:textId="28E50D6E" w:rsidR="00650F54" w:rsidRDefault="00650F54" w:rsidP="00F70D34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3 500,00</w:t>
            </w:r>
          </w:p>
        </w:tc>
      </w:tr>
      <w:tr w:rsidR="00650F54" w14:paraId="08ED1077" w14:textId="77777777" w:rsidTr="00F70D3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5CAC953" w14:textId="77777777" w:rsidR="00650F54" w:rsidRDefault="00650F54" w:rsidP="00F70D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A2E3F" w14:textId="78EFB50A" w:rsidR="00650F54" w:rsidRDefault="00650F54" w:rsidP="00F70D34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4 235,00</w:t>
            </w:r>
          </w:p>
        </w:tc>
      </w:tr>
    </w:tbl>
    <w:p w14:paraId="099D562A" w14:textId="77777777" w:rsidR="00650F54" w:rsidRDefault="00650F54" w:rsidP="00650F54">
      <w:pPr>
        <w:rPr>
          <w:rFonts w:ascii="Calibri" w:hAnsi="Calibri" w:cs="Calibri"/>
          <w:sz w:val="22"/>
          <w:szCs w:val="22"/>
        </w:rPr>
      </w:pPr>
    </w:p>
    <w:p w14:paraId="2AD0EE27" w14:textId="38323FE1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20" w:name="_Hlk91794191"/>
      <w:bookmarkStart w:id="21" w:name="_Hlk91791593"/>
      <w:bookmarkEnd w:id="16"/>
      <w:bookmarkEnd w:id="17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0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2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4C8123CE" w:rsidR="00CD22B3" w:rsidRPr="0000727D" w:rsidRDefault="00143D1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6 365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11476557" w:rsidR="00CD22B3" w:rsidRPr="0000727D" w:rsidRDefault="00143D1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0E3DBCF8" w:rsidR="00CD22B3" w:rsidRPr="0000727D" w:rsidRDefault="00143D1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76879253" w:rsidR="00E21847" w:rsidRPr="0000727D" w:rsidRDefault="00650F5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3 500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1204543B" w:rsidR="00CD22B3" w:rsidRPr="0000727D" w:rsidRDefault="00650F5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12 765,00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336EE28D" w:rsidR="00CD22B3" w:rsidRPr="0000727D" w:rsidRDefault="00650F5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15 445,65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3" w:name="_Hlk104103024"/>
      <w:bookmarkStart w:id="24" w:name="_Hlk33305635"/>
      <w:bookmarkEnd w:id="18"/>
      <w:bookmarkEnd w:id="21"/>
      <w:bookmarkEnd w:id="22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565764AA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odst.</w:t>
      </w:r>
      <w:r w:rsidRPr="00891CE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143D1C">
        <w:rPr>
          <w:rFonts w:ascii="Calibri" w:hAnsi="Calibri"/>
          <w:color w:val="000000"/>
          <w:sz w:val="22"/>
          <w:szCs w:val="22"/>
        </w:rPr>
        <w:t>9</w:t>
      </w:r>
    </w:p>
    <w:bookmarkEnd w:id="19"/>
    <w:bookmarkEnd w:id="23"/>
    <w:p w14:paraId="2B8AB63E" w14:textId="71BDB8E7" w:rsidR="004813DC" w:rsidRDefault="004813D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166B6C62" w14:textId="3229A5D2" w:rsidR="00143D1C" w:rsidRDefault="00143D1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02CB484D" w14:textId="77777777" w:rsidR="00143D1C" w:rsidRDefault="00143D1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5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143D1C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143D1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657B3F3E" w:rsidR="008B2B13" w:rsidRPr="000B3F81" w:rsidRDefault="00143D1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143D1C">
              <w:rPr>
                <w:rFonts w:ascii="Calibri" w:hAnsi="Calibri"/>
                <w:sz w:val="22"/>
                <w:szCs w:val="22"/>
              </w:rPr>
              <w:t>268,54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76B2EB28" w:rsidR="008B2B13" w:rsidRPr="00236B8E" w:rsidRDefault="00143D1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143D1C">
              <w:rPr>
                <w:rFonts w:ascii="Calibri" w:hAnsi="Calibri"/>
                <w:sz w:val="22"/>
                <w:szCs w:val="22"/>
              </w:rPr>
              <w:t>701,77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33FB5A41" w:rsidR="008B2B13" w:rsidRPr="00236B8E" w:rsidRDefault="00143D1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970,31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7C225327" w:rsidR="008B2B13" w:rsidRPr="00236B8E" w:rsidRDefault="00143D1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1 174,08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47B1800C" w:rsidR="00271D2B" w:rsidRPr="00650F54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143D1C">
        <w:rPr>
          <w:rFonts w:ascii="Calibri" w:hAnsi="Calibri"/>
          <w:color w:val="000000"/>
          <w:sz w:val="22"/>
          <w:szCs w:val="22"/>
        </w:rPr>
        <w:t>. 9</w:t>
      </w:r>
      <w:r w:rsidR="00271D2B" w:rsidRPr="00143D1C">
        <w:rPr>
          <w:rFonts w:ascii="Calibri" w:hAnsi="Calibri"/>
          <w:sz w:val="22"/>
          <w:szCs w:val="22"/>
        </w:rPr>
        <w:t xml:space="preserve">. </w:t>
      </w:r>
      <w:r w:rsidRPr="00143D1C">
        <w:rPr>
          <w:rFonts w:ascii="Calibri" w:hAnsi="Calibri"/>
          <w:sz w:val="22"/>
          <w:szCs w:val="22"/>
        </w:rPr>
        <w:t xml:space="preserve">Tabulka shrnuje stav </w:t>
      </w:r>
      <w:r w:rsidR="00501903" w:rsidRPr="00143D1C">
        <w:rPr>
          <w:rFonts w:ascii="Calibri" w:hAnsi="Calibri"/>
          <w:sz w:val="22"/>
          <w:szCs w:val="22"/>
        </w:rPr>
        <w:t xml:space="preserve">jednotlivých položek </w:t>
      </w:r>
      <w:r w:rsidR="00271D2B" w:rsidRPr="00143D1C">
        <w:rPr>
          <w:rFonts w:ascii="Calibri" w:hAnsi="Calibri"/>
          <w:sz w:val="22"/>
          <w:szCs w:val="22"/>
        </w:rPr>
        <w:t xml:space="preserve">inflačního navýšení dle faktury vystavené za servisní podporu </w:t>
      </w:r>
      <w:r w:rsidR="00271D2B" w:rsidRPr="00650F54">
        <w:rPr>
          <w:rFonts w:ascii="Calibri" w:hAnsi="Calibri"/>
          <w:sz w:val="22"/>
          <w:szCs w:val="22"/>
        </w:rPr>
        <w:t>v</w:t>
      </w:r>
      <w:r w:rsidR="009A34D5" w:rsidRPr="00650F54">
        <w:rPr>
          <w:rFonts w:ascii="Calibri" w:hAnsi="Calibri"/>
          <w:sz w:val="22"/>
          <w:szCs w:val="22"/>
        </w:rPr>
        <w:t> </w:t>
      </w:r>
      <w:r w:rsidR="00271D2B" w:rsidRPr="00650F54">
        <w:rPr>
          <w:rFonts w:ascii="Calibri" w:hAnsi="Calibri"/>
          <w:sz w:val="22"/>
          <w:szCs w:val="22"/>
        </w:rPr>
        <w:t>lednu</w:t>
      </w:r>
      <w:r w:rsidR="009A34D5" w:rsidRPr="00650F54">
        <w:rPr>
          <w:rFonts w:ascii="Calibri" w:hAnsi="Calibri"/>
          <w:sz w:val="22"/>
          <w:szCs w:val="22"/>
        </w:rPr>
        <w:t> </w:t>
      </w:r>
      <w:r w:rsidR="00271D2B" w:rsidRPr="00650F54">
        <w:rPr>
          <w:rFonts w:ascii="Calibri" w:hAnsi="Calibri"/>
          <w:sz w:val="22"/>
          <w:szCs w:val="22"/>
        </w:rPr>
        <w:t xml:space="preserve">2022. </w:t>
      </w:r>
      <w:r w:rsidR="00650F54" w:rsidRPr="00650F54">
        <w:rPr>
          <w:rFonts w:ascii="Calibri" w:hAnsi="Calibri"/>
          <w:sz w:val="22"/>
          <w:szCs w:val="22"/>
        </w:rPr>
        <w:t>A bude sloužit jako výchozí údaj pro výpočet inflační doložky za rok 2022 a další roky.</w:t>
      </w:r>
    </w:p>
    <w:bookmarkEnd w:id="24"/>
    <w:bookmarkEnd w:id="25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6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7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8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8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9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6"/>
      <w:bookmarkEnd w:id="27"/>
      <w:bookmarkEnd w:id="29"/>
    </w:p>
    <w:sectPr w:rsidR="00BF3A74" w:rsidSect="00FC471E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EEE5" w14:textId="77777777" w:rsidR="005A7316" w:rsidRDefault="005A7316" w:rsidP="00277F02">
      <w:r>
        <w:separator/>
      </w:r>
    </w:p>
  </w:endnote>
  <w:endnote w:type="continuationSeparator" w:id="0">
    <w:p w14:paraId="7F630947" w14:textId="77777777" w:rsidR="005A7316" w:rsidRDefault="005A7316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90B0" w14:textId="0C88C71F" w:rsidR="00A67FA2" w:rsidRPr="00A67FA2" w:rsidRDefault="0069422D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77D6F52D">
          <wp:extent cx="904875" cy="361950"/>
          <wp:effectExtent l="0" t="0" r="9525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69422D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69422D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309E9" w14:textId="77777777" w:rsidR="005A7316" w:rsidRDefault="005A7316" w:rsidP="00277F02">
      <w:r>
        <w:separator/>
      </w:r>
    </w:p>
  </w:footnote>
  <w:footnote w:type="continuationSeparator" w:id="0">
    <w:p w14:paraId="4FDDF355" w14:textId="77777777" w:rsidR="005A7316" w:rsidRDefault="005A7316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DC49" w14:textId="694701A7" w:rsidR="00BD5F26" w:rsidRPr="00B84D10" w:rsidRDefault="0069422D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679C110D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2DB04EA4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2D287F" w:rsidRPr="002D287F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F-22-00459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8B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2DB04EA4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2D287F" w:rsidRPr="002D287F">
                      <w:rPr>
                        <w:rFonts w:ascii="Calibri" w:hAnsi="Calibri"/>
                        <w:i/>
                        <w:sz w:val="20"/>
                      </w:rPr>
                      <w:t>F-22-00459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6EA523D2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28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0682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43D1C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287F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A7316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0F54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422D"/>
    <w:rsid w:val="00695E92"/>
    <w:rsid w:val="0069782B"/>
    <w:rsid w:val="006A07D6"/>
    <w:rsid w:val="006A596D"/>
    <w:rsid w:val="006A6517"/>
    <w:rsid w:val="006A7B0A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4FC1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C279D"/>
    <w:rsid w:val="00AD2BEB"/>
    <w:rsid w:val="00AE382B"/>
    <w:rsid w:val="00AE4340"/>
    <w:rsid w:val="00AE5231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1E5E"/>
    <w:rsid w:val="00E32884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43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C7B5E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1">
    <w:name w:val="Podtitul1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yperlink" Target="mailto:zemankova.jana@zus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ECAC-1BAD-4CF9-93DF-2336D24C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0</TotalTime>
  <Pages>14</Pages>
  <Words>4022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27697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Účet Microsoft</cp:lastModifiedBy>
  <cp:revision>2</cp:revision>
  <cp:lastPrinted>2011-12-19T15:36:00Z</cp:lastPrinted>
  <dcterms:created xsi:type="dcterms:W3CDTF">2022-12-20T14:05:00Z</dcterms:created>
  <dcterms:modified xsi:type="dcterms:W3CDTF">2022-12-20T14:05:00Z</dcterms:modified>
</cp:coreProperties>
</file>