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315200" cy="104698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15200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530" w:h="16498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2022-12-20T12:45:54Z</dcterms:created>
  <dcterms:modified xsi:type="dcterms:W3CDTF">2022-12-20T12:45:54Z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