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908" w:rsidRPr="00257A5F" w:rsidRDefault="005A1908" w:rsidP="00A1658D">
      <w:pPr>
        <w:pStyle w:val="0Nzevsmlouvy-nejvyssiroven"/>
      </w:pPr>
      <w:r w:rsidRPr="00257A5F">
        <w:t>Smlouva o dílo</w:t>
      </w:r>
    </w:p>
    <w:p w:rsidR="005A1908" w:rsidRDefault="005A1908" w:rsidP="004B0A66">
      <w:pPr>
        <w:pStyle w:val="text"/>
        <w:jc w:val="center"/>
      </w:pPr>
      <w:r>
        <w:t>(dále jen „Smlouva“)</w:t>
      </w:r>
    </w:p>
    <w:p w:rsidR="005A1908" w:rsidRDefault="005A1908" w:rsidP="004B0A66">
      <w:pPr>
        <w:pStyle w:val="text"/>
      </w:pPr>
      <w:r>
        <w:t xml:space="preserve">číslo smlouvy Brněnské vodárny a kanalizace, a.s.:  </w:t>
      </w:r>
      <w:r w:rsidRPr="009E2741">
        <w:rPr>
          <w:noProof/>
        </w:rPr>
        <w:t>Z 0711/KAN/20</w:t>
      </w:r>
    </w:p>
    <w:p w:rsidR="005A1908" w:rsidRDefault="005A1908" w:rsidP="00A7740F">
      <w:pPr>
        <w:pStyle w:val="text"/>
      </w:pPr>
      <w:r>
        <w:t xml:space="preserve">uzavřená podle ustanovení § 2586 a následujících zákona č. 89/2012 Sb., občanský zákoník, </w:t>
      </w:r>
      <w:r w:rsidRPr="00402637">
        <w:t>ve znění pozdějších předpisů</w:t>
      </w:r>
      <w:r>
        <w:t>, následovně:</w:t>
      </w:r>
    </w:p>
    <w:p w:rsidR="005A1908" w:rsidRPr="00A7740F" w:rsidRDefault="005A1908" w:rsidP="00A1658D">
      <w:pPr>
        <w:pStyle w:val="11uroven"/>
      </w:pPr>
      <w:r w:rsidRPr="00A7740F">
        <w:t>Smluvní strany</w:t>
      </w:r>
    </w:p>
    <w:p w:rsidR="005A1908" w:rsidRDefault="005A1908" w:rsidP="00ED7A15">
      <w:pPr>
        <w:pStyle w:val="22uroven"/>
      </w:pPr>
      <w:r>
        <w:t>Objednatel:</w:t>
      </w:r>
    </w:p>
    <w:tbl>
      <w:tblPr>
        <w:tblW w:w="0" w:type="auto"/>
        <w:tblInd w:w="534" w:type="dxa"/>
        <w:tblLook w:val="04A0" w:firstRow="1" w:lastRow="0" w:firstColumn="1" w:lastColumn="0" w:noHBand="0" w:noVBand="1"/>
      </w:tblPr>
      <w:tblGrid>
        <w:gridCol w:w="1120"/>
        <w:gridCol w:w="7418"/>
      </w:tblGrid>
      <w:tr w:rsidR="005A1908" w:rsidRPr="002C36A8" w:rsidTr="00697A3C">
        <w:trPr>
          <w:trHeight w:val="57"/>
        </w:trPr>
        <w:tc>
          <w:tcPr>
            <w:tcW w:w="1134" w:type="dxa"/>
            <w:shd w:val="clear" w:color="auto" w:fill="auto"/>
          </w:tcPr>
          <w:p w:rsidR="005A1908" w:rsidRPr="002C36A8" w:rsidRDefault="005A1908" w:rsidP="00697A3C">
            <w:pPr>
              <w:pStyle w:val="text"/>
            </w:pPr>
          </w:p>
        </w:tc>
        <w:tc>
          <w:tcPr>
            <w:tcW w:w="7620" w:type="dxa"/>
            <w:shd w:val="clear" w:color="auto" w:fill="auto"/>
          </w:tcPr>
          <w:p w:rsidR="005A1908" w:rsidRPr="002C36A8" w:rsidRDefault="005A1908" w:rsidP="00697A3C">
            <w:pPr>
              <w:pStyle w:val="text"/>
            </w:pPr>
            <w:r w:rsidRPr="002C36A8">
              <w:t>Brněnské vodárny a kanalizace, a.s.</w:t>
            </w:r>
          </w:p>
        </w:tc>
      </w:tr>
      <w:tr w:rsidR="005A1908" w:rsidRPr="002C36A8" w:rsidTr="00697A3C">
        <w:trPr>
          <w:trHeight w:val="57"/>
        </w:trPr>
        <w:tc>
          <w:tcPr>
            <w:tcW w:w="1134" w:type="dxa"/>
            <w:shd w:val="clear" w:color="auto" w:fill="auto"/>
          </w:tcPr>
          <w:p w:rsidR="005A1908" w:rsidRPr="002C36A8" w:rsidRDefault="005A1908" w:rsidP="00697A3C">
            <w:pPr>
              <w:pStyle w:val="text"/>
            </w:pPr>
            <w:r w:rsidRPr="002C36A8">
              <w:t>Sídlo:</w:t>
            </w:r>
          </w:p>
        </w:tc>
        <w:tc>
          <w:tcPr>
            <w:tcW w:w="7620" w:type="dxa"/>
            <w:shd w:val="clear" w:color="auto" w:fill="auto"/>
          </w:tcPr>
          <w:p w:rsidR="005A1908" w:rsidRPr="002C36A8" w:rsidRDefault="005A1908" w:rsidP="00697A3C">
            <w:pPr>
              <w:pStyle w:val="text"/>
            </w:pPr>
            <w:r w:rsidRPr="00B14830">
              <w:t>Pisárecká 555/1a, Pisárky</w:t>
            </w:r>
            <w:r>
              <w:t xml:space="preserve">, </w:t>
            </w:r>
            <w:r w:rsidRPr="002C36A8">
              <w:t>6</w:t>
            </w:r>
            <w:r>
              <w:t>03</w:t>
            </w:r>
            <w:r w:rsidRPr="002C36A8">
              <w:t xml:space="preserve"> </w:t>
            </w:r>
            <w:r>
              <w:t>00</w:t>
            </w:r>
            <w:r w:rsidRPr="002C36A8">
              <w:t xml:space="preserve"> Brno</w:t>
            </w:r>
          </w:p>
        </w:tc>
      </w:tr>
      <w:tr w:rsidR="005A1908" w:rsidRPr="002C36A8" w:rsidTr="00697A3C">
        <w:trPr>
          <w:trHeight w:val="57"/>
        </w:trPr>
        <w:tc>
          <w:tcPr>
            <w:tcW w:w="8754" w:type="dxa"/>
            <w:gridSpan w:val="2"/>
            <w:shd w:val="clear" w:color="auto" w:fill="auto"/>
          </w:tcPr>
          <w:p w:rsidR="005A1908" w:rsidRPr="002C36A8" w:rsidRDefault="005A1908" w:rsidP="00697A3C">
            <w:pPr>
              <w:pStyle w:val="text"/>
            </w:pPr>
            <w:r w:rsidRPr="001D208B">
              <w:t>Subjekt je zapsán v OR u KS v Brně, spisová značka B 783</w:t>
            </w:r>
          </w:p>
        </w:tc>
      </w:tr>
      <w:tr w:rsidR="005A1908" w:rsidRPr="002C36A8" w:rsidTr="00697A3C">
        <w:trPr>
          <w:trHeight w:val="57"/>
        </w:trPr>
        <w:tc>
          <w:tcPr>
            <w:tcW w:w="1134" w:type="dxa"/>
            <w:shd w:val="clear" w:color="auto" w:fill="auto"/>
          </w:tcPr>
          <w:p w:rsidR="005A1908" w:rsidRPr="002C36A8" w:rsidRDefault="005A1908" w:rsidP="00697A3C">
            <w:pPr>
              <w:pStyle w:val="text"/>
            </w:pPr>
            <w:r w:rsidRPr="002C36A8">
              <w:t>IČ</w:t>
            </w:r>
            <w:r>
              <w:t>O</w:t>
            </w:r>
            <w:r w:rsidRPr="002C36A8">
              <w:t>:</w:t>
            </w:r>
          </w:p>
        </w:tc>
        <w:tc>
          <w:tcPr>
            <w:tcW w:w="7620" w:type="dxa"/>
            <w:shd w:val="clear" w:color="auto" w:fill="auto"/>
          </w:tcPr>
          <w:p w:rsidR="005A1908" w:rsidRPr="002C36A8" w:rsidRDefault="005A1908" w:rsidP="00697A3C">
            <w:pPr>
              <w:pStyle w:val="text"/>
            </w:pPr>
            <w:r w:rsidRPr="002C36A8">
              <w:t>46347275</w:t>
            </w:r>
          </w:p>
        </w:tc>
      </w:tr>
      <w:tr w:rsidR="005A1908" w:rsidRPr="002C36A8" w:rsidTr="00697A3C">
        <w:trPr>
          <w:trHeight w:val="57"/>
        </w:trPr>
        <w:tc>
          <w:tcPr>
            <w:tcW w:w="1134" w:type="dxa"/>
            <w:shd w:val="clear" w:color="auto" w:fill="auto"/>
          </w:tcPr>
          <w:p w:rsidR="005A1908" w:rsidRPr="002C36A8" w:rsidRDefault="005A1908" w:rsidP="00697A3C">
            <w:pPr>
              <w:pStyle w:val="text"/>
            </w:pPr>
            <w:r w:rsidRPr="002C36A8">
              <w:t>DIČ:</w:t>
            </w:r>
          </w:p>
        </w:tc>
        <w:tc>
          <w:tcPr>
            <w:tcW w:w="7620" w:type="dxa"/>
            <w:shd w:val="clear" w:color="auto" w:fill="auto"/>
          </w:tcPr>
          <w:p w:rsidR="005A1908" w:rsidRPr="002C36A8" w:rsidRDefault="005A1908" w:rsidP="00697A3C">
            <w:pPr>
              <w:pStyle w:val="text"/>
            </w:pPr>
            <w:r w:rsidRPr="002C36A8">
              <w:t>CZ46347275</w:t>
            </w:r>
          </w:p>
        </w:tc>
      </w:tr>
      <w:tr w:rsidR="005A1908" w:rsidRPr="002C36A8" w:rsidTr="00697A3C">
        <w:trPr>
          <w:trHeight w:val="57"/>
        </w:trPr>
        <w:tc>
          <w:tcPr>
            <w:tcW w:w="8754" w:type="dxa"/>
            <w:gridSpan w:val="2"/>
            <w:shd w:val="clear" w:color="auto" w:fill="auto"/>
          </w:tcPr>
          <w:p w:rsidR="005A1908" w:rsidRPr="002C36A8" w:rsidRDefault="005A1908" w:rsidP="004D4F3D">
            <w:pPr>
              <w:pStyle w:val="text"/>
            </w:pPr>
            <w:r>
              <w:t xml:space="preserve">K podpisu smlouvy je oprávněn </w:t>
            </w:r>
            <w:r w:rsidR="004D4F3D">
              <w:t>XXX</w:t>
            </w:r>
          </w:p>
        </w:tc>
      </w:tr>
      <w:tr w:rsidR="005A1908" w:rsidRPr="002C36A8" w:rsidTr="00697A3C">
        <w:trPr>
          <w:trHeight w:val="57"/>
        </w:trPr>
        <w:tc>
          <w:tcPr>
            <w:tcW w:w="8754" w:type="dxa"/>
            <w:gridSpan w:val="2"/>
            <w:shd w:val="clear" w:color="auto" w:fill="auto"/>
          </w:tcPr>
          <w:p w:rsidR="005A1908" w:rsidRPr="002C36A8" w:rsidRDefault="005A1908" w:rsidP="004A73C8">
            <w:pPr>
              <w:pStyle w:val="text"/>
            </w:pPr>
          </w:p>
        </w:tc>
      </w:tr>
    </w:tbl>
    <w:p w:rsidR="005A1908" w:rsidRDefault="005A1908" w:rsidP="00ED7A15">
      <w:pPr>
        <w:pStyle w:val="22uroven"/>
      </w:pPr>
      <w:r>
        <w:t>Zhotovitel:</w:t>
      </w:r>
      <w:r>
        <w:tab/>
      </w:r>
    </w:p>
    <w:tbl>
      <w:tblPr>
        <w:tblW w:w="0" w:type="auto"/>
        <w:tblInd w:w="534" w:type="dxa"/>
        <w:tblLook w:val="04A0" w:firstRow="1" w:lastRow="0" w:firstColumn="1" w:lastColumn="0" w:noHBand="0" w:noVBand="1"/>
      </w:tblPr>
      <w:tblGrid>
        <w:gridCol w:w="1120"/>
        <w:gridCol w:w="7418"/>
      </w:tblGrid>
      <w:tr w:rsidR="005A1908" w:rsidRPr="008200F4" w:rsidTr="00CB29BA">
        <w:tc>
          <w:tcPr>
            <w:tcW w:w="1120" w:type="dxa"/>
            <w:shd w:val="clear" w:color="auto" w:fill="auto"/>
          </w:tcPr>
          <w:p w:rsidR="005A1908" w:rsidRPr="002C36A8" w:rsidRDefault="005A1908" w:rsidP="00697A3C">
            <w:pPr>
              <w:pStyle w:val="text"/>
            </w:pPr>
          </w:p>
        </w:tc>
        <w:tc>
          <w:tcPr>
            <w:tcW w:w="7418" w:type="dxa"/>
            <w:shd w:val="clear" w:color="auto" w:fill="auto"/>
          </w:tcPr>
          <w:p w:rsidR="005A1908" w:rsidRPr="002C36A8" w:rsidRDefault="005A1908" w:rsidP="00697A3C">
            <w:pPr>
              <w:pStyle w:val="text"/>
            </w:pPr>
            <w:r w:rsidRPr="009E2741">
              <w:rPr>
                <w:noProof/>
              </w:rPr>
              <w:t>WOMBAT, s.r.o.</w:t>
            </w:r>
          </w:p>
        </w:tc>
      </w:tr>
      <w:tr w:rsidR="005A1908" w:rsidRPr="008200F4" w:rsidTr="00CB29BA">
        <w:tc>
          <w:tcPr>
            <w:tcW w:w="1120" w:type="dxa"/>
            <w:shd w:val="clear" w:color="auto" w:fill="auto"/>
          </w:tcPr>
          <w:p w:rsidR="005A1908" w:rsidRPr="002C36A8" w:rsidRDefault="005A1908" w:rsidP="00697A3C">
            <w:pPr>
              <w:pStyle w:val="text"/>
            </w:pPr>
            <w:r w:rsidRPr="002C36A8">
              <w:t>Sídlo:</w:t>
            </w:r>
          </w:p>
        </w:tc>
        <w:tc>
          <w:tcPr>
            <w:tcW w:w="7418" w:type="dxa"/>
            <w:shd w:val="clear" w:color="auto" w:fill="auto"/>
          </w:tcPr>
          <w:p w:rsidR="005A1908" w:rsidRPr="002C36A8" w:rsidRDefault="005A1908" w:rsidP="00697A3C">
            <w:pPr>
              <w:pStyle w:val="text"/>
            </w:pPr>
            <w:r w:rsidRPr="00874B3C">
              <w:rPr>
                <w:noProof/>
              </w:rPr>
              <w:t>Březinova 759/23, Žabovřesky</w:t>
            </w:r>
            <w:r>
              <w:rPr>
                <w:noProof/>
              </w:rPr>
              <w:t xml:space="preserve">, </w:t>
            </w:r>
            <w:r w:rsidRPr="009E2741">
              <w:rPr>
                <w:noProof/>
              </w:rPr>
              <w:t>616 00 Brno</w:t>
            </w:r>
          </w:p>
        </w:tc>
      </w:tr>
      <w:tr w:rsidR="005A1908" w:rsidRPr="008200F4" w:rsidTr="00CB29BA">
        <w:tc>
          <w:tcPr>
            <w:tcW w:w="8538" w:type="dxa"/>
            <w:gridSpan w:val="2"/>
            <w:shd w:val="clear" w:color="auto" w:fill="auto"/>
          </w:tcPr>
          <w:p w:rsidR="005A1908" w:rsidRPr="002C36A8" w:rsidRDefault="005A1908" w:rsidP="00697A3C">
            <w:pPr>
              <w:pStyle w:val="text"/>
            </w:pPr>
            <w:r w:rsidRPr="009E2741">
              <w:rPr>
                <w:noProof/>
              </w:rPr>
              <w:t>Zapsaný u Krajského soudu v Brně, oddíl C, vložka 10046</w:t>
            </w:r>
          </w:p>
        </w:tc>
      </w:tr>
      <w:tr w:rsidR="005A1908" w:rsidRPr="008200F4" w:rsidTr="00CB29BA">
        <w:tc>
          <w:tcPr>
            <w:tcW w:w="1120" w:type="dxa"/>
            <w:shd w:val="clear" w:color="auto" w:fill="auto"/>
          </w:tcPr>
          <w:p w:rsidR="005A1908" w:rsidRPr="002C36A8" w:rsidRDefault="005A1908" w:rsidP="00697A3C">
            <w:pPr>
              <w:pStyle w:val="text"/>
            </w:pPr>
            <w:r w:rsidRPr="002C36A8">
              <w:t>IČ</w:t>
            </w:r>
            <w:r>
              <w:t>O</w:t>
            </w:r>
            <w:r w:rsidRPr="002C36A8">
              <w:t>:</w:t>
            </w:r>
          </w:p>
        </w:tc>
        <w:tc>
          <w:tcPr>
            <w:tcW w:w="7418" w:type="dxa"/>
            <w:shd w:val="clear" w:color="auto" w:fill="auto"/>
          </w:tcPr>
          <w:p w:rsidR="005A1908" w:rsidRPr="002C36A8" w:rsidRDefault="005A1908" w:rsidP="00697A3C">
            <w:pPr>
              <w:pStyle w:val="text"/>
            </w:pPr>
            <w:r w:rsidRPr="00874B3C">
              <w:rPr>
                <w:noProof/>
              </w:rPr>
              <w:t>479 12 553</w:t>
            </w:r>
          </w:p>
        </w:tc>
      </w:tr>
      <w:tr w:rsidR="005A1908" w:rsidRPr="008200F4" w:rsidTr="00CB29BA">
        <w:tc>
          <w:tcPr>
            <w:tcW w:w="1120" w:type="dxa"/>
            <w:shd w:val="clear" w:color="auto" w:fill="auto"/>
          </w:tcPr>
          <w:p w:rsidR="005A1908" w:rsidRPr="002C36A8" w:rsidRDefault="005A1908" w:rsidP="00697A3C">
            <w:pPr>
              <w:pStyle w:val="text"/>
            </w:pPr>
            <w:r w:rsidRPr="002C36A8">
              <w:t>DIČ:</w:t>
            </w:r>
          </w:p>
        </w:tc>
        <w:tc>
          <w:tcPr>
            <w:tcW w:w="7418" w:type="dxa"/>
            <w:shd w:val="clear" w:color="auto" w:fill="auto"/>
          </w:tcPr>
          <w:p w:rsidR="005A1908" w:rsidRPr="002C36A8" w:rsidRDefault="005A1908" w:rsidP="00697A3C">
            <w:pPr>
              <w:pStyle w:val="text"/>
            </w:pPr>
            <w:r w:rsidRPr="00874B3C">
              <w:rPr>
                <w:noProof/>
              </w:rPr>
              <w:t>CZ 479 12 553</w:t>
            </w:r>
          </w:p>
        </w:tc>
      </w:tr>
      <w:tr w:rsidR="005A1908" w:rsidRPr="008200F4" w:rsidTr="00CB29BA">
        <w:tc>
          <w:tcPr>
            <w:tcW w:w="8538" w:type="dxa"/>
            <w:gridSpan w:val="2"/>
            <w:shd w:val="clear" w:color="auto" w:fill="auto"/>
          </w:tcPr>
          <w:p w:rsidR="005A1908" w:rsidRPr="002C36A8" w:rsidRDefault="005A1908" w:rsidP="00A64BF6">
            <w:pPr>
              <w:pStyle w:val="text"/>
            </w:pPr>
            <w:r w:rsidRPr="002C36A8">
              <w:t>Zastoupený</w:t>
            </w:r>
            <w:r>
              <w:t>:</w:t>
            </w:r>
            <w:r w:rsidRPr="002C36A8">
              <w:t xml:space="preserve"> </w:t>
            </w:r>
            <w:r w:rsidRPr="009E2741">
              <w:rPr>
                <w:noProof/>
              </w:rPr>
              <w:t>Ing. Petr Holeš, jednatel</w:t>
            </w:r>
          </w:p>
        </w:tc>
      </w:tr>
    </w:tbl>
    <w:p w:rsidR="005A1908" w:rsidRDefault="005A1908" w:rsidP="00150FD8">
      <w:pPr>
        <w:pStyle w:val="11uroven"/>
      </w:pPr>
      <w:r w:rsidRPr="008B14D9">
        <w:t>P</w:t>
      </w:r>
      <w:r>
        <w:t>ředmět smlouvy</w:t>
      </w:r>
    </w:p>
    <w:p w:rsidR="005A1908" w:rsidRDefault="005A1908" w:rsidP="00363D81">
      <w:pPr>
        <w:pStyle w:val="22uroven"/>
      </w:pPr>
      <w:r w:rsidRPr="001F2118">
        <w:t xml:space="preserve">Zhotovitel se zavazuje zajistit na svůj náklad a nebezpečí pro objednatele </w:t>
      </w:r>
      <w:r>
        <w:t xml:space="preserve">periodické odstraňování usazeného materiálu na </w:t>
      </w:r>
      <w:r w:rsidRPr="00251484">
        <w:t>čerpací</w:t>
      </w:r>
      <w:r>
        <w:t>ch</w:t>
      </w:r>
      <w:r w:rsidRPr="00251484">
        <w:t xml:space="preserve"> stranic</w:t>
      </w:r>
      <w:r>
        <w:t>ích</w:t>
      </w:r>
      <w:r w:rsidRPr="00251484">
        <w:t xml:space="preserve"> </w:t>
      </w:r>
      <w:r>
        <w:t xml:space="preserve">provozovaných objednatelem (dále jen „ČS“). </w:t>
      </w:r>
      <w:r w:rsidRPr="006C7199">
        <w:t>Celková hmotnost usazeného materiálu k odstranění se předpokládá v objemu 500 t pro ruční čištění a 800 t pro strojní čištění</w:t>
      </w:r>
      <w:r w:rsidRPr="001F2118">
        <w:t>.</w:t>
      </w:r>
      <w:r>
        <w:t xml:space="preserve"> </w:t>
      </w:r>
    </w:p>
    <w:p w:rsidR="005A1908" w:rsidRDefault="005A1908" w:rsidP="00ED7A15">
      <w:pPr>
        <w:pStyle w:val="22uroven"/>
      </w:pPr>
      <w:r>
        <w:t>Objednatel se zavazuje toto dílo převzít a zaplatit cenu.</w:t>
      </w:r>
    </w:p>
    <w:p w:rsidR="005A1908" w:rsidRDefault="005A1908" w:rsidP="008200F4">
      <w:pPr>
        <w:pStyle w:val="11uroven"/>
      </w:pPr>
      <w:r>
        <w:t>Místo plnění</w:t>
      </w:r>
    </w:p>
    <w:p w:rsidR="005A1908" w:rsidRDefault="005A1908" w:rsidP="0020088D">
      <w:r w:rsidRPr="001F2118">
        <w:t>Místem plnění j</w:t>
      </w:r>
      <w:r>
        <w:t>sou:</w:t>
      </w:r>
    </w:p>
    <w:p w:rsidR="005A1908" w:rsidRDefault="005A1908" w:rsidP="0020088D"/>
    <w:p w:rsidR="005A1908" w:rsidRPr="0011545E" w:rsidRDefault="005A1908" w:rsidP="0020088D">
      <w:pPr>
        <w:pStyle w:val="Odstavecseseznamem"/>
        <w:numPr>
          <w:ilvl w:val="0"/>
          <w:numId w:val="21"/>
        </w:numPr>
        <w:rPr>
          <w:sz w:val="20"/>
        </w:rPr>
      </w:pPr>
      <w:r w:rsidRPr="0011545E">
        <w:rPr>
          <w:rFonts w:ascii="Times New Roman" w:hAnsi="Times New Roman"/>
          <w:bCs/>
          <w:sz w:val="20"/>
        </w:rPr>
        <w:t>ČERPACÍ STANICE</w:t>
      </w:r>
    </w:p>
    <w:tbl>
      <w:tblPr>
        <w:tblStyle w:val="Mkatabulky1"/>
        <w:tblW w:w="8331" w:type="dxa"/>
        <w:tblInd w:w="708" w:type="dxa"/>
        <w:tblLook w:val="04A0" w:firstRow="1" w:lastRow="0" w:firstColumn="1" w:lastColumn="0" w:noHBand="0" w:noVBand="1"/>
      </w:tblPr>
      <w:tblGrid>
        <w:gridCol w:w="425"/>
        <w:gridCol w:w="959"/>
        <w:gridCol w:w="1985"/>
        <w:gridCol w:w="2552"/>
        <w:gridCol w:w="1134"/>
        <w:gridCol w:w="1276"/>
      </w:tblGrid>
      <w:tr w:rsidR="005A1908" w:rsidRPr="0011545E" w:rsidTr="0020088D">
        <w:trPr>
          <w:trHeight w:val="402"/>
        </w:trPr>
        <w:tc>
          <w:tcPr>
            <w:tcW w:w="425" w:type="dxa"/>
            <w:noWrap/>
            <w:hideMark/>
          </w:tcPr>
          <w:p w:rsidR="005A1908" w:rsidRPr="0011545E" w:rsidRDefault="005A1908" w:rsidP="0020088D">
            <w:pPr>
              <w:pStyle w:val="text"/>
              <w:widowControl w:val="0"/>
              <w:spacing w:before="0" w:after="0"/>
            </w:pPr>
            <w:r w:rsidRPr="0011545E">
              <w:t> p. č.</w:t>
            </w:r>
          </w:p>
        </w:tc>
        <w:tc>
          <w:tcPr>
            <w:tcW w:w="5496" w:type="dxa"/>
            <w:gridSpan w:val="3"/>
            <w:noWrap/>
            <w:vAlign w:val="center"/>
            <w:hideMark/>
          </w:tcPr>
          <w:p w:rsidR="005A1908" w:rsidRPr="0011545E" w:rsidRDefault="005A1908" w:rsidP="0020088D">
            <w:pPr>
              <w:keepNext/>
              <w:jc w:val="center"/>
              <w:outlineLvl w:val="0"/>
              <w:rPr>
                <w:b/>
                <w:bCs/>
              </w:rPr>
            </w:pPr>
            <w:r w:rsidRPr="0011545E">
              <w:rPr>
                <w:b/>
                <w:bCs/>
              </w:rPr>
              <w:t>ČERPACÍ STANICE</w:t>
            </w:r>
          </w:p>
        </w:tc>
        <w:tc>
          <w:tcPr>
            <w:tcW w:w="1134" w:type="dxa"/>
            <w:noWrap/>
            <w:vAlign w:val="center"/>
            <w:hideMark/>
          </w:tcPr>
          <w:p w:rsidR="005A1908" w:rsidRPr="0011545E" w:rsidRDefault="005A1908" w:rsidP="0020088D">
            <w:pPr>
              <w:jc w:val="left"/>
            </w:pPr>
            <w:r w:rsidRPr="0011545E">
              <w:t> </w:t>
            </w:r>
            <w:r w:rsidRPr="0011545E">
              <w:rPr>
                <w:b/>
                <w:bCs/>
              </w:rPr>
              <w:t>Parcela č.</w:t>
            </w:r>
          </w:p>
        </w:tc>
        <w:tc>
          <w:tcPr>
            <w:tcW w:w="1276" w:type="dxa"/>
            <w:noWrap/>
            <w:vAlign w:val="center"/>
            <w:hideMark/>
          </w:tcPr>
          <w:p w:rsidR="005A1908" w:rsidRPr="0011545E" w:rsidRDefault="005A1908" w:rsidP="0020088D">
            <w:pPr>
              <w:jc w:val="left"/>
              <w:rPr>
                <w:b/>
                <w:bCs/>
              </w:rPr>
            </w:pPr>
            <w:proofErr w:type="spellStart"/>
            <w:proofErr w:type="gramStart"/>
            <w:r w:rsidRPr="0011545E">
              <w:rPr>
                <w:b/>
                <w:bCs/>
              </w:rPr>
              <w:t>k.ú</w:t>
            </w:r>
            <w:proofErr w:type="spellEnd"/>
            <w:proofErr w:type="gramEnd"/>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1</w:t>
            </w:r>
          </w:p>
        </w:tc>
        <w:tc>
          <w:tcPr>
            <w:tcW w:w="95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widowControl/>
              <w:jc w:val="left"/>
              <w:rPr>
                <w:rFonts w:asciiTheme="minorHAnsi" w:hAnsiTheme="minorHAnsi" w:cstheme="minorHAnsi"/>
              </w:rPr>
            </w:pPr>
            <w:r w:rsidRPr="00964923">
              <w:rPr>
                <w:rFonts w:asciiTheme="minorHAnsi" w:hAnsiTheme="minorHAnsi" w:cstheme="minorHAnsi"/>
              </w:rPr>
              <w:t>K 300</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Brno-Lesná</w:t>
            </w:r>
          </w:p>
        </w:tc>
        <w:tc>
          <w:tcPr>
            <w:tcW w:w="2552" w:type="dxa"/>
            <w:tcBorders>
              <w:top w:val="single" w:sz="8" w:space="0" w:color="auto"/>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Loosova</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878/82</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Lesná</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lastRenderedPageBreak/>
              <w:t>2</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301</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Brno-Bystrc</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Přístaviště</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3442/4</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Bystrc</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3</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302</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Brno-Bystrc</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Rakovec</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3532/2</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Bystrc</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4</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303</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Brno-Kníničky</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Pod Hrází</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371/2</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Kníničky</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5</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304</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Brno-Soběšice1</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spellStart"/>
            <w:r w:rsidRPr="00964923">
              <w:rPr>
                <w:rFonts w:asciiTheme="minorHAnsi" w:hAnsiTheme="minorHAnsi" w:cstheme="minorHAnsi"/>
              </w:rPr>
              <w:t>Melatín</w:t>
            </w:r>
            <w:proofErr w:type="spellEnd"/>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1022/4</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Soběšice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6</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305</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Brno-Soběšice  2</w:t>
            </w:r>
            <w:proofErr w:type="gram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Borová</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1210/2</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Soběšice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7</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306</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Brno-Soběšice  3</w:t>
            </w:r>
            <w:proofErr w:type="gram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spellStart"/>
            <w:r w:rsidRPr="00964923">
              <w:rPr>
                <w:rFonts w:asciiTheme="minorHAnsi" w:hAnsiTheme="minorHAnsi" w:cstheme="minorHAnsi"/>
              </w:rPr>
              <w:t>Mokrohorská-Habrová</w:t>
            </w:r>
            <w:proofErr w:type="spellEnd"/>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1220/2</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Soběšice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8</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307</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Brno-Soběšice  4</w:t>
            </w:r>
            <w:proofErr w:type="gram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Výzkumní</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664/5</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Soběšice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9</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308</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Brno-Kníničky</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Dolní Louky</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352/133</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Kníničky</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10</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309</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 xml:space="preserve">Brno-Soběšice </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Rozárka</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988/231</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Soběšice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11</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310</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Brno-Útěchov   1</w:t>
            </w:r>
            <w:proofErr w:type="gram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Pod obecním úřadem</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112/6</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Útěchov</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12</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311</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Brno-Útěchov   2</w:t>
            </w:r>
            <w:proofErr w:type="gram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Pod zahrádkami</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354/70</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Útěchov</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13</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312</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Brno-Soběšice</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Za  Klášterem</w:t>
            </w:r>
            <w:proofErr w:type="gramEnd"/>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988/32</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Soběšice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14</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314</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Brno-Ořešín     2</w:t>
            </w:r>
            <w:proofErr w:type="gram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 xml:space="preserve">Drozdí                              </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490/3</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Ořešín</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15</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315</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Brno-Ořešín     1</w:t>
            </w:r>
            <w:proofErr w:type="gram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 xml:space="preserve">U Zvoničky                        </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312/14</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Ořešín</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16</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317</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Brno-Líšeň</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Holzova</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3190/10</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Líšeň</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17</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319</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Brno-Líšeň</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Poledníkova</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79</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Líšeň</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18</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318</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Brno-Vinohrady</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Révová</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7603/2</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Vinohrady</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19</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321</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Želešice 1</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 xml:space="preserve">nejblíže ČOV                     </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427/2</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Želešice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20</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322</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Želešice 2</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 xml:space="preserve">prostřední                        </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302/5</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Želešice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21</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323</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Želešice 3</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 xml:space="preserve">nejdále od ČOV               </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39/4</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Želešice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22</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K324</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Brno-</w:t>
            </w:r>
            <w:proofErr w:type="spellStart"/>
            <w:r w:rsidRPr="00964923">
              <w:rPr>
                <w:rFonts w:asciiTheme="minorHAnsi" w:hAnsiTheme="minorHAnsi" w:cstheme="minorHAnsi"/>
              </w:rPr>
              <w:t>St.Lískovec</w:t>
            </w:r>
            <w:proofErr w:type="spell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Šoustalova</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744/4</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Starý Lískovec</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23</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330</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Modřice  1</w:t>
            </w:r>
            <w:proofErr w:type="gram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 xml:space="preserve">U </w:t>
            </w:r>
            <w:proofErr w:type="gramStart"/>
            <w:r w:rsidRPr="00964923">
              <w:rPr>
                <w:rFonts w:asciiTheme="minorHAnsi" w:hAnsiTheme="minorHAnsi" w:cstheme="minorHAnsi"/>
              </w:rPr>
              <w:t>řeky(zahrádky</w:t>
            </w:r>
            <w:proofErr w:type="gramEnd"/>
            <w:r w:rsidRPr="00964923">
              <w:rPr>
                <w:rFonts w:asciiTheme="minorHAnsi" w:hAnsiTheme="minorHAnsi" w:cstheme="minorHAnsi"/>
              </w:rPr>
              <w:t xml:space="preserve">                </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1907/3</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Modřice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24</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331</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Modřice  2</w:t>
            </w:r>
            <w:proofErr w:type="gram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 xml:space="preserve">U potoka (v poli)                </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1857/7</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Modřice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25</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332</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Modřice  3</w:t>
            </w:r>
            <w:proofErr w:type="gram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spellStart"/>
            <w:r w:rsidRPr="00964923">
              <w:rPr>
                <w:rFonts w:asciiTheme="minorHAnsi" w:hAnsiTheme="minorHAnsi" w:cstheme="minorHAnsi"/>
              </w:rPr>
              <w:t>Beverly</w:t>
            </w:r>
            <w:proofErr w:type="spellEnd"/>
            <w:r w:rsidRPr="00964923">
              <w:rPr>
                <w:rFonts w:asciiTheme="minorHAnsi" w:hAnsiTheme="minorHAnsi" w:cstheme="minorHAnsi"/>
              </w:rPr>
              <w:t xml:space="preserve"> </w:t>
            </w:r>
            <w:proofErr w:type="spellStart"/>
            <w:r w:rsidRPr="00964923">
              <w:rPr>
                <w:rFonts w:asciiTheme="minorHAnsi" w:hAnsiTheme="minorHAnsi" w:cstheme="minorHAnsi"/>
              </w:rPr>
              <w:t>Hills</w:t>
            </w:r>
            <w:proofErr w:type="spellEnd"/>
            <w:r w:rsidRPr="00964923">
              <w:rPr>
                <w:rFonts w:asciiTheme="minorHAnsi" w:hAnsiTheme="minorHAnsi" w:cstheme="minorHAnsi"/>
              </w:rPr>
              <w:t xml:space="preserve">                      </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991/36</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Modřice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26</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333</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Modřice  4</w:t>
            </w:r>
            <w:proofErr w:type="gram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 xml:space="preserve">U konečné MHD                </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2268/2</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Modřice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27</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334</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Modřice  5</w:t>
            </w:r>
            <w:proofErr w:type="gram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 xml:space="preserve">U cihelny                           </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2198/2</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Modřice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28</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335</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Česká</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začátek obce</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661/3</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Česká</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29</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336</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Modřice-GIGASPORT</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Boční parkoviště</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1975/18</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Modřice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30</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338</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Modřice  6</w:t>
            </w:r>
            <w:proofErr w:type="gram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Polní</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444/11</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Modřice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31</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339</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gramStart"/>
            <w:r w:rsidRPr="00964923">
              <w:rPr>
                <w:rFonts w:asciiTheme="minorHAnsi" w:hAnsiTheme="minorHAnsi" w:cstheme="minorHAnsi"/>
              </w:rPr>
              <w:t>Modřice  7</w:t>
            </w:r>
            <w:proofErr w:type="gram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Ulička</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243/1</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Modřice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32</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337</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Modřice</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 xml:space="preserve">Masarykova   </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460/30</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Modřice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33</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340</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Brno-Dolní Heršpice</w:t>
            </w:r>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Vomáčkova - Havránkova</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290/21</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Dolní Heršpice</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35</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351</w:t>
            </w:r>
          </w:p>
        </w:tc>
        <w:tc>
          <w:tcPr>
            <w:tcW w:w="1985" w:type="dxa"/>
            <w:tcBorders>
              <w:top w:val="nil"/>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Kuřim-</w:t>
            </w:r>
            <w:proofErr w:type="spellStart"/>
            <w:r w:rsidRPr="00964923">
              <w:rPr>
                <w:rFonts w:asciiTheme="minorHAnsi" w:hAnsiTheme="minorHAnsi" w:cstheme="minorHAnsi"/>
              </w:rPr>
              <w:t>ul.Nová</w:t>
            </w:r>
            <w:proofErr w:type="spellEnd"/>
          </w:p>
        </w:tc>
        <w:tc>
          <w:tcPr>
            <w:tcW w:w="2552" w:type="dxa"/>
            <w:tcBorders>
              <w:top w:val="nil"/>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 xml:space="preserve">U </w:t>
            </w:r>
            <w:proofErr w:type="gramStart"/>
            <w:r w:rsidRPr="00964923">
              <w:rPr>
                <w:rFonts w:asciiTheme="minorHAnsi" w:hAnsiTheme="minorHAnsi" w:cstheme="minorHAnsi"/>
              </w:rPr>
              <w:t>vlečky , ul.</w:t>
            </w:r>
            <w:proofErr w:type="gramEnd"/>
            <w:r w:rsidRPr="00964923">
              <w:rPr>
                <w:rFonts w:asciiTheme="minorHAnsi" w:hAnsiTheme="minorHAnsi" w:cstheme="minorHAnsi"/>
              </w:rPr>
              <w:t xml:space="preserve"> Nová</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1415/1</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Kuřim</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lastRenderedPageBreak/>
              <w:t>36</w:t>
            </w:r>
          </w:p>
        </w:tc>
        <w:tc>
          <w:tcPr>
            <w:tcW w:w="959" w:type="dxa"/>
            <w:tcBorders>
              <w:top w:val="nil"/>
              <w:left w:val="single" w:sz="8" w:space="0" w:color="auto"/>
              <w:bottom w:val="nil"/>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360</w:t>
            </w:r>
          </w:p>
        </w:tc>
        <w:tc>
          <w:tcPr>
            <w:tcW w:w="1985" w:type="dxa"/>
            <w:tcBorders>
              <w:top w:val="nil"/>
              <w:left w:val="nil"/>
              <w:bottom w:val="nil"/>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Brno-Jižní Centrum</w:t>
            </w:r>
          </w:p>
        </w:tc>
        <w:tc>
          <w:tcPr>
            <w:tcW w:w="2552" w:type="dxa"/>
            <w:tcBorders>
              <w:top w:val="nil"/>
              <w:left w:val="nil"/>
              <w:bottom w:val="nil"/>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Zvonařka u viaduktu</w:t>
            </w:r>
          </w:p>
        </w:tc>
        <w:tc>
          <w:tcPr>
            <w:tcW w:w="1134" w:type="dxa"/>
            <w:tcBorders>
              <w:top w:val="nil"/>
              <w:left w:val="single" w:sz="8" w:space="0" w:color="auto"/>
              <w:bottom w:val="nil"/>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810/8</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Trnitá</w:t>
            </w:r>
          </w:p>
        </w:tc>
      </w:tr>
      <w:tr w:rsidR="005A1908" w:rsidRPr="0011545E" w:rsidTr="0020088D">
        <w:trPr>
          <w:trHeight w:val="480"/>
        </w:trPr>
        <w:tc>
          <w:tcPr>
            <w:tcW w:w="425" w:type="dxa"/>
            <w:noWrap/>
            <w:vAlign w:val="center"/>
            <w:hideMark/>
          </w:tcPr>
          <w:p w:rsidR="005A1908" w:rsidRPr="0011545E" w:rsidRDefault="005A1908" w:rsidP="0020088D">
            <w:pPr>
              <w:jc w:val="left"/>
            </w:pPr>
            <w:r w:rsidRPr="0011545E">
              <w:t>37</w:t>
            </w:r>
          </w:p>
        </w:tc>
        <w:tc>
          <w:tcPr>
            <w:tcW w:w="959" w:type="dxa"/>
            <w:tcBorders>
              <w:top w:val="single" w:sz="4" w:space="0" w:color="auto"/>
              <w:left w:val="single" w:sz="8" w:space="0" w:color="auto"/>
              <w:bottom w:val="nil"/>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K600</w:t>
            </w:r>
          </w:p>
        </w:tc>
        <w:tc>
          <w:tcPr>
            <w:tcW w:w="1985" w:type="dxa"/>
            <w:tcBorders>
              <w:top w:val="single" w:sz="4" w:space="0" w:color="auto"/>
              <w:left w:val="nil"/>
              <w:bottom w:val="nil"/>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ČOV Štěpánov</w:t>
            </w:r>
          </w:p>
        </w:tc>
        <w:tc>
          <w:tcPr>
            <w:tcW w:w="2552" w:type="dxa"/>
            <w:tcBorders>
              <w:top w:val="single" w:sz="4" w:space="0" w:color="auto"/>
              <w:left w:val="nil"/>
              <w:bottom w:val="nil"/>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V objektu ČOV-Štěpánov</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147/14</w:t>
            </w:r>
          </w:p>
        </w:tc>
        <w:tc>
          <w:tcPr>
            <w:tcW w:w="1276" w:type="dxa"/>
            <w:tcBorders>
              <w:top w:val="nil"/>
              <w:left w:val="nil"/>
              <w:bottom w:val="single" w:sz="4" w:space="0" w:color="auto"/>
              <w:right w:val="single" w:sz="8" w:space="0" w:color="auto"/>
            </w:tcBorders>
            <w:shd w:val="clear" w:color="auto" w:fill="auto"/>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Štěpánov nad Svratkou</w:t>
            </w:r>
          </w:p>
        </w:tc>
      </w:tr>
      <w:tr w:rsidR="005A1908" w:rsidRPr="0011545E" w:rsidTr="0020088D">
        <w:trPr>
          <w:trHeight w:val="495"/>
        </w:trPr>
        <w:tc>
          <w:tcPr>
            <w:tcW w:w="425" w:type="dxa"/>
            <w:noWrap/>
            <w:vAlign w:val="center"/>
            <w:hideMark/>
          </w:tcPr>
          <w:p w:rsidR="005A1908" w:rsidRPr="0011545E" w:rsidRDefault="005A1908" w:rsidP="0020088D">
            <w:pPr>
              <w:jc w:val="left"/>
            </w:pPr>
            <w:r w:rsidRPr="0011545E">
              <w:t>38</w:t>
            </w:r>
          </w:p>
        </w:tc>
        <w:tc>
          <w:tcPr>
            <w:tcW w:w="95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601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Štěpánov 1</w:t>
            </w:r>
          </w:p>
        </w:tc>
        <w:tc>
          <w:tcPr>
            <w:tcW w:w="2552" w:type="dxa"/>
            <w:tcBorders>
              <w:top w:val="single" w:sz="4" w:space="0" w:color="auto"/>
              <w:left w:val="nil"/>
              <w:bottom w:val="single" w:sz="4"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Štěpánov nejblíž ČOV</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72/2</w:t>
            </w:r>
          </w:p>
        </w:tc>
        <w:tc>
          <w:tcPr>
            <w:tcW w:w="1276" w:type="dxa"/>
            <w:tcBorders>
              <w:top w:val="nil"/>
              <w:left w:val="nil"/>
              <w:bottom w:val="single" w:sz="4" w:space="0" w:color="auto"/>
              <w:right w:val="single" w:sz="8" w:space="0" w:color="auto"/>
            </w:tcBorders>
            <w:shd w:val="clear" w:color="auto" w:fill="auto"/>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Štěpánov nad Svratkou</w:t>
            </w:r>
          </w:p>
        </w:tc>
      </w:tr>
      <w:tr w:rsidR="005A1908" w:rsidRPr="0011545E" w:rsidTr="0020088D">
        <w:trPr>
          <w:trHeight w:val="480"/>
        </w:trPr>
        <w:tc>
          <w:tcPr>
            <w:tcW w:w="425" w:type="dxa"/>
            <w:noWrap/>
            <w:vAlign w:val="center"/>
            <w:hideMark/>
          </w:tcPr>
          <w:p w:rsidR="005A1908" w:rsidRPr="0011545E" w:rsidRDefault="005A1908" w:rsidP="0020088D">
            <w:pPr>
              <w:jc w:val="left"/>
            </w:pPr>
            <w:r w:rsidRPr="0011545E">
              <w:t>39</w:t>
            </w:r>
          </w:p>
        </w:tc>
        <w:tc>
          <w:tcPr>
            <w:tcW w:w="959" w:type="dxa"/>
            <w:tcBorders>
              <w:top w:val="nil"/>
              <w:left w:val="single" w:sz="8" w:space="0" w:color="auto"/>
              <w:bottom w:val="nil"/>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 602</w:t>
            </w:r>
          </w:p>
        </w:tc>
        <w:tc>
          <w:tcPr>
            <w:tcW w:w="1985" w:type="dxa"/>
            <w:tcBorders>
              <w:top w:val="nil"/>
              <w:left w:val="nil"/>
              <w:bottom w:val="nil"/>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Štěpánov 3</w:t>
            </w:r>
          </w:p>
        </w:tc>
        <w:tc>
          <w:tcPr>
            <w:tcW w:w="2552" w:type="dxa"/>
            <w:tcBorders>
              <w:top w:val="nil"/>
              <w:left w:val="nil"/>
              <w:bottom w:val="nil"/>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Štěpánov nejdál od ČOV</w:t>
            </w:r>
          </w:p>
        </w:tc>
        <w:tc>
          <w:tcPr>
            <w:tcW w:w="1134" w:type="dxa"/>
            <w:tcBorders>
              <w:top w:val="nil"/>
              <w:left w:val="single" w:sz="8" w:space="0" w:color="auto"/>
              <w:bottom w:val="nil"/>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480/9</w:t>
            </w:r>
          </w:p>
        </w:tc>
        <w:tc>
          <w:tcPr>
            <w:tcW w:w="1276" w:type="dxa"/>
            <w:tcBorders>
              <w:top w:val="nil"/>
              <w:left w:val="nil"/>
              <w:bottom w:val="single" w:sz="4" w:space="0" w:color="auto"/>
              <w:right w:val="single" w:sz="8" w:space="0" w:color="auto"/>
            </w:tcBorders>
            <w:shd w:val="clear" w:color="auto" w:fill="auto"/>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Štěpánov nad Svratkou</w:t>
            </w:r>
          </w:p>
        </w:tc>
      </w:tr>
      <w:tr w:rsidR="005A1908" w:rsidRPr="0011545E" w:rsidTr="0020088D">
        <w:trPr>
          <w:trHeight w:val="402"/>
        </w:trPr>
        <w:tc>
          <w:tcPr>
            <w:tcW w:w="425" w:type="dxa"/>
            <w:noWrap/>
            <w:vAlign w:val="center"/>
            <w:hideMark/>
          </w:tcPr>
          <w:p w:rsidR="005A1908" w:rsidRPr="0011545E" w:rsidRDefault="005A1908" w:rsidP="0020088D">
            <w:pPr>
              <w:jc w:val="left"/>
            </w:pPr>
            <w:r w:rsidRPr="0011545E">
              <w:t>40</w:t>
            </w:r>
          </w:p>
        </w:tc>
        <w:tc>
          <w:tcPr>
            <w:tcW w:w="95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K603</w:t>
            </w:r>
          </w:p>
        </w:tc>
        <w:tc>
          <w:tcPr>
            <w:tcW w:w="1985" w:type="dxa"/>
            <w:tcBorders>
              <w:top w:val="single" w:sz="4" w:space="0" w:color="auto"/>
              <w:left w:val="nil"/>
              <w:bottom w:val="single" w:sz="8" w:space="0" w:color="auto"/>
              <w:right w:val="single" w:sz="4"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spellStart"/>
            <w:r w:rsidRPr="00964923">
              <w:rPr>
                <w:rFonts w:asciiTheme="minorHAnsi" w:hAnsiTheme="minorHAnsi" w:cstheme="minorHAnsi"/>
              </w:rPr>
              <w:t>Švařec</w:t>
            </w:r>
            <w:proofErr w:type="spellEnd"/>
          </w:p>
        </w:tc>
        <w:tc>
          <w:tcPr>
            <w:tcW w:w="2552" w:type="dxa"/>
            <w:tcBorders>
              <w:top w:val="single" w:sz="4" w:space="0" w:color="auto"/>
              <w:left w:val="nil"/>
              <w:bottom w:val="single" w:sz="8" w:space="0" w:color="auto"/>
              <w:right w:val="nil"/>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spellStart"/>
            <w:r w:rsidRPr="00964923">
              <w:rPr>
                <w:rFonts w:asciiTheme="minorHAnsi" w:hAnsiTheme="minorHAnsi" w:cstheme="minorHAnsi"/>
              </w:rPr>
              <w:t>Švařec</w:t>
            </w:r>
            <w:proofErr w:type="spellEnd"/>
            <w:r w:rsidRPr="00964923">
              <w:rPr>
                <w:rFonts w:asciiTheme="minorHAnsi" w:hAnsiTheme="minorHAnsi" w:cstheme="minorHAnsi"/>
              </w:rPr>
              <w:t>-na proti ČOV</w:t>
            </w:r>
          </w:p>
        </w:tc>
        <w:tc>
          <w:tcPr>
            <w:tcW w:w="11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r w:rsidRPr="00964923">
              <w:rPr>
                <w:rFonts w:asciiTheme="minorHAnsi" w:hAnsiTheme="minorHAnsi" w:cstheme="minorHAnsi"/>
              </w:rPr>
              <w:t>371</w:t>
            </w:r>
          </w:p>
        </w:tc>
        <w:tc>
          <w:tcPr>
            <w:tcW w:w="1276" w:type="dxa"/>
            <w:tcBorders>
              <w:top w:val="nil"/>
              <w:left w:val="nil"/>
              <w:bottom w:val="single" w:sz="4" w:space="0" w:color="auto"/>
              <w:right w:val="single" w:sz="8" w:space="0" w:color="auto"/>
            </w:tcBorders>
            <w:shd w:val="clear" w:color="auto" w:fill="auto"/>
            <w:noWrap/>
            <w:vAlign w:val="center"/>
            <w:hideMark/>
          </w:tcPr>
          <w:p w:rsidR="005A1908" w:rsidRPr="00964923" w:rsidRDefault="005A1908" w:rsidP="0020088D">
            <w:pPr>
              <w:jc w:val="left"/>
              <w:rPr>
                <w:rFonts w:asciiTheme="minorHAnsi" w:hAnsiTheme="minorHAnsi" w:cstheme="minorHAnsi"/>
              </w:rPr>
            </w:pPr>
            <w:proofErr w:type="spellStart"/>
            <w:r w:rsidRPr="00964923">
              <w:rPr>
                <w:rFonts w:asciiTheme="minorHAnsi" w:hAnsiTheme="minorHAnsi" w:cstheme="minorHAnsi"/>
              </w:rPr>
              <w:t>Švařec</w:t>
            </w:r>
            <w:proofErr w:type="spellEnd"/>
          </w:p>
        </w:tc>
      </w:tr>
    </w:tbl>
    <w:p w:rsidR="005A1908" w:rsidRPr="0011545E" w:rsidRDefault="005A1908" w:rsidP="0020088D">
      <w:pPr>
        <w:pStyle w:val="text"/>
        <w:widowControl w:val="0"/>
        <w:spacing w:before="0" w:after="0"/>
      </w:pPr>
    </w:p>
    <w:p w:rsidR="005A1908" w:rsidRPr="0011545E" w:rsidRDefault="005A1908" w:rsidP="0020088D">
      <w:pPr>
        <w:pStyle w:val="Odstavecseseznamem"/>
        <w:numPr>
          <w:ilvl w:val="0"/>
          <w:numId w:val="21"/>
        </w:numPr>
        <w:rPr>
          <w:sz w:val="20"/>
        </w:rPr>
      </w:pPr>
      <w:proofErr w:type="spellStart"/>
      <w:r w:rsidRPr="0011545E">
        <w:rPr>
          <w:sz w:val="20"/>
        </w:rPr>
        <w:t>mezideponie</w:t>
      </w:r>
      <w:proofErr w:type="spellEnd"/>
      <w:r w:rsidRPr="0011545E">
        <w:rPr>
          <w:sz w:val="20"/>
        </w:rPr>
        <w:t xml:space="preserve"> ČOV Brno - Modřice, Chrlická 552, 664 42 Modřice</w:t>
      </w:r>
    </w:p>
    <w:p w:rsidR="005A1908" w:rsidRPr="001A7DF8" w:rsidRDefault="005A1908" w:rsidP="001A7DF8">
      <w:pPr>
        <w:pStyle w:val="text"/>
        <w:widowControl w:val="0"/>
        <w:spacing w:before="0" w:after="0"/>
      </w:pPr>
    </w:p>
    <w:p w:rsidR="005A1908" w:rsidRDefault="005A1908" w:rsidP="004C7D31">
      <w:pPr>
        <w:pStyle w:val="11uroven"/>
      </w:pPr>
      <w:r>
        <w:t>Doba plnění</w:t>
      </w:r>
    </w:p>
    <w:p w:rsidR="005A1908" w:rsidRPr="001F2118" w:rsidRDefault="005A1908" w:rsidP="0020088D">
      <w:r w:rsidRPr="001F2118">
        <w:t>Dílo dle bodu 2. této smlouvy plněno průběžně. Přesné termíny zahájení a dokončení dílčího plnění díla budou v souladu s provozními možnostmi a potřebami</w:t>
      </w:r>
      <w:r>
        <w:t xml:space="preserve"> objednatele</w:t>
      </w:r>
      <w:r w:rsidRPr="001F2118">
        <w:t xml:space="preserve"> dohodnuty nejméně s týdenním předstihem.</w:t>
      </w:r>
    </w:p>
    <w:p w:rsidR="005A1908" w:rsidRDefault="005A1908" w:rsidP="004C7D31">
      <w:pPr>
        <w:pStyle w:val="11uroven"/>
      </w:pPr>
      <w:r>
        <w:t>Součinnost při provádění díla</w:t>
      </w:r>
    </w:p>
    <w:p w:rsidR="005A1908" w:rsidRDefault="005A1908" w:rsidP="0020088D">
      <w:r w:rsidRPr="00867B3F">
        <w:t>Objednatel</w:t>
      </w:r>
      <w:r>
        <w:t xml:space="preserve"> poskytne zhotoviteli součinnost nezbytnou k provedení díla v následujícím rozsahu a termínech: </w:t>
      </w:r>
    </w:p>
    <w:p w:rsidR="005A1908" w:rsidRDefault="005A1908" w:rsidP="0020088D">
      <w:pPr>
        <w:pStyle w:val="vycetbodovy"/>
      </w:pPr>
      <w:r>
        <w:t xml:space="preserve">přístup do prostor místa plnění </w:t>
      </w:r>
    </w:p>
    <w:p w:rsidR="005A1908" w:rsidRDefault="005A1908" w:rsidP="0020088D">
      <w:pPr>
        <w:pStyle w:val="vycetbodovy"/>
      </w:pPr>
      <w:r>
        <w:t xml:space="preserve">odpojení silové </w:t>
      </w:r>
      <w:proofErr w:type="spellStart"/>
      <w:r>
        <w:t>elektročásti</w:t>
      </w:r>
      <w:proofErr w:type="spellEnd"/>
      <w:r>
        <w:t xml:space="preserve"> objektu ČS na žádost zhotovitele před zahájením prací.</w:t>
      </w:r>
    </w:p>
    <w:p w:rsidR="005A1908" w:rsidRDefault="005A1908" w:rsidP="004C7D31">
      <w:pPr>
        <w:pStyle w:val="11uroven"/>
      </w:pPr>
      <w:r>
        <w:t>Požadavky na způsob provedení díla</w:t>
      </w:r>
    </w:p>
    <w:p w:rsidR="005A1908" w:rsidRDefault="005A1908" w:rsidP="00ED7A15">
      <w:pPr>
        <w:pStyle w:val="22uroven"/>
      </w:pPr>
      <w:r>
        <w:t xml:space="preserve">Zhotovitel je povinen se řídit při provádění díla pokyny objednatele. </w:t>
      </w:r>
    </w:p>
    <w:p w:rsidR="005A1908" w:rsidRPr="00056C29" w:rsidRDefault="005A1908" w:rsidP="00ED7A15">
      <w:pPr>
        <w:pStyle w:val="22uroven"/>
      </w:pPr>
      <w:r>
        <w:t xml:space="preserve">Zhotovitel </w:t>
      </w:r>
      <w:r w:rsidRPr="000F1AE9">
        <w:t>vždy vystaví dílčí zápis o proveden</w:t>
      </w:r>
      <w:r>
        <w:t>é</w:t>
      </w:r>
      <w:r w:rsidRPr="000F1AE9">
        <w:t xml:space="preserve"> pr</w:t>
      </w:r>
      <w:r>
        <w:t>á</w:t>
      </w:r>
      <w:r w:rsidRPr="000F1AE9">
        <w:t>c</w:t>
      </w:r>
      <w:r>
        <w:t>i</w:t>
      </w:r>
      <w:r w:rsidRPr="000F1AE9">
        <w:t xml:space="preserve"> s uvedením množství odstraněného materiálu</w:t>
      </w:r>
      <w:r>
        <w:t>.</w:t>
      </w:r>
    </w:p>
    <w:p w:rsidR="005A1908" w:rsidRDefault="005A1908" w:rsidP="004C7D31">
      <w:pPr>
        <w:pStyle w:val="11uroven"/>
      </w:pPr>
      <w:r>
        <w:t>Cena plnění</w:t>
      </w:r>
    </w:p>
    <w:p w:rsidR="005A1908" w:rsidRDefault="005A1908" w:rsidP="007479D5">
      <w:pPr>
        <w:pStyle w:val="22uroven"/>
      </w:pPr>
      <w:r>
        <w:t xml:space="preserve">Jednotková cena za vytěžení 1 tuny materiálu včetně přepravních nákladů na </w:t>
      </w:r>
      <w:proofErr w:type="spellStart"/>
      <w:r>
        <w:t>mezideponii</w:t>
      </w:r>
      <w:proofErr w:type="spellEnd"/>
      <w:r>
        <w:t xml:space="preserve">  ČOV Brno-Modřice při ručním čištění byla dohodnuta ve výši </w:t>
      </w:r>
      <w:r w:rsidR="00D27A40">
        <w:t>XXX</w:t>
      </w:r>
      <w:r>
        <w:t xml:space="preserve"> bez DPH. </w:t>
      </w:r>
    </w:p>
    <w:p w:rsidR="005A1908" w:rsidRDefault="005A1908" w:rsidP="007479D5">
      <w:pPr>
        <w:pStyle w:val="22uroven"/>
      </w:pPr>
      <w:r>
        <w:t xml:space="preserve">Jednotková cena za vytěžení 1 tuny materiálu včetně přepravních nákladů na </w:t>
      </w:r>
      <w:proofErr w:type="spellStart"/>
      <w:r>
        <w:t>mezideponii</w:t>
      </w:r>
      <w:proofErr w:type="spellEnd"/>
      <w:r>
        <w:t xml:space="preserve">  ČOV Brno-Modřice při </w:t>
      </w:r>
      <w:proofErr w:type="gramStart"/>
      <w:r>
        <w:t>strojím</w:t>
      </w:r>
      <w:proofErr w:type="gramEnd"/>
      <w:r>
        <w:t xml:space="preserve"> čištění </w:t>
      </w:r>
      <w:proofErr w:type="gramStart"/>
      <w:r>
        <w:t>byla</w:t>
      </w:r>
      <w:proofErr w:type="gramEnd"/>
      <w:r>
        <w:t xml:space="preserve"> dohodnuta ve výši </w:t>
      </w:r>
      <w:r w:rsidR="00D27A40">
        <w:t>XXX</w:t>
      </w:r>
      <w:r>
        <w:t xml:space="preserve"> bez DPH. </w:t>
      </w:r>
      <w:bookmarkStart w:id="0" w:name="_GoBack"/>
      <w:bookmarkEnd w:id="0"/>
    </w:p>
    <w:p w:rsidR="005A1908" w:rsidRDefault="005A1908" w:rsidP="007479D5">
      <w:pPr>
        <w:pStyle w:val="22uroven"/>
      </w:pPr>
      <w:r w:rsidRPr="00056C29">
        <w:t xml:space="preserve">Smluvní strany se dohodly, že celkový objem plnění z této smlouvy a za celou dobu její platnosti nepřesáhne </w:t>
      </w:r>
      <w:proofErr w:type="gramStart"/>
      <w:r w:rsidRPr="00056C29">
        <w:t xml:space="preserve">částku  </w:t>
      </w:r>
      <w:r>
        <w:t>2.655.000</w:t>
      </w:r>
      <w:r w:rsidRPr="00056C29">
        <w:t>,</w:t>
      </w:r>
      <w:proofErr w:type="gramEnd"/>
      <w:r w:rsidRPr="00056C29">
        <w:t xml:space="preserve">- Kč bez DPH. </w:t>
      </w:r>
    </w:p>
    <w:p w:rsidR="005A1908" w:rsidRDefault="005A1908" w:rsidP="007479D5">
      <w:pPr>
        <w:pStyle w:val="22uroven"/>
      </w:pPr>
      <w:r>
        <w:t xml:space="preserve">K výše uvedeným cenám bude účtováno DPH v zákonné výši. </w:t>
      </w:r>
    </w:p>
    <w:p w:rsidR="005A1908" w:rsidRDefault="005A1908" w:rsidP="007479D5">
      <w:pPr>
        <w:pStyle w:val="22uroven"/>
      </w:pPr>
      <w:r>
        <w:t>Jakoukoliv změnu smluvní ceny lze provést pouze písemnou dohodou formou číslovaného dodatku k této smlouvě.</w:t>
      </w:r>
    </w:p>
    <w:p w:rsidR="005A1908" w:rsidRDefault="005A1908" w:rsidP="004C7D31">
      <w:pPr>
        <w:pStyle w:val="11uroven"/>
      </w:pPr>
      <w:r>
        <w:t>Předání díla</w:t>
      </w:r>
    </w:p>
    <w:p w:rsidR="005A1908" w:rsidRDefault="005A1908" w:rsidP="00ED7A15">
      <w:pPr>
        <w:pStyle w:val="22uroven"/>
      </w:pPr>
      <w:r>
        <w:t xml:space="preserve">O dokončení a předání díla objednateli  vyhotoví smluvní strany předávací </w:t>
      </w:r>
      <w:proofErr w:type="gramStart"/>
      <w:r>
        <w:t>protokol z něhož</w:t>
      </w:r>
      <w:proofErr w:type="gramEnd"/>
      <w:r>
        <w:t xml:space="preserve"> bude zřejmý rozsah provedených pracích a případné výhrady objednatele k dokončenému dílu.</w:t>
      </w:r>
    </w:p>
    <w:p w:rsidR="005A1908" w:rsidRPr="00087687" w:rsidRDefault="005A1908" w:rsidP="00ED7A15">
      <w:pPr>
        <w:pStyle w:val="22uroven"/>
      </w:pPr>
      <w:r w:rsidRPr="00087687">
        <w:t>Nebezpečí škody na díle přechází na objednatele okamžikem předání díla.</w:t>
      </w:r>
    </w:p>
    <w:p w:rsidR="005A1908" w:rsidRDefault="005A1908" w:rsidP="004C7D31">
      <w:pPr>
        <w:pStyle w:val="11uroven"/>
      </w:pPr>
      <w:r>
        <w:lastRenderedPageBreak/>
        <w:t>Platební podmínky</w:t>
      </w:r>
    </w:p>
    <w:p w:rsidR="005A1908" w:rsidRDefault="005A1908" w:rsidP="00ED7A15">
      <w:pPr>
        <w:pStyle w:val="22uroven"/>
      </w:pPr>
      <w:r>
        <w:t>Smluvní cena bude objednatelem hrazena na základě  faktury - daňového dokladu zhotovitele (dále jen „faktura“), kterou zhotovitel vystaví podle předávacího protokolu podepsaného oběma smluvními stranami. Dnem zdanitelného plnění je den předání díla.</w:t>
      </w:r>
    </w:p>
    <w:p w:rsidR="005A1908" w:rsidRDefault="005A1908" w:rsidP="00ED7A15">
      <w:pPr>
        <w:pStyle w:val="22uroven"/>
      </w:pPr>
      <w:r>
        <w:t>Faktury budou vystaveny se splatností 60 dnů ode dne doručení faktury zhotovitele objednateli. V pochybnostech se má za to, že faktura byla doručena třetí (3) den po jejím odeslání. Za rozhodující se považuje datum podacího razítka poštovního úřadu. E</w:t>
      </w:r>
      <w:r w:rsidRPr="00226110">
        <w:t>lektronick</w:t>
      </w:r>
      <w:r>
        <w:t>á faktura</w:t>
      </w:r>
      <w:r w:rsidRPr="00226110">
        <w:t xml:space="preserve"> se doručuje na adresu faktury@bvk.cz.</w:t>
      </w:r>
    </w:p>
    <w:p w:rsidR="005A1908" w:rsidRDefault="005A1908" w:rsidP="00046E6D">
      <w:pPr>
        <w:pStyle w:val="22uroven"/>
      </w:pPr>
      <w:r>
        <w:t>Zhotovitel na</w:t>
      </w:r>
      <w:r w:rsidRPr="004E23F0">
        <w:t xml:space="preserve"> faktuře uvede číslo smlouvy </w:t>
      </w:r>
      <w:r>
        <w:t>objednatele.</w:t>
      </w:r>
    </w:p>
    <w:p w:rsidR="005A1908" w:rsidRDefault="005A1908" w:rsidP="00226110">
      <w:pPr>
        <w:pStyle w:val="22uroven"/>
      </w:pPr>
      <w:r>
        <w:t>Platba bude provedena převodem na účet zhotovitele uvedený ve faktuře.</w:t>
      </w:r>
    </w:p>
    <w:p w:rsidR="005A1908" w:rsidRPr="00056C29" w:rsidRDefault="005A1908" w:rsidP="00ED7A15">
      <w:pPr>
        <w:pStyle w:val="22uroven"/>
      </w:pPr>
      <w:r w:rsidRPr="00056C29">
        <w:t>Faktura zhotovitele mus</w:t>
      </w:r>
      <w:r>
        <w:t>í obsahovat zákonné náležitosti.</w:t>
      </w:r>
    </w:p>
    <w:p w:rsidR="005A1908" w:rsidRDefault="005A1908" w:rsidP="00ED7A15">
      <w:pPr>
        <w:pStyle w:val="22uroven"/>
      </w:pPr>
      <w:r>
        <w:t>V případě prodlení ze strany objednatele je zhotovitel oprávněn účtovat úrok z prodlení v zákonné výši.</w:t>
      </w:r>
    </w:p>
    <w:p w:rsidR="005A1908" w:rsidRPr="002763B9" w:rsidRDefault="005A1908" w:rsidP="00ED7A15">
      <w:pPr>
        <w:pStyle w:val="22uroven"/>
      </w:pPr>
      <w:r w:rsidRPr="002763B9">
        <w:t xml:space="preserve">V případě, že </w:t>
      </w:r>
      <w:r>
        <w:t xml:space="preserve">zhotovitel </w:t>
      </w:r>
      <w:r w:rsidRPr="002763B9">
        <w:t>získá</w:t>
      </w:r>
      <w:r>
        <w:t xml:space="preserve"> </w:t>
      </w:r>
      <w:r w:rsidRPr="002763B9">
        <w:t>v době průběhu zdanitelného plnění</w:t>
      </w:r>
      <w:r>
        <w:t xml:space="preserve"> </w:t>
      </w:r>
      <w:r w:rsidRPr="002763B9">
        <w:t>rozhodnutím správce daně status nespolehlivého plátce v souladu s ustanovením</w:t>
      </w:r>
      <w:r>
        <w:t xml:space="preserve"> </w:t>
      </w:r>
      <w:r w:rsidRPr="002763B9">
        <w:t>§ 106a zákona č. 235/2004 Sb.,</w:t>
      </w:r>
      <w:r>
        <w:t xml:space="preserve"> o </w:t>
      </w:r>
      <w:r w:rsidRPr="002763B9">
        <w:t>dani z přidané hodnoty, ve znění pozdějších předpisů,</w:t>
      </w:r>
      <w:r>
        <w:t xml:space="preserve"> </w:t>
      </w:r>
      <w:r w:rsidRPr="002763B9">
        <w:t>uhradí</w:t>
      </w:r>
      <w:r>
        <w:t xml:space="preserve"> objednatel </w:t>
      </w:r>
      <w:r w:rsidRPr="002763B9">
        <w:t>DPH z poskytnutého plnění</w:t>
      </w:r>
      <w:r>
        <w:t xml:space="preserve"> </w:t>
      </w:r>
      <w:r w:rsidRPr="002763B9">
        <w:t>dle § 109a téhož zákona</w:t>
      </w:r>
      <w:r>
        <w:t xml:space="preserve"> </w:t>
      </w:r>
      <w:r w:rsidRPr="002763B9">
        <w:t>přímo příslušnému správci daně namísto</w:t>
      </w:r>
      <w:r>
        <w:t xml:space="preserve"> zhotovitele a </w:t>
      </w:r>
      <w:r w:rsidRPr="002763B9">
        <w:t>následně uhradí</w:t>
      </w:r>
      <w:r>
        <w:t xml:space="preserve"> zhotoviteli </w:t>
      </w:r>
      <w:r w:rsidRPr="002763B9">
        <w:t>sjednanou cenu za poskytnuté plnění poníženou</w:t>
      </w:r>
      <w:r>
        <w:t xml:space="preserve"> o </w:t>
      </w:r>
      <w:r w:rsidRPr="002763B9">
        <w:t>takto zaplacenou daň.</w:t>
      </w:r>
    </w:p>
    <w:p w:rsidR="005A1908" w:rsidRPr="002763B9" w:rsidRDefault="005A1908" w:rsidP="00402637">
      <w:pPr>
        <w:pStyle w:val="text"/>
        <w:ind w:left="705"/>
      </w:pPr>
      <w:r>
        <w:t xml:space="preserve">Objednatel </w:t>
      </w:r>
      <w:r w:rsidRPr="00A61297">
        <w:t>tuto</w:t>
      </w:r>
      <w:r w:rsidRPr="002763B9">
        <w:t xml:space="preserve"> skutečnost využití „zvláštního způsobu zajištění daně“ písemně oznámí </w:t>
      </w:r>
      <w:r>
        <w:t>zhotoviteli do pě</w:t>
      </w:r>
      <w:r w:rsidRPr="002763B9">
        <w:t>ti</w:t>
      </w:r>
      <w:r>
        <w:t xml:space="preserve"> (5) </w:t>
      </w:r>
      <w:r w:rsidRPr="002763B9">
        <w:t>dnů od úhrady</w:t>
      </w:r>
      <w:r>
        <w:t xml:space="preserve"> a </w:t>
      </w:r>
      <w:r w:rsidRPr="002763B9">
        <w:t>zároveň připojí kopii dokladu</w:t>
      </w:r>
      <w:r>
        <w:t xml:space="preserve"> o </w:t>
      </w:r>
      <w:r w:rsidRPr="002763B9">
        <w:t>uhrazení DPH včetně identifikace úhrady podle § 109a.</w:t>
      </w:r>
    </w:p>
    <w:p w:rsidR="005A1908" w:rsidRDefault="005A1908" w:rsidP="00402637">
      <w:pPr>
        <w:pStyle w:val="text"/>
        <w:ind w:left="705"/>
      </w:pPr>
      <w:r>
        <w:t xml:space="preserve">Zhotovitel </w:t>
      </w:r>
      <w:r w:rsidRPr="002763B9">
        <w:t>se zavazuje uvést na faktuře účet zveřejněný správcem daně způsobem, umožňujícím dálkový přístup. Je-li na faktuře vystavené</w:t>
      </w:r>
      <w:r>
        <w:t xml:space="preserve"> zhotovitelem </w:t>
      </w:r>
      <w:r w:rsidRPr="002763B9">
        <w:t>uvedený jiný účet, než je účet uvedený v předchozí větě, je</w:t>
      </w:r>
      <w:r>
        <w:t xml:space="preserve"> objednatel </w:t>
      </w:r>
      <w:r w:rsidRPr="002763B9">
        <w:t>oprávněn zaslat fakturu zpět</w:t>
      </w:r>
      <w:r>
        <w:t xml:space="preserve"> zhotoviteli </w:t>
      </w:r>
      <w:r w:rsidRPr="002763B9">
        <w:t>k opravě. V takovém případě se lhůta splatnosti zastavuje</w:t>
      </w:r>
      <w:r>
        <w:t xml:space="preserve"> a </w:t>
      </w:r>
      <w:r w:rsidRPr="002763B9">
        <w:t xml:space="preserve">nová lhůta splatnosti počíná běžet dnem doručení opravené faktury s uvedením správného účtu </w:t>
      </w:r>
      <w:r>
        <w:t>zhotovitele</w:t>
      </w:r>
      <w:r w:rsidRPr="002763B9">
        <w:t>, tj. účtu zveřejněného správcem daně.</w:t>
      </w:r>
    </w:p>
    <w:p w:rsidR="005A1908" w:rsidRDefault="005A1908" w:rsidP="00415991">
      <w:pPr>
        <w:pStyle w:val="11uroven"/>
      </w:pPr>
      <w:r w:rsidRPr="00415991">
        <w:t>Vady</w:t>
      </w:r>
      <w:r>
        <w:t xml:space="preserve"> díla</w:t>
      </w:r>
    </w:p>
    <w:p w:rsidR="005A1908" w:rsidRDefault="005A1908" w:rsidP="00415991">
      <w:pPr>
        <w:pStyle w:val="22uroven"/>
      </w:pPr>
      <w:r>
        <w:t xml:space="preserve">Zhotovitel se zavazuje, že dílo bude mít vlastnosti stanovené smlouvou </w:t>
      </w:r>
    </w:p>
    <w:p w:rsidR="005A1908" w:rsidRDefault="005A1908" w:rsidP="00415991">
      <w:pPr>
        <w:pStyle w:val="22uroven"/>
      </w:pPr>
      <w:r>
        <w:t>Objednatel oznámí vady díla bez zbytečného odkladu poté, kdy je zjistil nebo při náležité pozornosti zjistit měl, nejpozději však do dvou let od předání díla.</w:t>
      </w:r>
    </w:p>
    <w:p w:rsidR="005A1908" w:rsidRDefault="005A1908" w:rsidP="004C7D31">
      <w:pPr>
        <w:pStyle w:val="11uroven"/>
      </w:pPr>
      <w:r>
        <w:t>Práva a povinnosti zhotovitele</w:t>
      </w:r>
    </w:p>
    <w:p w:rsidR="005A1908" w:rsidRDefault="005A1908" w:rsidP="004C7D31">
      <w:pPr>
        <w:pStyle w:val="text"/>
      </w:pPr>
      <w:r>
        <w:t>Zhotovitel se zavazuje:</w:t>
      </w:r>
    </w:p>
    <w:p w:rsidR="005A1908" w:rsidRDefault="005A1908" w:rsidP="00ED7A15">
      <w:pPr>
        <w:pStyle w:val="22uroven"/>
      </w:pPr>
      <w:r>
        <w:t>že zajistí provedení díla v souladu s obecně závaznými právními předpisy v oblasti bezpečnosti a ochrany zdraví při práci (BOZP), požární ochrany (PO) a životního prostředí (ŽP);</w:t>
      </w:r>
    </w:p>
    <w:p w:rsidR="005A1908" w:rsidRDefault="005A1908" w:rsidP="00B12656">
      <w:pPr>
        <w:pStyle w:val="22uroven"/>
      </w:pPr>
      <w:r>
        <w:t>že před zahájením prací předá objednateli rizika BOZP v souladu s požadavky zákoníku práce;</w:t>
      </w:r>
    </w:p>
    <w:p w:rsidR="005A1908" w:rsidRPr="00B12656" w:rsidRDefault="005A1908" w:rsidP="00B12656">
      <w:pPr>
        <w:pStyle w:val="22uroven"/>
      </w:pPr>
      <w:r>
        <w:t xml:space="preserve">že bude v areálech objednatele jednat v souladu s pokyny, se kterými bude prokazatelně seznámen. Pro tyto účely objednatel předá před zahájením prací zhotoviteli písemně informace o vyhodnocení rizik a stanovení bezpečnostních pokynů pro práci na čistírnách odpadních vod a zhotovitel převzetí těchto </w:t>
      </w:r>
      <w:r w:rsidRPr="00B12656">
        <w:t>informací písemně potvrdí;</w:t>
      </w:r>
    </w:p>
    <w:p w:rsidR="005A1908" w:rsidRPr="00B12656" w:rsidRDefault="005A1908" w:rsidP="00B12656">
      <w:pPr>
        <w:pStyle w:val="22uroven"/>
      </w:pPr>
      <w:r w:rsidRPr="00B12656">
        <w:t>že před zahájením prací si pracovníci zhotovitele vyžádají na kanalizačním dispečinku objednatele souhlas k provádění prací a dokončení prací kanalizačnímu dispečinku vždy ohlásí;</w:t>
      </w:r>
    </w:p>
    <w:p w:rsidR="005A1908" w:rsidRPr="00B12656" w:rsidRDefault="005A1908" w:rsidP="00B12656">
      <w:pPr>
        <w:pStyle w:val="22uroven"/>
      </w:pPr>
      <w:r w:rsidRPr="00B12656">
        <w:t xml:space="preserve">zajistí bezpečnost a ochranu zdraví při práci svých pracovníků, kteří provádějí práci ve smyslu předmětu smlouvy a zabezpečí jejich vybavení ochrannými pomůckami a jejich proškolení předpisy BOZP a PO; </w:t>
      </w:r>
    </w:p>
    <w:p w:rsidR="005A1908" w:rsidRPr="00B12656" w:rsidRDefault="005A1908" w:rsidP="00B12656">
      <w:pPr>
        <w:pStyle w:val="22uroven"/>
      </w:pPr>
      <w:r w:rsidRPr="00B12656">
        <w:lastRenderedPageBreak/>
        <w:t xml:space="preserve">při provádění výkopových prací zabezpečí dodržování bezpečnostních předpisů v dané oblasti a ochranu životního prostředí, v případě nedodržení bezpečnostních předpisů nebo pokynů k ochraně ŽP zhotovitelem má objednatel právo odmítnout pokračování v prováděných prací; </w:t>
      </w:r>
    </w:p>
    <w:p w:rsidR="005A1908" w:rsidRPr="00B12656" w:rsidRDefault="005A1908" w:rsidP="00775A94">
      <w:pPr>
        <w:pStyle w:val="22uroven"/>
      </w:pPr>
      <w:r w:rsidRPr="00B12656">
        <w:t xml:space="preserve">používat při realizaci díla pouze stroje a zařízení schopné bezpečného provozu. </w:t>
      </w:r>
    </w:p>
    <w:p w:rsidR="005A1908" w:rsidRDefault="005A1908" w:rsidP="004C7D31">
      <w:pPr>
        <w:pStyle w:val="11uroven"/>
      </w:pPr>
      <w:r>
        <w:t>Práva a povinnosti objednatele</w:t>
      </w:r>
    </w:p>
    <w:p w:rsidR="005A1908" w:rsidRDefault="005A1908" w:rsidP="004C7D31">
      <w:pPr>
        <w:pStyle w:val="text"/>
      </w:pPr>
      <w:r>
        <w:t>Objednatel se zavazuje:</w:t>
      </w:r>
    </w:p>
    <w:p w:rsidR="005A1908" w:rsidRDefault="005A1908" w:rsidP="00ED7A15">
      <w:pPr>
        <w:pStyle w:val="22uroven"/>
      </w:pPr>
      <w:r>
        <w:t xml:space="preserve">uhradit zhotoviteli řádně a včas sjednanou cenu za provedené služby; </w:t>
      </w:r>
    </w:p>
    <w:p w:rsidR="005A1908" w:rsidRDefault="005A1908" w:rsidP="00ED7A15">
      <w:pPr>
        <w:pStyle w:val="22uroven"/>
      </w:pPr>
      <w:r>
        <w:t xml:space="preserve">poskytnout zhotoviteli nezbytnou součinnost při provádění díla. </w:t>
      </w:r>
    </w:p>
    <w:p w:rsidR="005A1908" w:rsidRDefault="005A1908" w:rsidP="004C7D31">
      <w:pPr>
        <w:pStyle w:val="11uroven"/>
      </w:pPr>
      <w:r>
        <w:t xml:space="preserve">Účinnost smlouvy, </w:t>
      </w:r>
      <w:proofErr w:type="gramStart"/>
      <w:r>
        <w:t xml:space="preserve">odstoupení,  </w:t>
      </w:r>
      <w:r w:rsidR="00C81670">
        <w:t>s</w:t>
      </w:r>
      <w:r>
        <w:t>ankce</w:t>
      </w:r>
      <w:proofErr w:type="gramEnd"/>
    </w:p>
    <w:p w:rsidR="005A1908" w:rsidRPr="00B12656" w:rsidRDefault="005A1908" w:rsidP="00415991">
      <w:pPr>
        <w:pStyle w:val="22uroven"/>
      </w:pPr>
      <w:r w:rsidRPr="00B12656">
        <w:t xml:space="preserve">Tato smlouva je uzavřena dnem podpisu obou smluvních stran s účinností od </w:t>
      </w:r>
      <w:proofErr w:type="gramStart"/>
      <w:r w:rsidRPr="00B12656">
        <w:t>1.1.20</w:t>
      </w:r>
      <w:r>
        <w:t>2</w:t>
      </w:r>
      <w:r w:rsidRPr="00B12656">
        <w:t>1</w:t>
      </w:r>
      <w:proofErr w:type="gramEnd"/>
      <w:r w:rsidRPr="00B12656">
        <w:t xml:space="preserve"> do 31.12.202</w:t>
      </w:r>
      <w:r>
        <w:t>2</w:t>
      </w:r>
      <w:r w:rsidRPr="00B12656">
        <w:t xml:space="preserve">. </w:t>
      </w:r>
    </w:p>
    <w:p w:rsidR="005A1908" w:rsidRDefault="005A1908" w:rsidP="00415991">
      <w:pPr>
        <w:pStyle w:val="22uroven"/>
      </w:pPr>
      <w:r>
        <w:t xml:space="preserve">V případě prodlení s termínem předání díla je objednatel oprávněn účtovat zhotoviteli smluvní pokutu ve výši 0,3 % z ceny díla za každý den prodlení. Smluvní pokuta se stává splatnou 7 den po vyzvání k její úhradě. Takto sjednané sankce nemají vliv na případnou povinnost náhrady škody. Sankce hradí povinná strana nezávisle na tom, zda a v jaké výši vznikne druhé straně v této souvislosti škoda, kterou lze vymáhat samostatně. </w:t>
      </w:r>
    </w:p>
    <w:p w:rsidR="005A1908" w:rsidRDefault="005A1908" w:rsidP="00415991">
      <w:pPr>
        <w:pStyle w:val="22uroven"/>
      </w:pPr>
      <w: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rsidR="005A1908" w:rsidRDefault="005A1908" w:rsidP="00415991">
      <w:pPr>
        <w:pStyle w:val="22uroven"/>
      </w:pPr>
      <w:r>
        <w:t xml:space="preserve">Zhotovitel bere na vědomí, že částečné plnění nemá pro objednatele význam. Objednatel je proto oprávněn odstoupit od smlouvy ohledně celého plnění také v případě, kdy zhotovitel plnil z části.  </w:t>
      </w:r>
    </w:p>
    <w:p w:rsidR="005A1908" w:rsidRDefault="005A1908" w:rsidP="00415991">
      <w:pPr>
        <w:pStyle w:val="22uroven"/>
      </w:pPr>
      <w:r>
        <w:t xml:space="preserve">Podstatným porušením této smlouvy se rozumí zejména: </w:t>
      </w:r>
    </w:p>
    <w:p w:rsidR="005A1908" w:rsidRDefault="005A1908" w:rsidP="00961955">
      <w:pPr>
        <w:pStyle w:val="22uroven"/>
        <w:numPr>
          <w:ilvl w:val="1"/>
          <w:numId w:val="19"/>
        </w:numPr>
      </w:pPr>
      <w:r>
        <w:t>prodlení zhotovitele s plněním dohodnutého termínu delším než 15 dnů z viny na straně zhotovitele,</w:t>
      </w:r>
    </w:p>
    <w:p w:rsidR="005A1908" w:rsidRPr="004138C6" w:rsidRDefault="005A1908" w:rsidP="00961955">
      <w:pPr>
        <w:pStyle w:val="22uroven"/>
        <w:numPr>
          <w:ilvl w:val="1"/>
          <w:numId w:val="19"/>
        </w:numPr>
      </w:pPr>
      <w:r w:rsidRPr="004138C6">
        <w:t>nedodržení smluvních cen bez řádné dohody s</w:t>
      </w:r>
      <w:r>
        <w:t> </w:t>
      </w:r>
      <w:r w:rsidRPr="004138C6">
        <w:t>objednatelem</w:t>
      </w:r>
      <w:r>
        <w:t>,</w:t>
      </w:r>
    </w:p>
    <w:p w:rsidR="005A1908" w:rsidRDefault="005A1908" w:rsidP="00961955">
      <w:pPr>
        <w:pStyle w:val="22uroven"/>
        <w:numPr>
          <w:ilvl w:val="1"/>
          <w:numId w:val="19"/>
        </w:numPr>
      </w:pPr>
      <w:r>
        <w:t>prodlení objednatele s uhrazením faktury delším než 15 dnů.</w:t>
      </w:r>
    </w:p>
    <w:p w:rsidR="005A1908" w:rsidRDefault="005A1908" w:rsidP="00961955">
      <w:pPr>
        <w:pStyle w:val="22uroven"/>
      </w:pPr>
      <w:r w:rsidRPr="00106347">
        <w:t>V případě neodebrání celkového předpokládaného objemu tak, jak je uveden v čl. 2 smlouvy, nebude zhotovitel vůči objednateli uplatňovat žádné sankce. Tyto budou uplatňovány pouze u neodebraných služeb, které byly již objednány na základě jednotlivých potvrzených dílčích objednávek. Pokud objednatel odstoupí od již potvrzené dílčí objednávky, je zhotovitel oprávněn vyúčtovat objednateli prokazatelně vzniklé náklady ke dni doručení oznámení zhotoviteli. Objednatel je oprávněn od již potvrzené dílčí objednávky pouze odstoupit v případě hrubého porušení smluvních povinností ze strany zhotovitele. Právo na náhradu škody tím není dotčeno.</w:t>
      </w:r>
    </w:p>
    <w:p w:rsidR="005A1908" w:rsidRDefault="005A1908" w:rsidP="00274D46">
      <w:pPr>
        <w:pStyle w:val="11uroven"/>
      </w:pPr>
      <w:r>
        <w:t>Dodatky a změny smlouvy</w:t>
      </w:r>
    </w:p>
    <w:p w:rsidR="005A1908" w:rsidRDefault="005A1908" w:rsidP="00274D46">
      <w: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5A1908" w:rsidRDefault="005A1908" w:rsidP="004C7D31">
      <w:pPr>
        <w:pStyle w:val="11uroven"/>
      </w:pPr>
      <w:r>
        <w:t xml:space="preserve">Ostatní ujednání </w:t>
      </w:r>
    </w:p>
    <w:p w:rsidR="005A1908" w:rsidRDefault="005A1908" w:rsidP="00274D46">
      <w:pPr>
        <w:pStyle w:val="22uroven"/>
      </w:pPr>
      <w:r w:rsidRPr="00274D46">
        <w:t>Smluvní strany se dohodly, že žádná ze smluvních stran není oprávněna bez předchozího písemného souhlasu postoupit celou pohledávku nebo její část jiné osobě.</w:t>
      </w:r>
    </w:p>
    <w:p w:rsidR="005A1908" w:rsidRDefault="005A1908" w:rsidP="00ED7A15">
      <w:pPr>
        <w:pStyle w:val="22uroven"/>
      </w:pPr>
      <w:r>
        <w:lastRenderedPageBreak/>
        <w:t xml:space="preserve">Společnost Brněnské vodárny a kanalizace, a.s. podporuje rovný přístup, spravedlnost, legálnost, slušnost a etické chování ve všech obchodních vztazích v souladu s Etickou chartou a Etikou ve vztazích s dodavateli, kterou vydal SUEZ </w:t>
      </w:r>
      <w:proofErr w:type="spellStart"/>
      <w:r>
        <w:t>Groupe</w:t>
      </w:r>
      <w:proofErr w:type="spellEnd"/>
      <w:r>
        <w:t xml:space="preserve">, a která je umístěna na internetových stránkách </w:t>
      </w:r>
      <w:proofErr w:type="gramStart"/>
      <w:r>
        <w:t>společnosti  www</w:t>
      </w:r>
      <w:proofErr w:type="gramEnd"/>
      <w:r>
        <w:t xml:space="preserve">.bvk.cz. Pro oznámení nelegálního a neetického chování je možné použít emailovou adresu:  ethics@suez-env.com. </w:t>
      </w:r>
    </w:p>
    <w:p w:rsidR="005A1908" w:rsidRDefault="005A1908" w:rsidP="00274D46">
      <w:pPr>
        <w:pStyle w:val="22uroven"/>
      </w:pPr>
      <w:r>
        <w:t>Zhotovitel prohlašuje, že je podnikatelem a uzavírá smlouvu při svém podnikání a na smlouvu se tudíž neuplatní ustanovení § 1793 odst. 1 občanského zákoníku.</w:t>
      </w:r>
    </w:p>
    <w:p w:rsidR="005A1908" w:rsidRDefault="005A1908" w:rsidP="00274D46">
      <w:pPr>
        <w:pStyle w:val="22uroven"/>
      </w:pPr>
      <w:r>
        <w:t>Zhotovitel prohlašuje, že na sebe přebírá nebezpečí změny okolnosti podle ustanovení § 1765 občanského zákoníku.</w:t>
      </w:r>
    </w:p>
    <w:p w:rsidR="005A1908" w:rsidRDefault="005A1908" w:rsidP="004C7D31">
      <w:pPr>
        <w:pStyle w:val="11uroven"/>
      </w:pPr>
      <w:r>
        <w:t>Závěrečná ustanovení</w:t>
      </w:r>
    </w:p>
    <w:p w:rsidR="005A1908" w:rsidRPr="00F54A43" w:rsidRDefault="005A1908" w:rsidP="00274D46">
      <w:pPr>
        <w:pStyle w:val="22uroven"/>
      </w:pPr>
      <w:r w:rsidRPr="00CB205E">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rsidR="005A1908" w:rsidRPr="00C84BB4" w:rsidRDefault="005A1908" w:rsidP="00274D46">
      <w:pPr>
        <w:pStyle w:val="22uroven"/>
      </w:pPr>
      <w:r w:rsidRPr="00C84BB4">
        <w:t xml:space="preserve">Tato </w:t>
      </w:r>
      <w:proofErr w:type="gramStart"/>
      <w:r w:rsidRPr="00C84BB4">
        <w:t>smlouva  byla</w:t>
      </w:r>
      <w:proofErr w:type="gramEnd"/>
      <w:r w:rsidRPr="00C84BB4">
        <w:t xml:space="preserve"> uzavřena  v běžném obchodním styku právnickou osobou, která byla  založena  za  účelem uspokojování  potřeb  majících  průmyslovou nebo  obchodní povahu. Smlouva nepodléhá </w:t>
      </w:r>
      <w:proofErr w:type="gramStart"/>
      <w:r w:rsidRPr="00C84BB4">
        <w:t>uveřejnění  v registru</w:t>
      </w:r>
      <w:proofErr w:type="gramEnd"/>
      <w:r w:rsidRPr="00C84BB4">
        <w:t xml:space="preserve"> smluv dle  zákona č. 340/2015 Sb., o zvláštních podmínkách účinnosti  některých smluv, uveřejňování  těchto smluv a o registru smluv (zákon o registru smluv) ve znění pozdějších předpisů.</w:t>
      </w:r>
    </w:p>
    <w:p w:rsidR="005A1908" w:rsidRDefault="005A1908" w:rsidP="00274D46">
      <w:pPr>
        <w:pStyle w:val="22uroven"/>
      </w:pPr>
      <w:r>
        <w:t>Smluvní strany prohlašují, že údaje uvedené v této smlouvě nejsou informacemi požívajícími ochrany důvěrnosti majetkových poměrů.</w:t>
      </w:r>
    </w:p>
    <w:p w:rsidR="005A1908" w:rsidRDefault="005A1908" w:rsidP="00274D46">
      <w:pPr>
        <w:pStyle w:val="22uroven"/>
      </w:pPr>
      <w:r>
        <w:t xml:space="preserve">Smluvní strany prohlašují, že skutečnosti uvedené v této smlouvě nepovažují za obchodní tajemství ve smyslu ustanovení § 504 zákona č. 89/2012 Sb. a udělují svolení k jejich užití a zveřejnění bez stanovení jakýchkoliv dalších podmínek. </w:t>
      </w:r>
    </w:p>
    <w:p w:rsidR="005A1908" w:rsidRDefault="005A1908" w:rsidP="00ED7A15">
      <w:pPr>
        <w:pStyle w:val="22uroven"/>
      </w:pPr>
      <w:r>
        <w:t xml:space="preserve">Smlouva je sepsána ve dvou (2) </w:t>
      </w:r>
      <w:proofErr w:type="gramStart"/>
      <w:r>
        <w:t>vyhotoveních z nichž</w:t>
      </w:r>
      <w:proofErr w:type="gramEnd"/>
      <w:r>
        <w:t xml:space="preserve"> každé má platnost originálu a každá ze stran obdrží po jednom (1) vyhotovení. </w:t>
      </w:r>
    </w:p>
    <w:p w:rsidR="005A1908" w:rsidRDefault="005A1908" w:rsidP="00ED7A15">
      <w:pPr>
        <w:pStyle w:val="22uroven"/>
      </w:pPr>
      <w:r>
        <w:t xml:space="preserve">Obě strany prohlašují, že se dohodly ve všech částech této smlouvy a s jejím obsahem souhlasí, což stvrzují vlastnoručními podpisy. </w:t>
      </w:r>
    </w:p>
    <w:p w:rsidR="005A1908" w:rsidRPr="00961955" w:rsidRDefault="005A1908" w:rsidP="00961955">
      <w:pPr>
        <w:ind w:left="510"/>
        <w:rPr>
          <w:b/>
        </w:rPr>
      </w:pPr>
    </w:p>
    <w:tbl>
      <w:tblPr>
        <w:tblW w:w="0" w:type="auto"/>
        <w:tblCellMar>
          <w:left w:w="70" w:type="dxa"/>
          <w:right w:w="70" w:type="dxa"/>
        </w:tblCellMar>
        <w:tblLook w:val="0000" w:firstRow="0" w:lastRow="0" w:firstColumn="0" w:lastColumn="0" w:noHBand="0" w:noVBand="0"/>
      </w:tblPr>
      <w:tblGrid>
        <w:gridCol w:w="1831"/>
        <w:gridCol w:w="693"/>
        <w:gridCol w:w="1743"/>
        <w:gridCol w:w="541"/>
        <w:gridCol w:w="2130"/>
        <w:gridCol w:w="726"/>
        <w:gridCol w:w="1408"/>
      </w:tblGrid>
      <w:tr w:rsidR="005A1908" w:rsidRPr="00A51C5B" w:rsidTr="00F04F77">
        <w:tc>
          <w:tcPr>
            <w:tcW w:w="1853" w:type="dxa"/>
          </w:tcPr>
          <w:p w:rsidR="005A1908" w:rsidRPr="00A51C5B" w:rsidRDefault="005A1908" w:rsidP="00697A3C">
            <w:r w:rsidRPr="00A51C5B">
              <w:t xml:space="preserve">V  </w:t>
            </w:r>
            <w:r>
              <w:t>Brně</w:t>
            </w:r>
          </w:p>
        </w:tc>
        <w:tc>
          <w:tcPr>
            <w:tcW w:w="699" w:type="dxa"/>
          </w:tcPr>
          <w:p w:rsidR="005A1908" w:rsidRPr="00A51C5B" w:rsidRDefault="005A1908" w:rsidP="00697A3C">
            <w:r w:rsidRPr="00A51C5B">
              <w:t>dne</w:t>
            </w:r>
          </w:p>
        </w:tc>
        <w:tc>
          <w:tcPr>
            <w:tcW w:w="1778" w:type="dxa"/>
          </w:tcPr>
          <w:p w:rsidR="005A1908" w:rsidRPr="00A51C5B" w:rsidRDefault="005A1908" w:rsidP="00697A3C"/>
        </w:tc>
        <w:tc>
          <w:tcPr>
            <w:tcW w:w="550" w:type="dxa"/>
          </w:tcPr>
          <w:p w:rsidR="005A1908" w:rsidRPr="00A51C5B" w:rsidRDefault="005A1908" w:rsidP="00697A3C"/>
        </w:tc>
        <w:tc>
          <w:tcPr>
            <w:tcW w:w="2165" w:type="dxa"/>
          </w:tcPr>
          <w:p w:rsidR="005A1908" w:rsidRPr="00A51C5B" w:rsidRDefault="005A1908" w:rsidP="00961955">
            <w:r w:rsidRPr="00A51C5B">
              <w:t xml:space="preserve">V </w:t>
            </w:r>
            <w:r>
              <w:t>Brně</w:t>
            </w:r>
          </w:p>
        </w:tc>
        <w:tc>
          <w:tcPr>
            <w:tcW w:w="732" w:type="dxa"/>
          </w:tcPr>
          <w:p w:rsidR="005A1908" w:rsidRPr="00A51C5B" w:rsidRDefault="005A1908" w:rsidP="00697A3C">
            <w:r w:rsidRPr="00A51C5B">
              <w:t>dne</w:t>
            </w:r>
          </w:p>
        </w:tc>
        <w:tc>
          <w:tcPr>
            <w:tcW w:w="1435" w:type="dxa"/>
          </w:tcPr>
          <w:p w:rsidR="005A1908" w:rsidRPr="00A51C5B" w:rsidRDefault="005A1908" w:rsidP="00697A3C"/>
        </w:tc>
      </w:tr>
      <w:tr w:rsidR="005A1908" w:rsidRPr="00A51C5B" w:rsidTr="00F04F77">
        <w:tc>
          <w:tcPr>
            <w:tcW w:w="4330" w:type="dxa"/>
            <w:gridSpan w:val="3"/>
          </w:tcPr>
          <w:p w:rsidR="005A1908" w:rsidRPr="00A51C5B" w:rsidRDefault="005A1908" w:rsidP="00F04F77">
            <w:r w:rsidRPr="00A51C5B">
              <w:t>Za o</w:t>
            </w:r>
            <w:r>
              <w:t>bjednatele</w:t>
            </w:r>
          </w:p>
        </w:tc>
        <w:tc>
          <w:tcPr>
            <w:tcW w:w="550" w:type="dxa"/>
          </w:tcPr>
          <w:p w:rsidR="005A1908" w:rsidRPr="00A51C5B" w:rsidRDefault="005A1908" w:rsidP="00697A3C"/>
        </w:tc>
        <w:tc>
          <w:tcPr>
            <w:tcW w:w="4332" w:type="dxa"/>
            <w:gridSpan w:val="3"/>
          </w:tcPr>
          <w:p w:rsidR="005A1908" w:rsidRPr="00A51C5B" w:rsidRDefault="005A1908" w:rsidP="00F04F77">
            <w:r w:rsidRPr="00A51C5B">
              <w:t xml:space="preserve">Za </w:t>
            </w:r>
            <w:r>
              <w:t>zhotovitele</w:t>
            </w:r>
          </w:p>
        </w:tc>
      </w:tr>
      <w:tr w:rsidR="005A1908" w:rsidRPr="00A51C5B" w:rsidTr="00F04F77">
        <w:trPr>
          <w:trHeight w:val="1475"/>
        </w:trPr>
        <w:tc>
          <w:tcPr>
            <w:tcW w:w="4330" w:type="dxa"/>
            <w:gridSpan w:val="3"/>
            <w:tcBorders>
              <w:bottom w:val="dashed" w:sz="4" w:space="0" w:color="auto"/>
            </w:tcBorders>
          </w:tcPr>
          <w:p w:rsidR="005A1908" w:rsidRPr="00A51C5B" w:rsidRDefault="005A1908" w:rsidP="00F04F77">
            <w:pPr>
              <w:jc w:val="left"/>
            </w:pPr>
          </w:p>
        </w:tc>
        <w:tc>
          <w:tcPr>
            <w:tcW w:w="550" w:type="dxa"/>
          </w:tcPr>
          <w:p w:rsidR="005A1908" w:rsidRPr="00A51C5B" w:rsidRDefault="005A1908" w:rsidP="00697A3C"/>
        </w:tc>
        <w:tc>
          <w:tcPr>
            <w:tcW w:w="4332" w:type="dxa"/>
            <w:gridSpan w:val="3"/>
            <w:tcBorders>
              <w:bottom w:val="dashed" w:sz="4" w:space="0" w:color="auto"/>
            </w:tcBorders>
          </w:tcPr>
          <w:p w:rsidR="005A1908" w:rsidRPr="00A51C5B" w:rsidRDefault="005A1908" w:rsidP="00697A3C"/>
        </w:tc>
      </w:tr>
      <w:tr w:rsidR="005A1908" w:rsidRPr="00A51C5B" w:rsidTr="004D4F3D">
        <w:trPr>
          <w:trHeight w:val="603"/>
        </w:trPr>
        <w:tc>
          <w:tcPr>
            <w:tcW w:w="4330" w:type="dxa"/>
            <w:gridSpan w:val="3"/>
            <w:tcBorders>
              <w:top w:val="dashed" w:sz="4" w:space="0" w:color="auto"/>
            </w:tcBorders>
          </w:tcPr>
          <w:p w:rsidR="005A1908" w:rsidRPr="002349A5" w:rsidRDefault="005A1908" w:rsidP="002349A5">
            <w:pPr>
              <w:pStyle w:val="zarovnannasted"/>
              <w:rPr>
                <w:sz w:val="20"/>
              </w:rPr>
            </w:pPr>
            <w:r w:rsidRPr="002349A5">
              <w:rPr>
                <w:sz w:val="20"/>
              </w:rPr>
              <w:t>Brněnské vodárny a kanalizace, a.s.</w:t>
            </w:r>
          </w:p>
          <w:p w:rsidR="005A1908" w:rsidRPr="00DA43F0" w:rsidRDefault="004D4F3D" w:rsidP="005A1908">
            <w:pPr>
              <w:pStyle w:val="zarovnannasted"/>
              <w:rPr>
                <w:sz w:val="20"/>
              </w:rPr>
            </w:pPr>
            <w:r>
              <w:rPr>
                <w:sz w:val="20"/>
              </w:rPr>
              <w:t>XXX</w:t>
            </w:r>
          </w:p>
        </w:tc>
        <w:tc>
          <w:tcPr>
            <w:tcW w:w="550" w:type="dxa"/>
          </w:tcPr>
          <w:p w:rsidR="005A1908" w:rsidRPr="00A51C5B" w:rsidRDefault="005A1908" w:rsidP="00697A3C"/>
        </w:tc>
        <w:tc>
          <w:tcPr>
            <w:tcW w:w="4332" w:type="dxa"/>
            <w:gridSpan w:val="3"/>
            <w:tcBorders>
              <w:top w:val="dashed" w:sz="4" w:space="0" w:color="auto"/>
            </w:tcBorders>
          </w:tcPr>
          <w:p w:rsidR="005A1908" w:rsidRPr="00A51C5B" w:rsidRDefault="005A1908" w:rsidP="00F04F77">
            <w:pPr>
              <w:pStyle w:val="zarovnannasted"/>
              <w:rPr>
                <w:sz w:val="20"/>
              </w:rPr>
            </w:pPr>
            <w:r w:rsidRPr="00874B3C">
              <w:rPr>
                <w:noProof/>
                <w:sz w:val="20"/>
              </w:rPr>
              <w:t>WOMBAT, s.r.o.</w:t>
            </w:r>
          </w:p>
          <w:p w:rsidR="005A1908" w:rsidRPr="00A51C5B" w:rsidRDefault="005A1908" w:rsidP="00F04F77">
            <w:pPr>
              <w:pStyle w:val="zarovnannasted"/>
              <w:rPr>
                <w:sz w:val="20"/>
              </w:rPr>
            </w:pPr>
            <w:r w:rsidRPr="00874B3C">
              <w:rPr>
                <w:noProof/>
                <w:sz w:val="20"/>
              </w:rPr>
              <w:t>Ing. Petr Holeš, jednatel</w:t>
            </w:r>
          </w:p>
        </w:tc>
      </w:tr>
    </w:tbl>
    <w:p w:rsidR="005A1908" w:rsidRDefault="005A1908" w:rsidP="00F04F77">
      <w:pPr>
        <w:sectPr w:rsidR="005A1908" w:rsidSect="005A1908">
          <w:footerReference w:type="default" r:id="rId8"/>
          <w:pgSz w:w="11906" w:h="16838"/>
          <w:pgMar w:top="1417" w:right="1417" w:bottom="1417" w:left="1417" w:header="708" w:footer="708" w:gutter="0"/>
          <w:pgNumType w:start="1"/>
          <w:cols w:space="708"/>
        </w:sectPr>
      </w:pPr>
    </w:p>
    <w:p w:rsidR="005A1908" w:rsidRDefault="005A1908" w:rsidP="00F04F77"/>
    <w:sectPr w:rsidR="005A1908" w:rsidSect="005A1908">
      <w:footerReference w:type="default" r:id="rId9"/>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5C4" w:rsidRDefault="000545C4" w:rsidP="00C3612E">
      <w:r>
        <w:separator/>
      </w:r>
    </w:p>
  </w:endnote>
  <w:endnote w:type="continuationSeparator" w:id="0">
    <w:p w:rsidR="000545C4" w:rsidRDefault="000545C4"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340"/>
      <w:docPartObj>
        <w:docPartGallery w:val="Page Numbers (Bottom of Page)"/>
        <w:docPartUnique/>
      </w:docPartObj>
    </w:sdtPr>
    <w:sdtEndPr/>
    <w:sdtContent>
      <w:p w:rsidR="005A1908" w:rsidRDefault="005A1908">
        <w:pPr>
          <w:pStyle w:val="Zpat"/>
          <w:jc w:val="center"/>
        </w:pPr>
        <w:r>
          <w:rPr>
            <w:noProof/>
          </w:rPr>
          <mc:AlternateContent>
            <mc:Choice Requires="wps">
              <w:drawing>
                <wp:inline distT="0" distB="0" distL="0" distR="0">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284230A"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rsidR="005A1908" w:rsidRDefault="005A1908">
        <w:pPr>
          <w:pStyle w:val="Zpat"/>
          <w:jc w:val="center"/>
        </w:pPr>
        <w:r>
          <w:fldChar w:fldCharType="begin"/>
        </w:r>
        <w:r>
          <w:instrText>PAGE    \* MERGEFORMAT</w:instrText>
        </w:r>
        <w:r>
          <w:fldChar w:fldCharType="separate"/>
        </w:r>
        <w:r w:rsidR="00D27A40">
          <w:rPr>
            <w:noProof/>
          </w:rPr>
          <w:t>6</w:t>
        </w:r>
        <w:r>
          <w:fldChar w:fldCharType="end"/>
        </w:r>
      </w:p>
    </w:sdtContent>
  </w:sdt>
  <w:p w:rsidR="005A1908" w:rsidRDefault="005A19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rsidR="00B12656" w:rsidRDefault="005A1908">
        <w:pPr>
          <w:pStyle w:val="Zpat"/>
          <w:jc w:val="center"/>
        </w:pPr>
        <w:r>
          <w:rPr>
            <w:noProof/>
          </w:rPr>
          <mc:AlternateContent>
            <mc:Choice Requires="wps">
              <w:drawing>
                <wp:inline distT="0" distB="0" distL="0" distR="0">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4B242B"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rsidR="00B12656" w:rsidRDefault="00B12656">
        <w:pPr>
          <w:pStyle w:val="Zpat"/>
          <w:jc w:val="center"/>
        </w:pPr>
        <w:r>
          <w:fldChar w:fldCharType="begin"/>
        </w:r>
        <w:r>
          <w:instrText>PAGE    \* MERGEFORMAT</w:instrText>
        </w:r>
        <w:r>
          <w:fldChar w:fldCharType="separate"/>
        </w:r>
        <w:r w:rsidR="005A1908">
          <w:rPr>
            <w:noProof/>
          </w:rPr>
          <w:t>1</w:t>
        </w:r>
        <w:r>
          <w:fldChar w:fldCharType="end"/>
        </w:r>
      </w:p>
    </w:sdtContent>
  </w:sdt>
  <w:p w:rsidR="00B12656" w:rsidRDefault="00B126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5C4" w:rsidRDefault="000545C4" w:rsidP="00C3612E">
      <w:r>
        <w:separator/>
      </w:r>
    </w:p>
  </w:footnote>
  <w:footnote w:type="continuationSeparator" w:id="0">
    <w:p w:rsidR="000545C4" w:rsidRDefault="000545C4" w:rsidP="00C3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1">
    <w:nsid w:val="0F3C3488"/>
    <w:multiLevelType w:val="multilevel"/>
    <w:tmpl w:val="B99ADF3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1">
    <w:nsid w:val="16DF0DE3"/>
    <w:multiLevelType w:val="hybridMultilevel"/>
    <w:tmpl w:val="E2FC68DE"/>
    <w:lvl w:ilvl="0" w:tplc="A42CD2F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7612BCB"/>
    <w:multiLevelType w:val="hybridMultilevel"/>
    <w:tmpl w:val="794E37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55E51D0"/>
    <w:multiLevelType w:val="multilevel"/>
    <w:tmpl w:val="9BB4B9FA"/>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1">
    <w:nsid w:val="36A45F86"/>
    <w:multiLevelType w:val="hybridMultilevel"/>
    <w:tmpl w:val="54944994"/>
    <w:lvl w:ilvl="0" w:tplc="04050017">
      <w:start w:val="1"/>
      <w:numFmt w:val="low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8" w15:restartNumberingAfterBreak="1">
    <w:nsid w:val="39286431"/>
    <w:multiLevelType w:val="multilevel"/>
    <w:tmpl w:val="5BB6C752"/>
    <w:lvl w:ilvl="0">
      <w:start w:val="1"/>
      <w:numFmt w:val="bullet"/>
      <w:lvlText w:val=""/>
      <w:lvlJc w:val="left"/>
      <w:pPr>
        <w:tabs>
          <w:tab w:val="num" w:pos="1410"/>
        </w:tabs>
        <w:ind w:left="1410" w:hanging="705"/>
      </w:pPr>
      <w:rPr>
        <w:rFonts w:ascii="Symbol" w:hAnsi="Symbol"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1425"/>
        </w:tabs>
        <w:ind w:left="1425" w:hanging="720"/>
      </w:pPr>
      <w:rPr>
        <w:rFonts w:hint="default"/>
      </w:rPr>
    </w:lvl>
    <w:lvl w:ilvl="3">
      <w:start w:val="1"/>
      <w:numFmt w:val="decimal"/>
      <w:lvlText w:val="%1.%2.%3.%4."/>
      <w:lvlJc w:val="left"/>
      <w:pPr>
        <w:tabs>
          <w:tab w:val="num" w:pos="1425"/>
        </w:tabs>
        <w:ind w:left="1425" w:hanging="720"/>
      </w:pPr>
      <w:rPr>
        <w:rFonts w:hint="default"/>
      </w:rPr>
    </w:lvl>
    <w:lvl w:ilvl="4">
      <w:start w:val="1"/>
      <w:numFmt w:val="decimal"/>
      <w:lvlText w:val="%1.%2.%3.%4.%5."/>
      <w:lvlJc w:val="left"/>
      <w:pPr>
        <w:tabs>
          <w:tab w:val="num" w:pos="1785"/>
        </w:tabs>
        <w:ind w:left="1785" w:hanging="1080"/>
      </w:pPr>
      <w:rPr>
        <w:rFonts w:hint="default"/>
      </w:rPr>
    </w:lvl>
    <w:lvl w:ilvl="5">
      <w:start w:val="1"/>
      <w:numFmt w:val="decimal"/>
      <w:lvlText w:val="%1.%2.%3.%4.%5.%6."/>
      <w:lvlJc w:val="left"/>
      <w:pPr>
        <w:tabs>
          <w:tab w:val="num" w:pos="1785"/>
        </w:tabs>
        <w:ind w:left="1785" w:hanging="1080"/>
      </w:pPr>
      <w:rPr>
        <w:rFonts w:hint="default"/>
      </w:rPr>
    </w:lvl>
    <w:lvl w:ilvl="6">
      <w:start w:val="1"/>
      <w:numFmt w:val="decimal"/>
      <w:lvlText w:val="%1.%2.%3.%4.%5.%6.%7."/>
      <w:lvlJc w:val="left"/>
      <w:pPr>
        <w:tabs>
          <w:tab w:val="num" w:pos="2145"/>
        </w:tabs>
        <w:ind w:left="2145" w:hanging="1440"/>
      </w:pPr>
      <w:rPr>
        <w:rFonts w:hint="default"/>
      </w:rPr>
    </w:lvl>
    <w:lvl w:ilvl="7">
      <w:start w:val="1"/>
      <w:numFmt w:val="decimal"/>
      <w:lvlText w:val="%1.%2.%3.%4.%5.%6.%7.%8."/>
      <w:lvlJc w:val="left"/>
      <w:pPr>
        <w:tabs>
          <w:tab w:val="num" w:pos="2145"/>
        </w:tabs>
        <w:ind w:left="2145" w:hanging="1440"/>
      </w:pPr>
      <w:rPr>
        <w:rFonts w:hint="default"/>
      </w:rPr>
    </w:lvl>
    <w:lvl w:ilvl="8">
      <w:start w:val="1"/>
      <w:numFmt w:val="decimal"/>
      <w:lvlText w:val="%1.%2.%3.%4.%5.%6.%7.%8.%9."/>
      <w:lvlJc w:val="left"/>
      <w:pPr>
        <w:tabs>
          <w:tab w:val="num" w:pos="2505"/>
        </w:tabs>
        <w:ind w:left="2505" w:hanging="1800"/>
      </w:pPr>
      <w:rPr>
        <w:rFonts w:hint="default"/>
      </w:rPr>
    </w:lvl>
  </w:abstractNum>
  <w:abstractNum w:abstractNumId="9" w15:restartNumberingAfterBreak="1">
    <w:nsid w:val="41174BEA"/>
    <w:multiLevelType w:val="multilevel"/>
    <w:tmpl w:val="0EDC6A44"/>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lowerLetter"/>
      <w:lvlText w:val="%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453D0A94"/>
    <w:multiLevelType w:val="hybridMultilevel"/>
    <w:tmpl w:val="DC8C740C"/>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1">
    <w:nsid w:val="4ABA761F"/>
    <w:multiLevelType w:val="multilevel"/>
    <w:tmpl w:val="B99ADF3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57A93862"/>
    <w:multiLevelType w:val="multilevel"/>
    <w:tmpl w:val="488461B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pStyle w:val="33uroven"/>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1">
    <w:nsid w:val="5F9C3FED"/>
    <w:multiLevelType w:val="hybridMultilevel"/>
    <w:tmpl w:val="453A4BAA"/>
    <w:lvl w:ilvl="0" w:tplc="04050017">
      <w:start w:val="1"/>
      <w:numFmt w:val="lowerLetter"/>
      <w:lvlText w:val="%1)"/>
      <w:lvlJc w:val="left"/>
      <w:pPr>
        <w:ind w:left="1230" w:hanging="360"/>
      </w:pPr>
    </w:lvl>
    <w:lvl w:ilvl="1" w:tplc="04050019" w:tentative="1">
      <w:start w:val="1"/>
      <w:numFmt w:val="lowerLetter"/>
      <w:lvlText w:val="%2."/>
      <w:lvlJc w:val="left"/>
      <w:pPr>
        <w:ind w:left="1950" w:hanging="360"/>
      </w:pPr>
    </w:lvl>
    <w:lvl w:ilvl="2" w:tplc="0405001B" w:tentative="1">
      <w:start w:val="1"/>
      <w:numFmt w:val="lowerRoman"/>
      <w:lvlText w:val="%3."/>
      <w:lvlJc w:val="right"/>
      <w:pPr>
        <w:ind w:left="2670" w:hanging="180"/>
      </w:pPr>
    </w:lvl>
    <w:lvl w:ilvl="3" w:tplc="0405000F" w:tentative="1">
      <w:start w:val="1"/>
      <w:numFmt w:val="decimal"/>
      <w:lvlText w:val="%4."/>
      <w:lvlJc w:val="left"/>
      <w:pPr>
        <w:ind w:left="3390" w:hanging="360"/>
      </w:pPr>
    </w:lvl>
    <w:lvl w:ilvl="4" w:tplc="04050019" w:tentative="1">
      <w:start w:val="1"/>
      <w:numFmt w:val="lowerLetter"/>
      <w:lvlText w:val="%5."/>
      <w:lvlJc w:val="left"/>
      <w:pPr>
        <w:ind w:left="4110" w:hanging="360"/>
      </w:pPr>
    </w:lvl>
    <w:lvl w:ilvl="5" w:tplc="0405001B" w:tentative="1">
      <w:start w:val="1"/>
      <w:numFmt w:val="lowerRoman"/>
      <w:lvlText w:val="%6."/>
      <w:lvlJc w:val="right"/>
      <w:pPr>
        <w:ind w:left="4830" w:hanging="180"/>
      </w:pPr>
    </w:lvl>
    <w:lvl w:ilvl="6" w:tplc="0405000F" w:tentative="1">
      <w:start w:val="1"/>
      <w:numFmt w:val="decimal"/>
      <w:lvlText w:val="%7."/>
      <w:lvlJc w:val="left"/>
      <w:pPr>
        <w:ind w:left="5550" w:hanging="360"/>
      </w:pPr>
    </w:lvl>
    <w:lvl w:ilvl="7" w:tplc="04050019" w:tentative="1">
      <w:start w:val="1"/>
      <w:numFmt w:val="lowerLetter"/>
      <w:lvlText w:val="%8."/>
      <w:lvlJc w:val="left"/>
      <w:pPr>
        <w:ind w:left="6270" w:hanging="360"/>
      </w:pPr>
    </w:lvl>
    <w:lvl w:ilvl="8" w:tplc="0405001B" w:tentative="1">
      <w:start w:val="1"/>
      <w:numFmt w:val="lowerRoman"/>
      <w:lvlText w:val="%9."/>
      <w:lvlJc w:val="right"/>
      <w:pPr>
        <w:ind w:left="6990" w:hanging="180"/>
      </w:pPr>
    </w:lvl>
  </w:abstractNum>
  <w:abstractNum w:abstractNumId="17"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8" w15:restartNumberingAfterBreak="1">
    <w:nsid w:val="629B1DCF"/>
    <w:multiLevelType w:val="hybridMultilevel"/>
    <w:tmpl w:val="C278FCD4"/>
    <w:lvl w:ilvl="0" w:tplc="D2FEFFA4">
      <w:start w:val="1"/>
      <w:numFmt w:val="lowerLetter"/>
      <w:lvlText w:val="%1)"/>
      <w:lvlJc w:val="left"/>
      <w:pPr>
        <w:ind w:left="1410" w:hanging="855"/>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19"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15"/>
  </w:num>
  <w:num w:numId="2">
    <w:abstractNumId w:val="11"/>
  </w:num>
  <w:num w:numId="3">
    <w:abstractNumId w:val="17"/>
  </w:num>
  <w:num w:numId="4">
    <w:abstractNumId w:val="14"/>
  </w:num>
  <w:num w:numId="5">
    <w:abstractNumId w:val="0"/>
  </w:num>
  <w:num w:numId="6">
    <w:abstractNumId w:val="1"/>
  </w:num>
  <w:num w:numId="7">
    <w:abstractNumId w:val="2"/>
  </w:num>
  <w:num w:numId="8">
    <w:abstractNumId w:val="10"/>
  </w:num>
  <w:num w:numId="9">
    <w:abstractNumId w:val="16"/>
  </w:num>
  <w:num w:numId="10">
    <w:abstractNumId w:val="18"/>
  </w:num>
  <w:num w:numId="11">
    <w:abstractNumId w:val="15"/>
  </w:num>
  <w:num w:numId="12">
    <w:abstractNumId w:val="4"/>
  </w:num>
  <w:num w:numId="13">
    <w:abstractNumId w:val="6"/>
  </w:num>
  <w:num w:numId="14">
    <w:abstractNumId w:val="9"/>
  </w:num>
  <w:num w:numId="15">
    <w:abstractNumId w:val="19"/>
  </w:num>
  <w:num w:numId="16">
    <w:abstractNumId w:val="5"/>
  </w:num>
  <w:num w:numId="17">
    <w:abstractNumId w:val="12"/>
  </w:num>
  <w:num w:numId="18">
    <w:abstractNumId w:val="13"/>
  </w:num>
  <w:num w:numId="19">
    <w:abstractNumId w:val="3"/>
  </w:num>
  <w:num w:numId="20">
    <w:abstractNumId w:val="8"/>
  </w:num>
  <w:num w:numId="21">
    <w:abstractNumId w:val="7"/>
  </w:num>
  <w:num w:numId="22">
    <w:abstractNumId w:val="15"/>
  </w:num>
  <w:num w:numId="23">
    <w:abstractNumId w:val="15"/>
  </w:num>
  <w:num w:numId="24">
    <w:abstractNumId w:val="15"/>
  </w:num>
  <w:num w:numId="25">
    <w:abstractNumId w:val="1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9EE"/>
    <w:rsid w:val="0002792B"/>
    <w:rsid w:val="00046E6D"/>
    <w:rsid w:val="000545C4"/>
    <w:rsid w:val="00056C29"/>
    <w:rsid w:val="00087687"/>
    <w:rsid w:val="000E375C"/>
    <w:rsid w:val="000F2D51"/>
    <w:rsid w:val="000F6D7B"/>
    <w:rsid w:val="00105000"/>
    <w:rsid w:val="001120F4"/>
    <w:rsid w:val="00136127"/>
    <w:rsid w:val="00142B6E"/>
    <w:rsid w:val="00150FD8"/>
    <w:rsid w:val="0017393F"/>
    <w:rsid w:val="00180E81"/>
    <w:rsid w:val="00184D5C"/>
    <w:rsid w:val="001A7DF8"/>
    <w:rsid w:val="001D208B"/>
    <w:rsid w:val="001E3603"/>
    <w:rsid w:val="0020088D"/>
    <w:rsid w:val="00226110"/>
    <w:rsid w:val="00230491"/>
    <w:rsid w:val="002349A5"/>
    <w:rsid w:val="00252177"/>
    <w:rsid w:val="002553EF"/>
    <w:rsid w:val="00257A5F"/>
    <w:rsid w:val="00274D46"/>
    <w:rsid w:val="002B4BCB"/>
    <w:rsid w:val="002C0A7D"/>
    <w:rsid w:val="002C36A8"/>
    <w:rsid w:val="002C5664"/>
    <w:rsid w:val="002E3E4A"/>
    <w:rsid w:val="002F1408"/>
    <w:rsid w:val="00334667"/>
    <w:rsid w:val="00363D81"/>
    <w:rsid w:val="003D06A7"/>
    <w:rsid w:val="00402637"/>
    <w:rsid w:val="004138C6"/>
    <w:rsid w:val="00415991"/>
    <w:rsid w:val="004A73C8"/>
    <w:rsid w:val="004B0A66"/>
    <w:rsid w:val="004C7D31"/>
    <w:rsid w:val="004D4F3D"/>
    <w:rsid w:val="00506B29"/>
    <w:rsid w:val="005238D1"/>
    <w:rsid w:val="00555553"/>
    <w:rsid w:val="00585CB9"/>
    <w:rsid w:val="005A1908"/>
    <w:rsid w:val="00606A30"/>
    <w:rsid w:val="0067350E"/>
    <w:rsid w:val="00687202"/>
    <w:rsid w:val="00691D0C"/>
    <w:rsid w:val="00697A3C"/>
    <w:rsid w:val="0072476F"/>
    <w:rsid w:val="007479D5"/>
    <w:rsid w:val="0076762A"/>
    <w:rsid w:val="00775A94"/>
    <w:rsid w:val="00791058"/>
    <w:rsid w:val="00792C2C"/>
    <w:rsid w:val="007F539A"/>
    <w:rsid w:val="008200F4"/>
    <w:rsid w:val="00821BBA"/>
    <w:rsid w:val="0085639A"/>
    <w:rsid w:val="008610B8"/>
    <w:rsid w:val="00961955"/>
    <w:rsid w:val="009717F2"/>
    <w:rsid w:val="009A287F"/>
    <w:rsid w:val="009C0764"/>
    <w:rsid w:val="00A04DF0"/>
    <w:rsid w:val="00A1658D"/>
    <w:rsid w:val="00A64BF6"/>
    <w:rsid w:val="00A7740F"/>
    <w:rsid w:val="00A82565"/>
    <w:rsid w:val="00A91935"/>
    <w:rsid w:val="00AC3642"/>
    <w:rsid w:val="00AF6763"/>
    <w:rsid w:val="00B12656"/>
    <w:rsid w:val="00B14830"/>
    <w:rsid w:val="00B42D85"/>
    <w:rsid w:val="00B4486D"/>
    <w:rsid w:val="00B71030"/>
    <w:rsid w:val="00B92DE0"/>
    <w:rsid w:val="00B94CA4"/>
    <w:rsid w:val="00BB084B"/>
    <w:rsid w:val="00BF30F7"/>
    <w:rsid w:val="00C24364"/>
    <w:rsid w:val="00C3612E"/>
    <w:rsid w:val="00C71884"/>
    <w:rsid w:val="00C81670"/>
    <w:rsid w:val="00C84BB4"/>
    <w:rsid w:val="00CB29BA"/>
    <w:rsid w:val="00CD2584"/>
    <w:rsid w:val="00CD48B3"/>
    <w:rsid w:val="00CD748B"/>
    <w:rsid w:val="00D119B3"/>
    <w:rsid w:val="00D27A40"/>
    <w:rsid w:val="00D36A91"/>
    <w:rsid w:val="00DA43F0"/>
    <w:rsid w:val="00DC12CD"/>
    <w:rsid w:val="00DF7EB2"/>
    <w:rsid w:val="00E22A55"/>
    <w:rsid w:val="00E379EE"/>
    <w:rsid w:val="00E477E7"/>
    <w:rsid w:val="00E64715"/>
    <w:rsid w:val="00EA0136"/>
    <w:rsid w:val="00EB61C5"/>
    <w:rsid w:val="00ED7A15"/>
    <w:rsid w:val="00F01072"/>
    <w:rsid w:val="00F04F77"/>
    <w:rsid w:val="00F76C8B"/>
    <w:rsid w:val="00F816E5"/>
    <w:rsid w:val="00FA42E0"/>
    <w:rsid w:val="00FC359B"/>
    <w:rsid w:val="00FC6D98"/>
    <w:rsid w:val="00FD7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BA3C2"/>
  <w15:docId w15:val="{B5C87171-AC4D-4E7A-936D-B0034ADE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1A7DF8"/>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F01072"/>
    <w:pPr>
      <w:keepNext/>
      <w:numPr>
        <w:numId w:val="1"/>
      </w:numPr>
      <w:suppressLineNumbers/>
      <w:suppressAutoHyphens/>
      <w:spacing w:before="240"/>
      <w:jc w:val="left"/>
      <w:outlineLvl w:val="0"/>
    </w:pPr>
    <w:rPr>
      <w:b/>
    </w:rPr>
  </w:style>
  <w:style w:type="paragraph" w:customStyle="1" w:styleId="22uroven">
    <w:name w:val="§2 2uroven"/>
    <w:basedOn w:val="11uroven"/>
    <w:qFormat/>
    <w:rsid w:val="00ED7A15"/>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zarovnannasted">
    <w:name w:val="zarovnaný na střed"/>
    <w:basedOn w:val="Texttabulky"/>
    <w:qFormat/>
    <w:rsid w:val="00F04F77"/>
    <w:pPr>
      <w:suppressLineNumbers w:val="0"/>
      <w:suppressAutoHyphens w:val="0"/>
      <w:spacing w:before="20" w:after="20"/>
      <w:jc w:val="center"/>
      <w:outlineLvl w:val="3"/>
    </w:pPr>
    <w:rPr>
      <w:sz w:val="24"/>
      <w:szCs w:val="20"/>
    </w:rPr>
  </w:style>
  <w:style w:type="paragraph" w:customStyle="1" w:styleId="33uroven">
    <w:name w:val="§3 3 uroven"/>
    <w:basedOn w:val="22uroven"/>
    <w:next w:val="text"/>
    <w:qFormat/>
    <w:rsid w:val="001A7DF8"/>
    <w:pPr>
      <w:numPr>
        <w:ilvl w:val="2"/>
      </w:numPr>
    </w:pPr>
  </w:style>
  <w:style w:type="table" w:customStyle="1" w:styleId="Mkatabulky1">
    <w:name w:val="Mřížka tabulky1"/>
    <w:basedOn w:val="Normlntabulka"/>
    <w:next w:val="Mkatabulky"/>
    <w:uiPriority w:val="59"/>
    <w:rsid w:val="0020088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78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smlouva_o_d&#237;lov23.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2F214-F697-46CA-B568-EB090E5EA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smlouva_o_dílov23.dotx</Template>
  <TotalTime>3</TotalTime>
  <Pages>6</Pages>
  <Words>2031</Words>
  <Characters>11983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Antonín Rája</dc:creator>
  <cp:lastModifiedBy>Michaela Pechová</cp:lastModifiedBy>
  <cp:revision>4</cp:revision>
  <cp:lastPrinted>2020-12-18T12:44:00Z</cp:lastPrinted>
  <dcterms:created xsi:type="dcterms:W3CDTF">2022-12-19T08:55:00Z</dcterms:created>
  <dcterms:modified xsi:type="dcterms:W3CDTF">2022-12-19T09:13:00Z</dcterms:modified>
</cp:coreProperties>
</file>