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Pr="008B3C7E" w:rsidRDefault="00463F23" w:rsidP="008B3C7E">
      <w:pPr>
        <w:tabs>
          <w:tab w:val="left" w:pos="5812"/>
        </w:tabs>
        <w:spacing w:after="240" w:line="276" w:lineRule="auto"/>
        <w:ind w:right="454"/>
        <w:jc w:val="right"/>
        <w:rPr>
          <w:sz w:val="20"/>
          <w:szCs w:val="20"/>
        </w:rPr>
      </w:pPr>
      <w:r>
        <w:tab/>
      </w:r>
    </w:p>
    <w:p w:rsidR="007B025B" w:rsidRPr="007B025B" w:rsidRDefault="00463F23" w:rsidP="007B025B">
      <w:pPr>
        <w:spacing w:line="276" w:lineRule="auto"/>
        <w:jc w:val="right"/>
      </w:pPr>
      <w:r w:rsidRPr="008B3C7E">
        <w:rPr>
          <w:sz w:val="20"/>
          <w:szCs w:val="20"/>
        </w:rPr>
        <w:tab/>
      </w:r>
      <w:r w:rsidR="007B025B" w:rsidRPr="007B025B">
        <w:t>Tomáš Krejčíř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Hradišťská 2416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 xml:space="preserve">Písek 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397 01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IČO: 73541974</w:t>
      </w:r>
    </w:p>
    <w:p w:rsidR="00463F23" w:rsidRPr="008B3C7E" w:rsidRDefault="00463F23" w:rsidP="007B025B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0"/>
          <w:szCs w:val="20"/>
        </w:rPr>
      </w:pP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  <w:r w:rsidR="0038191A">
        <w:t>63</w:t>
      </w:r>
      <w:r w:rsidR="007C73F3" w:rsidRPr="008B3C7E">
        <w:t>/</w:t>
      </w:r>
      <w:r w:rsidR="00F13263" w:rsidRPr="008B3C7E">
        <w:t>202</w:t>
      </w:r>
      <w:r w:rsidR="000F05F8">
        <w:t>2</w:t>
      </w:r>
    </w:p>
    <w:p w:rsidR="002B02DF" w:rsidRPr="002B02DF" w:rsidRDefault="002B02DF" w:rsidP="002B02DF"/>
    <w:p w:rsidR="008B3C7E" w:rsidRDefault="00C879F5" w:rsidP="008B3C7E">
      <w:pPr>
        <w:spacing w:after="240" w:line="276" w:lineRule="auto"/>
      </w:pPr>
      <w:r w:rsidRPr="008B3C7E">
        <w:t>Objednáváme u Vás</w:t>
      </w:r>
      <w:r w:rsidR="00542A29">
        <w:t xml:space="preserve"> dle p</w:t>
      </w:r>
      <w:r w:rsidR="0038191A">
        <w:t>oložkové kalkulace ze dne 16. 12.</w:t>
      </w:r>
      <w:r w:rsidR="00542A29">
        <w:t xml:space="preserve"> 20</w:t>
      </w:r>
      <w:r w:rsidR="0038191A">
        <w:t>22 výměnu linolea v učebně.</w:t>
      </w:r>
    </w:p>
    <w:p w:rsidR="007B025B" w:rsidRDefault="00542A29" w:rsidP="008B3C7E">
      <w:pPr>
        <w:spacing w:after="240" w:line="276" w:lineRule="auto"/>
      </w:pPr>
      <w:r>
        <w:t>Ce</w:t>
      </w:r>
      <w:r w:rsidR="0038191A">
        <w:t>lková cena včetně DPH: 89 858,17</w:t>
      </w:r>
      <w:r>
        <w:t xml:space="preserve"> Kč</w:t>
      </w:r>
    </w:p>
    <w:p w:rsidR="00542A29" w:rsidRDefault="00542A29" w:rsidP="008B3C7E">
      <w:pPr>
        <w:spacing w:after="240" w:line="276" w:lineRule="auto"/>
      </w:pPr>
    </w:p>
    <w:p w:rsidR="00542A29" w:rsidRDefault="00542A29" w:rsidP="008B3C7E">
      <w:pPr>
        <w:spacing w:after="240" w:line="276" w:lineRule="auto"/>
      </w:pPr>
      <w:r>
        <w:t>Př</w:t>
      </w:r>
      <w:r w:rsidR="0038191A">
        <w:t>íloha: položkový rozpočet 16. 12</w:t>
      </w:r>
      <w:r>
        <w:t>. 2022</w:t>
      </w:r>
    </w:p>
    <w:p w:rsidR="00F02E5C" w:rsidRPr="008B3C7E" w:rsidRDefault="00F02E5C" w:rsidP="008B3C7E">
      <w:pPr>
        <w:spacing w:line="276" w:lineRule="auto"/>
      </w:pPr>
    </w:p>
    <w:p w:rsidR="00B211B0" w:rsidRPr="008B3C7E" w:rsidRDefault="00B211B0" w:rsidP="008B3C7E">
      <w:pPr>
        <w:spacing w:after="240"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38191A">
        <w:t xml:space="preserve">16. 12. </w:t>
      </w:r>
      <w:r w:rsidR="00B211B0" w:rsidRPr="008B3C7E">
        <w:t>202</w:t>
      </w:r>
      <w:r w:rsidR="000F05F8">
        <w:t>2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38191A" w:rsidRDefault="0038191A" w:rsidP="008B3C7E">
      <w:pPr>
        <w:spacing w:after="240" w:line="276" w:lineRule="auto"/>
      </w:pPr>
      <w:r>
        <w:t xml:space="preserve">   </w:t>
      </w:r>
      <w:r w:rsidR="008B3C7E">
        <w:t xml:space="preserve">Mgr. Pavel Sekyrka, </w:t>
      </w:r>
      <w:proofErr w:type="spellStart"/>
      <w:r w:rsidR="008B3C7E">
        <w:t>Th.D</w:t>
      </w:r>
      <w:proofErr w:type="spellEnd"/>
      <w:r w:rsidR="008B3C7E">
        <w:t>.</w:t>
      </w:r>
    </w:p>
    <w:p w:rsidR="00081209" w:rsidRDefault="0038191A" w:rsidP="008B3C7E">
      <w:pPr>
        <w:spacing w:after="240" w:line="276" w:lineRule="auto"/>
      </w:pPr>
      <w:r>
        <w:t xml:space="preserve">                    </w:t>
      </w:r>
      <w:bookmarkStart w:id="0" w:name="_GoBack"/>
      <w:bookmarkEnd w:id="0"/>
      <w:r>
        <w:t>ředitel</w:t>
      </w:r>
      <w:r w:rsidR="00C879F5">
        <w:tab/>
      </w: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0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7A3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05F8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191A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42A29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B025B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F934EAA"/>
  <w15:docId w15:val="{3C32F0A0-3AB3-4ABB-B87E-47340E3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CB17-CC94-475D-A6A8-0418F20D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2022-12-16T09:27:00Z</cp:lastPrinted>
  <dcterms:created xsi:type="dcterms:W3CDTF">2022-12-16T09:28:00Z</dcterms:created>
  <dcterms:modified xsi:type="dcterms:W3CDTF">2022-12-16T09:28:00Z</dcterms:modified>
</cp:coreProperties>
</file>