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79A7" w14:textId="77777777" w:rsidR="0031520D" w:rsidRDefault="00C800F3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6115CB" wp14:editId="728DD580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FAB8D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111501D3" w14:textId="77777777" w:rsidR="002513DC" w:rsidRDefault="00C800F3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4477A6" wp14:editId="4BAF07BA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C860" w14:textId="77777777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374500619" w:edGrp="everyone"/>
                            <w:proofErr w:type="gramStart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3D11C3" w:rsidRPr="003D11C3">
                              <w:rPr>
                                <w:rFonts w:ascii="Arial" w:hAnsi="Arial" w:cs="Arial"/>
                                <w:color w:val="2632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C99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971</w:t>
                            </w:r>
                            <w:proofErr w:type="gramEnd"/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DE720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F10E0A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3745006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477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14:paraId="2400C860" w14:textId="77777777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374500619" w:edGrp="everyone"/>
                      <w:proofErr w:type="gramStart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3D11C3" w:rsidRPr="003D11C3">
                        <w:rPr>
                          <w:rFonts w:ascii="Arial" w:hAnsi="Arial" w:cs="Arial"/>
                          <w:color w:val="263238"/>
                          <w:sz w:val="20"/>
                          <w:szCs w:val="20"/>
                        </w:rPr>
                        <w:t xml:space="preserve"> </w:t>
                      </w:r>
                      <w:r w:rsidR="00C35C99">
                        <w:rPr>
                          <w:rFonts w:ascii="Arial" w:hAnsi="Arial" w:cs="Arial"/>
                          <w:sz w:val="50"/>
                          <w:szCs w:val="50"/>
                        </w:rPr>
                        <w:t>971</w:t>
                      </w:r>
                      <w:proofErr w:type="gramEnd"/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DE720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F10E0A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37450061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3C352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32"/>
        <w:gridCol w:w="4527"/>
      </w:tblGrid>
      <w:tr w:rsidR="004C15C6" w:rsidRPr="009261D3" w14:paraId="38402A21" w14:textId="77777777" w:rsidTr="009261D3">
        <w:tc>
          <w:tcPr>
            <w:tcW w:w="5152" w:type="dxa"/>
            <w:shd w:val="clear" w:color="auto" w:fill="auto"/>
          </w:tcPr>
          <w:p w14:paraId="3B991ACF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7BA65CB9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14:paraId="090BA828" w14:textId="77777777" w:rsidTr="009261D3">
        <w:tc>
          <w:tcPr>
            <w:tcW w:w="5152" w:type="dxa"/>
            <w:shd w:val="clear" w:color="auto" w:fill="auto"/>
          </w:tcPr>
          <w:p w14:paraId="109D16D2" w14:textId="77777777" w:rsidR="001B3A84" w:rsidRPr="00C67996" w:rsidRDefault="00D44AD2" w:rsidP="001B3A84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67996">
              <w:rPr>
                <w:rFonts w:ascii="Arial" w:hAnsi="Arial" w:cs="Arial"/>
                <w:color w:val="000000"/>
                <w:sz w:val="24"/>
                <w:szCs w:val="24"/>
              </w:rPr>
              <w:t>Anymade</w:t>
            </w:r>
            <w:proofErr w:type="spellEnd"/>
            <w:r w:rsidRPr="00C67996">
              <w:rPr>
                <w:rFonts w:ascii="Arial" w:hAnsi="Arial" w:cs="Arial"/>
                <w:color w:val="000000"/>
                <w:sz w:val="24"/>
                <w:szCs w:val="24"/>
              </w:rPr>
              <w:t xml:space="preserve"> s.r.o.</w:t>
            </w:r>
          </w:p>
          <w:p w14:paraId="7581402A" w14:textId="77777777" w:rsidR="00D44AD2" w:rsidRPr="00C67996" w:rsidRDefault="00D44AD2" w:rsidP="00D44AD2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67996">
              <w:rPr>
                <w:rFonts w:ascii="Arial" w:hAnsi="Arial" w:cs="Arial"/>
                <w:color w:val="000000"/>
              </w:rPr>
              <w:t>Korunní 2569/108</w:t>
            </w:r>
          </w:p>
          <w:p w14:paraId="7A878F34" w14:textId="77777777" w:rsidR="00D44AD2" w:rsidRPr="00C67996" w:rsidRDefault="00D44AD2" w:rsidP="00D44AD2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67996">
              <w:rPr>
                <w:rFonts w:ascii="Arial" w:hAnsi="Arial" w:cs="Arial"/>
                <w:color w:val="000000"/>
              </w:rPr>
              <w:t>Vinohrady 101 00 Praha 10, </w:t>
            </w:r>
          </w:p>
          <w:p w14:paraId="3D8DB926" w14:textId="77777777" w:rsidR="001B3A84" w:rsidRPr="00C67996" w:rsidRDefault="00850FFA" w:rsidP="001B3A84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67996">
              <w:rPr>
                <w:rFonts w:ascii="Arial" w:hAnsi="Arial" w:cs="Arial"/>
                <w:color w:val="000000"/>
                <w:sz w:val="24"/>
                <w:szCs w:val="24"/>
              </w:rPr>
              <w:t xml:space="preserve">IČO </w:t>
            </w:r>
            <w:r w:rsidR="00D44AD2" w:rsidRPr="00C679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10921401</w:t>
            </w:r>
            <w:proofErr w:type="gramEnd"/>
          </w:p>
          <w:p w14:paraId="0104B901" w14:textId="77777777" w:rsidR="001B3A84" w:rsidRPr="00C67996" w:rsidRDefault="001B3A84" w:rsidP="001B3A84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67996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DIČ: </w:t>
            </w:r>
            <w:r w:rsidR="00D44AD2" w:rsidRPr="00C679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CZ10921401</w:t>
            </w:r>
          </w:p>
          <w:p w14:paraId="2D3A18CE" w14:textId="77777777" w:rsidR="00D44AD2" w:rsidRPr="00C67996" w:rsidRDefault="00D44AD2" w:rsidP="001B3A84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C6799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Nejsem plátce DPH</w:t>
            </w:r>
          </w:p>
          <w:p w14:paraId="28D66E94" w14:textId="77777777" w:rsidR="00E77591" w:rsidRPr="00E77591" w:rsidRDefault="00E77591" w:rsidP="00480A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4617" w:type="dxa"/>
            <w:shd w:val="clear" w:color="auto" w:fill="auto"/>
          </w:tcPr>
          <w:p w14:paraId="455CFDA4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1B7B64EB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67DB4F8E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6387DFAA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6E9C57DE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7EE3DB0D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06578839" w14:textId="77777777"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6711A7FB" w14:textId="77777777"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6627A5" w14:textId="77777777" w:rsidR="0047411D" w:rsidRPr="009261D3" w:rsidRDefault="0047411D" w:rsidP="00A26FE4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211616631" w:edGrp="everyone"/>
            <w:r w:rsidR="004A0395">
              <w:rPr>
                <w:rFonts w:ascii="Arial" w:hAnsi="Arial" w:cs="Arial"/>
                <w:sz w:val="24"/>
                <w:szCs w:val="24"/>
              </w:rPr>
              <w:t>14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75C9">
              <w:rPr>
                <w:rFonts w:ascii="Arial" w:hAnsi="Arial" w:cs="Arial"/>
                <w:sz w:val="24"/>
                <w:szCs w:val="24"/>
              </w:rPr>
              <w:t>1</w:t>
            </w:r>
            <w:r w:rsidR="004A0395">
              <w:rPr>
                <w:rFonts w:ascii="Arial" w:hAnsi="Arial" w:cs="Arial"/>
                <w:sz w:val="24"/>
                <w:szCs w:val="24"/>
              </w:rPr>
              <w:t>2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BF3352">
              <w:rPr>
                <w:rFonts w:ascii="Arial" w:hAnsi="Arial" w:cs="Arial"/>
                <w:sz w:val="24"/>
                <w:szCs w:val="24"/>
              </w:rPr>
              <w:t>2</w:t>
            </w:r>
            <w:permEnd w:id="211616631"/>
          </w:p>
        </w:tc>
      </w:tr>
    </w:tbl>
    <w:p w14:paraId="1F3EB763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440E14ED" w14:textId="77777777" w:rsidR="0047498C" w:rsidRDefault="0047498C" w:rsidP="0096185A">
      <w:pPr>
        <w:spacing w:after="40"/>
        <w:rPr>
          <w:rFonts w:ascii="Arial" w:hAnsi="Arial" w:cs="Arial"/>
          <w:sz w:val="24"/>
          <w:szCs w:val="24"/>
        </w:rPr>
      </w:pPr>
    </w:p>
    <w:p w14:paraId="6B459845" w14:textId="77777777" w:rsidR="0047498C" w:rsidRDefault="0047498C" w:rsidP="0096185A">
      <w:pPr>
        <w:spacing w:after="40"/>
        <w:rPr>
          <w:rFonts w:ascii="Arial" w:hAnsi="Arial" w:cs="Arial"/>
          <w:sz w:val="24"/>
          <w:szCs w:val="24"/>
        </w:rPr>
      </w:pPr>
    </w:p>
    <w:p w14:paraId="67EF768A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68A3867D" w14:textId="77777777" w:rsidR="00030F49" w:rsidRPr="0081748C" w:rsidRDefault="00D44AD2" w:rsidP="0081748C">
      <w:pPr>
        <w:shd w:val="clear" w:color="auto" w:fill="FFFFFF"/>
        <w:rPr>
          <w:rStyle w:val="A1"/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</w:rPr>
        <w:t xml:space="preserve">Grafické zpracování časopisu </w:t>
      </w:r>
      <w:proofErr w:type="spellStart"/>
      <w:r>
        <w:rPr>
          <w:rFonts w:ascii="Arial" w:eastAsia="Arial" w:hAnsi="Arial" w:cs="Arial"/>
        </w:rPr>
        <w:t>Qartal</w:t>
      </w:r>
      <w:proofErr w:type="spellEnd"/>
      <w:r>
        <w:rPr>
          <w:rFonts w:ascii="Arial" w:eastAsia="Arial" w:hAnsi="Arial" w:cs="Arial"/>
        </w:rPr>
        <w:t xml:space="preserve"> 08</w:t>
      </w:r>
    </w:p>
    <w:p w14:paraId="646B5B00" w14:textId="77777777" w:rsidR="002151F5" w:rsidRDefault="002151F5" w:rsidP="002151F5">
      <w:pPr>
        <w:spacing w:after="40"/>
        <w:rPr>
          <w:rFonts w:ascii="Arial" w:hAnsi="Arial" w:cs="Arial"/>
          <w:sz w:val="24"/>
          <w:szCs w:val="24"/>
        </w:rPr>
      </w:pPr>
    </w:p>
    <w:p w14:paraId="058EF6EE" w14:textId="77777777" w:rsidR="002151F5" w:rsidRDefault="002151F5" w:rsidP="002151F5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14:paraId="1C0EDC21" w14:textId="77777777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B976" w14:textId="77777777" w:rsidR="002151F5" w:rsidRPr="00563932" w:rsidRDefault="002151F5" w:rsidP="00A26FE4">
            <w:pPr>
              <w:pStyle w:val="TEXT"/>
              <w:spacing w:after="0" w:line="240" w:lineRule="auto"/>
              <w:rPr>
                <w:sz w:val="24"/>
              </w:rPr>
            </w:pPr>
            <w:r w:rsidRPr="00563932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D44AD2">
              <w:rPr>
                <w:rStyle w:val="A1"/>
                <w:rFonts w:cs="Arial"/>
                <w:position w:val="0"/>
                <w:sz w:val="50"/>
                <w:szCs w:val="50"/>
              </w:rPr>
              <w:t>78</w:t>
            </w:r>
            <w:r w:rsidR="008E14A2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</w:t>
            </w:r>
            <w:r w:rsidR="00BF3352">
              <w:rPr>
                <w:rStyle w:val="A1"/>
                <w:rFonts w:cs="Arial"/>
                <w:position w:val="0"/>
                <w:sz w:val="50"/>
                <w:szCs w:val="50"/>
              </w:rPr>
              <w:t>0</w:t>
            </w:r>
            <w:r w:rsidR="00850FFA">
              <w:rPr>
                <w:rStyle w:val="A1"/>
                <w:rFonts w:cs="Arial"/>
                <w:position w:val="0"/>
                <w:sz w:val="50"/>
                <w:szCs w:val="50"/>
              </w:rPr>
              <w:t>00</w:t>
            </w:r>
            <w:r w:rsidR="00480ADF" w:rsidRPr="00480ADF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</w:t>
            </w:r>
            <w:r w:rsidR="00480ADF">
              <w:rPr>
                <w:rStyle w:val="A1"/>
                <w:rFonts w:cs="Arial"/>
                <w:position w:val="0"/>
                <w:sz w:val="50"/>
                <w:szCs w:val="50"/>
              </w:rPr>
              <w:t>č</w:t>
            </w:r>
          </w:p>
        </w:tc>
      </w:tr>
    </w:tbl>
    <w:p w14:paraId="011FA5EC" w14:textId="77777777" w:rsidR="002151F5" w:rsidRDefault="002151F5" w:rsidP="002151F5">
      <w:pPr>
        <w:pStyle w:val="TEXT"/>
        <w:spacing w:after="0"/>
        <w:rPr>
          <w:sz w:val="24"/>
        </w:rPr>
      </w:pPr>
    </w:p>
    <w:p w14:paraId="362D1099" w14:textId="77777777" w:rsidR="0096185A" w:rsidRDefault="0096185A" w:rsidP="00BD51D1">
      <w:pPr>
        <w:pStyle w:val="TEXT"/>
        <w:spacing w:after="0"/>
        <w:rPr>
          <w:sz w:val="24"/>
        </w:rPr>
      </w:pPr>
    </w:p>
    <w:p w14:paraId="79E28A75" w14:textId="77777777" w:rsidR="00A467E2" w:rsidRDefault="00A467E2" w:rsidP="00BD51D1">
      <w:pPr>
        <w:pStyle w:val="TEXT"/>
        <w:spacing w:after="0"/>
        <w:rPr>
          <w:sz w:val="24"/>
        </w:rPr>
      </w:pPr>
    </w:p>
    <w:p w14:paraId="02E69DBF" w14:textId="77777777" w:rsidR="00A467E2" w:rsidRDefault="00A467E2" w:rsidP="00BD51D1">
      <w:pPr>
        <w:pStyle w:val="TEXT"/>
        <w:spacing w:after="0"/>
        <w:rPr>
          <w:sz w:val="24"/>
        </w:rPr>
      </w:pPr>
    </w:p>
    <w:p w14:paraId="643E69F2" w14:textId="77777777" w:rsidR="0096185A" w:rsidRDefault="0096185A" w:rsidP="0096185A">
      <w:pPr>
        <w:pStyle w:val="TEXT"/>
        <w:spacing w:after="0"/>
        <w:rPr>
          <w:sz w:val="28"/>
          <w:szCs w:val="28"/>
        </w:rPr>
      </w:pPr>
    </w:p>
    <w:p w14:paraId="497366A5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6B35B0D7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14:paraId="1A587390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05CE0D56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E25F01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23637D23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3AC45E0A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30B7E189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4E560B31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55F83343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DD370BA" w14:textId="77777777" w:rsidR="00EB32EC" w:rsidRPr="0096185A" w:rsidRDefault="00BF3352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 Černá</w:t>
            </w:r>
          </w:p>
          <w:p w14:paraId="24A145E7" w14:textId="4A1E8A04"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5A037281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040717833" w:edGrp="everyone"/>
            <w:r w:rsidRPr="009261D3">
              <w:rPr>
                <w:position w:val="8"/>
              </w:rPr>
              <w:t>Michaela Vrchotová</w:t>
            </w:r>
          </w:p>
          <w:permEnd w:id="1040717833"/>
          <w:p w14:paraId="019F4DAC" w14:textId="0EB230BD"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57736B2B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01E3267F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024874DD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1954056E" w14:textId="77777777" w:rsidR="00166146" w:rsidRDefault="00166146" w:rsidP="00166146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63E6" w14:textId="77777777" w:rsidR="0020733B" w:rsidRDefault="0020733B" w:rsidP="00626BB8">
      <w:pPr>
        <w:spacing w:after="0" w:line="240" w:lineRule="auto"/>
      </w:pPr>
      <w:r>
        <w:separator/>
      </w:r>
    </w:p>
  </w:endnote>
  <w:endnote w:type="continuationSeparator" w:id="0">
    <w:p w14:paraId="1C93A20E" w14:textId="77777777" w:rsidR="0020733B" w:rsidRDefault="0020733B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ED03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2906" w14:textId="77777777" w:rsidR="0020733B" w:rsidRDefault="0020733B" w:rsidP="00626BB8">
      <w:pPr>
        <w:spacing w:after="0" w:line="240" w:lineRule="auto"/>
      </w:pPr>
      <w:r>
        <w:separator/>
      </w:r>
    </w:p>
  </w:footnote>
  <w:footnote w:type="continuationSeparator" w:id="0">
    <w:p w14:paraId="15BFF2A5" w14:textId="77777777" w:rsidR="0020733B" w:rsidRDefault="0020733B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30F49"/>
    <w:rsid w:val="00062BB1"/>
    <w:rsid w:val="00084904"/>
    <w:rsid w:val="000975C9"/>
    <w:rsid w:val="000A5CFA"/>
    <w:rsid w:val="000B1D90"/>
    <w:rsid w:val="000B73C7"/>
    <w:rsid w:val="000E3E49"/>
    <w:rsid w:val="000E6F4D"/>
    <w:rsid w:val="00117387"/>
    <w:rsid w:val="00130217"/>
    <w:rsid w:val="00145297"/>
    <w:rsid w:val="00155C5D"/>
    <w:rsid w:val="00166146"/>
    <w:rsid w:val="001727D0"/>
    <w:rsid w:val="001807FF"/>
    <w:rsid w:val="00187F3F"/>
    <w:rsid w:val="00194E52"/>
    <w:rsid w:val="001B0887"/>
    <w:rsid w:val="001B3A84"/>
    <w:rsid w:val="001C04AC"/>
    <w:rsid w:val="001C45F3"/>
    <w:rsid w:val="001C5B23"/>
    <w:rsid w:val="001D0D4F"/>
    <w:rsid w:val="001D2801"/>
    <w:rsid w:val="001F0E0A"/>
    <w:rsid w:val="0020733B"/>
    <w:rsid w:val="002151F5"/>
    <w:rsid w:val="002225ED"/>
    <w:rsid w:val="00232F9E"/>
    <w:rsid w:val="002411CC"/>
    <w:rsid w:val="00243D1F"/>
    <w:rsid w:val="002513DC"/>
    <w:rsid w:val="0026061B"/>
    <w:rsid w:val="00263649"/>
    <w:rsid w:val="0028163F"/>
    <w:rsid w:val="00285C5D"/>
    <w:rsid w:val="00290142"/>
    <w:rsid w:val="00293521"/>
    <w:rsid w:val="002C023A"/>
    <w:rsid w:val="002C19D5"/>
    <w:rsid w:val="002E0D6F"/>
    <w:rsid w:val="002F23DE"/>
    <w:rsid w:val="00301A78"/>
    <w:rsid w:val="003121BC"/>
    <w:rsid w:val="0031520D"/>
    <w:rsid w:val="0034794D"/>
    <w:rsid w:val="0036726D"/>
    <w:rsid w:val="003A3422"/>
    <w:rsid w:val="003A39A4"/>
    <w:rsid w:val="003D11C3"/>
    <w:rsid w:val="003E0875"/>
    <w:rsid w:val="003E3F4D"/>
    <w:rsid w:val="00401840"/>
    <w:rsid w:val="004064FE"/>
    <w:rsid w:val="004140A7"/>
    <w:rsid w:val="00415CBD"/>
    <w:rsid w:val="00431D98"/>
    <w:rsid w:val="004354B3"/>
    <w:rsid w:val="0047411D"/>
    <w:rsid w:val="0047498C"/>
    <w:rsid w:val="00480ADF"/>
    <w:rsid w:val="004974F0"/>
    <w:rsid w:val="004A0395"/>
    <w:rsid w:val="004A56A8"/>
    <w:rsid w:val="004A76C9"/>
    <w:rsid w:val="004C15C6"/>
    <w:rsid w:val="004D5380"/>
    <w:rsid w:val="004E401F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806E7"/>
    <w:rsid w:val="005A393F"/>
    <w:rsid w:val="005B1211"/>
    <w:rsid w:val="005D2D31"/>
    <w:rsid w:val="005E570C"/>
    <w:rsid w:val="005F5597"/>
    <w:rsid w:val="005F63B3"/>
    <w:rsid w:val="00626BB8"/>
    <w:rsid w:val="006370FA"/>
    <w:rsid w:val="0065200C"/>
    <w:rsid w:val="00667C48"/>
    <w:rsid w:val="00671B3A"/>
    <w:rsid w:val="00687D6F"/>
    <w:rsid w:val="00711092"/>
    <w:rsid w:val="00747B09"/>
    <w:rsid w:val="00776C21"/>
    <w:rsid w:val="00791E2C"/>
    <w:rsid w:val="007A3A9A"/>
    <w:rsid w:val="008101F7"/>
    <w:rsid w:val="00815A5C"/>
    <w:rsid w:val="0081748C"/>
    <w:rsid w:val="00847E1A"/>
    <w:rsid w:val="00850FFA"/>
    <w:rsid w:val="008546BA"/>
    <w:rsid w:val="00856212"/>
    <w:rsid w:val="00857190"/>
    <w:rsid w:val="00857441"/>
    <w:rsid w:val="0086527A"/>
    <w:rsid w:val="008661D7"/>
    <w:rsid w:val="008A1B83"/>
    <w:rsid w:val="008B1152"/>
    <w:rsid w:val="008D02E6"/>
    <w:rsid w:val="008D2912"/>
    <w:rsid w:val="008E14A2"/>
    <w:rsid w:val="00901983"/>
    <w:rsid w:val="009261D3"/>
    <w:rsid w:val="00926E2E"/>
    <w:rsid w:val="009340EB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9D1D99"/>
    <w:rsid w:val="00A072B6"/>
    <w:rsid w:val="00A224D8"/>
    <w:rsid w:val="00A26FE4"/>
    <w:rsid w:val="00A34090"/>
    <w:rsid w:val="00A35042"/>
    <w:rsid w:val="00A467E2"/>
    <w:rsid w:val="00A85613"/>
    <w:rsid w:val="00AB5401"/>
    <w:rsid w:val="00AD78DE"/>
    <w:rsid w:val="00B028FD"/>
    <w:rsid w:val="00B709F0"/>
    <w:rsid w:val="00B72C3D"/>
    <w:rsid w:val="00B73FAB"/>
    <w:rsid w:val="00B86FAC"/>
    <w:rsid w:val="00BC6944"/>
    <w:rsid w:val="00BD51D1"/>
    <w:rsid w:val="00BF3352"/>
    <w:rsid w:val="00BF5076"/>
    <w:rsid w:val="00C35C99"/>
    <w:rsid w:val="00C41BCA"/>
    <w:rsid w:val="00C61173"/>
    <w:rsid w:val="00C64B5C"/>
    <w:rsid w:val="00C67996"/>
    <w:rsid w:val="00C800F3"/>
    <w:rsid w:val="00C94E08"/>
    <w:rsid w:val="00CA0580"/>
    <w:rsid w:val="00CA0AA7"/>
    <w:rsid w:val="00CA7EC1"/>
    <w:rsid w:val="00CD53E7"/>
    <w:rsid w:val="00D03569"/>
    <w:rsid w:val="00D3369B"/>
    <w:rsid w:val="00D44AD2"/>
    <w:rsid w:val="00D66130"/>
    <w:rsid w:val="00DE1376"/>
    <w:rsid w:val="00DE40D2"/>
    <w:rsid w:val="00DE7208"/>
    <w:rsid w:val="00E24AB6"/>
    <w:rsid w:val="00E266F5"/>
    <w:rsid w:val="00E34F7D"/>
    <w:rsid w:val="00E452C4"/>
    <w:rsid w:val="00E4642B"/>
    <w:rsid w:val="00E77591"/>
    <w:rsid w:val="00EA5E61"/>
    <w:rsid w:val="00EB32EC"/>
    <w:rsid w:val="00EB35F6"/>
    <w:rsid w:val="00EC0A2D"/>
    <w:rsid w:val="00ED7901"/>
    <w:rsid w:val="00F003D4"/>
    <w:rsid w:val="00F10E0A"/>
    <w:rsid w:val="00F11B48"/>
    <w:rsid w:val="00F24F96"/>
    <w:rsid w:val="00F44E06"/>
    <w:rsid w:val="00F57E18"/>
    <w:rsid w:val="00F85F7C"/>
    <w:rsid w:val="00FA273E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67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2021-07-21T07:35:00Z</cp:lastPrinted>
  <dcterms:created xsi:type="dcterms:W3CDTF">2022-12-15T14:16:00Z</dcterms:created>
  <dcterms:modified xsi:type="dcterms:W3CDTF">2022-12-15T14:17:00Z</dcterms:modified>
</cp:coreProperties>
</file>