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450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468D775" w14:textId="77777777" w:rsidR="00F85278" w:rsidRPr="00AE5855" w:rsidRDefault="00F85278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91</w:t>
      </w:r>
    </w:p>
    <w:p w14:paraId="351E678A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A76F046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FEC90C8" w14:textId="4D2959FB" w:rsidR="00F85278" w:rsidRPr="00AE5855" w:rsidRDefault="00F85278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454A50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4</w:t>
      </w:r>
    </w:p>
    <w:p w14:paraId="617B4350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0D23B3D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C377192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660CC2C8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2995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09978F9" w14:textId="58EA4FA9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454A5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3AC29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715CF4C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BE76AA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77DB52B6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401132B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84926A0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195B7EFA" w14:textId="473A9BED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 w:rsidR="00454A50">
        <w:rPr>
          <w:rFonts w:asciiTheme="minorHAnsi" w:hAnsiTheme="minorHAnsi" w:cstheme="minorHAnsi"/>
          <w:b/>
          <w:i/>
          <w:noProof/>
          <w:sz w:val="22"/>
          <w:szCs w:val="22"/>
        </w:rPr>
        <w:t>360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6622EECC" w14:textId="16139614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454A50">
        <w:rPr>
          <w:rFonts w:asciiTheme="minorHAnsi" w:hAnsiTheme="minorHAnsi" w:cstheme="minorHAnsi"/>
          <w:b/>
          <w:i/>
          <w:noProof/>
          <w:sz w:val="22"/>
          <w:szCs w:val="22"/>
        </w:rPr>
        <w:t>1 009 200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52FE7DE" w14:textId="70451542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454A50">
        <w:rPr>
          <w:rFonts w:asciiTheme="minorHAnsi" w:hAnsiTheme="minorHAnsi" w:cstheme="minorHAnsi"/>
          <w:b/>
          <w:i/>
          <w:noProof/>
          <w:sz w:val="22"/>
          <w:szCs w:val="22"/>
        </w:rPr>
        <w:t>84 100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79DF0EBB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D450907" w14:textId="77777777" w:rsidR="00F85278" w:rsidRPr="008456B1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C783D5D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BD70150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25A1C73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023F11" w14:textId="77339841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454A50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A50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</w:p>
    <w:p w14:paraId="1164E27D" w14:textId="451113C1" w:rsidR="00454A50" w:rsidRPr="00AE5855" w:rsidRDefault="00454A5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13. 12. 2022</w:t>
      </w:r>
    </w:p>
    <w:p w14:paraId="7F3A6077" w14:textId="77777777" w:rsidR="00F85278" w:rsidRPr="00AE5855" w:rsidRDefault="00F85278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D93A7A4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934CDE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F8B817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3781A1" w14:textId="77777777" w:rsidR="00F85278" w:rsidRPr="008456B1" w:rsidRDefault="00F85278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174CDD1" w14:textId="77777777" w:rsidR="00F85278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F85278" w:rsidSect="00F85278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908739C" w14:textId="77777777" w:rsidR="00F85278" w:rsidRPr="008456B1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F85278" w:rsidRPr="008456B1" w:rsidSect="00F85278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FADF" w14:textId="77777777" w:rsidR="00F85278" w:rsidRDefault="00F85278" w:rsidP="000D3BB7">
      <w:r>
        <w:separator/>
      </w:r>
    </w:p>
  </w:endnote>
  <w:endnote w:type="continuationSeparator" w:id="0">
    <w:p w14:paraId="62B659F7" w14:textId="77777777" w:rsidR="00F85278" w:rsidRDefault="00F85278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9B7" w14:textId="77777777" w:rsidR="00F85278" w:rsidRDefault="00F85278" w:rsidP="000D3BB7">
      <w:r>
        <w:separator/>
      </w:r>
    </w:p>
  </w:footnote>
  <w:footnote w:type="continuationSeparator" w:id="0">
    <w:p w14:paraId="7FCABA7E" w14:textId="77777777" w:rsidR="00F85278" w:rsidRDefault="00F85278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67A1" w14:textId="77777777" w:rsidR="00F85278" w:rsidRDefault="00F8527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AB16D" wp14:editId="2BB54F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980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27370" wp14:editId="6FD369F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54A50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85278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A8E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2022-10-06T11:58:00Z</cp:lastPrinted>
  <dcterms:created xsi:type="dcterms:W3CDTF">2022-10-07T05:08:00Z</dcterms:created>
  <dcterms:modified xsi:type="dcterms:W3CDTF">2022-12-15T09:59:00Z</dcterms:modified>
</cp:coreProperties>
</file>