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9C63" w14:textId="77777777" w:rsidR="0005557B" w:rsidRPr="00AE5855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5B7518A" w14:textId="77777777" w:rsidR="0005557B" w:rsidRPr="00AE5855" w:rsidRDefault="0005557B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Wintrovo nám.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1903</w:t>
      </w:r>
    </w:p>
    <w:p w14:paraId="74BFF139" w14:textId="77777777" w:rsidR="0005557B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2960C99" w14:textId="77777777" w:rsidR="0005557B" w:rsidRPr="00AE5855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16E0AD8" w14:textId="60571C0C" w:rsidR="0005557B" w:rsidRPr="00AE5855" w:rsidRDefault="0005557B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</w:t>
      </w:r>
      <w:r w:rsidR="00155980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4</w:t>
      </w:r>
    </w:p>
    <w:p w14:paraId="05A2E255" w14:textId="77777777" w:rsidR="0005557B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4D18389" w14:textId="77777777" w:rsidR="0005557B" w:rsidRPr="00AE5855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4B00281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060002/08</w:t>
      </w:r>
    </w:p>
    <w:p w14:paraId="6F5CB945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33C84ED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3C4517C" w14:textId="42FE7C76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155980"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155980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2D76F6A3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47E096F8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E0C7413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0ECDB76D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05027EC2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4BC587C2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73F5E88D" w14:textId="6DB723D7" w:rsidR="0005557B" w:rsidRPr="008456B1" w:rsidRDefault="0005557B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 w:rsidR="00155980">
        <w:rPr>
          <w:rFonts w:asciiTheme="minorHAnsi" w:hAnsiTheme="minorHAnsi" w:cstheme="minorHAnsi"/>
          <w:b/>
          <w:i/>
          <w:noProof/>
          <w:sz w:val="22"/>
          <w:szCs w:val="22"/>
        </w:rPr>
        <w:t>360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3BE76993" w14:textId="6046F931" w:rsidR="0005557B" w:rsidRPr="008456B1" w:rsidRDefault="0005557B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155980">
        <w:rPr>
          <w:rFonts w:asciiTheme="minorHAnsi" w:hAnsiTheme="minorHAnsi" w:cstheme="minorHAnsi"/>
          <w:b/>
          <w:i/>
          <w:noProof/>
          <w:sz w:val="22"/>
          <w:szCs w:val="22"/>
        </w:rPr>
        <w:t>1 430 400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37CA0C16" w14:textId="43E3BFF2" w:rsidR="0005557B" w:rsidRPr="008456B1" w:rsidRDefault="0005557B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155980">
        <w:rPr>
          <w:rFonts w:asciiTheme="minorHAnsi" w:hAnsiTheme="minorHAnsi" w:cstheme="minorHAnsi"/>
          <w:b/>
          <w:i/>
          <w:noProof/>
          <w:sz w:val="22"/>
          <w:szCs w:val="22"/>
        </w:rPr>
        <w:t>119 200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5D3E801B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1C57D07" w14:textId="77777777" w:rsidR="0005557B" w:rsidRPr="008456B1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505A3AA0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087F819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B45A71A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A289058" w14:textId="4BFDCB46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155980">
        <w:rPr>
          <w:rFonts w:asciiTheme="minorHAnsi" w:hAnsiTheme="minorHAnsi" w:cstheme="minorHAnsi"/>
          <w:b/>
          <w:sz w:val="22"/>
          <w:szCs w:val="22"/>
        </w:rPr>
        <w:t>21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55980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>. 2022</w:t>
      </w:r>
    </w:p>
    <w:p w14:paraId="626C2627" w14:textId="7E5312A7" w:rsidR="00155980" w:rsidRPr="00AE5855" w:rsidRDefault="0015598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Rakovníku dne 13. 12. 2022</w:t>
      </w:r>
    </w:p>
    <w:p w14:paraId="31368292" w14:textId="77777777" w:rsidR="0005557B" w:rsidRPr="00AE5855" w:rsidRDefault="0005557B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133BE585" w14:textId="77777777" w:rsidR="0005557B" w:rsidRPr="008456B1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E0E7EB" w14:textId="77777777" w:rsidR="0005557B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2E22F2" w14:textId="77777777" w:rsidR="0005557B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AFF926D" w14:textId="77777777" w:rsidR="0005557B" w:rsidRPr="008456B1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C0315B" w14:textId="77777777" w:rsidR="0005557B" w:rsidRPr="008456B1" w:rsidRDefault="0005557B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27324C72" w14:textId="77777777" w:rsidR="0005557B" w:rsidRDefault="0005557B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05557B" w:rsidSect="0005557B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4FAB89D4" w14:textId="77777777" w:rsidR="0005557B" w:rsidRPr="008456B1" w:rsidRDefault="0005557B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05557B" w:rsidRPr="008456B1" w:rsidSect="0005557B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C151" w14:textId="77777777" w:rsidR="0005557B" w:rsidRDefault="0005557B" w:rsidP="000D3BB7">
      <w:r>
        <w:separator/>
      </w:r>
    </w:p>
  </w:endnote>
  <w:endnote w:type="continuationSeparator" w:id="0">
    <w:p w14:paraId="3358799B" w14:textId="77777777" w:rsidR="0005557B" w:rsidRDefault="0005557B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70BF" w14:textId="77777777" w:rsidR="0005557B" w:rsidRDefault="0005557B" w:rsidP="000D3BB7">
      <w:r>
        <w:separator/>
      </w:r>
    </w:p>
  </w:footnote>
  <w:footnote w:type="continuationSeparator" w:id="0">
    <w:p w14:paraId="7D3AC804" w14:textId="77777777" w:rsidR="0005557B" w:rsidRDefault="0005557B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B8E7" w14:textId="77777777" w:rsidR="0005557B" w:rsidRDefault="0005557B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C37957" wp14:editId="2412DE4A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4F97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E69501" wp14:editId="62EEEBDA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5557B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55980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E978E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3</TotalTime>
  <Pages>2</Pages>
  <Words>94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2</cp:revision>
  <cp:lastPrinted>2022-10-06T11:58:00Z</cp:lastPrinted>
  <dcterms:created xsi:type="dcterms:W3CDTF">2022-10-07T05:07:00Z</dcterms:created>
  <dcterms:modified xsi:type="dcterms:W3CDTF">2022-12-15T09:53:00Z</dcterms:modified>
</cp:coreProperties>
</file>