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2AF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C136DAC" w14:textId="77777777" w:rsidR="00A34506" w:rsidRPr="00AE5855" w:rsidRDefault="00A34506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27</w:t>
      </w:r>
    </w:p>
    <w:p w14:paraId="4063411E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AC5E973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99BA8A" w14:textId="3528D1E3" w:rsidR="00A34506" w:rsidRPr="00AE5855" w:rsidRDefault="00A34506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D75B32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4</w:t>
      </w:r>
    </w:p>
    <w:p w14:paraId="05963134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DEA4F09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E7007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490A6465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BA5E3E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EBE4B69" w14:textId="071B80D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D75B3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55FE1A6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60635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D0BA42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88636C9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FF0C1CB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2475D7D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66DA6EF5" w14:textId="75509FC9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D75B32">
        <w:rPr>
          <w:rFonts w:asciiTheme="minorHAnsi" w:hAnsiTheme="minorHAnsi" w:cstheme="minorHAnsi"/>
          <w:b/>
          <w:i/>
          <w:noProof/>
          <w:sz w:val="22"/>
          <w:szCs w:val="22"/>
        </w:rPr>
        <w:t>360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4DF9215" w14:textId="3270DA20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D75B32">
        <w:rPr>
          <w:rFonts w:asciiTheme="minorHAnsi" w:hAnsiTheme="minorHAnsi" w:cstheme="minorHAnsi"/>
          <w:b/>
          <w:i/>
          <w:noProof/>
          <w:sz w:val="22"/>
          <w:szCs w:val="22"/>
        </w:rPr>
        <w:t>5 040 000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FF40ABD" w14:textId="0D7D63F4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D75B32">
        <w:rPr>
          <w:rFonts w:asciiTheme="minorHAnsi" w:hAnsiTheme="minorHAnsi" w:cstheme="minorHAnsi"/>
          <w:b/>
          <w:i/>
          <w:noProof/>
          <w:sz w:val="22"/>
          <w:szCs w:val="22"/>
        </w:rPr>
        <w:t>420 000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04CF012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2A29C50" w14:textId="77777777" w:rsidR="00A34506" w:rsidRPr="008456B1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3535E43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0541737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50B81E1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58279F7" w14:textId="1A0F6624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D75B32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75B32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</w:p>
    <w:p w14:paraId="5BCE33E4" w14:textId="67FF3C8A" w:rsidR="00D75B32" w:rsidRPr="00AE5855" w:rsidRDefault="00D75B3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13. 12. 2022</w:t>
      </w:r>
    </w:p>
    <w:p w14:paraId="231E625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F0D33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9A51D1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E2492F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6FC98D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265804" w14:textId="7D1E7B5E" w:rsidR="00A34506" w:rsidRPr="008456B1" w:rsidRDefault="00A34506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20B4DB2" w14:textId="77777777" w:rsidR="00A34506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A34506" w:rsidSect="00A34506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66B08100" w14:textId="77777777" w:rsidR="00A34506" w:rsidRPr="008456B1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A34506" w:rsidRPr="008456B1" w:rsidSect="00A34506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F590" w14:textId="77777777" w:rsidR="00A34506" w:rsidRDefault="00A34506" w:rsidP="000D3BB7">
      <w:r>
        <w:separator/>
      </w:r>
    </w:p>
  </w:endnote>
  <w:endnote w:type="continuationSeparator" w:id="0">
    <w:p w14:paraId="047CF474" w14:textId="77777777" w:rsidR="00A34506" w:rsidRDefault="00A34506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6F3" w14:textId="77777777" w:rsidR="00A34506" w:rsidRDefault="00A34506" w:rsidP="000D3BB7">
      <w:r>
        <w:separator/>
      </w:r>
    </w:p>
  </w:footnote>
  <w:footnote w:type="continuationSeparator" w:id="0">
    <w:p w14:paraId="2085C52D" w14:textId="77777777" w:rsidR="00A34506" w:rsidRDefault="00A34506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82C" w14:textId="77777777" w:rsidR="00A34506" w:rsidRDefault="00A3450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6A96E3" wp14:editId="072B4E4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1E5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76632" wp14:editId="50C8429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34506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B32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0BA61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3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2022-10-07T05:06:00Z</dcterms:created>
  <dcterms:modified xsi:type="dcterms:W3CDTF">2022-12-15T09:44:00Z</dcterms:modified>
</cp:coreProperties>
</file>