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B214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73A8893" w14:textId="77777777" w:rsidR="000D7935" w:rsidRPr="00AE5855" w:rsidRDefault="000D7935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Tyršova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733</w:t>
      </w:r>
    </w:p>
    <w:p w14:paraId="5B964B0A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FC99E18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4C2C1ED" w14:textId="2E9493A8" w:rsidR="000D7935" w:rsidRPr="00AE5855" w:rsidRDefault="000D7935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052075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4</w:t>
      </w:r>
    </w:p>
    <w:p w14:paraId="1E969EAE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3523D2D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019128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060008/08</w:t>
      </w:r>
    </w:p>
    <w:p w14:paraId="382A9302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45687A5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69EAF91" w14:textId="5EEEDA6C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052075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052075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60C2135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06D876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F0C2ED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3372DAA3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83A5F34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2632C60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41AA3A96" w14:textId="1629617B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052075">
        <w:rPr>
          <w:rFonts w:asciiTheme="minorHAnsi" w:hAnsiTheme="minorHAnsi" w:cstheme="minorHAnsi"/>
          <w:b/>
          <w:i/>
          <w:noProof/>
          <w:sz w:val="22"/>
          <w:szCs w:val="22"/>
        </w:rPr>
        <w:t>1 360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A9672EB" w14:textId="0948BF69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52075">
        <w:rPr>
          <w:rFonts w:asciiTheme="minorHAnsi" w:hAnsiTheme="minorHAnsi" w:cstheme="minorHAnsi"/>
          <w:b/>
          <w:i/>
          <w:noProof/>
          <w:sz w:val="22"/>
          <w:szCs w:val="22"/>
        </w:rPr>
        <w:t>1 239 600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8C386D3" w14:textId="66605954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proofErr w:type="gramStart"/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</w:t>
      </w:r>
      <w:r w:rsidR="00052075">
        <w:rPr>
          <w:rFonts w:asciiTheme="minorHAnsi" w:hAnsiTheme="minorHAnsi" w:cstheme="minorHAnsi"/>
          <w:b/>
          <w:i/>
          <w:noProof/>
          <w:sz w:val="22"/>
          <w:szCs w:val="22"/>
        </w:rPr>
        <w:t>103</w:t>
      </w:r>
      <w:proofErr w:type="gramEnd"/>
      <w:r w:rsidR="00052075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300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018243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9334552" w14:textId="77777777" w:rsidR="000D7935" w:rsidRPr="008456B1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3EF76316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3A1060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372105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9EAB25B" w14:textId="7DBE723B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052075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52075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</w:p>
    <w:p w14:paraId="0E3143BD" w14:textId="130134E3" w:rsidR="00052075" w:rsidRPr="00AE5855" w:rsidRDefault="0005207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13. 12. 2022</w:t>
      </w:r>
    </w:p>
    <w:p w14:paraId="0BC8F61F" w14:textId="77777777" w:rsidR="000D7935" w:rsidRPr="00AE5855" w:rsidRDefault="000D7935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796CB6B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69EA4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00BA18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EFED42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C1028" w14:textId="77777777" w:rsidR="000D7935" w:rsidRPr="008456B1" w:rsidRDefault="000D7935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C17ECAF" w14:textId="295DC039" w:rsidR="000D7935" w:rsidRPr="008456B1" w:rsidRDefault="000D7935" w:rsidP="00052075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456B1">
        <w:rPr>
          <w:rFonts w:asciiTheme="minorHAnsi" w:hAnsiTheme="minorHAnsi" w:cstheme="minorHAnsi"/>
          <w:sz w:val="22"/>
          <w:szCs w:val="22"/>
        </w:rPr>
        <w:t>Dodavate</w:t>
      </w:r>
      <w:proofErr w:type="spellEnd"/>
    </w:p>
    <w:sectPr w:rsidR="000D7935" w:rsidRPr="008456B1" w:rsidSect="000D7935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1E97" w14:textId="77777777" w:rsidR="000D7935" w:rsidRDefault="000D7935" w:rsidP="000D3BB7">
      <w:r>
        <w:separator/>
      </w:r>
    </w:p>
  </w:endnote>
  <w:endnote w:type="continuationSeparator" w:id="0">
    <w:p w14:paraId="4F7A82BC" w14:textId="77777777" w:rsidR="000D7935" w:rsidRDefault="000D7935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E97D" w14:textId="77777777" w:rsidR="000D7935" w:rsidRDefault="000D7935" w:rsidP="000D3BB7">
      <w:r>
        <w:separator/>
      </w:r>
    </w:p>
  </w:footnote>
  <w:footnote w:type="continuationSeparator" w:id="0">
    <w:p w14:paraId="17807AED" w14:textId="77777777" w:rsidR="000D7935" w:rsidRDefault="000D7935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F724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11DA1" wp14:editId="0F0AB5FB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2075"/>
    <w:rsid w:val="00054695"/>
    <w:rsid w:val="000719A0"/>
    <w:rsid w:val="00082F12"/>
    <w:rsid w:val="00092B43"/>
    <w:rsid w:val="000A32A0"/>
    <w:rsid w:val="000A5926"/>
    <w:rsid w:val="000D3BB7"/>
    <w:rsid w:val="000D7935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92BC9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5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2022-10-07T05:09:00Z</dcterms:created>
  <dcterms:modified xsi:type="dcterms:W3CDTF">2022-12-15T09:26:00Z</dcterms:modified>
</cp:coreProperties>
</file>