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D2EF" w14:textId="77777777" w:rsidR="00EE38F7" w:rsidRPr="00300005" w:rsidRDefault="00EE38F7">
      <w:pPr>
        <w:rPr>
          <w:rFonts w:ascii="Times New Roman" w:hAnsi="Times New Roman"/>
          <w:b/>
          <w:sz w:val="22"/>
          <w:szCs w:val="22"/>
        </w:rPr>
      </w:pPr>
    </w:p>
    <w:p w14:paraId="3C05CD8D" w14:textId="77777777" w:rsidR="00004999" w:rsidRDefault="00004999">
      <w:pPr>
        <w:rPr>
          <w:rFonts w:ascii="Times New Roman" w:hAnsi="Times New Roman"/>
          <w:sz w:val="22"/>
          <w:szCs w:val="22"/>
        </w:rPr>
      </w:pPr>
    </w:p>
    <w:p w14:paraId="45AB72F0" w14:textId="77777777" w:rsidR="008A4CF5" w:rsidRPr="00AE53EF" w:rsidRDefault="008A4CF5">
      <w:pPr>
        <w:rPr>
          <w:rFonts w:ascii="Times New Roman" w:hAnsi="Times New Roman"/>
          <w:sz w:val="22"/>
          <w:szCs w:val="22"/>
        </w:rPr>
      </w:pPr>
    </w:p>
    <w:p w14:paraId="5D653D6C" w14:textId="77777777" w:rsidR="00EE38F7" w:rsidRPr="00AE53EF" w:rsidRDefault="00EE38F7">
      <w:pPr>
        <w:rPr>
          <w:rFonts w:ascii="Times New Roman" w:hAnsi="Times New Roman"/>
          <w:sz w:val="22"/>
          <w:szCs w:val="22"/>
        </w:rPr>
      </w:pPr>
    </w:p>
    <w:p w14:paraId="0FF24914" w14:textId="77777777" w:rsidR="00DB3E6B" w:rsidRPr="00AE53EF" w:rsidRDefault="00DB3E6B">
      <w:pPr>
        <w:rPr>
          <w:rFonts w:ascii="Times New Roman" w:hAnsi="Times New Roman"/>
          <w:sz w:val="22"/>
          <w:szCs w:val="22"/>
        </w:rPr>
      </w:pPr>
    </w:p>
    <w:p w14:paraId="5CEA4CDF" w14:textId="28E9FC24" w:rsidR="009A690B" w:rsidRPr="00AE53EF" w:rsidRDefault="00013C75" w:rsidP="009E21EA">
      <w:pPr>
        <w:ind w:left="4678"/>
        <w:rPr>
          <w:rFonts w:ascii="Times New Roman" w:hAnsi="Times New Roman"/>
          <w:b/>
          <w:sz w:val="22"/>
          <w:szCs w:val="22"/>
        </w:rPr>
        <w:sectPr w:rsidR="009A690B" w:rsidRPr="00AE53EF" w:rsidSect="00AE53EF">
          <w:headerReference w:type="default" r:id="rId8"/>
          <w:headerReference w:type="first" r:id="rId9"/>
          <w:footerReference w:type="first" r:id="rId10"/>
          <w:pgSz w:w="11906" w:h="16838" w:code="9"/>
          <w:pgMar w:top="1134" w:right="1134" w:bottom="851" w:left="1701" w:header="709" w:footer="454" w:gutter="0"/>
          <w:cols w:space="708"/>
          <w:titlePg/>
          <w:docGrid w:linePitch="360"/>
        </w:sectPr>
      </w:pPr>
      <w:r w:rsidRPr="00AE53EF">
        <w:rPr>
          <w:rFonts w:ascii="Times New Roman" w:hAnsi="Times New Roman"/>
          <w:b/>
          <w:noProof/>
          <w:sz w:val="22"/>
          <w:szCs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0F9301" wp14:editId="50996CA6">
                <wp:simplePos x="0" y="0"/>
                <wp:positionH relativeFrom="column">
                  <wp:posOffset>-341630</wp:posOffset>
                </wp:positionH>
                <wp:positionV relativeFrom="paragraph">
                  <wp:posOffset>-2730500</wp:posOffset>
                </wp:positionV>
                <wp:extent cx="3808730" cy="266700"/>
                <wp:effectExtent l="0" t="0" r="4445" b="12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7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58233" w14:textId="77777777" w:rsidR="00643D12" w:rsidRPr="006F1218" w:rsidRDefault="00643D12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6F121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Příloha č. 10 ke Spisovému řádu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0F93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6.9pt;margin-top:-215pt;width:299.9pt;height:2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S438wEAAMoDAAAOAAAAZHJzL2Uyb0RvYy54bWysU8tu2zAQvBfoPxC815Id13YFy0HqwEWB&#10;NC2Q9gMoinqgFJdd0pbcr++Ssh0juQXVgeByydmd2dH6dug0Oyh0LZicTycpZ8pIKFtT5/zXz92H&#10;FWfOC1MKDUbl/Kgcv928f7fubaZm0IAuFTICMS7rbc4b722WJE42qhNuAlYZSlaAnfAUYp2UKHpC&#10;73QyS9NF0gOWFkEq5+j0fkzyTcSvKiX996pyyjOdc+rNxxXjWoQ12axFVqOwTStPbYg3dNGJ1lDR&#10;C9S98ILtsX0F1bUSwUHlJxK6BKqqlSpyIDbT9AWbp0ZYFbmQOM5eZHL/D1Y+Hp7sD2R++AwDDTCS&#10;cPYB5G/HDGwbYWp1hwh9o0RJhadBsqS3Ljs9DVK7zAWQov8GJQ1Z7D1EoKHCLqhCPBmh0wCOF9HV&#10;4Jmkw5tVulreUEpSbrZYLNM4lURk59cWnf+ioGNhk3OkoUZ0cXhwPnQjsvOVUMyBbstdq3UMsC62&#10;GtlBkAF28YsEXlzTJlw2EJ6NiOEk0gzMRo5+KAZKBroFlEcijDAain4A2jSAfznryUw5d3/2AhVn&#10;+qsh0T5N5/PgvhjMPy5nFOB1prjOCCMJKuees3G79aNj9xbbuqFK5zHdkdC7Nmrw3NWpbzJMlOZk&#10;7uDI6zjeev4FN/8AAAD//wMAUEsDBBQABgAIAAAAIQATfwIV4AAAAA0BAAAPAAAAZHJzL2Rvd25y&#10;ZXYueG1sTI/NTsMwEITvSLyDtUjcWhvSVFGIU1VUXDggUZDg6MabOMI/ke2m4e1ZTnCb3R3NftPs&#10;FmfZjDGNwUu4Wwtg6LugRz9IeH97WlXAUlZeKxs8SvjGBLv2+qpRtQ4X/4rzMQ+MQnyqlQST81Rz&#10;njqDTqV1mNDTrQ/RqUxjHLiO6kLhzvJ7IbbcqdHTB6MmfDTYfR3PTsKHM6M+xJfPXtv58Nzvy2mJ&#10;k5S3N8v+AVjGJf+Z4Ref0KElplM4e52YlbAqC0LPJDaFoFZkKTdbEidaFVUlgLcN/9+i/QEAAP//&#10;AwBQSwECLQAUAAYACAAAACEAtoM4kv4AAADhAQAAEwAAAAAAAAAAAAAAAAAAAAAAW0NvbnRlbnRf&#10;VHlwZXNdLnhtbFBLAQItABQABgAIAAAAIQA4/SH/1gAAAJQBAAALAAAAAAAAAAAAAAAAAC8BAABf&#10;cmVscy8ucmVsc1BLAQItABQABgAIAAAAIQC7/S438wEAAMoDAAAOAAAAAAAAAAAAAAAAAC4CAABk&#10;cnMvZTJvRG9jLnhtbFBLAQItABQABgAIAAAAIQATfwIV4AAAAA0BAAAPAAAAAAAAAAAAAAAAAE0E&#10;AABkcnMvZG93bnJldi54bWxQSwUGAAAAAAQABADzAAAAWgUAAAAA&#10;" stroked="f">
                <v:textbox style="mso-fit-shape-to-text:t">
                  <w:txbxContent>
                    <w:p w14:paraId="3F458233" w14:textId="77777777" w:rsidR="00643D12" w:rsidRPr="006F1218" w:rsidRDefault="00643D12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6F1218">
                        <w:rPr>
                          <w:rFonts w:ascii="Times New Roman" w:hAnsi="Times New Roman"/>
                          <w:b/>
                          <w:sz w:val="24"/>
                        </w:rPr>
                        <w:t>Příloha č. 10 ke Spisovému řádu</w:t>
                      </w:r>
                    </w:p>
                  </w:txbxContent>
                </v:textbox>
              </v:shape>
            </w:pict>
          </mc:Fallback>
        </mc:AlternateContent>
      </w:r>
    </w:p>
    <w:p w14:paraId="2393E13A" w14:textId="77777777" w:rsidR="00EE38F7" w:rsidRPr="00AE53EF" w:rsidRDefault="00EE38F7" w:rsidP="009E21EA">
      <w:pPr>
        <w:ind w:left="4678"/>
        <w:rPr>
          <w:rFonts w:ascii="Times New Roman" w:hAnsi="Times New Roman"/>
          <w:b/>
          <w:sz w:val="22"/>
          <w:szCs w:val="22"/>
          <w:u w:val="single"/>
        </w:rPr>
      </w:pPr>
    </w:p>
    <w:p w14:paraId="7B343C38" w14:textId="77777777" w:rsidR="00EE38F7" w:rsidRPr="00AE53EF" w:rsidRDefault="00EE38F7" w:rsidP="009E21EA">
      <w:pPr>
        <w:ind w:left="4678"/>
        <w:rPr>
          <w:rFonts w:ascii="Times New Roman" w:hAnsi="Times New Roman"/>
          <w:b/>
          <w:sz w:val="22"/>
          <w:szCs w:val="22"/>
          <w:u w:val="single"/>
        </w:rPr>
      </w:pPr>
    </w:p>
    <w:p w14:paraId="2BE68106" w14:textId="77777777" w:rsidR="00EE38F7" w:rsidRPr="00AE53EF" w:rsidRDefault="00EE38F7" w:rsidP="009E21EA">
      <w:pPr>
        <w:ind w:left="4678"/>
        <w:rPr>
          <w:rFonts w:ascii="Times New Roman" w:hAnsi="Times New Roman"/>
          <w:b/>
          <w:sz w:val="22"/>
          <w:szCs w:val="22"/>
          <w:u w:val="single"/>
        </w:rPr>
      </w:pPr>
    </w:p>
    <w:p w14:paraId="43377EB6" w14:textId="77777777" w:rsidR="00EE38F7" w:rsidRPr="00AE53EF" w:rsidRDefault="00EE38F7" w:rsidP="00FD21CC">
      <w:pPr>
        <w:tabs>
          <w:tab w:val="left" w:pos="2552"/>
          <w:tab w:val="left" w:pos="4678"/>
          <w:tab w:val="left" w:pos="7230"/>
        </w:tabs>
        <w:spacing w:after="40"/>
        <w:rPr>
          <w:rFonts w:ascii="Times New Roman" w:hAnsi="Times New Roman"/>
          <w:b/>
          <w:bCs/>
          <w:sz w:val="22"/>
          <w:szCs w:val="22"/>
        </w:rPr>
      </w:pPr>
      <w:r w:rsidRPr="00AE53EF">
        <w:rPr>
          <w:rFonts w:ascii="Times New Roman" w:hAnsi="Times New Roman"/>
          <w:b/>
          <w:bCs/>
          <w:sz w:val="22"/>
          <w:szCs w:val="22"/>
        </w:rPr>
        <w:t>Váš dopis zn./ze dne</w:t>
      </w:r>
      <w:r w:rsidRPr="00AE53EF">
        <w:rPr>
          <w:rFonts w:ascii="Times New Roman" w:hAnsi="Times New Roman"/>
          <w:b/>
          <w:bCs/>
          <w:sz w:val="22"/>
          <w:szCs w:val="22"/>
        </w:rPr>
        <w:tab/>
        <w:t>Naše značka</w:t>
      </w:r>
      <w:r w:rsidRPr="00AE53EF">
        <w:rPr>
          <w:rFonts w:ascii="Times New Roman" w:hAnsi="Times New Roman"/>
          <w:b/>
          <w:bCs/>
          <w:sz w:val="22"/>
          <w:szCs w:val="22"/>
        </w:rPr>
        <w:tab/>
        <w:t>Vyřizuje/linka</w:t>
      </w:r>
      <w:r w:rsidRPr="00AE53EF">
        <w:rPr>
          <w:rFonts w:ascii="Times New Roman" w:hAnsi="Times New Roman"/>
          <w:b/>
          <w:bCs/>
          <w:sz w:val="22"/>
          <w:szCs w:val="22"/>
        </w:rPr>
        <w:tab/>
        <w:t>Rakovník</w:t>
      </w:r>
    </w:p>
    <w:p w14:paraId="4304F4A4" w14:textId="7E96531F" w:rsidR="00EE38F7" w:rsidRPr="00AE53EF" w:rsidRDefault="00EE38F7" w:rsidP="009830CB">
      <w:pPr>
        <w:tabs>
          <w:tab w:val="left" w:pos="2552"/>
          <w:tab w:val="left" w:pos="4678"/>
          <w:tab w:val="left" w:pos="7230"/>
        </w:tabs>
        <w:rPr>
          <w:rFonts w:ascii="Times New Roman" w:hAnsi="Times New Roman"/>
          <w:sz w:val="22"/>
          <w:szCs w:val="22"/>
        </w:rPr>
      </w:pPr>
      <w:r w:rsidRPr="00AE53EF">
        <w:rPr>
          <w:rFonts w:ascii="Times New Roman" w:hAnsi="Times New Roman"/>
          <w:sz w:val="22"/>
          <w:szCs w:val="22"/>
        </w:rPr>
        <w:tab/>
      </w:r>
      <w:r w:rsidRPr="00AE53EF">
        <w:rPr>
          <w:rFonts w:ascii="Times New Roman" w:hAnsi="Times New Roman"/>
          <w:sz w:val="22"/>
          <w:szCs w:val="22"/>
        </w:rPr>
        <w:tab/>
      </w:r>
      <w:proofErr w:type="spellStart"/>
      <w:r w:rsidR="00F46340">
        <w:rPr>
          <w:rFonts w:ascii="Times New Roman" w:hAnsi="Times New Roman"/>
          <w:sz w:val="22"/>
          <w:szCs w:val="22"/>
        </w:rPr>
        <w:t>xxx</w:t>
      </w:r>
      <w:proofErr w:type="spellEnd"/>
      <w:r w:rsidRPr="00AE53EF">
        <w:rPr>
          <w:rFonts w:ascii="Times New Roman" w:hAnsi="Times New Roman"/>
          <w:sz w:val="22"/>
          <w:szCs w:val="22"/>
        </w:rPr>
        <w:tab/>
      </w:r>
      <w:r w:rsidR="00BB2627">
        <w:rPr>
          <w:rFonts w:ascii="Times New Roman" w:hAnsi="Times New Roman"/>
          <w:sz w:val="22"/>
          <w:szCs w:val="22"/>
        </w:rPr>
        <w:t>13.12.2022</w:t>
      </w:r>
    </w:p>
    <w:p w14:paraId="302A2054" w14:textId="77777777" w:rsidR="009830CB" w:rsidRPr="00AE53EF" w:rsidRDefault="009830CB" w:rsidP="009830CB">
      <w:pPr>
        <w:tabs>
          <w:tab w:val="left" w:pos="2552"/>
          <w:tab w:val="left" w:pos="4678"/>
          <w:tab w:val="left" w:pos="7230"/>
        </w:tabs>
        <w:rPr>
          <w:rFonts w:ascii="Times New Roman" w:hAnsi="Times New Roman"/>
          <w:b/>
          <w:sz w:val="22"/>
          <w:szCs w:val="22"/>
          <w:u w:val="single"/>
        </w:rPr>
      </w:pPr>
    </w:p>
    <w:p w14:paraId="5B270DCE" w14:textId="77777777" w:rsidR="00DB3E6B" w:rsidRPr="00AE53EF" w:rsidRDefault="00DB3E6B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04498922" w14:textId="77777777" w:rsidR="00EE38F7" w:rsidRPr="00AE53EF" w:rsidRDefault="00EE38F7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141E830B" w14:textId="77777777" w:rsidR="00671873" w:rsidRPr="00AE53EF" w:rsidRDefault="00BB2627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Posunutí termínu plnění objednávky OSM-O/0664/2022</w:t>
      </w:r>
    </w:p>
    <w:p w14:paraId="7195FE7B" w14:textId="77777777" w:rsidR="00671873" w:rsidRPr="00AE53EF" w:rsidRDefault="00671873">
      <w:pPr>
        <w:rPr>
          <w:rFonts w:ascii="Times New Roman" w:hAnsi="Times New Roman"/>
          <w:sz w:val="22"/>
          <w:szCs w:val="22"/>
        </w:rPr>
      </w:pPr>
    </w:p>
    <w:p w14:paraId="7A75EBC0" w14:textId="179D6E4C" w:rsidR="00BB2627" w:rsidRPr="00417B7A" w:rsidRDefault="00417B7A" w:rsidP="00BB2627">
      <w:pPr>
        <w:tabs>
          <w:tab w:val="left" w:pos="1080"/>
        </w:tabs>
        <w:jc w:val="both"/>
        <w:rPr>
          <w:rFonts w:ascii="Times New Roman" w:hAnsi="Times New Roman"/>
          <w:sz w:val="22"/>
          <w:szCs w:val="22"/>
        </w:rPr>
      </w:pPr>
      <w:r w:rsidRPr="00417B7A">
        <w:rPr>
          <w:rFonts w:ascii="Times New Roman" w:hAnsi="Times New Roman"/>
          <w:sz w:val="22"/>
          <w:szCs w:val="22"/>
        </w:rPr>
        <w:t>N</w:t>
      </w:r>
      <w:r w:rsidR="00BB2627" w:rsidRPr="00417B7A">
        <w:rPr>
          <w:rFonts w:ascii="Times New Roman" w:hAnsi="Times New Roman"/>
          <w:sz w:val="22"/>
          <w:szCs w:val="22"/>
        </w:rPr>
        <w:t xml:space="preserve">a základě usnesení </w:t>
      </w:r>
      <w:r w:rsidR="004172AE">
        <w:rPr>
          <w:rFonts w:ascii="Times New Roman" w:hAnsi="Times New Roman"/>
          <w:sz w:val="22"/>
          <w:szCs w:val="22"/>
        </w:rPr>
        <w:t>Rady města</w:t>
      </w:r>
      <w:r w:rsidR="00BB2627" w:rsidRPr="00417B7A">
        <w:rPr>
          <w:rFonts w:ascii="Times New Roman" w:hAnsi="Times New Roman"/>
          <w:sz w:val="22"/>
          <w:szCs w:val="22"/>
        </w:rPr>
        <w:t xml:space="preserve"> č. 548/22 ze dne 31. 8. 2022 </w:t>
      </w:r>
      <w:r w:rsidRPr="00417B7A">
        <w:rPr>
          <w:rFonts w:ascii="Times New Roman" w:hAnsi="Times New Roman"/>
          <w:sz w:val="22"/>
          <w:szCs w:val="22"/>
        </w:rPr>
        <w:t xml:space="preserve">byla objednána instalace naučných panelů </w:t>
      </w:r>
      <w:r w:rsidR="00BB2627" w:rsidRPr="00417B7A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> </w:t>
      </w:r>
      <w:r w:rsidR="00BB2627" w:rsidRPr="00417B7A">
        <w:rPr>
          <w:rFonts w:ascii="Times New Roman" w:hAnsi="Times New Roman"/>
          <w:sz w:val="22"/>
          <w:szCs w:val="22"/>
        </w:rPr>
        <w:t xml:space="preserve">společnosti </w:t>
      </w:r>
      <w:proofErr w:type="spellStart"/>
      <w:r w:rsidR="00BB2627" w:rsidRPr="00417B7A">
        <w:rPr>
          <w:rFonts w:ascii="Times New Roman" w:hAnsi="Times New Roman"/>
          <w:sz w:val="22"/>
          <w:szCs w:val="22"/>
        </w:rPr>
        <w:t>Lokša</w:t>
      </w:r>
      <w:proofErr w:type="spellEnd"/>
      <w:r w:rsidR="00BB2627" w:rsidRPr="00417B7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B2627" w:rsidRPr="00417B7A">
        <w:rPr>
          <w:rFonts w:ascii="Times New Roman" w:hAnsi="Times New Roman"/>
          <w:sz w:val="22"/>
          <w:szCs w:val="22"/>
        </w:rPr>
        <w:t>PrePress</w:t>
      </w:r>
      <w:proofErr w:type="spellEnd"/>
      <w:r w:rsidR="00BB2627" w:rsidRPr="00417B7A">
        <w:rPr>
          <w:rFonts w:ascii="Times New Roman" w:hAnsi="Times New Roman"/>
          <w:sz w:val="22"/>
          <w:szCs w:val="22"/>
        </w:rPr>
        <w:t>, s.r.o., IČ: 03554139, Sportovní 99, 269 01 Rakovník</w:t>
      </w:r>
      <w:r w:rsidRPr="00417B7A">
        <w:rPr>
          <w:rFonts w:ascii="Times New Roman" w:hAnsi="Times New Roman"/>
          <w:sz w:val="22"/>
          <w:szCs w:val="22"/>
        </w:rPr>
        <w:t>,</w:t>
      </w:r>
      <w:r w:rsidR="00BB2627" w:rsidRPr="00417B7A">
        <w:rPr>
          <w:rFonts w:ascii="Times New Roman" w:hAnsi="Times New Roman"/>
          <w:sz w:val="22"/>
          <w:szCs w:val="22"/>
        </w:rPr>
        <w:t xml:space="preserve"> s termínem dokončení 30. 11. 2022. </w:t>
      </w:r>
    </w:p>
    <w:p w14:paraId="18E20C61" w14:textId="4ADDA5FB" w:rsidR="00BB2627" w:rsidRDefault="00BB2627" w:rsidP="00BB2627">
      <w:pPr>
        <w:tabs>
          <w:tab w:val="left" w:pos="1080"/>
        </w:tabs>
        <w:jc w:val="both"/>
        <w:rPr>
          <w:rFonts w:ascii="Times New Roman" w:hAnsi="Times New Roman"/>
          <w:sz w:val="22"/>
          <w:szCs w:val="22"/>
        </w:rPr>
      </w:pPr>
      <w:r w:rsidRPr="00417B7A">
        <w:rPr>
          <w:rFonts w:ascii="Times New Roman" w:hAnsi="Times New Roman"/>
          <w:sz w:val="22"/>
          <w:szCs w:val="22"/>
        </w:rPr>
        <w:t xml:space="preserve">Vzhled a umístění naučných stojanů </w:t>
      </w:r>
      <w:r w:rsidR="00417B7A">
        <w:rPr>
          <w:rFonts w:ascii="Times New Roman" w:hAnsi="Times New Roman"/>
          <w:sz w:val="22"/>
          <w:szCs w:val="22"/>
        </w:rPr>
        <w:t>bylo nutné nechat</w:t>
      </w:r>
      <w:r w:rsidRPr="00417B7A">
        <w:rPr>
          <w:rFonts w:ascii="Times New Roman" w:hAnsi="Times New Roman"/>
          <w:sz w:val="22"/>
          <w:szCs w:val="22"/>
        </w:rPr>
        <w:t xml:space="preserve"> odsouhlasit Národní památkový úřad v Praze a</w:t>
      </w:r>
      <w:r w:rsidR="00417B7A">
        <w:rPr>
          <w:rFonts w:ascii="Times New Roman" w:hAnsi="Times New Roman"/>
          <w:sz w:val="22"/>
          <w:szCs w:val="22"/>
        </w:rPr>
        <w:t> </w:t>
      </w:r>
      <w:r w:rsidRPr="00417B7A">
        <w:rPr>
          <w:rFonts w:ascii="Times New Roman" w:hAnsi="Times New Roman"/>
          <w:sz w:val="22"/>
          <w:szCs w:val="22"/>
        </w:rPr>
        <w:t xml:space="preserve">Odbor školství a památkové péče, kultury </w:t>
      </w:r>
      <w:proofErr w:type="spellStart"/>
      <w:r w:rsidRPr="00417B7A">
        <w:rPr>
          <w:rFonts w:ascii="Times New Roman" w:hAnsi="Times New Roman"/>
          <w:sz w:val="22"/>
          <w:szCs w:val="22"/>
        </w:rPr>
        <w:t>MěÚ</w:t>
      </w:r>
      <w:proofErr w:type="spellEnd"/>
      <w:r w:rsidRPr="00417B7A">
        <w:rPr>
          <w:rFonts w:ascii="Times New Roman" w:hAnsi="Times New Roman"/>
          <w:sz w:val="22"/>
          <w:szCs w:val="22"/>
        </w:rPr>
        <w:t xml:space="preserve"> v Rakovníku. Rozhodnutí č. MURA/48753/2022, bylo vydáno dne 20. 10. 2022. Ihned po vydání rozhodnutí památkové péče, byla provedena objednávka na speciální sklo, na které se bude tisknout schválený text a fotografie. Vzhledem k časové tísni společnost </w:t>
      </w:r>
      <w:proofErr w:type="spellStart"/>
      <w:r w:rsidRPr="00417B7A">
        <w:rPr>
          <w:rFonts w:ascii="Times New Roman" w:hAnsi="Times New Roman"/>
          <w:sz w:val="22"/>
          <w:szCs w:val="22"/>
        </w:rPr>
        <w:t>Frajt</w:t>
      </w:r>
      <w:proofErr w:type="spellEnd"/>
      <w:r w:rsidRPr="00417B7A">
        <w:rPr>
          <w:rFonts w:ascii="Times New Roman" w:hAnsi="Times New Roman"/>
          <w:sz w:val="22"/>
          <w:szCs w:val="22"/>
        </w:rPr>
        <w:t xml:space="preserve"> s.r.o. (poddodavatel), která tyto speciální skla pro společnost </w:t>
      </w:r>
      <w:proofErr w:type="spellStart"/>
      <w:r w:rsidRPr="00417B7A">
        <w:rPr>
          <w:rFonts w:ascii="Times New Roman" w:hAnsi="Times New Roman"/>
          <w:sz w:val="22"/>
          <w:szCs w:val="22"/>
        </w:rPr>
        <w:t>Lokša</w:t>
      </w:r>
      <w:proofErr w:type="spellEnd"/>
      <w:r w:rsidRPr="00417B7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7B7A">
        <w:rPr>
          <w:rFonts w:ascii="Times New Roman" w:hAnsi="Times New Roman"/>
          <w:sz w:val="22"/>
          <w:szCs w:val="22"/>
        </w:rPr>
        <w:t>PrePress</w:t>
      </w:r>
      <w:proofErr w:type="spellEnd"/>
      <w:r w:rsidRPr="00417B7A">
        <w:rPr>
          <w:rFonts w:ascii="Times New Roman" w:hAnsi="Times New Roman"/>
          <w:sz w:val="22"/>
          <w:szCs w:val="22"/>
        </w:rPr>
        <w:t xml:space="preserve">, s.r.o., dodává, není </w:t>
      </w:r>
      <w:r w:rsidR="00417B7A">
        <w:rPr>
          <w:rFonts w:ascii="Times New Roman" w:hAnsi="Times New Roman"/>
          <w:sz w:val="22"/>
          <w:szCs w:val="22"/>
        </w:rPr>
        <w:t xml:space="preserve">dodavatel </w:t>
      </w:r>
      <w:r w:rsidRPr="00417B7A">
        <w:rPr>
          <w:rFonts w:ascii="Times New Roman" w:hAnsi="Times New Roman"/>
          <w:sz w:val="22"/>
          <w:szCs w:val="22"/>
        </w:rPr>
        <w:t>scho</w:t>
      </w:r>
      <w:r w:rsidR="00417B7A">
        <w:rPr>
          <w:rFonts w:ascii="Times New Roman" w:hAnsi="Times New Roman"/>
          <w:sz w:val="22"/>
          <w:szCs w:val="22"/>
        </w:rPr>
        <w:t>pen dodržen</w:t>
      </w:r>
      <w:r w:rsidRPr="00417B7A">
        <w:rPr>
          <w:rFonts w:ascii="Times New Roman" w:hAnsi="Times New Roman"/>
          <w:sz w:val="22"/>
          <w:szCs w:val="22"/>
        </w:rPr>
        <w:t xml:space="preserve"> termín </w:t>
      </w:r>
      <w:r w:rsidR="00417B7A">
        <w:rPr>
          <w:rFonts w:ascii="Times New Roman" w:hAnsi="Times New Roman"/>
          <w:sz w:val="22"/>
          <w:szCs w:val="22"/>
        </w:rPr>
        <w:t>dokončení</w:t>
      </w:r>
      <w:r w:rsidRPr="00417B7A">
        <w:rPr>
          <w:rFonts w:ascii="Times New Roman" w:hAnsi="Times New Roman"/>
          <w:sz w:val="22"/>
          <w:szCs w:val="22"/>
        </w:rPr>
        <w:t xml:space="preserve"> a </w:t>
      </w:r>
      <w:r w:rsidR="00417B7A">
        <w:rPr>
          <w:rFonts w:ascii="Times New Roman" w:hAnsi="Times New Roman"/>
          <w:sz w:val="22"/>
          <w:szCs w:val="22"/>
        </w:rPr>
        <w:t xml:space="preserve">požádal o </w:t>
      </w:r>
      <w:r w:rsidRPr="00417B7A">
        <w:rPr>
          <w:rFonts w:ascii="Times New Roman" w:hAnsi="Times New Roman"/>
          <w:sz w:val="22"/>
          <w:szCs w:val="22"/>
        </w:rPr>
        <w:t>posunut</w:t>
      </w:r>
      <w:r w:rsidR="00417B7A">
        <w:rPr>
          <w:rFonts w:ascii="Times New Roman" w:hAnsi="Times New Roman"/>
          <w:sz w:val="22"/>
          <w:szCs w:val="22"/>
        </w:rPr>
        <w:t>í</w:t>
      </w:r>
      <w:r w:rsidRPr="00417B7A">
        <w:rPr>
          <w:rFonts w:ascii="Times New Roman" w:hAnsi="Times New Roman"/>
          <w:sz w:val="22"/>
          <w:szCs w:val="22"/>
        </w:rPr>
        <w:t xml:space="preserve"> termín</w:t>
      </w:r>
      <w:r w:rsidR="00417B7A">
        <w:rPr>
          <w:rFonts w:ascii="Times New Roman" w:hAnsi="Times New Roman"/>
          <w:sz w:val="22"/>
          <w:szCs w:val="22"/>
        </w:rPr>
        <w:t>u dokončení.</w:t>
      </w:r>
    </w:p>
    <w:p w14:paraId="34355BBC" w14:textId="320937CB" w:rsidR="00417B7A" w:rsidRDefault="00417B7A" w:rsidP="00BB2627">
      <w:pPr>
        <w:tabs>
          <w:tab w:val="left" w:pos="1080"/>
        </w:tabs>
        <w:jc w:val="both"/>
        <w:rPr>
          <w:rFonts w:ascii="Times New Roman" w:hAnsi="Times New Roman"/>
          <w:sz w:val="22"/>
          <w:szCs w:val="22"/>
        </w:rPr>
      </w:pPr>
    </w:p>
    <w:p w14:paraId="26AE47B5" w14:textId="4D1B478F" w:rsidR="00417B7A" w:rsidRDefault="00417B7A" w:rsidP="00BB2627">
      <w:pPr>
        <w:tabs>
          <w:tab w:val="left" w:pos="1080"/>
        </w:tabs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Rada města dne 7. 12. 2022 přijala usnesení:</w:t>
      </w:r>
    </w:p>
    <w:p w14:paraId="444D1D43" w14:textId="77777777" w:rsidR="00417B7A" w:rsidRPr="00417B7A" w:rsidRDefault="00417B7A" w:rsidP="00417B7A">
      <w:pPr>
        <w:suppressAutoHyphens/>
        <w:contextualSpacing/>
        <w:jc w:val="both"/>
        <w:rPr>
          <w:rFonts w:ascii="Times New Roman" w:eastAsia="SimSun" w:hAnsi="Times New Roman"/>
          <w:b/>
          <w:bCs/>
          <w:kern w:val="1"/>
          <w:sz w:val="22"/>
          <w:szCs w:val="22"/>
          <w:u w:val="single"/>
          <w:lang w:eastAsia="hi-IN" w:bidi="hi-IN"/>
        </w:rPr>
      </w:pPr>
      <w:r w:rsidRPr="00417B7A">
        <w:rPr>
          <w:rFonts w:ascii="Times New Roman" w:eastAsia="SimSun" w:hAnsi="Times New Roman"/>
          <w:b/>
          <w:bCs/>
          <w:kern w:val="1"/>
          <w:sz w:val="22"/>
          <w:szCs w:val="22"/>
          <w:u w:val="single"/>
          <w:lang w:eastAsia="hi-IN" w:bidi="hi-IN"/>
        </w:rPr>
        <w:t xml:space="preserve">U S N E S E N </w:t>
      </w:r>
      <w:proofErr w:type="gramStart"/>
      <w:r w:rsidRPr="00417B7A">
        <w:rPr>
          <w:rFonts w:ascii="Times New Roman" w:eastAsia="SimSun" w:hAnsi="Times New Roman"/>
          <w:b/>
          <w:bCs/>
          <w:kern w:val="1"/>
          <w:sz w:val="22"/>
          <w:szCs w:val="22"/>
          <w:u w:val="single"/>
          <w:lang w:eastAsia="hi-IN" w:bidi="hi-IN"/>
        </w:rPr>
        <w:t>Í  749</w:t>
      </w:r>
      <w:proofErr w:type="gramEnd"/>
      <w:r w:rsidRPr="00417B7A">
        <w:rPr>
          <w:rFonts w:ascii="Times New Roman" w:eastAsia="SimSun" w:hAnsi="Times New Roman"/>
          <w:b/>
          <w:bCs/>
          <w:kern w:val="1"/>
          <w:sz w:val="22"/>
          <w:szCs w:val="22"/>
          <w:u w:val="single"/>
          <w:lang w:eastAsia="hi-IN" w:bidi="hi-IN"/>
        </w:rPr>
        <w:t>/22</w:t>
      </w:r>
    </w:p>
    <w:p w14:paraId="5D686D8D" w14:textId="77777777" w:rsidR="00417B7A" w:rsidRPr="00417B7A" w:rsidRDefault="00417B7A" w:rsidP="00417B7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2"/>
          <w:szCs w:val="22"/>
        </w:rPr>
      </w:pPr>
      <w:r w:rsidRPr="00417B7A">
        <w:rPr>
          <w:rFonts w:ascii="Times New Roman" w:hAnsi="Times New Roman"/>
          <w:sz w:val="22"/>
          <w:szCs w:val="22"/>
        </w:rPr>
        <w:t>Rada města</w:t>
      </w:r>
    </w:p>
    <w:p w14:paraId="0A3FAEBD" w14:textId="77777777" w:rsidR="00417B7A" w:rsidRPr="00417B7A" w:rsidRDefault="00417B7A" w:rsidP="00417B7A">
      <w:pPr>
        <w:numPr>
          <w:ilvl w:val="0"/>
          <w:numId w:val="1"/>
        </w:numPr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2"/>
          <w:szCs w:val="22"/>
        </w:rPr>
      </w:pPr>
      <w:r w:rsidRPr="00417B7A">
        <w:rPr>
          <w:rFonts w:ascii="Times New Roman" w:hAnsi="Times New Roman"/>
          <w:sz w:val="22"/>
          <w:szCs w:val="22"/>
        </w:rPr>
        <w:t>bere na vědomí informaci o instalaci 7 ks naučných panelů k významným historickým památkám v Rakovníku,</w:t>
      </w:r>
    </w:p>
    <w:p w14:paraId="481F4D72" w14:textId="77777777" w:rsidR="00417B7A" w:rsidRPr="00417B7A" w:rsidRDefault="00417B7A" w:rsidP="00417B7A">
      <w:pPr>
        <w:numPr>
          <w:ilvl w:val="0"/>
          <w:numId w:val="1"/>
        </w:numPr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2"/>
          <w:szCs w:val="22"/>
        </w:rPr>
      </w:pPr>
      <w:r w:rsidRPr="00417B7A">
        <w:rPr>
          <w:rFonts w:ascii="Times New Roman" w:hAnsi="Times New Roman"/>
          <w:sz w:val="22"/>
          <w:szCs w:val="22"/>
        </w:rPr>
        <w:t>souhlasí se změnou termínu dokončení instalace, a to do 31. 3. 2023.</w:t>
      </w:r>
    </w:p>
    <w:p w14:paraId="2A950BAC" w14:textId="4791EFF4" w:rsidR="00417B7A" w:rsidRDefault="00417B7A" w:rsidP="00BB2627">
      <w:pPr>
        <w:tabs>
          <w:tab w:val="left" w:pos="1080"/>
        </w:tabs>
        <w:contextualSpacing/>
        <w:jc w:val="both"/>
        <w:rPr>
          <w:rFonts w:ascii="Times New Roman" w:hAnsi="Times New Roman"/>
          <w:sz w:val="22"/>
          <w:szCs w:val="22"/>
        </w:rPr>
      </w:pPr>
    </w:p>
    <w:p w14:paraId="44AF4918" w14:textId="77777777" w:rsidR="004172AE" w:rsidRPr="00417B7A" w:rsidRDefault="004172AE" w:rsidP="00BB2627">
      <w:pPr>
        <w:tabs>
          <w:tab w:val="left" w:pos="1080"/>
        </w:tabs>
        <w:contextualSpacing/>
        <w:jc w:val="both"/>
        <w:rPr>
          <w:rFonts w:ascii="Times New Roman" w:hAnsi="Times New Roman"/>
          <w:sz w:val="22"/>
          <w:szCs w:val="22"/>
        </w:rPr>
      </w:pPr>
    </w:p>
    <w:p w14:paraId="19123BC0" w14:textId="22D91F58" w:rsidR="00BB2627" w:rsidRPr="00417B7A" w:rsidRDefault="00BB2627" w:rsidP="00BB2627">
      <w:pPr>
        <w:rPr>
          <w:rFonts w:ascii="Times New Roman" w:hAnsi="Times New Roman"/>
          <w:sz w:val="22"/>
          <w:szCs w:val="22"/>
        </w:rPr>
      </w:pPr>
      <w:r w:rsidRPr="00417B7A">
        <w:rPr>
          <w:rFonts w:ascii="Times New Roman" w:hAnsi="Times New Roman"/>
          <w:sz w:val="22"/>
          <w:szCs w:val="22"/>
        </w:rPr>
        <w:t xml:space="preserve">Z výše uvedených důvodů stanovuji </w:t>
      </w:r>
      <w:r w:rsidR="004172AE">
        <w:rPr>
          <w:rFonts w:ascii="Times New Roman" w:hAnsi="Times New Roman"/>
          <w:sz w:val="22"/>
          <w:szCs w:val="22"/>
        </w:rPr>
        <w:t xml:space="preserve">u objednávky </w:t>
      </w:r>
      <w:r w:rsidR="004172AE" w:rsidRPr="00417B7A">
        <w:rPr>
          <w:rFonts w:ascii="Times New Roman" w:hAnsi="Times New Roman"/>
          <w:sz w:val="22"/>
          <w:szCs w:val="22"/>
        </w:rPr>
        <w:t xml:space="preserve">OSM-O/0664/2022 </w:t>
      </w:r>
      <w:r w:rsidRPr="00417B7A">
        <w:rPr>
          <w:rFonts w:ascii="Times New Roman" w:hAnsi="Times New Roman"/>
          <w:sz w:val="22"/>
          <w:szCs w:val="22"/>
        </w:rPr>
        <w:t xml:space="preserve">nový termín plnění na </w:t>
      </w:r>
      <w:r w:rsidRPr="004172AE">
        <w:rPr>
          <w:rFonts w:ascii="Times New Roman" w:hAnsi="Times New Roman"/>
          <w:b/>
          <w:bCs/>
          <w:sz w:val="22"/>
          <w:szCs w:val="22"/>
        </w:rPr>
        <w:t>31.</w:t>
      </w:r>
      <w:r w:rsidR="004172A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4172AE">
        <w:rPr>
          <w:rFonts w:ascii="Times New Roman" w:hAnsi="Times New Roman"/>
          <w:b/>
          <w:bCs/>
          <w:sz w:val="22"/>
          <w:szCs w:val="22"/>
        </w:rPr>
        <w:t>3.</w:t>
      </w:r>
      <w:r w:rsidR="004172A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4172AE">
        <w:rPr>
          <w:rFonts w:ascii="Times New Roman" w:hAnsi="Times New Roman"/>
          <w:b/>
          <w:bCs/>
          <w:sz w:val="22"/>
          <w:szCs w:val="22"/>
        </w:rPr>
        <w:t>2023.</w:t>
      </w:r>
      <w:r w:rsidRPr="00417B7A">
        <w:rPr>
          <w:rFonts w:ascii="Times New Roman" w:hAnsi="Times New Roman"/>
          <w:sz w:val="22"/>
          <w:szCs w:val="22"/>
        </w:rPr>
        <w:t xml:space="preserve"> </w:t>
      </w:r>
    </w:p>
    <w:p w14:paraId="6B8B0512" w14:textId="77777777" w:rsidR="00356E44" w:rsidRPr="00417B7A" w:rsidRDefault="00356E44" w:rsidP="00356E44">
      <w:pPr>
        <w:ind w:left="4248" w:firstLine="708"/>
        <w:rPr>
          <w:rFonts w:ascii="Times New Roman" w:hAnsi="Times New Roman"/>
          <w:sz w:val="22"/>
          <w:szCs w:val="22"/>
        </w:rPr>
      </w:pPr>
    </w:p>
    <w:p w14:paraId="4F4E78F3" w14:textId="3D7DFCAC" w:rsidR="00671873" w:rsidRDefault="00671873" w:rsidP="00DB3E6B">
      <w:pPr>
        <w:ind w:firstLine="5"/>
        <w:rPr>
          <w:rFonts w:ascii="Times New Roman" w:hAnsi="Times New Roman"/>
          <w:sz w:val="22"/>
          <w:szCs w:val="22"/>
        </w:rPr>
      </w:pPr>
    </w:p>
    <w:p w14:paraId="25532C7A" w14:textId="7E943C78" w:rsidR="004172AE" w:rsidRDefault="004172AE" w:rsidP="00DB3E6B">
      <w:pPr>
        <w:ind w:firstLine="5"/>
        <w:rPr>
          <w:rFonts w:ascii="Times New Roman" w:hAnsi="Times New Roman"/>
          <w:sz w:val="22"/>
          <w:szCs w:val="22"/>
        </w:rPr>
      </w:pPr>
    </w:p>
    <w:p w14:paraId="17E0CF11" w14:textId="77777777" w:rsidR="004172AE" w:rsidRDefault="004172AE" w:rsidP="00DB3E6B">
      <w:pPr>
        <w:ind w:firstLine="5"/>
        <w:rPr>
          <w:rFonts w:ascii="Times New Roman" w:hAnsi="Times New Roman"/>
          <w:sz w:val="22"/>
          <w:szCs w:val="22"/>
        </w:rPr>
      </w:pPr>
    </w:p>
    <w:p w14:paraId="195574D3" w14:textId="7E6F91A0" w:rsidR="004172AE" w:rsidRDefault="004172AE" w:rsidP="00DB3E6B">
      <w:pPr>
        <w:ind w:firstLine="5"/>
        <w:rPr>
          <w:rFonts w:ascii="Times New Roman" w:hAnsi="Times New Roman"/>
          <w:sz w:val="22"/>
          <w:szCs w:val="22"/>
        </w:rPr>
      </w:pPr>
    </w:p>
    <w:p w14:paraId="1932A934" w14:textId="77777777" w:rsidR="004172AE" w:rsidRPr="001178BA" w:rsidRDefault="004172AE" w:rsidP="00DB3E6B">
      <w:pPr>
        <w:ind w:firstLine="5"/>
        <w:rPr>
          <w:rFonts w:ascii="Times New Roman" w:hAnsi="Times New Roman"/>
          <w:sz w:val="22"/>
          <w:szCs w:val="22"/>
        </w:rPr>
      </w:pPr>
    </w:p>
    <w:p w14:paraId="1082F465" w14:textId="77777777" w:rsidR="00671873" w:rsidRPr="00AE53EF" w:rsidRDefault="00BB2627" w:rsidP="00DB3E6B">
      <w:pPr>
        <w:ind w:firstLine="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PaedDr. Luděk Štíbr</w:t>
      </w:r>
    </w:p>
    <w:p w14:paraId="0AE692AC" w14:textId="77777777" w:rsidR="00356E44" w:rsidRPr="00AE53EF" w:rsidRDefault="00BB2627" w:rsidP="00DB3E6B">
      <w:pPr>
        <w:ind w:firstLine="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starosta</w:t>
      </w:r>
    </w:p>
    <w:p w14:paraId="4A958B01" w14:textId="77777777" w:rsidR="00537658" w:rsidRPr="00AE53EF" w:rsidRDefault="00537658" w:rsidP="00DB3E6B">
      <w:pPr>
        <w:ind w:firstLine="5"/>
        <w:rPr>
          <w:rFonts w:ascii="Times New Roman" w:hAnsi="Times New Roman"/>
          <w:sz w:val="22"/>
          <w:szCs w:val="22"/>
        </w:rPr>
      </w:pPr>
    </w:p>
    <w:p w14:paraId="660279E1" w14:textId="77777777" w:rsidR="00537658" w:rsidRPr="00AE53EF" w:rsidRDefault="00537658" w:rsidP="00EE38F7">
      <w:pPr>
        <w:ind w:firstLine="5"/>
        <w:rPr>
          <w:rFonts w:ascii="Times New Roman" w:hAnsi="Times New Roman"/>
          <w:sz w:val="22"/>
          <w:szCs w:val="22"/>
        </w:rPr>
      </w:pPr>
    </w:p>
    <w:p w14:paraId="080AA8C0" w14:textId="77777777" w:rsidR="00537658" w:rsidRPr="00AE53EF" w:rsidRDefault="00537658" w:rsidP="00537658">
      <w:pPr>
        <w:ind w:left="4248" w:firstLine="708"/>
        <w:rPr>
          <w:rFonts w:ascii="Times New Roman" w:hAnsi="Times New Roman"/>
          <w:sz w:val="22"/>
          <w:szCs w:val="22"/>
        </w:rPr>
      </w:pPr>
    </w:p>
    <w:p w14:paraId="1BF87278" w14:textId="77777777" w:rsidR="00537658" w:rsidRPr="00AE53EF" w:rsidRDefault="00537658" w:rsidP="00537658">
      <w:pPr>
        <w:ind w:left="4248" w:firstLine="708"/>
        <w:rPr>
          <w:rFonts w:ascii="Times New Roman" w:hAnsi="Times New Roman"/>
          <w:sz w:val="22"/>
          <w:szCs w:val="22"/>
        </w:rPr>
      </w:pPr>
    </w:p>
    <w:p w14:paraId="254C1939" w14:textId="77777777" w:rsidR="00537658" w:rsidRPr="00AE53EF" w:rsidRDefault="00537658" w:rsidP="00537658">
      <w:pPr>
        <w:ind w:left="4248" w:firstLine="708"/>
        <w:rPr>
          <w:rFonts w:ascii="Times New Roman" w:hAnsi="Times New Roman"/>
          <w:sz w:val="22"/>
          <w:szCs w:val="22"/>
        </w:rPr>
      </w:pPr>
    </w:p>
    <w:p w14:paraId="737058F3" w14:textId="77777777" w:rsidR="00537658" w:rsidRPr="00AE53EF" w:rsidRDefault="00537658" w:rsidP="00537658">
      <w:pPr>
        <w:ind w:left="4248" w:firstLine="708"/>
        <w:rPr>
          <w:rFonts w:ascii="Times New Roman" w:hAnsi="Times New Roman"/>
          <w:sz w:val="22"/>
          <w:szCs w:val="22"/>
        </w:rPr>
      </w:pPr>
    </w:p>
    <w:p w14:paraId="381159CA" w14:textId="77777777" w:rsidR="00EE38F7" w:rsidRPr="00300005" w:rsidRDefault="00EE38F7" w:rsidP="00356E44">
      <w:pPr>
        <w:rPr>
          <w:rFonts w:ascii="Times New Roman" w:hAnsi="Times New Roman"/>
          <w:b/>
          <w:sz w:val="22"/>
          <w:szCs w:val="22"/>
        </w:rPr>
      </w:pPr>
    </w:p>
    <w:p w14:paraId="0CAE6970" w14:textId="77777777" w:rsidR="00EE38F7" w:rsidRPr="00300005" w:rsidRDefault="00EE38F7" w:rsidP="00356E44">
      <w:pPr>
        <w:rPr>
          <w:rFonts w:ascii="Times New Roman" w:hAnsi="Times New Roman"/>
          <w:b/>
          <w:sz w:val="22"/>
          <w:szCs w:val="22"/>
        </w:rPr>
      </w:pPr>
    </w:p>
    <w:sectPr w:rsidR="00EE38F7" w:rsidRPr="00300005" w:rsidSect="004172AE">
      <w:headerReference w:type="default" r:id="rId11"/>
      <w:type w:val="continuous"/>
      <w:pgSz w:w="11906" w:h="16838" w:code="9"/>
      <w:pgMar w:top="1134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E7B84" w14:textId="77777777" w:rsidR="00CE01E0" w:rsidRDefault="00CE01E0">
      <w:r>
        <w:separator/>
      </w:r>
    </w:p>
  </w:endnote>
  <w:endnote w:type="continuationSeparator" w:id="0">
    <w:p w14:paraId="25F74B5A" w14:textId="77777777" w:rsidR="00CE01E0" w:rsidRDefault="00CE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5DF0" w14:textId="77777777" w:rsidR="00EE38F7" w:rsidRPr="00EF1B47" w:rsidRDefault="00EE38F7" w:rsidP="00EE38F7">
    <w:pPr>
      <w:jc w:val="center"/>
      <w:rPr>
        <w:rFonts w:ascii="Times New Roman" w:hAnsi="Times New Roman"/>
        <w:b/>
        <w:bCs/>
        <w:color w:val="000000"/>
        <w:sz w:val="17"/>
      </w:rPr>
    </w:pPr>
    <w:r w:rsidRPr="00EF1B47">
      <w:rPr>
        <w:rFonts w:ascii="Times New Roman" w:hAnsi="Times New Roman"/>
        <w:b/>
        <w:bCs/>
        <w:color w:val="000000"/>
        <w:sz w:val="17"/>
      </w:rPr>
      <w:t>Město Rakovník, Husovo náměstí 27, 269 18 Rakovník, IČ: 00244309, DIČ: CZ 00244309</w:t>
    </w:r>
  </w:p>
  <w:p w14:paraId="314D7C95" w14:textId="77777777" w:rsidR="00EE38F7" w:rsidRPr="00120D42" w:rsidRDefault="00EE38F7" w:rsidP="00120D42">
    <w:pPr>
      <w:pStyle w:val="Zpat"/>
      <w:jc w:val="center"/>
      <w:rPr>
        <w:rFonts w:ascii="Times New Roman" w:hAnsi="Times New Roman"/>
        <w:color w:val="000000"/>
      </w:rPr>
    </w:pPr>
    <w:r w:rsidRPr="00EF1B47">
      <w:rPr>
        <w:rFonts w:ascii="Times New Roman" w:hAnsi="Times New Roman"/>
        <w:b/>
        <w:bCs/>
        <w:color w:val="000000"/>
        <w:sz w:val="17"/>
      </w:rPr>
      <w:t>tel.: +420 313 259 111, e-mail: posta@murako.cz, ISDS: qb9bqrd</w:t>
    </w:r>
    <w:r w:rsidR="001C081B" w:rsidRPr="00EF1B47">
      <w:rPr>
        <w:rFonts w:ascii="Times New Roman" w:hAnsi="Times New Roman"/>
        <w:b/>
        <w:bCs/>
        <w:color w:val="000000"/>
        <w:sz w:val="17"/>
      </w:rPr>
      <w:t>, www.mesto-rakovnik.cz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525F" w14:textId="77777777" w:rsidR="00CE01E0" w:rsidRDefault="00CE01E0">
      <w:r>
        <w:separator/>
      </w:r>
    </w:p>
  </w:footnote>
  <w:footnote w:type="continuationSeparator" w:id="0">
    <w:p w14:paraId="6CAAFB18" w14:textId="77777777" w:rsidR="00CE01E0" w:rsidRDefault="00CE0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6AD0" w14:textId="6092D2B7" w:rsidR="00887C4A" w:rsidRDefault="00013C75" w:rsidP="009969E9">
    <w:pPr>
      <w:pStyle w:val="Zhlav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215FB41" wp14:editId="2B225E92">
          <wp:simplePos x="0" y="0"/>
          <wp:positionH relativeFrom="column">
            <wp:posOffset>-1216660</wp:posOffset>
          </wp:positionH>
          <wp:positionV relativeFrom="paragraph">
            <wp:posOffset>-446405</wp:posOffset>
          </wp:positionV>
          <wp:extent cx="3357245" cy="105791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211" t="-84906"/>
                  <a:stretch>
                    <a:fillRect/>
                  </a:stretch>
                </pic:blipFill>
                <pic:spPr bwMode="auto">
                  <a:xfrm>
                    <a:off x="0" y="0"/>
                    <a:ext cx="3357245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2A6754" w14:textId="77777777" w:rsidR="005B379A" w:rsidRPr="00CD7C53" w:rsidRDefault="00537658" w:rsidP="005B379A">
    <w:pPr>
      <w:tabs>
        <w:tab w:val="left" w:pos="2280"/>
        <w:tab w:val="left" w:pos="5073"/>
        <w:tab w:val="left" w:pos="7923"/>
      </w:tabs>
      <w:spacing w:before="120"/>
      <w:jc w:val="right"/>
      <w:rPr>
        <w:b/>
        <w:bCs/>
        <w:color w:val="000000"/>
        <w:szCs w:val="18"/>
      </w:rPr>
    </w:pPr>
    <w:r w:rsidRPr="00CD7C53">
      <w:rPr>
        <w:b/>
        <w:bCs/>
        <w:color w:val="000000"/>
        <w:szCs w:val="18"/>
      </w:rPr>
      <w:t>MĚSTSKÝ ÚŘAD RAKOVNÍK,</w:t>
    </w:r>
  </w:p>
  <w:p w14:paraId="3CCB0371" w14:textId="77777777" w:rsidR="00044611" w:rsidRPr="00CD7C53" w:rsidRDefault="00CD7C53" w:rsidP="005B379A">
    <w:pPr>
      <w:tabs>
        <w:tab w:val="left" w:pos="2280"/>
        <w:tab w:val="left" w:pos="5073"/>
        <w:tab w:val="left" w:pos="7923"/>
      </w:tabs>
      <w:jc w:val="right"/>
      <w:rPr>
        <w:b/>
        <w:bCs/>
        <w:color w:val="000000"/>
        <w:szCs w:val="18"/>
      </w:rPr>
    </w:pPr>
    <w:r>
      <w:rPr>
        <w:b/>
        <w:bCs/>
        <w:color w:val="000000"/>
        <w:szCs w:val="18"/>
      </w:rPr>
      <w:t>NÁZEV ODBORU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0192" w14:textId="7DE7A11D" w:rsidR="00EE38F7" w:rsidRPr="00EF1B47" w:rsidRDefault="00013C75" w:rsidP="00EF1B47">
    <w:pPr>
      <w:tabs>
        <w:tab w:val="left" w:pos="2280"/>
        <w:tab w:val="left" w:pos="5073"/>
        <w:tab w:val="left" w:pos="7923"/>
      </w:tabs>
      <w:spacing w:before="120"/>
      <w:jc w:val="right"/>
      <w:rPr>
        <w:rFonts w:ascii="Times New Roman" w:hAnsi="Times New Roman"/>
        <w:b/>
        <w:bCs/>
        <w:color w:val="000000"/>
        <w:sz w:val="22"/>
        <w:szCs w:val="22"/>
      </w:rPr>
    </w:pPr>
    <w:r w:rsidRPr="00EF1B47">
      <w:rPr>
        <w:rFonts w:ascii="Times New Roman" w:hAnsi="Times New Roman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3054C63B" wp14:editId="3A80E540">
          <wp:simplePos x="0" y="0"/>
          <wp:positionH relativeFrom="column">
            <wp:posOffset>-1252855</wp:posOffset>
          </wp:positionH>
          <wp:positionV relativeFrom="paragraph">
            <wp:posOffset>-542925</wp:posOffset>
          </wp:positionV>
          <wp:extent cx="3357245" cy="105791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211" t="-84906"/>
                  <a:stretch>
                    <a:fillRect/>
                  </a:stretch>
                </pic:blipFill>
                <pic:spPr bwMode="auto">
                  <a:xfrm>
                    <a:off x="0" y="0"/>
                    <a:ext cx="3357245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50EB" w:rsidRPr="00EF1B47">
      <w:rPr>
        <w:rFonts w:ascii="Times New Roman" w:hAnsi="Times New Roman"/>
        <w:b/>
        <w:bCs/>
        <w:color w:val="000000"/>
        <w:sz w:val="22"/>
        <w:szCs w:val="22"/>
      </w:rPr>
      <w:t>MĚSTO RAKOVNÍK</w:t>
    </w:r>
    <w:r w:rsidR="00EF1B47">
      <w:rPr>
        <w:rFonts w:ascii="Times New Roman" w:hAnsi="Times New Roman"/>
        <w:b/>
        <w:bCs/>
        <w:color w:val="000000"/>
        <w:sz w:val="22"/>
        <w:szCs w:val="22"/>
      </w:rPr>
      <w:br/>
    </w:r>
    <w:r w:rsidR="00BC06A1" w:rsidRPr="00EF1B47">
      <w:rPr>
        <w:rFonts w:ascii="Times New Roman" w:hAnsi="Times New Roman"/>
        <w:b/>
        <w:bCs/>
        <w:color w:val="000000"/>
        <w:sz w:val="22"/>
        <w:szCs w:val="22"/>
      </w:rPr>
      <w:t>Městský úřad Rakovník</w:t>
    </w:r>
  </w:p>
  <w:p w14:paraId="528C0CA3" w14:textId="77777777" w:rsidR="00EE38F7" w:rsidRPr="00EF1B47" w:rsidRDefault="00BC06A1" w:rsidP="00EE38F7">
    <w:pPr>
      <w:tabs>
        <w:tab w:val="left" w:pos="2280"/>
        <w:tab w:val="left" w:pos="5073"/>
        <w:tab w:val="left" w:pos="7923"/>
      </w:tabs>
      <w:jc w:val="right"/>
      <w:rPr>
        <w:rFonts w:ascii="Times New Roman" w:hAnsi="Times New Roman"/>
        <w:b/>
        <w:bCs/>
        <w:color w:val="000000"/>
        <w:sz w:val="22"/>
        <w:szCs w:val="22"/>
      </w:rPr>
    </w:pPr>
    <w:r w:rsidRPr="00EF1B47">
      <w:rPr>
        <w:rFonts w:ascii="Times New Roman" w:hAnsi="Times New Roman"/>
        <w:b/>
        <w:bCs/>
        <w:color w:val="000000"/>
        <w:sz w:val="22"/>
        <w:szCs w:val="22"/>
      </w:rPr>
      <w:t>Název odboru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1858" w14:textId="77777777" w:rsidR="009A690B" w:rsidRDefault="009A69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97A98"/>
    <w:multiLevelType w:val="hybridMultilevel"/>
    <w:tmpl w:val="BF268F0C"/>
    <w:lvl w:ilvl="0" w:tplc="D63AF44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BAE476B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24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57"/>
    <w:rsid w:val="00004999"/>
    <w:rsid w:val="00013C75"/>
    <w:rsid w:val="00034DEA"/>
    <w:rsid w:val="0004072E"/>
    <w:rsid w:val="00044611"/>
    <w:rsid w:val="00077257"/>
    <w:rsid w:val="000A0891"/>
    <w:rsid w:val="000F455B"/>
    <w:rsid w:val="00110C16"/>
    <w:rsid w:val="001178BA"/>
    <w:rsid w:val="00120D42"/>
    <w:rsid w:val="001B0B40"/>
    <w:rsid w:val="001C081B"/>
    <w:rsid w:val="00201381"/>
    <w:rsid w:val="0021623A"/>
    <w:rsid w:val="002B129D"/>
    <w:rsid w:val="002B1451"/>
    <w:rsid w:val="00300005"/>
    <w:rsid w:val="0030053F"/>
    <w:rsid w:val="00322DA6"/>
    <w:rsid w:val="00333699"/>
    <w:rsid w:val="00356E44"/>
    <w:rsid w:val="0035768C"/>
    <w:rsid w:val="003D1EC2"/>
    <w:rsid w:val="003E18AA"/>
    <w:rsid w:val="003E5191"/>
    <w:rsid w:val="004172AE"/>
    <w:rsid w:val="00417B7A"/>
    <w:rsid w:val="00431A31"/>
    <w:rsid w:val="00435BE1"/>
    <w:rsid w:val="004A7F43"/>
    <w:rsid w:val="00517A38"/>
    <w:rsid w:val="00537658"/>
    <w:rsid w:val="00567FF7"/>
    <w:rsid w:val="00574F8A"/>
    <w:rsid w:val="00594ADD"/>
    <w:rsid w:val="00597DA0"/>
    <w:rsid w:val="005B0CDF"/>
    <w:rsid w:val="005B379A"/>
    <w:rsid w:val="00606AF7"/>
    <w:rsid w:val="00621E86"/>
    <w:rsid w:val="00643D12"/>
    <w:rsid w:val="006559FE"/>
    <w:rsid w:val="0066320A"/>
    <w:rsid w:val="00671873"/>
    <w:rsid w:val="00690BEE"/>
    <w:rsid w:val="006940F6"/>
    <w:rsid w:val="006F1218"/>
    <w:rsid w:val="007146C2"/>
    <w:rsid w:val="00734607"/>
    <w:rsid w:val="007469AF"/>
    <w:rsid w:val="00755B07"/>
    <w:rsid w:val="007703C3"/>
    <w:rsid w:val="00791B0B"/>
    <w:rsid w:val="00795253"/>
    <w:rsid w:val="007E1756"/>
    <w:rsid w:val="007E48F2"/>
    <w:rsid w:val="007F2CB0"/>
    <w:rsid w:val="007F79D4"/>
    <w:rsid w:val="008113BF"/>
    <w:rsid w:val="008262F8"/>
    <w:rsid w:val="00843350"/>
    <w:rsid w:val="00843EC3"/>
    <w:rsid w:val="00876878"/>
    <w:rsid w:val="00887C4A"/>
    <w:rsid w:val="008A4CF5"/>
    <w:rsid w:val="008D3599"/>
    <w:rsid w:val="00921312"/>
    <w:rsid w:val="00941270"/>
    <w:rsid w:val="00952AA3"/>
    <w:rsid w:val="00956BED"/>
    <w:rsid w:val="009830CB"/>
    <w:rsid w:val="009969E9"/>
    <w:rsid w:val="009A690B"/>
    <w:rsid w:val="009E21EA"/>
    <w:rsid w:val="00AE53EF"/>
    <w:rsid w:val="00AF5534"/>
    <w:rsid w:val="00AF58A3"/>
    <w:rsid w:val="00B70CD6"/>
    <w:rsid w:val="00BA1AB2"/>
    <w:rsid w:val="00BB2627"/>
    <w:rsid w:val="00BC06A1"/>
    <w:rsid w:val="00BE015C"/>
    <w:rsid w:val="00C16065"/>
    <w:rsid w:val="00C336DD"/>
    <w:rsid w:val="00CD7C53"/>
    <w:rsid w:val="00CE01E0"/>
    <w:rsid w:val="00D44C15"/>
    <w:rsid w:val="00D64D9E"/>
    <w:rsid w:val="00DA25AB"/>
    <w:rsid w:val="00DA50EB"/>
    <w:rsid w:val="00DB3E6B"/>
    <w:rsid w:val="00DB5F23"/>
    <w:rsid w:val="00DF749F"/>
    <w:rsid w:val="00E240C7"/>
    <w:rsid w:val="00E5223E"/>
    <w:rsid w:val="00E6756F"/>
    <w:rsid w:val="00EE38F7"/>
    <w:rsid w:val="00EF1B47"/>
    <w:rsid w:val="00F05F51"/>
    <w:rsid w:val="00F110F3"/>
    <w:rsid w:val="00F46340"/>
    <w:rsid w:val="00F639EA"/>
    <w:rsid w:val="00FD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A15AD"/>
  <w15:docId w15:val="{96EC1053-647A-48C1-A1B2-DAAEC86F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37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3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1%20Spisov&#253;%20a%20skarta&#269;n&#237;%20&#345;&#225;d\verze%20kone&#269;n&#225;\vzory\meu_mesto_CB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D49D629-9409-444F-9AC3-7E090B05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meu_mesto_CB</Template>
  <TotalTime>1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pane,</vt:lpstr>
    </vt:vector>
  </TitlesOfParts>
  <Company>Lokša PrePress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pane,</dc:title>
  <dc:subject/>
  <dc:creator>Davidová</dc:creator>
  <cp:keywords/>
  <dc:description/>
  <cp:lastModifiedBy>Trlicova Eva</cp:lastModifiedBy>
  <cp:revision>3</cp:revision>
  <cp:lastPrinted>2011-04-20T08:44:00Z</cp:lastPrinted>
  <dcterms:created xsi:type="dcterms:W3CDTF">2022-12-13T13:01:00Z</dcterms:created>
  <dcterms:modified xsi:type="dcterms:W3CDTF">2022-12-14T15:51:00Z</dcterms:modified>
</cp:coreProperties>
</file>