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61F9" w14:textId="41BE09D2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F1ABF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667C6">
        <w:rPr>
          <w:rFonts w:ascii="Arial" w:hAnsi="Arial" w:cs="Arial"/>
          <w:b/>
          <w:sz w:val="35"/>
        </w:rPr>
        <w:t>2010/0336</w:t>
      </w:r>
    </w:p>
    <w:p w14:paraId="75CA61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5CA61FB" w14:textId="0A9280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62A">
        <w:t xml:space="preserve">Praha 1, </w:t>
      </w:r>
      <w:r>
        <w:t xml:space="preserve">Politických vězňů 909/4, </w:t>
      </w:r>
      <w:r w:rsidR="006F562A">
        <w:t xml:space="preserve">PSČ </w:t>
      </w:r>
      <w:r>
        <w:t>225 99</w:t>
      </w:r>
    </w:p>
    <w:p w14:paraId="75CA61F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5CA61F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75CA61F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75CA61FF" w14:textId="314A22E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6F562A">
        <w:t>a</w:t>
      </w:r>
      <w:r>
        <w:t xml:space="preserve"> v obchodním rejstříku</w:t>
      </w:r>
      <w:r>
        <w:tab/>
      </w:r>
      <w:r>
        <w:tab/>
      </w:r>
      <w:r w:rsidR="006F562A">
        <w:t xml:space="preserve">vedeném u </w:t>
      </w:r>
      <w:r>
        <w:t>Městského soudu v Praze, oddíl A, vložka 7565</w:t>
      </w:r>
    </w:p>
    <w:p w14:paraId="75CA62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5CA620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5CA6202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75CA6203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5CA62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5CA62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0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75CA62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5CA620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5CA62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5CA620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5CA62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B0F0788" w14:textId="56B4B32D" w:rsidR="000C32A8" w:rsidRDefault="009C2A9F" w:rsidP="009E4CD3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je</w:t>
      </w:r>
      <w:r w:rsidR="00290E63">
        <w:t>dnající:</w:t>
      </w:r>
      <w:r w:rsidR="00290E63">
        <w:tab/>
      </w:r>
      <w:r w:rsidR="00BE6F4C">
        <w:t>Mgr. Jan Prošek</w:t>
      </w:r>
      <w:r w:rsidR="000C32A8">
        <w:t xml:space="preserve">, </w:t>
      </w:r>
      <w:r w:rsidR="00BE6F4C">
        <w:t>vedoucí Provozního oddělení</w:t>
      </w:r>
      <w:r w:rsidR="000C32A8" w:rsidRPr="000C32A8">
        <w:t xml:space="preserve"> Regionální pobočky Praha, pobočky pro Hl. m. Prahu a Středočeský kraj, na základě interních předpisů VZP ČR</w:t>
      </w:r>
    </w:p>
    <w:p w14:paraId="75CA620D" w14:textId="05D10094" w:rsidR="009C2A9F" w:rsidRPr="00D4028F" w:rsidRDefault="009C2A9F" w:rsidP="000C32A8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</w:t>
      </w:r>
      <w:r w:rsidR="006F562A">
        <w:rPr>
          <w:szCs w:val="22"/>
        </w:rPr>
        <w:t>,</w:t>
      </w:r>
      <w:r w:rsidR="0020332A" w:rsidRPr="00D4028F">
        <w:rPr>
          <w:szCs w:val="22"/>
        </w:rPr>
        <w:t xml:space="preserve">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75CA620E" w14:textId="3445BC9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A61CF">
        <w:t>Česká národní banka</w:t>
      </w:r>
    </w:p>
    <w:p w14:paraId="56197BF4" w14:textId="63DA94F9" w:rsidR="00A959B0" w:rsidRDefault="009C2A9F" w:rsidP="003A61C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1CF" w:rsidRPr="003A61CF">
        <w:t>1114007221/0710</w:t>
      </w:r>
    </w:p>
    <w:p w14:paraId="75CA6210" w14:textId="0E4A99D8" w:rsidR="00685925" w:rsidRDefault="009C2A9F" w:rsidP="009E4CD3">
      <w:pPr>
        <w:numPr>
          <w:ilvl w:val="0"/>
          <w:numId w:val="0"/>
        </w:numPr>
        <w:spacing w:before="50" w:after="70" w:line="240" w:lineRule="auto"/>
        <w:ind w:left="142"/>
        <w:jc w:val="both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A959B0">
        <w:tab/>
      </w:r>
      <w:r w:rsidR="006F562A">
        <w:tab/>
      </w:r>
      <w:r w:rsidR="007F478D">
        <w:t>Praha</w:t>
      </w:r>
      <w:r w:rsidR="002C7839">
        <w:t xml:space="preserve">, </w:t>
      </w:r>
      <w:r w:rsidR="00685925">
        <w:t xml:space="preserve">pobočka pro </w:t>
      </w:r>
      <w:r w:rsidR="007F478D">
        <w:t>Hl. m. Prahu a Středočeský kraj</w:t>
      </w:r>
    </w:p>
    <w:p w14:paraId="75CA6211" w14:textId="77777777" w:rsidR="009C2A9F" w:rsidRDefault="007F478D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Na Perštýně 359/6, 101 00 Praha 1</w:t>
      </w:r>
    </w:p>
    <w:p w14:paraId="75CA6212" w14:textId="302AF96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D27A2B">
        <w:t>XXX</w:t>
      </w:r>
    </w:p>
    <w:p w14:paraId="75CA62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5CA62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6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5CA621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5CA6218" w14:textId="55837BCF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F478D">
        <w:t xml:space="preserve">štovních zásilek, </w:t>
      </w:r>
      <w:r w:rsidR="006F562A">
        <w:br/>
      </w:r>
      <w:r w:rsidR="007F478D">
        <w:t>č. 2010/0336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7F478D">
        <w:t>6.12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7F478D">
        <w:t>31.12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132825">
        <w:t>,</w:t>
      </w:r>
      <w:r w:rsidR="0043512E">
        <w:t xml:space="preserve"> </w:t>
      </w:r>
      <w:r>
        <w:t xml:space="preserve">Dodatku č. 6 ze dne </w:t>
      </w:r>
      <w:r w:rsidR="007F478D">
        <w:t>11.12.2014</w:t>
      </w:r>
      <w:r w:rsidR="002F1ABF">
        <w:t xml:space="preserve">, </w:t>
      </w:r>
      <w:r w:rsidR="00132825">
        <w:t>Dodatku č. 7 ze dne 20.12.2019</w:t>
      </w:r>
      <w:r w:rsidR="002F1ABF">
        <w:t xml:space="preserve"> a Dodatku č. 8 ze dne 16.12.2021</w:t>
      </w:r>
      <w:r w:rsidR="00574273">
        <w:t xml:space="preserve"> </w:t>
      </w:r>
      <w:r>
        <w:t>(dále jen "Smlouva"), a to následujícím způsobem:</w:t>
      </w:r>
    </w:p>
    <w:p w14:paraId="75CA6219" w14:textId="50AA6540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D27A2B">
        <w:t>XXX</w:t>
      </w:r>
      <w:r w:rsidRPr="00E707A8">
        <w:t xml:space="preserve"> Kč bez DPH.</w:t>
      </w:r>
    </w:p>
    <w:p w14:paraId="75CA622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5CA622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7A9F578" w14:textId="67232E68" w:rsidR="002F1ABF" w:rsidRDefault="002F1AB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2F1ABF">
        <w:t xml:space="preserve">Dodatek č. </w:t>
      </w:r>
      <w:r>
        <w:t>9</w:t>
      </w:r>
      <w:r w:rsidRPr="002F1ABF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</w:t>
      </w:r>
      <w:r>
        <w:t>9</w:t>
      </w:r>
      <w:r w:rsidRPr="002F1ABF">
        <w:t xml:space="preserve"> i v případě, že by v dané době nebyl dosud dodatek zveřejněn v registru smluv.</w:t>
      </w:r>
    </w:p>
    <w:p w14:paraId="75CA622C" w14:textId="72BBD41A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2F1ABF">
        <w:t>9</w:t>
      </w:r>
      <w:r>
        <w:t xml:space="preserve"> je sepsán ve dvou vyhotoveních s platností originálu, z nichž každá ze </w:t>
      </w:r>
      <w:r w:rsidR="006F562A">
        <w:t xml:space="preserve">smluvních </w:t>
      </w:r>
      <w:r>
        <w:t>stran obdrží po jednom výtisku.</w:t>
      </w:r>
    </w:p>
    <w:p w14:paraId="75CA622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2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5CA622F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75CA623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5CA623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5CA6235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75CA6236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5CA6237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7F478D">
        <w:t xml:space="preserve">Praze </w:t>
      </w:r>
      <w:r w:rsidR="009C2A9F">
        <w:t xml:space="preserve">dne </w:t>
      </w:r>
    </w:p>
    <w:p w14:paraId="75CA623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5CA623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284B624" w14:textId="29ABD961" w:rsidR="00B16011" w:rsidRDefault="00A75A80" w:rsidP="00B16011">
      <w:pPr>
        <w:numPr>
          <w:ilvl w:val="0"/>
          <w:numId w:val="0"/>
        </w:numPr>
        <w:spacing w:after="120"/>
        <w:jc w:val="center"/>
      </w:pPr>
      <w:r>
        <w:t>Mgr. Jan Prošek</w:t>
      </w:r>
    </w:p>
    <w:p w14:paraId="75CA623E" w14:textId="1FD6ECBA" w:rsidR="00D4028F" w:rsidRPr="009C2A9F" w:rsidRDefault="00A75A80" w:rsidP="00B16011">
      <w:pPr>
        <w:numPr>
          <w:ilvl w:val="0"/>
          <w:numId w:val="0"/>
        </w:numPr>
        <w:spacing w:after="120"/>
        <w:jc w:val="center"/>
      </w:pPr>
      <w:r>
        <w:t>Vedoucí Provozního oddělení</w:t>
      </w:r>
      <w:r w:rsidR="00B16011">
        <w:t xml:space="preserve"> Regionální pobočky Praha, pobočky pro Hl. m. Prahu a Středočeský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59DA" w14:textId="77777777" w:rsidR="0094475E" w:rsidRDefault="0094475E">
      <w:r>
        <w:separator/>
      </w:r>
    </w:p>
  </w:endnote>
  <w:endnote w:type="continuationSeparator" w:id="0">
    <w:p w14:paraId="4EA9EBD4" w14:textId="77777777" w:rsidR="0094475E" w:rsidRDefault="0094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8" w14:textId="790B2DED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AB1C" w14:textId="77777777" w:rsidR="0094475E" w:rsidRDefault="0094475E">
      <w:r>
        <w:separator/>
      </w:r>
    </w:p>
  </w:footnote>
  <w:footnote w:type="continuationSeparator" w:id="0">
    <w:p w14:paraId="3AE0ED04" w14:textId="77777777" w:rsidR="0094475E" w:rsidRDefault="0094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3" w14:textId="77777777" w:rsidR="009904AA" w:rsidRDefault="009904AA">
    <w:pPr>
      <w:pStyle w:val="Zhlav"/>
    </w:pPr>
  </w:p>
  <w:p w14:paraId="75CA624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5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A6249" wp14:editId="75CA624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F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5CA6246" w14:textId="6081E68B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F1ABF">
      <w:rPr>
        <w:rFonts w:ascii="Arial" w:hAnsi="Arial" w:cs="Arial"/>
        <w:szCs w:val="22"/>
      </w:rPr>
      <w:t>9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CA624B" wp14:editId="75CA624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CA624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667C6">
      <w:rPr>
        <w:rFonts w:ascii="Arial" w:hAnsi="Arial" w:cs="Arial"/>
        <w:szCs w:val="22"/>
      </w:rPr>
      <w:t>2010/0336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CA624D" wp14:editId="75CA624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73F"/>
    <w:rsid w:val="00012DA8"/>
    <w:rsid w:val="00014504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2A8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2825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50994"/>
    <w:rsid w:val="00262D05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1ABF"/>
    <w:rsid w:val="002F6472"/>
    <w:rsid w:val="0030483F"/>
    <w:rsid w:val="00305553"/>
    <w:rsid w:val="00315764"/>
    <w:rsid w:val="003162D4"/>
    <w:rsid w:val="00323B4B"/>
    <w:rsid w:val="00324A88"/>
    <w:rsid w:val="0033260F"/>
    <w:rsid w:val="00341849"/>
    <w:rsid w:val="00351BF2"/>
    <w:rsid w:val="00351E5A"/>
    <w:rsid w:val="00354F3D"/>
    <w:rsid w:val="00363B37"/>
    <w:rsid w:val="00363DEE"/>
    <w:rsid w:val="003700CE"/>
    <w:rsid w:val="003701C7"/>
    <w:rsid w:val="003A3142"/>
    <w:rsid w:val="003A61CF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3512E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46AE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6F562A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45BB2"/>
    <w:rsid w:val="00860203"/>
    <w:rsid w:val="00865D4C"/>
    <w:rsid w:val="00874063"/>
    <w:rsid w:val="00877376"/>
    <w:rsid w:val="0088027F"/>
    <w:rsid w:val="00882194"/>
    <w:rsid w:val="00890171"/>
    <w:rsid w:val="00890E39"/>
    <w:rsid w:val="0089511D"/>
    <w:rsid w:val="00896E0F"/>
    <w:rsid w:val="008C19B6"/>
    <w:rsid w:val="008F0B29"/>
    <w:rsid w:val="008F2BFB"/>
    <w:rsid w:val="00907F89"/>
    <w:rsid w:val="009161FD"/>
    <w:rsid w:val="00917DBC"/>
    <w:rsid w:val="009218FF"/>
    <w:rsid w:val="00931154"/>
    <w:rsid w:val="00935A57"/>
    <w:rsid w:val="0093782E"/>
    <w:rsid w:val="009405A9"/>
    <w:rsid w:val="00942F32"/>
    <w:rsid w:val="0094475E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CD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5A80"/>
    <w:rsid w:val="00A84025"/>
    <w:rsid w:val="00A959B0"/>
    <w:rsid w:val="00AA4A4D"/>
    <w:rsid w:val="00AB044D"/>
    <w:rsid w:val="00AB52BA"/>
    <w:rsid w:val="00AB6874"/>
    <w:rsid w:val="00AB7A18"/>
    <w:rsid w:val="00AD1A68"/>
    <w:rsid w:val="00AD6022"/>
    <w:rsid w:val="00AD737E"/>
    <w:rsid w:val="00AD7EF4"/>
    <w:rsid w:val="00AE3A6A"/>
    <w:rsid w:val="00AE3F80"/>
    <w:rsid w:val="00AF432C"/>
    <w:rsid w:val="00B052AD"/>
    <w:rsid w:val="00B07872"/>
    <w:rsid w:val="00B102A4"/>
    <w:rsid w:val="00B13F7D"/>
    <w:rsid w:val="00B16011"/>
    <w:rsid w:val="00B20B17"/>
    <w:rsid w:val="00B254BD"/>
    <w:rsid w:val="00B32228"/>
    <w:rsid w:val="00B33D9D"/>
    <w:rsid w:val="00B35FF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E36"/>
    <w:rsid w:val="00BA0FE7"/>
    <w:rsid w:val="00BA477E"/>
    <w:rsid w:val="00BA766F"/>
    <w:rsid w:val="00BB097C"/>
    <w:rsid w:val="00BC169F"/>
    <w:rsid w:val="00BC77E4"/>
    <w:rsid w:val="00BE18CC"/>
    <w:rsid w:val="00BE46E9"/>
    <w:rsid w:val="00BE5050"/>
    <w:rsid w:val="00BE6F4C"/>
    <w:rsid w:val="00C23B80"/>
    <w:rsid w:val="00C31C42"/>
    <w:rsid w:val="00C5103F"/>
    <w:rsid w:val="00C56C85"/>
    <w:rsid w:val="00C668F0"/>
    <w:rsid w:val="00C71CB6"/>
    <w:rsid w:val="00C76AE6"/>
    <w:rsid w:val="00C77E06"/>
    <w:rsid w:val="00C8011E"/>
    <w:rsid w:val="00C848AA"/>
    <w:rsid w:val="00C92964"/>
    <w:rsid w:val="00C95B46"/>
    <w:rsid w:val="00CA01C9"/>
    <w:rsid w:val="00CB3E5F"/>
    <w:rsid w:val="00CC5073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7A2B"/>
    <w:rsid w:val="00D30469"/>
    <w:rsid w:val="00D32840"/>
    <w:rsid w:val="00D4028F"/>
    <w:rsid w:val="00D40FF7"/>
    <w:rsid w:val="00D41EEA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121E"/>
    <w:rsid w:val="00DE574B"/>
    <w:rsid w:val="00DF2BE0"/>
    <w:rsid w:val="00E02DB6"/>
    <w:rsid w:val="00E11B3F"/>
    <w:rsid w:val="00E2097A"/>
    <w:rsid w:val="00E33719"/>
    <w:rsid w:val="00E4706F"/>
    <w:rsid w:val="00E56801"/>
    <w:rsid w:val="00E57C2B"/>
    <w:rsid w:val="00E605C1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45A1"/>
    <w:rsid w:val="00F45205"/>
    <w:rsid w:val="00F5467A"/>
    <w:rsid w:val="00F65570"/>
    <w:rsid w:val="00F72681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A61F9"/>
  <w15:docId w15:val="{510B6C9D-3915-4C2A-8F71-C17DB73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81060b75-0815-403e-b970-54614dbc7dac">true</VZP_WorkflowHistoryBoolea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4144F36608449813231320D5CF34E" ma:contentTypeVersion="4" ma:contentTypeDescription="Vytvoří nový dokument" ma:contentTypeScope="" ma:versionID="e6faf4c87426f12bb5c6589f92ef4741">
  <xsd:schema xmlns:xsd="http://www.w3.org/2001/XMLSchema" xmlns:xs="http://www.w3.org/2001/XMLSchema" xmlns:p="http://schemas.microsoft.com/office/2006/metadata/properties" xmlns:ns2="81060b75-0815-403e-b970-54614dbc7dac" xmlns:ns3="9f587c65-1118-48ae-882e-3e8059dc3964" targetNamespace="http://schemas.microsoft.com/office/2006/metadata/properties" ma:root="true" ma:fieldsID="4ccba01c8ddf08ad8b02867063f2721f" ns2:_="" ns3:_="">
    <xsd:import namespace="81060b75-0815-403e-b970-54614dbc7dac"/>
    <xsd:import namespace="9f587c65-1118-48ae-882e-3e8059dc3964"/>
    <xsd:element name="properties">
      <xsd:complexType>
        <xsd:sequence>
          <xsd:element name="documentManagement">
            <xsd:complexType>
              <xsd:all>
                <xsd:element ref="ns2:VZP_WorkflowHistoryBoolea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0b75-0815-403e-b970-54614dbc7dac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8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7c65-1118-48ae-882e-3e8059dc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3B5E-27FC-4A29-9881-3550FB40EDF6}">
  <ds:schemaRefs>
    <ds:schemaRef ds:uri="http://schemas.microsoft.com/office/2006/metadata/properties"/>
    <ds:schemaRef ds:uri="http://schemas.microsoft.com/office/infopath/2007/PartnerControls"/>
    <ds:schemaRef ds:uri="81060b75-0815-403e-b970-54614dbc7dac"/>
  </ds:schemaRefs>
</ds:datastoreItem>
</file>

<file path=customXml/itemProps2.xml><?xml version="1.0" encoding="utf-8"?>
<ds:datastoreItem xmlns:ds="http://schemas.openxmlformats.org/officeDocument/2006/customXml" ds:itemID="{79C12DE2-0CC2-4298-9727-1AB44A94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0b75-0815-403e-b970-54614dbc7dac"/>
    <ds:schemaRef ds:uri="9f587c65-1118-48ae-882e-3e8059dc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F295C-A8D9-4B0E-B83E-C41BFE16C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EB53B-0D79-4479-B5B8-2EBA58B1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2022-12-14T11:10:00Z</dcterms:created>
  <dcterms:modified xsi:type="dcterms:W3CDTF">2022-12-14T11:10:00Z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0x010100ADB4144F36608449813231320D5CF34E</vt:lpwstr>
  </property>
</Properties>
</file>