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7553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7553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7553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7553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7553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7553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7553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7553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532"/>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0D6A-5FCF-411A-ABDE-DA76B704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2022-12-14T10:32:00Z</dcterms:created>
  <dcterms:modified xsi:type="dcterms:W3CDTF">2022-12-14T10:32:00Z</dcterms:modified>
</cp:coreProperties>
</file>