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A212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A212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A212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A212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A212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A2121">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A212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A2121">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121"/>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EEED4-6919-4524-B094-51D7DFD5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2022-12-14T10:29:00Z</dcterms:created>
  <dcterms:modified xsi:type="dcterms:W3CDTF">2022-12-14T10:29:00Z</dcterms:modified>
</cp:coreProperties>
</file>