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5D9FD" w14:textId="051D3CA4" w:rsidR="007C7FF9" w:rsidRDefault="00B9565A">
      <w:pPr>
        <w:pStyle w:val="Nzev"/>
        <w:contextualSpacing w:val="0"/>
      </w:pPr>
      <w:r>
        <w:t xml:space="preserve">Smlouva o poskytování hostingových služeb č. </w:t>
      </w:r>
      <w:r w:rsidR="00E061D6">
        <w:t>10</w:t>
      </w:r>
      <w:r w:rsidR="0039693F">
        <w:t>9</w:t>
      </w:r>
      <w:r w:rsidR="00EE1617">
        <w:t>/20</w:t>
      </w:r>
      <w:r w:rsidR="00E76FA9">
        <w:t>22</w:t>
      </w:r>
    </w:p>
    <w:p w14:paraId="4AB88D49" w14:textId="77777777" w:rsidR="007C7FF9" w:rsidRDefault="00B9565A" w:rsidP="00B07C2A">
      <w:pPr>
        <w:pStyle w:val="Nadpis1"/>
        <w:numPr>
          <w:ilvl w:val="0"/>
          <w:numId w:val="5"/>
        </w:numPr>
        <w:ind w:left="142" w:hanging="142"/>
      </w:pPr>
      <w:r>
        <w:t>Smluvní strany</w:t>
      </w:r>
    </w:p>
    <w:p w14:paraId="25110336" w14:textId="77777777" w:rsidR="007C7FF9" w:rsidRDefault="00B9565A">
      <w:pPr>
        <w:rPr>
          <w:b/>
        </w:rPr>
      </w:pPr>
      <w:r>
        <w:rPr>
          <w:b/>
        </w:rPr>
        <w:t xml:space="preserve">Poskytovatel: </w:t>
      </w:r>
      <w:r>
        <w:rPr>
          <w:b/>
        </w:rPr>
        <w:tab/>
        <w:t>T-MAPY spol. s r.o.</w:t>
      </w:r>
    </w:p>
    <w:p w14:paraId="18B4F25B" w14:textId="77777777" w:rsidR="007C7FF9" w:rsidRDefault="00B9565A">
      <w:r>
        <w:tab/>
      </w:r>
      <w:r>
        <w:tab/>
      </w:r>
      <w:r w:rsidR="00CD6AB5">
        <w:t xml:space="preserve">sídlem: </w:t>
      </w:r>
      <w:r>
        <w:t xml:space="preserve">Špitálská 150, </w:t>
      </w:r>
      <w:r w:rsidR="00CD6AB5">
        <w:t xml:space="preserve">500 03 </w:t>
      </w:r>
      <w:r>
        <w:t>Hradec Králové</w:t>
      </w:r>
    </w:p>
    <w:p w14:paraId="70C24853" w14:textId="2A43638C" w:rsidR="00327135" w:rsidRDefault="00B77EFC" w:rsidP="00327135">
      <w:pPr>
        <w:ind w:left="720" w:firstLine="720"/>
      </w:pPr>
      <w:r>
        <w:t>zastoupený</w:t>
      </w:r>
      <w:r w:rsidR="00B9565A">
        <w:tab/>
      </w:r>
    </w:p>
    <w:p w14:paraId="685D8BFD" w14:textId="77777777" w:rsidR="007C7FF9" w:rsidRDefault="00B9565A" w:rsidP="00327135">
      <w:r>
        <w:tab/>
      </w:r>
      <w:r>
        <w:tab/>
        <w:t xml:space="preserve">IČO: </w:t>
      </w:r>
      <w:r w:rsidR="00327135" w:rsidRPr="00327135">
        <w:t>47451084</w:t>
      </w:r>
    </w:p>
    <w:p w14:paraId="67D06238" w14:textId="77777777" w:rsidR="007C7FF9" w:rsidRDefault="00B9565A" w:rsidP="00327135">
      <w:r>
        <w:tab/>
      </w:r>
      <w:r>
        <w:tab/>
        <w:t xml:space="preserve">DIČ: </w:t>
      </w:r>
      <w:r w:rsidR="00327135" w:rsidRPr="00327135">
        <w:t>CZ47451084</w:t>
      </w:r>
    </w:p>
    <w:p w14:paraId="4054DB1B" w14:textId="77777777" w:rsidR="00CD6AB5" w:rsidRDefault="00CD6AB5" w:rsidP="00CD6AB5">
      <w:pPr>
        <w:ind w:left="720" w:firstLine="720"/>
      </w:pPr>
      <w:r>
        <w:t xml:space="preserve">spisová značka: </w:t>
      </w:r>
      <w:r w:rsidRPr="00F97970">
        <w:t>C 9307 vedená u Krajského soudu v Hradci Králové</w:t>
      </w:r>
    </w:p>
    <w:p w14:paraId="12666FB5" w14:textId="77777777" w:rsidR="007C7FF9" w:rsidRDefault="00B9565A" w:rsidP="00327135">
      <w:r>
        <w:tab/>
      </w:r>
      <w:r>
        <w:tab/>
      </w:r>
      <w:r w:rsidR="00CD6AB5">
        <w:t>b</w:t>
      </w:r>
      <w:r>
        <w:t>ankovní spojení:</w:t>
      </w:r>
      <w:r w:rsidR="00327135" w:rsidRPr="00327135">
        <w:t xml:space="preserve"> ČSOB a.s., </w:t>
      </w:r>
      <w:r w:rsidR="00FC61CC">
        <w:t xml:space="preserve">pobočka </w:t>
      </w:r>
      <w:r w:rsidR="00327135" w:rsidRPr="00327135">
        <w:t>Hradec Králové</w:t>
      </w:r>
    </w:p>
    <w:p w14:paraId="7ED81E82" w14:textId="6AB48446" w:rsidR="00327135" w:rsidRDefault="00327135" w:rsidP="00327135">
      <w:r>
        <w:tab/>
      </w:r>
      <w:r>
        <w:tab/>
      </w:r>
      <w:r w:rsidR="00CD6AB5">
        <w:t>č</w:t>
      </w:r>
      <w:r w:rsidRPr="00327135">
        <w:t xml:space="preserve">íslo účtu: </w:t>
      </w:r>
    </w:p>
    <w:p w14:paraId="4417646D" w14:textId="77777777" w:rsidR="007C7FF9" w:rsidRDefault="007C7FF9" w:rsidP="00327135"/>
    <w:p w14:paraId="50748589" w14:textId="63C317E1" w:rsidR="00553112" w:rsidRPr="00735CC3" w:rsidRDefault="00B9565A" w:rsidP="00553112">
      <w:pPr>
        <w:ind w:left="1440" w:hanging="1440"/>
      </w:pPr>
      <w:r>
        <w:rPr>
          <w:b/>
        </w:rPr>
        <w:t>Objednatel:</w:t>
      </w:r>
      <w:r>
        <w:rPr>
          <w:b/>
        </w:rPr>
        <w:tab/>
      </w:r>
      <w:r w:rsidR="0041633F" w:rsidRPr="0041633F">
        <w:rPr>
          <w:b/>
        </w:rPr>
        <w:t>Základní škola Nový Jičín, Tyršova 1</w:t>
      </w:r>
      <w:r w:rsidR="00096D53">
        <w:t xml:space="preserve">, </w:t>
      </w:r>
      <w:r w:rsidR="00735CC3" w:rsidRPr="00735CC3">
        <w:rPr>
          <w:b/>
        </w:rPr>
        <w:t>příspěvková organizace</w:t>
      </w:r>
      <w:r w:rsidR="00735CC3">
        <w:rPr>
          <w:b/>
        </w:rPr>
        <w:t xml:space="preserve"> </w:t>
      </w:r>
    </w:p>
    <w:p w14:paraId="2133ADBE" w14:textId="57EC2320" w:rsidR="00CD6AB5" w:rsidRPr="009F4B9B" w:rsidRDefault="00CD6AB5" w:rsidP="00F97970">
      <w:pPr>
        <w:ind w:left="720" w:firstLine="720"/>
      </w:pPr>
      <w:r w:rsidRPr="009F4B9B">
        <w:t xml:space="preserve">sídlem: </w:t>
      </w:r>
      <w:r w:rsidR="0041633F" w:rsidRPr="0041633F">
        <w:t>Tyršova 144/1</w:t>
      </w:r>
      <w:r w:rsidR="006B6610" w:rsidRPr="006B6610">
        <w:t>, 741 01 Nový Jičín</w:t>
      </w:r>
    </w:p>
    <w:p w14:paraId="569D04C0" w14:textId="764EBDD5" w:rsidR="00F97970" w:rsidRPr="009F4B9B" w:rsidRDefault="00F97970" w:rsidP="00F97970">
      <w:pPr>
        <w:ind w:left="720" w:firstLine="720"/>
      </w:pPr>
      <w:r w:rsidRPr="009F4B9B">
        <w:t xml:space="preserve">zastoupený </w:t>
      </w:r>
    </w:p>
    <w:p w14:paraId="60CC1277" w14:textId="33C7DAD5" w:rsidR="00F97970" w:rsidRPr="009F4B9B" w:rsidRDefault="00F97970" w:rsidP="00F97970">
      <w:pPr>
        <w:ind w:left="720" w:firstLine="720"/>
      </w:pPr>
      <w:r w:rsidRPr="009F4B9B">
        <w:t xml:space="preserve">IČO: </w:t>
      </w:r>
      <w:r w:rsidR="0041633F" w:rsidRPr="0041633F">
        <w:t>62330136</w:t>
      </w:r>
    </w:p>
    <w:p w14:paraId="0FED3B78" w14:textId="2F558603" w:rsidR="00F97970" w:rsidRPr="009F4B9B" w:rsidRDefault="00F97970" w:rsidP="00F97970">
      <w:pPr>
        <w:ind w:left="720" w:firstLine="720"/>
      </w:pPr>
      <w:r w:rsidRPr="009F4B9B">
        <w:t xml:space="preserve">DIČ: </w:t>
      </w:r>
      <w:r w:rsidR="00245485" w:rsidRPr="00245485">
        <w:t>CZ62330136</w:t>
      </w:r>
    </w:p>
    <w:p w14:paraId="1B0F3513" w14:textId="22938F6C" w:rsidR="00F97970" w:rsidRPr="009F4B9B" w:rsidRDefault="00F97970" w:rsidP="00F97970">
      <w:r w:rsidRPr="009F4B9B">
        <w:tab/>
      </w:r>
      <w:r w:rsidRPr="009F4B9B">
        <w:tab/>
      </w:r>
      <w:r w:rsidR="00CD6AB5" w:rsidRPr="009F4B9B">
        <w:t>b</w:t>
      </w:r>
      <w:r w:rsidRPr="009F4B9B">
        <w:t xml:space="preserve">ankovní spojení: </w:t>
      </w:r>
      <w:r w:rsidR="00245485" w:rsidRPr="00245485">
        <w:t>ČS a.s.</w:t>
      </w:r>
      <w:r w:rsidR="00245485">
        <w:t>, pobočka</w:t>
      </w:r>
      <w:r w:rsidR="00245485" w:rsidRPr="00245485">
        <w:t xml:space="preserve"> Nový Jičín</w:t>
      </w:r>
    </w:p>
    <w:p w14:paraId="45C56F71" w14:textId="45D59BA0" w:rsidR="00F97970" w:rsidRDefault="00F97970" w:rsidP="00245485">
      <w:r w:rsidRPr="009F4B9B">
        <w:tab/>
      </w:r>
      <w:r w:rsidRPr="009F4B9B">
        <w:tab/>
      </w:r>
      <w:r w:rsidR="00CD6AB5" w:rsidRPr="009F4B9B">
        <w:t>č</w:t>
      </w:r>
      <w:r w:rsidRPr="009F4B9B">
        <w:t xml:space="preserve">íslo účtu: </w:t>
      </w:r>
    </w:p>
    <w:p w14:paraId="6FCA67D8" w14:textId="77777777" w:rsidR="00245485" w:rsidRDefault="00245485" w:rsidP="00245485"/>
    <w:p w14:paraId="42511034" w14:textId="77777777" w:rsidR="007C7FF9" w:rsidRDefault="00B9565A" w:rsidP="00A24B1D">
      <w:pPr>
        <w:pStyle w:val="Nadpis1"/>
        <w:numPr>
          <w:ilvl w:val="0"/>
          <w:numId w:val="5"/>
        </w:numPr>
        <w:ind w:left="113" w:hanging="113"/>
      </w:pPr>
      <w:r>
        <w:t>Předmět smlouvy</w:t>
      </w:r>
    </w:p>
    <w:p w14:paraId="3AE75FAD" w14:textId="49712B5C" w:rsidR="007C7FF9" w:rsidRDefault="00B9565A" w:rsidP="00D857BF">
      <w:pPr>
        <w:numPr>
          <w:ilvl w:val="1"/>
          <w:numId w:val="5"/>
        </w:numPr>
        <w:ind w:left="567" w:hanging="567"/>
        <w:contextualSpacing/>
        <w:jc w:val="both"/>
      </w:pPr>
      <w:r>
        <w:t>Předmětem této smlouvy je závazek Poskytovatele zajistit pro Objednatele vzdálený provoz a dostupnost softwarov</w:t>
      </w:r>
      <w:r w:rsidR="004B4A0E">
        <w:t>é</w:t>
      </w:r>
      <w:r w:rsidR="00134940">
        <w:t xml:space="preserve"> </w:t>
      </w:r>
      <w:r>
        <w:t>aplikac</w:t>
      </w:r>
      <w:r w:rsidR="004B4A0E">
        <w:t>e</w:t>
      </w:r>
      <w:r w:rsidR="00134940">
        <w:t xml:space="preserve"> </w:t>
      </w:r>
      <w:r w:rsidR="009D545A" w:rsidRPr="009F4B9B">
        <w:rPr>
          <w:b/>
          <w:bCs/>
        </w:rPr>
        <w:t xml:space="preserve">TESS Online </w:t>
      </w:r>
      <w:r w:rsidRPr="00B77CA0">
        <w:t>a</w:t>
      </w:r>
      <w:r>
        <w:t xml:space="preserve"> dat</w:t>
      </w:r>
      <w:r w:rsidR="00327135">
        <w:t xml:space="preserve"> v této aplikaci evidovaných (</w:t>
      </w:r>
      <w:r>
        <w:t>dále jen „aplikace“) prostřednictvím sítě Internet (dále také jen jako „hosting“)</w:t>
      </w:r>
      <w:r w:rsidR="00AA7EE6">
        <w:t xml:space="preserve"> </w:t>
      </w:r>
      <w:r w:rsidR="00AA7EE6" w:rsidRPr="00070AEB">
        <w:t xml:space="preserve">na serverech </w:t>
      </w:r>
      <w:r w:rsidR="00886C99">
        <w:t>Poskyto</w:t>
      </w:r>
      <w:r w:rsidR="00AA7EE6" w:rsidRPr="00070AEB">
        <w:t>vatele</w:t>
      </w:r>
      <w:r>
        <w:t>.</w:t>
      </w:r>
      <w:r w:rsidR="00327135">
        <w:t xml:space="preserve"> Specifikace předmětu smlouvy je dále uvedena v příloze č. 1 této smlouvy.</w:t>
      </w:r>
    </w:p>
    <w:p w14:paraId="29F8076C" w14:textId="28364C71" w:rsidR="007C7FF9" w:rsidRDefault="00B9565A" w:rsidP="00E37074">
      <w:pPr>
        <w:numPr>
          <w:ilvl w:val="1"/>
          <w:numId w:val="5"/>
        </w:numPr>
        <w:ind w:left="567" w:hanging="567"/>
        <w:contextualSpacing/>
        <w:jc w:val="both"/>
      </w:pPr>
      <w:r>
        <w:t xml:space="preserve">Hostingové </w:t>
      </w:r>
      <w:r w:rsidR="009F4B9B">
        <w:t xml:space="preserve">a servisní </w:t>
      </w:r>
      <w:r>
        <w:t>služby dle této smlouvy zahrnují zejména</w:t>
      </w:r>
      <w:r w:rsidR="009F4B9B">
        <w:t>:</w:t>
      </w:r>
      <w:r w:rsidR="009F4B9B">
        <w:tab/>
      </w:r>
      <w:r w:rsidR="009F4B9B">
        <w:tab/>
      </w:r>
      <w:r w:rsidR="009F4B9B">
        <w:tab/>
      </w:r>
      <w:r w:rsidR="009F4B9B">
        <w:tab/>
      </w:r>
      <w:r w:rsidR="009F4B9B">
        <w:tab/>
      </w:r>
    </w:p>
    <w:p w14:paraId="2B419247" w14:textId="77777777" w:rsidR="007C7FF9" w:rsidRDefault="002604B5" w:rsidP="00D857BF">
      <w:pPr>
        <w:numPr>
          <w:ilvl w:val="0"/>
          <w:numId w:val="6"/>
        </w:numPr>
        <w:ind w:left="851" w:hanging="283"/>
        <w:contextualSpacing/>
        <w:jc w:val="both"/>
      </w:pPr>
      <w:r>
        <w:t xml:space="preserve">instalaci a </w:t>
      </w:r>
      <w:r w:rsidR="00B9565A">
        <w:t>konfiguraci aplikací a dalších nezbytně souvisejících technologií a softwarových modulů na provozních serverech</w:t>
      </w:r>
      <w:r w:rsidR="00D87F54">
        <w:t>,</w:t>
      </w:r>
    </w:p>
    <w:p w14:paraId="38412C1F" w14:textId="7FB2B04C" w:rsidR="009F4B9B" w:rsidRDefault="009F4B9B" w:rsidP="00D857BF">
      <w:pPr>
        <w:numPr>
          <w:ilvl w:val="0"/>
          <w:numId w:val="6"/>
        </w:numPr>
        <w:ind w:left="851" w:hanging="283"/>
        <w:contextualSpacing/>
        <w:jc w:val="both"/>
      </w:pPr>
      <w:r>
        <w:t>legislativní podporu, tj. aktivní účast na tvorbě spisového a skartačního řádu a plánu,</w:t>
      </w:r>
    </w:p>
    <w:p w14:paraId="10AB67AD" w14:textId="540C7F9C" w:rsidR="009F4B9B" w:rsidRDefault="009F4B9B" w:rsidP="00D857BF">
      <w:pPr>
        <w:numPr>
          <w:ilvl w:val="0"/>
          <w:numId w:val="6"/>
        </w:numPr>
        <w:ind w:left="851" w:hanging="283"/>
        <w:contextualSpacing/>
        <w:jc w:val="both"/>
      </w:pPr>
      <w:r>
        <w:t>nastavení základních šablon úředních dokumentů v aplikaci pro snadné generování dokumentů (*doc, *</w:t>
      </w:r>
      <w:proofErr w:type="spellStart"/>
      <w:r>
        <w:t>docx</w:t>
      </w:r>
      <w:proofErr w:type="spellEnd"/>
      <w:r>
        <w:t>),</w:t>
      </w:r>
    </w:p>
    <w:p w14:paraId="0D9571AE" w14:textId="052251DE" w:rsidR="007C7FF9" w:rsidRDefault="00B9565A" w:rsidP="00D857BF">
      <w:pPr>
        <w:numPr>
          <w:ilvl w:val="0"/>
          <w:numId w:val="6"/>
        </w:numPr>
        <w:ind w:left="851" w:hanging="283"/>
        <w:contextualSpacing/>
        <w:jc w:val="both"/>
      </w:pPr>
      <w:r>
        <w:t>zpřístupnění hostovaných aplikací uživatelům prostřednictvím sítě Internet ve stavu a dostupnosti, která umožní jejich plnohodnotné užití</w:t>
      </w:r>
      <w:r w:rsidR="00D87F54">
        <w:t>,</w:t>
      </w:r>
      <w:r w:rsidRPr="0022144E">
        <w:t xml:space="preserve"> </w:t>
      </w:r>
    </w:p>
    <w:p w14:paraId="3936E96B" w14:textId="77777777" w:rsidR="007C7FF9" w:rsidRDefault="00B9565A" w:rsidP="00D857BF">
      <w:pPr>
        <w:numPr>
          <w:ilvl w:val="0"/>
          <w:numId w:val="6"/>
        </w:numPr>
        <w:ind w:left="851" w:hanging="283"/>
        <w:contextualSpacing/>
        <w:jc w:val="both"/>
      </w:pPr>
      <w:r>
        <w:t>provozování a údržbu provozního prostředí a dostatečného diskového prostoru potřebného pro uložení a zpřístupnění hostovaných aplikací a dat</w:t>
      </w:r>
      <w:r w:rsidR="00D87F54">
        <w:t>,</w:t>
      </w:r>
    </w:p>
    <w:p w14:paraId="295253F4" w14:textId="77777777" w:rsidR="00A936DE" w:rsidRDefault="00B9565A" w:rsidP="00D857BF">
      <w:pPr>
        <w:numPr>
          <w:ilvl w:val="0"/>
          <w:numId w:val="6"/>
        </w:numPr>
        <w:ind w:left="851" w:hanging="283"/>
        <w:contextualSpacing/>
        <w:jc w:val="both"/>
      </w:pPr>
      <w:r>
        <w:t>zajištění bezpečnosti a technické podpory hostovaných aplikací a dat; technická podpora zahrnuje především servis a údržbu aplikací v</w:t>
      </w:r>
      <w:r w:rsidR="00D87F54">
        <w:t>e stavu umožňujícím jejich plnohodnotné užití.</w:t>
      </w:r>
      <w:r w:rsidR="00A11152">
        <w:t xml:space="preserve"> </w:t>
      </w:r>
    </w:p>
    <w:p w14:paraId="0AA5731C" w14:textId="566B7B00" w:rsidR="007C7FF9" w:rsidRDefault="00407BB3" w:rsidP="00A936DE">
      <w:pPr>
        <w:ind w:left="851"/>
        <w:contextualSpacing/>
        <w:jc w:val="both"/>
      </w:pPr>
      <w:r>
        <w:t>Kontaktní mail technické podpory</w:t>
      </w:r>
      <w:r w:rsidR="0093479A">
        <w:t>:</w:t>
      </w:r>
      <w:r>
        <w:t xml:space="preserve"> </w:t>
      </w:r>
      <w:hyperlink r:id="rId9" w:history="1">
        <w:r w:rsidR="00A936DE" w:rsidRPr="005F1F73">
          <w:rPr>
            <w:rStyle w:val="Hypertextovodkaz"/>
          </w:rPr>
          <w:t>tess-podpora@tmapy.cz</w:t>
        </w:r>
      </w:hyperlink>
      <w:r w:rsidR="006B6610">
        <w:tab/>
      </w:r>
    </w:p>
    <w:p w14:paraId="083DA65B" w14:textId="77777777" w:rsidR="007C7FF9" w:rsidRDefault="00B9565A" w:rsidP="00A036B3">
      <w:pPr>
        <w:pStyle w:val="Nadpis1"/>
        <w:numPr>
          <w:ilvl w:val="0"/>
          <w:numId w:val="5"/>
        </w:numPr>
        <w:ind w:left="113" w:hanging="113"/>
      </w:pPr>
      <w:r>
        <w:t>Trvání smlouvy</w:t>
      </w:r>
    </w:p>
    <w:p w14:paraId="4023B8D7" w14:textId="77777777" w:rsidR="007C7FF9" w:rsidRDefault="00D87F54" w:rsidP="00D857BF">
      <w:pPr>
        <w:numPr>
          <w:ilvl w:val="1"/>
          <w:numId w:val="5"/>
        </w:numPr>
        <w:ind w:left="567" w:hanging="567"/>
        <w:contextualSpacing/>
        <w:jc w:val="both"/>
      </w:pPr>
      <w:r>
        <w:t>S</w:t>
      </w:r>
      <w:r w:rsidR="00B9565A">
        <w:t>mlouva je uzavírána na dobu neurčitou</w:t>
      </w:r>
      <w:r w:rsidR="00B9565A" w:rsidRPr="0022144E">
        <w:t>.</w:t>
      </w:r>
    </w:p>
    <w:p w14:paraId="3576EA65" w14:textId="77777777" w:rsidR="007C7FF9" w:rsidRDefault="00B9565A" w:rsidP="00D857BF">
      <w:pPr>
        <w:numPr>
          <w:ilvl w:val="1"/>
          <w:numId w:val="5"/>
        </w:numPr>
        <w:ind w:left="567" w:hanging="567"/>
        <w:contextualSpacing/>
        <w:jc w:val="both"/>
      </w:pPr>
      <w:r>
        <w:t xml:space="preserve">Hostingové služby dle této smlouvy budou poskytovány </w:t>
      </w:r>
      <w:r w:rsidR="00AF2696">
        <w:t>po podpisu této smlouvy</w:t>
      </w:r>
      <w:r w:rsidR="00DC1D31">
        <w:t xml:space="preserve"> oběma smluvními stranami</w:t>
      </w:r>
      <w:r w:rsidR="00D87F54">
        <w:t>.</w:t>
      </w:r>
    </w:p>
    <w:p w14:paraId="2E0AF9D0" w14:textId="77777777" w:rsidR="007C7FF9" w:rsidRDefault="00B9565A" w:rsidP="00A036B3">
      <w:pPr>
        <w:pStyle w:val="Nadpis1"/>
        <w:numPr>
          <w:ilvl w:val="0"/>
          <w:numId w:val="5"/>
        </w:numPr>
        <w:ind w:left="113" w:hanging="113"/>
      </w:pPr>
      <w:r>
        <w:t>Cena a platební podmínky</w:t>
      </w:r>
    </w:p>
    <w:p w14:paraId="761E6139" w14:textId="33515387" w:rsidR="007C7FF9" w:rsidRDefault="00B9565A" w:rsidP="00D857BF">
      <w:pPr>
        <w:numPr>
          <w:ilvl w:val="1"/>
          <w:numId w:val="5"/>
        </w:numPr>
        <w:ind w:left="567" w:hanging="567"/>
        <w:contextualSpacing/>
        <w:jc w:val="both"/>
      </w:pPr>
      <w:r>
        <w:t xml:space="preserve">Cena za hostingové </w:t>
      </w:r>
      <w:r w:rsidR="00DA609E">
        <w:t xml:space="preserve">a související </w:t>
      </w:r>
      <w:r>
        <w:t>služby dle tét</w:t>
      </w:r>
      <w:r w:rsidR="00D87F54">
        <w:t>o smlouvy a platební podmínky jsou</w:t>
      </w:r>
      <w:r>
        <w:t xml:space="preserve"> uveden</w:t>
      </w:r>
      <w:r w:rsidR="00D87F54">
        <w:t>y</w:t>
      </w:r>
      <w:r>
        <w:t xml:space="preserve"> v příloze č. 1 této smlouvy.</w:t>
      </w:r>
    </w:p>
    <w:p w14:paraId="0684BE8C" w14:textId="77777777" w:rsidR="007C7FF9" w:rsidRDefault="00B9565A" w:rsidP="00D857BF">
      <w:pPr>
        <w:numPr>
          <w:ilvl w:val="1"/>
          <w:numId w:val="5"/>
        </w:numPr>
        <w:ind w:left="567" w:hanging="567"/>
        <w:contextualSpacing/>
        <w:jc w:val="both"/>
      </w:pPr>
      <w:r>
        <w:t>Ceny nesmějí být zvýšeny bez písemného souhlasu objednatele formou dodatku k této smlouvě.</w:t>
      </w:r>
    </w:p>
    <w:p w14:paraId="2D8EB7A2" w14:textId="77777777" w:rsidR="007C7FF9" w:rsidRDefault="00B9565A" w:rsidP="00D857BF">
      <w:pPr>
        <w:numPr>
          <w:ilvl w:val="1"/>
          <w:numId w:val="5"/>
        </w:numPr>
        <w:ind w:left="567" w:hanging="567"/>
        <w:contextualSpacing/>
        <w:jc w:val="both"/>
      </w:pPr>
      <w:r>
        <w:t>Daň z přidané hodnoty bude účtována v souladu s příslušnými zákonnými ustanoveními platnými ke dni uskutečnění zdanitelného plnění.</w:t>
      </w:r>
    </w:p>
    <w:p w14:paraId="57279339" w14:textId="77777777" w:rsidR="007C7FF9" w:rsidRDefault="00B9565A" w:rsidP="00A036B3">
      <w:pPr>
        <w:pStyle w:val="Nadpis1"/>
        <w:numPr>
          <w:ilvl w:val="0"/>
          <w:numId w:val="5"/>
        </w:numPr>
        <w:ind w:left="113" w:hanging="113"/>
      </w:pPr>
      <w:r>
        <w:t>Součinnost Objednatele</w:t>
      </w:r>
    </w:p>
    <w:p w14:paraId="2447D597" w14:textId="77777777" w:rsidR="007C7FF9" w:rsidRDefault="00B9565A" w:rsidP="00D857BF">
      <w:pPr>
        <w:numPr>
          <w:ilvl w:val="1"/>
          <w:numId w:val="5"/>
        </w:numPr>
        <w:ind w:left="567" w:hanging="567"/>
        <w:contextualSpacing/>
        <w:jc w:val="both"/>
      </w:pPr>
      <w:r>
        <w:t>Pro řádné poskytování služeb dle této smlouvy má Poskytovatel následující požadavky na součinnost Objednatele:</w:t>
      </w:r>
    </w:p>
    <w:p w14:paraId="72D9BA33" w14:textId="77777777" w:rsidR="007C7FF9" w:rsidRDefault="00B9565A" w:rsidP="00D857BF">
      <w:pPr>
        <w:numPr>
          <w:ilvl w:val="0"/>
          <w:numId w:val="8"/>
        </w:numPr>
        <w:ind w:left="851" w:hanging="283"/>
        <w:contextualSpacing/>
        <w:jc w:val="both"/>
      </w:pPr>
      <w:r>
        <w:t>zajištění a předání dat Objednatele, která jsou potřebná k řádnému splnění předmětu této smlouvy</w:t>
      </w:r>
      <w:r w:rsidR="0022144E">
        <w:t>,</w:t>
      </w:r>
    </w:p>
    <w:p w14:paraId="25C92726" w14:textId="77777777" w:rsidR="007C7FF9" w:rsidRDefault="00B9565A" w:rsidP="00D857BF">
      <w:pPr>
        <w:numPr>
          <w:ilvl w:val="0"/>
          <w:numId w:val="8"/>
        </w:numPr>
        <w:ind w:left="851" w:hanging="283"/>
        <w:contextualSpacing/>
        <w:jc w:val="both"/>
      </w:pPr>
      <w:r>
        <w:t>jmenování odpovědných pracovníků objednatele ke komunikaci ve věcech technických souvisejících s předmětem smlouvy</w:t>
      </w:r>
      <w:r w:rsidR="0022144E">
        <w:t>,</w:t>
      </w:r>
    </w:p>
    <w:p w14:paraId="30EF9095" w14:textId="77777777" w:rsidR="0022144E" w:rsidRDefault="00B9565A" w:rsidP="00D857BF">
      <w:pPr>
        <w:numPr>
          <w:ilvl w:val="0"/>
          <w:numId w:val="8"/>
        </w:numPr>
        <w:ind w:left="851" w:hanging="283"/>
        <w:contextualSpacing/>
        <w:jc w:val="both"/>
      </w:pPr>
      <w:r>
        <w:t>poskytnutí další oprávněně vyžádané součinnosti</w:t>
      </w:r>
      <w:r w:rsidR="0022144E">
        <w:t>.</w:t>
      </w:r>
    </w:p>
    <w:p w14:paraId="7B61B63D" w14:textId="148458F5" w:rsidR="004D3A30" w:rsidRDefault="004D3A30" w:rsidP="00A036B3">
      <w:pPr>
        <w:pStyle w:val="Nadpis1"/>
        <w:numPr>
          <w:ilvl w:val="0"/>
          <w:numId w:val="5"/>
        </w:numPr>
        <w:ind w:left="113" w:hanging="113"/>
      </w:pPr>
      <w:r>
        <w:t>Smluvní ujednání</w:t>
      </w:r>
    </w:p>
    <w:p w14:paraId="4A0C01BA" w14:textId="7A0308D3"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t>Pro případ nefunkčnosti hostovaných aplikací a dat (dále jen "nefunkčnost") sjednaly smluvní strany smluvní pokutu ve výši 100 Kč za každý i započatý kalendářní den a případ nefunkčnosti, od prokazatelného nahlášení nefunkčnosti aplikací a dat Poskytovateli.</w:t>
      </w:r>
    </w:p>
    <w:p w14:paraId="49AB1AAE" w14:textId="71937711"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lastRenderedPageBreak/>
        <w:t>Pro případ prodlení Objednatele s úhradou ceny za poskytované služby, sjednávají smluvní strany úrok z prodlení ve výši 0,05</w:t>
      </w:r>
      <w:r>
        <w:rPr>
          <w:rFonts w:asciiTheme="majorHAnsi" w:eastAsia="Times New Roman" w:hAnsiTheme="majorHAnsi" w:cstheme="majorHAnsi"/>
        </w:rPr>
        <w:t xml:space="preserve"> </w:t>
      </w:r>
      <w:r w:rsidRPr="004D3A30">
        <w:rPr>
          <w:rFonts w:asciiTheme="majorHAnsi" w:eastAsia="Times New Roman" w:hAnsiTheme="majorHAnsi" w:cstheme="majorHAnsi"/>
        </w:rPr>
        <w:t>% z dlužné částky za každý i započatý den prodlení.      </w:t>
      </w:r>
    </w:p>
    <w:p w14:paraId="34555E36" w14:textId="77777777" w:rsidR="004D3A30" w:rsidRPr="004D3A30" w:rsidRDefault="004D3A30" w:rsidP="004D3A30"/>
    <w:p w14:paraId="5D79F02C" w14:textId="2869BC18" w:rsidR="007C7FF9" w:rsidRDefault="00B9565A" w:rsidP="00A036B3">
      <w:pPr>
        <w:pStyle w:val="Nadpis1"/>
        <w:numPr>
          <w:ilvl w:val="0"/>
          <w:numId w:val="5"/>
        </w:numPr>
        <w:ind w:left="113" w:hanging="113"/>
      </w:pPr>
      <w:r>
        <w:t>Ukončení smlouvy</w:t>
      </w:r>
    </w:p>
    <w:p w14:paraId="29FFA640" w14:textId="77777777" w:rsidR="007C7FF9" w:rsidRDefault="00B9565A" w:rsidP="00D857BF">
      <w:pPr>
        <w:numPr>
          <w:ilvl w:val="1"/>
          <w:numId w:val="5"/>
        </w:numPr>
        <w:ind w:left="567" w:hanging="567"/>
        <w:contextualSpacing/>
        <w:jc w:val="both"/>
      </w:pPr>
      <w:r>
        <w:t>Tato smlouva může být ukončena výpovědí kterékoli ze smluvních stran, a to i bez uvedení důvodu.</w:t>
      </w:r>
    </w:p>
    <w:p w14:paraId="4F999CB2" w14:textId="77777777" w:rsidR="007C7FF9" w:rsidRDefault="00B9565A" w:rsidP="00D857BF">
      <w:pPr>
        <w:numPr>
          <w:ilvl w:val="1"/>
          <w:numId w:val="5"/>
        </w:numPr>
        <w:ind w:left="567" w:hanging="567"/>
        <w:contextualSpacing/>
        <w:jc w:val="both"/>
      </w:pPr>
      <w:r>
        <w:t xml:space="preserve">Výpovědní lhůta činí </w:t>
      </w:r>
      <w:r w:rsidR="007145FC">
        <w:t>3</w:t>
      </w:r>
      <w:r>
        <w:t xml:space="preserve"> měsíc</w:t>
      </w:r>
      <w:r w:rsidR="007145FC">
        <w:t>e</w:t>
      </w:r>
      <w:r>
        <w:t xml:space="preserve"> a začne běžet od prvého dne kalendářního měsíce následujícího po doručení výpovědi druhé smluvní straně.</w:t>
      </w:r>
    </w:p>
    <w:p w14:paraId="531D4263" w14:textId="07400F7D" w:rsidR="007C7FF9" w:rsidRDefault="00B9565A" w:rsidP="00D857BF">
      <w:pPr>
        <w:numPr>
          <w:ilvl w:val="1"/>
          <w:numId w:val="5"/>
        </w:numPr>
        <w:ind w:left="567" w:hanging="567"/>
        <w:contextualSpacing/>
        <w:jc w:val="both"/>
      </w:pPr>
      <w:r>
        <w:t>Tato smlouva může být ukončena také odstoupením jedné ze smluvních stran v případě podstatného porušení povinností vyplývajících ze smlouvy druhou smluvní stranou; odstoupení musí být učiněno písemně, odůvodněno a doručeno druhé smluvní straně. Podstatným porušením povinností se rozumí na straně Poskytovatele Objednatelem předem</w:t>
      </w:r>
      <w:r w:rsidR="007145FC">
        <w:t xml:space="preserve"> </w:t>
      </w:r>
      <w:r>
        <w:t>neodsouhlasené úplné a nepřetržité přerušení poskytování všech služeb trvající déle než 7 po sobě jdoucích pracovních dní. Na straně Objednatele se pak podstatným porušením povinností rozumí prodlení se zaplacením ceny za služby delší než 30 kalendářních dní. Smlouva skončí dnem následujícím po dni doručení písemného oznámení o odstoupení druhé smluvní straně.</w:t>
      </w:r>
    </w:p>
    <w:p w14:paraId="3F9ED526" w14:textId="4B63E91F" w:rsidR="004D3A30" w:rsidRDefault="004D3A30" w:rsidP="00D857BF">
      <w:pPr>
        <w:numPr>
          <w:ilvl w:val="1"/>
          <w:numId w:val="5"/>
        </w:numPr>
        <w:ind w:left="567" w:hanging="567"/>
        <w:contextualSpacing/>
        <w:jc w:val="both"/>
      </w:pPr>
      <w:r>
        <w:t>V případě ukončení této smlouvy se Poskytovatel a Objednatel zavazují ve lhůtě 14 dnů od zániku závazku vypořádat si vzájemně poskytnutá plnění; zejména poskytovatel se zavazuje vrátit případnou poměrnou část zaplacené ceny hostingu.</w:t>
      </w:r>
    </w:p>
    <w:p w14:paraId="2488B51F" w14:textId="53905123" w:rsidR="007C7FF9" w:rsidRDefault="00B9565A" w:rsidP="00A036B3">
      <w:pPr>
        <w:pStyle w:val="Nadpis1"/>
        <w:numPr>
          <w:ilvl w:val="0"/>
          <w:numId w:val="5"/>
        </w:numPr>
        <w:ind w:left="113" w:hanging="113"/>
      </w:pPr>
      <w:r>
        <w:t>Závěrečná ustanovení</w:t>
      </w:r>
    </w:p>
    <w:p w14:paraId="4B46A3A0" w14:textId="752A5C04" w:rsidR="00F16D1E" w:rsidRDefault="00F16D1E" w:rsidP="00D857BF">
      <w:pPr>
        <w:numPr>
          <w:ilvl w:val="1"/>
          <w:numId w:val="5"/>
        </w:numPr>
        <w:ind w:left="567" w:hanging="567"/>
        <w:contextualSpacing/>
        <w:jc w:val="both"/>
      </w:pPr>
      <w:bookmarkStart w:id="0" w:name="_gjdgxs" w:colFirst="0" w:colLast="0"/>
      <w:bookmarkEnd w:id="0"/>
      <w:r w:rsidRPr="00F16D1E">
        <w:rPr>
          <w:bCs/>
        </w:rPr>
        <w:t>Práva užití hostovaného řešení objednatelem</w:t>
      </w:r>
      <w:r>
        <w:rPr>
          <w:b/>
        </w:rPr>
        <w:t xml:space="preserve"> </w:t>
      </w:r>
      <w:r w:rsidRPr="00D857BF">
        <w:t>jsou uveden</w:t>
      </w:r>
      <w:r>
        <w:t>a</w:t>
      </w:r>
      <w:r w:rsidRPr="00D857BF">
        <w:t xml:space="preserve"> v příloze č. 2 </w:t>
      </w:r>
      <w:proofErr w:type="gramStart"/>
      <w:r w:rsidRPr="00D857BF">
        <w:t>této</w:t>
      </w:r>
      <w:proofErr w:type="gramEnd"/>
      <w:r w:rsidRPr="00D857BF">
        <w:t xml:space="preserve"> smlouvy</w:t>
      </w:r>
      <w:r>
        <w:t>.</w:t>
      </w:r>
    </w:p>
    <w:p w14:paraId="7518F8FD" w14:textId="28B961F1" w:rsidR="00F16D1E" w:rsidRDefault="00F16D1E" w:rsidP="00D857BF">
      <w:pPr>
        <w:numPr>
          <w:ilvl w:val="1"/>
          <w:numId w:val="5"/>
        </w:numPr>
        <w:ind w:left="567" w:hanging="567"/>
        <w:contextualSpacing/>
        <w:jc w:val="both"/>
      </w:pPr>
      <w:r w:rsidRPr="00D857BF">
        <w:t xml:space="preserve">Podmínky zpracování a ochrany osobních údajů jsou uvedeny v příloze č. </w:t>
      </w:r>
      <w:r>
        <w:t>3</w:t>
      </w:r>
      <w:r w:rsidRPr="00D857BF">
        <w:t xml:space="preserve"> </w:t>
      </w:r>
      <w:proofErr w:type="gramStart"/>
      <w:r w:rsidRPr="00D857BF">
        <w:t>této</w:t>
      </w:r>
      <w:proofErr w:type="gramEnd"/>
      <w:r w:rsidRPr="00D857BF">
        <w:t xml:space="preserve"> smlouvy</w:t>
      </w:r>
      <w:r>
        <w:t>.</w:t>
      </w:r>
    </w:p>
    <w:p w14:paraId="067D1942" w14:textId="76EF0959" w:rsidR="00FD7CB3" w:rsidRDefault="00FD7CB3" w:rsidP="00D857BF">
      <w:pPr>
        <w:numPr>
          <w:ilvl w:val="1"/>
          <w:numId w:val="5"/>
        </w:numPr>
        <w:ind w:left="567" w:hanging="567"/>
        <w:contextualSpacing/>
        <w:jc w:val="both"/>
      </w:pPr>
      <w:r w:rsidRPr="00A46A95">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r>
        <w:t>.</w:t>
      </w:r>
    </w:p>
    <w:p w14:paraId="083EB06D" w14:textId="77777777" w:rsidR="00FD7CB3" w:rsidRDefault="00FD7CB3" w:rsidP="00D857BF">
      <w:pPr>
        <w:numPr>
          <w:ilvl w:val="1"/>
          <w:numId w:val="5"/>
        </w:numPr>
        <w:ind w:left="567" w:hanging="567"/>
        <w:contextualSpacing/>
        <w:jc w:val="both"/>
      </w:pPr>
      <w:r w:rsidRPr="00A46A95">
        <w:t>V případech v této smlouvě výslovně neupravených platí pro obě smluvní strany ustanovení občanského zákoníku č. 89/2012 Sb., v platném znění. Smluvní strany se zavazují, že případné spory z právního vztahu, založeného touto smlouvou, budou řešit především jednáním. Zánik smluvního vztahu se nedotýká nároku na náhradu škody vzniklé porušením smlouvy, nároků z odpovědnosti za vady, řešení sporů mezi smluvními stranami a jiných nároků, které podle této smlouvy nebo vzhledem ke své povaze mají trvat i po ukončení smlouvy</w:t>
      </w:r>
      <w:r>
        <w:t>.</w:t>
      </w:r>
    </w:p>
    <w:p w14:paraId="680308F5" w14:textId="7D06ED27" w:rsidR="00FD7CB3" w:rsidRDefault="00FD7CB3" w:rsidP="00D857BF">
      <w:pPr>
        <w:numPr>
          <w:ilvl w:val="1"/>
          <w:numId w:val="5"/>
        </w:numPr>
        <w:ind w:left="567" w:hanging="567"/>
        <w:contextualSpacing/>
        <w:jc w:val="both"/>
      </w:pPr>
      <w:r>
        <w:t>Tato smlouva se pořizuje ve dvou vyhotoveních, z nichž Objednatel i Poskytovatel obdrží po podpisu jedno vyhotovení.</w:t>
      </w:r>
    </w:p>
    <w:p w14:paraId="577B8428" w14:textId="13D3028A" w:rsidR="00FD7CB3" w:rsidRDefault="0093479A" w:rsidP="00D857BF">
      <w:pPr>
        <w:numPr>
          <w:ilvl w:val="1"/>
          <w:numId w:val="5"/>
        </w:numPr>
        <w:ind w:left="567" w:hanging="567"/>
        <w:contextualSpacing/>
        <w:jc w:val="both"/>
      </w:pPr>
      <w:r>
        <w:t>Tato s</w:t>
      </w:r>
      <w:r w:rsidR="00FD7CB3">
        <w:t xml:space="preserve">mlouva nabývá platnosti dnem podpisu </w:t>
      </w:r>
      <w:r w:rsidRPr="0093479A">
        <w:t>poslední ze smluvních stran a účinnosti okamžikem uveřejnění v registru smluv. Smluvní strany berou na vědomí, že tato smlouva vyžaduje uveřejnění v registru smluv podle zákona č. 340/2015 Sb. a s tímto uveřejněním souhlasí. Uveřejnění smlouvy a jejích příloh v registru smluv se Objednatel zavazuje zajistit neprodleně po podpisu smlouvy</w:t>
      </w:r>
      <w:r w:rsidR="00FD7CB3">
        <w:t>.</w:t>
      </w:r>
    </w:p>
    <w:p w14:paraId="2CB96B1C" w14:textId="3889D49D" w:rsidR="007C7FF9" w:rsidRDefault="00FD7CB3" w:rsidP="00D857BF">
      <w:pPr>
        <w:numPr>
          <w:ilvl w:val="1"/>
          <w:numId w:val="5"/>
        </w:numPr>
        <w:ind w:left="567" w:hanging="567"/>
        <w:contextualSpacing/>
        <w:jc w:val="both"/>
      </w:pPr>
      <w:r w:rsidRPr="00A46A95">
        <w:t>Smluvní strany prohlašují, že si smlouvu přečetly, s obsahem souhlasí a na důkaz jejich svobodné, pravé a vážné vůle připojují podpisy svých oprávněných zástupců</w:t>
      </w:r>
      <w:r w:rsidR="00B9565A">
        <w:t>.</w:t>
      </w:r>
    </w:p>
    <w:p w14:paraId="604ECB3D" w14:textId="77777777" w:rsidR="007C7FF9" w:rsidRDefault="007C7FF9" w:rsidP="008406CA">
      <w:pPr>
        <w:ind w:left="360"/>
        <w:jc w:val="both"/>
      </w:pPr>
    </w:p>
    <w:p w14:paraId="49D7DA98" w14:textId="77777777" w:rsidR="005E4972" w:rsidRDefault="00B9565A" w:rsidP="008406CA">
      <w:pPr>
        <w:jc w:val="both"/>
      </w:pPr>
      <w:r>
        <w:t>Přílohy smlouvy:</w:t>
      </w:r>
      <w:r w:rsidR="008D33E1">
        <w:tab/>
      </w:r>
    </w:p>
    <w:p w14:paraId="78E9E796" w14:textId="77777777" w:rsidR="008D33E1" w:rsidRDefault="008406CA" w:rsidP="008406CA">
      <w:pPr>
        <w:jc w:val="both"/>
      </w:pPr>
      <w:r>
        <w:t>Příloha č. 1: Výčet</w:t>
      </w:r>
      <w:r w:rsidR="00B9565A">
        <w:t xml:space="preserve"> aplikací, ceny a plateb</w:t>
      </w:r>
      <w:r w:rsidR="008D33E1">
        <w:t>ní podmínky hostingových služeb</w:t>
      </w:r>
    </w:p>
    <w:p w14:paraId="406654B0" w14:textId="6AEF2507" w:rsidR="00887ACF" w:rsidRDefault="00887ACF" w:rsidP="008406CA">
      <w:pPr>
        <w:jc w:val="both"/>
      </w:pPr>
      <w:r>
        <w:t xml:space="preserve">Příloha č. 2: </w:t>
      </w:r>
      <w:r w:rsidRPr="00887ACF">
        <w:t>Práva užití hostovaného řešení objednatelem</w:t>
      </w:r>
    </w:p>
    <w:p w14:paraId="736C6C82" w14:textId="1450F67B" w:rsidR="00F16D1E" w:rsidRDefault="00F16D1E" w:rsidP="008406CA">
      <w:pPr>
        <w:jc w:val="both"/>
      </w:pPr>
      <w:r>
        <w:t xml:space="preserve">Příloha č. 3: </w:t>
      </w:r>
      <w:r w:rsidR="00843BE9" w:rsidRPr="00843BE9">
        <w:t>Zpracování a ochrana osobních údajů</w:t>
      </w:r>
    </w:p>
    <w:p w14:paraId="30CBACB2" w14:textId="77777777" w:rsidR="007C7FF9" w:rsidRDefault="007C7FF9" w:rsidP="008D33E1">
      <w:pPr>
        <w:ind w:left="1800" w:firstLine="360"/>
      </w:pPr>
    </w:p>
    <w:p w14:paraId="4578FA42" w14:textId="77777777" w:rsidR="007C7FF9" w:rsidRDefault="007C7FF9"/>
    <w:tbl>
      <w:tblPr>
        <w:tblStyle w:val="a"/>
        <w:tblW w:w="9779" w:type="dxa"/>
        <w:tblInd w:w="0" w:type="dxa"/>
        <w:tblLayout w:type="fixed"/>
        <w:tblLook w:val="0400" w:firstRow="0" w:lastRow="0" w:firstColumn="0" w:lastColumn="0" w:noHBand="0" w:noVBand="1"/>
      </w:tblPr>
      <w:tblGrid>
        <w:gridCol w:w="4889"/>
        <w:gridCol w:w="4890"/>
      </w:tblGrid>
      <w:tr w:rsidR="007C7FF9" w14:paraId="4FC31056" w14:textId="77777777">
        <w:tc>
          <w:tcPr>
            <w:tcW w:w="4889" w:type="dxa"/>
          </w:tcPr>
          <w:p w14:paraId="4D257F08" w14:textId="77777777" w:rsidR="007C7FF9" w:rsidRPr="00F57A3C" w:rsidRDefault="00B9565A">
            <w:pPr>
              <w:jc w:val="both"/>
            </w:pPr>
            <w:bookmarkStart w:id="1" w:name="_Hlk121574388"/>
            <w:r w:rsidRPr="00F57A3C">
              <w:t xml:space="preserve">Za </w:t>
            </w:r>
            <w:r w:rsidR="00DC0E81" w:rsidRPr="00F57A3C">
              <w:rPr>
                <w:color w:val="auto"/>
              </w:rPr>
              <w:t>poskytovatele</w:t>
            </w:r>
            <w:r w:rsidRPr="00F57A3C">
              <w:t>:</w:t>
            </w:r>
          </w:p>
          <w:p w14:paraId="32873391" w14:textId="77777777" w:rsidR="007C7FF9" w:rsidRPr="00F57A3C" w:rsidRDefault="007C7FF9">
            <w:pPr>
              <w:jc w:val="both"/>
            </w:pPr>
          </w:p>
          <w:p w14:paraId="07D21D77" w14:textId="47EA4AF7" w:rsidR="007C7FF9" w:rsidRPr="00F57A3C" w:rsidRDefault="00B9565A">
            <w:pPr>
              <w:jc w:val="both"/>
            </w:pPr>
            <w:r w:rsidRPr="00F57A3C">
              <w:t>V</w:t>
            </w:r>
            <w:r w:rsidR="00D71BE9" w:rsidRPr="00F57A3C">
              <w:t> </w:t>
            </w:r>
            <w:r w:rsidRPr="00F57A3C">
              <w:t xml:space="preserve">Hradci Králové dne </w:t>
            </w:r>
            <w:proofErr w:type="gramStart"/>
            <w:r w:rsidR="008B4AB0">
              <w:t>09.12.2022</w:t>
            </w:r>
            <w:proofErr w:type="gramEnd"/>
          </w:p>
          <w:p w14:paraId="22C12544" w14:textId="250953BB" w:rsidR="007C7FF9" w:rsidRPr="00F57A3C" w:rsidRDefault="007C7FF9">
            <w:pPr>
              <w:jc w:val="both"/>
            </w:pPr>
          </w:p>
          <w:p w14:paraId="66BF5CAB" w14:textId="2DA38429" w:rsidR="007C7FF9" w:rsidRPr="00F57A3C" w:rsidRDefault="007C7FF9">
            <w:pPr>
              <w:jc w:val="both"/>
            </w:pPr>
          </w:p>
          <w:p w14:paraId="56530A73" w14:textId="54D2F4C2" w:rsidR="007C7FF9" w:rsidRPr="00F57A3C" w:rsidRDefault="007C7FF9">
            <w:pPr>
              <w:jc w:val="both"/>
            </w:pPr>
          </w:p>
          <w:p w14:paraId="4AC4C10F" w14:textId="77777777" w:rsidR="007C7FF9" w:rsidRPr="00F57A3C" w:rsidRDefault="00B9565A">
            <w:pPr>
              <w:jc w:val="both"/>
            </w:pPr>
            <w:r w:rsidRPr="00F57A3C">
              <w:t>............................................…........</w:t>
            </w:r>
          </w:p>
          <w:p w14:paraId="792F29C6" w14:textId="2EC01DB8" w:rsidR="007C7FF9" w:rsidRPr="00F57A3C" w:rsidRDefault="007C7FF9">
            <w:pPr>
              <w:jc w:val="both"/>
            </w:pPr>
          </w:p>
        </w:tc>
        <w:tc>
          <w:tcPr>
            <w:tcW w:w="4890" w:type="dxa"/>
          </w:tcPr>
          <w:p w14:paraId="21627C27" w14:textId="77777777" w:rsidR="007C7FF9" w:rsidRPr="00F57A3C" w:rsidRDefault="00B9565A">
            <w:pPr>
              <w:jc w:val="both"/>
            </w:pPr>
            <w:r w:rsidRPr="00F57A3C">
              <w:t>Za objednatele:</w:t>
            </w:r>
          </w:p>
          <w:p w14:paraId="5A41BB4F" w14:textId="77777777" w:rsidR="007C7FF9" w:rsidRPr="00F57A3C" w:rsidRDefault="007C7FF9">
            <w:pPr>
              <w:jc w:val="both"/>
            </w:pPr>
          </w:p>
          <w:p w14:paraId="26BBA90E" w14:textId="5C14071E" w:rsidR="007C7FF9" w:rsidRPr="00F57A3C" w:rsidRDefault="00B9565A">
            <w:pPr>
              <w:jc w:val="both"/>
            </w:pPr>
            <w:r w:rsidRPr="00F57A3C">
              <w:t>V</w:t>
            </w:r>
            <w:r w:rsidR="00F16D1E" w:rsidRPr="00F57A3C">
              <w:t> Novém Jičín</w:t>
            </w:r>
            <w:r w:rsidR="00D125D2">
              <w:t>ě</w:t>
            </w:r>
            <w:r w:rsidRPr="00F57A3C">
              <w:t xml:space="preserve"> dne </w:t>
            </w:r>
            <w:proofErr w:type="gramStart"/>
            <w:r w:rsidR="000D6476">
              <w:t>13.12.2022</w:t>
            </w:r>
            <w:proofErr w:type="gramEnd"/>
          </w:p>
          <w:p w14:paraId="08515262" w14:textId="77777777" w:rsidR="007C7FF9" w:rsidRPr="00F57A3C" w:rsidRDefault="007C7FF9">
            <w:pPr>
              <w:jc w:val="both"/>
            </w:pPr>
          </w:p>
          <w:p w14:paraId="32D23A57" w14:textId="77777777" w:rsidR="007C7FF9" w:rsidRPr="00F57A3C" w:rsidRDefault="007C7FF9">
            <w:pPr>
              <w:jc w:val="both"/>
            </w:pPr>
          </w:p>
          <w:p w14:paraId="4614F30C" w14:textId="77777777" w:rsidR="007C7FF9" w:rsidRPr="00F57A3C" w:rsidRDefault="007C7FF9">
            <w:pPr>
              <w:jc w:val="both"/>
            </w:pPr>
          </w:p>
          <w:p w14:paraId="2CBCEC3A" w14:textId="77777777" w:rsidR="007C7FF9" w:rsidRPr="00F57A3C" w:rsidRDefault="00B9565A">
            <w:pPr>
              <w:jc w:val="both"/>
            </w:pPr>
            <w:r w:rsidRPr="00F57A3C">
              <w:t>............................................…........</w:t>
            </w:r>
          </w:p>
          <w:p w14:paraId="66BF30E1" w14:textId="1B40F875" w:rsidR="007C7FF9" w:rsidRDefault="007C7FF9" w:rsidP="00F97970">
            <w:pPr>
              <w:jc w:val="both"/>
            </w:pPr>
            <w:bookmarkStart w:id="2" w:name="_GoBack"/>
            <w:bookmarkEnd w:id="2"/>
          </w:p>
        </w:tc>
      </w:tr>
    </w:tbl>
    <w:p w14:paraId="36FEC093" w14:textId="77777777" w:rsidR="00F57A3C" w:rsidRDefault="00F57A3C" w:rsidP="005E4972">
      <w:pPr>
        <w:jc w:val="center"/>
        <w:rPr>
          <w:b/>
        </w:rPr>
      </w:pPr>
    </w:p>
    <w:p w14:paraId="26C9EF3D" w14:textId="71DDE14E" w:rsidR="00F57A3C" w:rsidRDefault="00F57A3C">
      <w:pPr>
        <w:rPr>
          <w:b/>
        </w:rPr>
      </w:pPr>
      <w:r>
        <w:rPr>
          <w:b/>
        </w:rPr>
        <w:br w:type="page"/>
      </w:r>
    </w:p>
    <w:bookmarkEnd w:id="1"/>
    <w:p w14:paraId="04ED9B71" w14:textId="6466ABBA" w:rsidR="007C7FF9" w:rsidRPr="00F57A3C" w:rsidRDefault="00F57A3C" w:rsidP="00F57A3C">
      <w:pPr>
        <w:spacing w:after="240"/>
        <w:rPr>
          <w:b/>
          <w:sz w:val="22"/>
          <w:szCs w:val="22"/>
        </w:rPr>
      </w:pPr>
      <w:r>
        <w:rPr>
          <w:b/>
          <w:sz w:val="22"/>
          <w:szCs w:val="22"/>
        </w:rPr>
        <w:lastRenderedPageBreak/>
        <w:t>P</w:t>
      </w:r>
      <w:r w:rsidR="00B9565A" w:rsidRPr="00F57A3C">
        <w:rPr>
          <w:b/>
          <w:sz w:val="22"/>
          <w:szCs w:val="22"/>
        </w:rPr>
        <w:t>říloha č. 1: Výčet aplikací, ceny a platební podmínky hostingových služeb</w:t>
      </w:r>
    </w:p>
    <w:p w14:paraId="47569797" w14:textId="77777777" w:rsidR="007C7FF9" w:rsidRDefault="00B9565A" w:rsidP="00A036B3">
      <w:pPr>
        <w:pStyle w:val="Nadpis1"/>
        <w:numPr>
          <w:ilvl w:val="0"/>
          <w:numId w:val="10"/>
        </w:numPr>
        <w:ind w:left="426" w:hanging="142"/>
      </w:pPr>
      <w:r>
        <w:t>Výčet hostovaných aplikací</w:t>
      </w:r>
    </w:p>
    <w:p w14:paraId="60024E20" w14:textId="77777777" w:rsidR="007C7FF9" w:rsidRDefault="00B9565A" w:rsidP="008406CA">
      <w:pPr>
        <w:jc w:val="both"/>
      </w:pPr>
      <w:r>
        <w:t xml:space="preserve">Dle této smlouvy se Poskytovatel zavazuje poskytovat hostingové služby </w:t>
      </w:r>
      <w:r w:rsidR="007145FC">
        <w:t>pro aplikace:</w:t>
      </w:r>
    </w:p>
    <w:p w14:paraId="537C0C66" w14:textId="77777777" w:rsidR="00DC1D31" w:rsidRDefault="00DC1D31" w:rsidP="006F6915">
      <w:pPr>
        <w:numPr>
          <w:ilvl w:val="0"/>
          <w:numId w:val="2"/>
        </w:numPr>
        <w:ind w:hanging="294"/>
        <w:contextualSpacing/>
        <w:jc w:val="both"/>
      </w:pPr>
      <w:r>
        <w:t>T-WIST elektronická spisová služba online – TESS Online</w:t>
      </w:r>
    </w:p>
    <w:p w14:paraId="58F478AC" w14:textId="29DFC031" w:rsidR="00DC1D31" w:rsidRDefault="00DC1D31" w:rsidP="00DC1D31">
      <w:pPr>
        <w:numPr>
          <w:ilvl w:val="1"/>
          <w:numId w:val="2"/>
        </w:numPr>
        <w:ind w:left="993" w:hanging="284"/>
        <w:contextualSpacing/>
        <w:jc w:val="both"/>
      </w:pPr>
      <w:r>
        <w:t xml:space="preserve">přístup služby je na URL adrese: </w:t>
      </w:r>
      <w:hyperlink r:id="rId10" w:history="1">
        <w:r w:rsidR="00FD2B5A" w:rsidRPr="00C8338C">
          <w:rPr>
            <w:rStyle w:val="Hypertextovodkaz"/>
          </w:rPr>
          <w:t>https://tesso.tmapy.cz/nazev_po</w:t>
        </w:r>
      </w:hyperlink>
    </w:p>
    <w:p w14:paraId="3063E9C6" w14:textId="77777777" w:rsidR="007C7FF9" w:rsidRDefault="00B9565A" w:rsidP="00A036B3">
      <w:pPr>
        <w:pStyle w:val="Nadpis1"/>
        <w:numPr>
          <w:ilvl w:val="0"/>
          <w:numId w:val="10"/>
        </w:numPr>
        <w:ind w:left="426" w:hanging="142"/>
      </w:pPr>
      <w:r>
        <w:t>Cenová ujednání</w:t>
      </w:r>
    </w:p>
    <w:p w14:paraId="040C2FCB" w14:textId="36D681CE" w:rsidR="006D5468" w:rsidRDefault="006D5468" w:rsidP="00AC0F3B">
      <w:pPr>
        <w:numPr>
          <w:ilvl w:val="1"/>
          <w:numId w:val="11"/>
        </w:numPr>
        <w:ind w:left="426" w:hanging="426"/>
        <w:contextualSpacing/>
        <w:jc w:val="both"/>
      </w:pPr>
      <w:r>
        <w:t xml:space="preserve">Cena za </w:t>
      </w:r>
      <w:r w:rsidR="00113CD1">
        <w:t xml:space="preserve">12 měsíců provozu </w:t>
      </w:r>
      <w:r w:rsidR="00113CD1" w:rsidRPr="008F35C5">
        <w:t xml:space="preserve">hostingové služby </w:t>
      </w:r>
      <w:r w:rsidRPr="00FD2B5A">
        <w:t xml:space="preserve">činí </w:t>
      </w:r>
      <w:r w:rsidR="00FD2B5A" w:rsidRPr="00FD2B5A">
        <w:t>6 000</w:t>
      </w:r>
      <w:r w:rsidRPr="00FD2B5A">
        <w:t xml:space="preserve"> Kč bez DPH</w:t>
      </w:r>
      <w:r w:rsidR="00A21A83" w:rsidRPr="00FD2B5A">
        <w:t xml:space="preserve"> (</w:t>
      </w:r>
      <w:r w:rsidR="00FD2B5A" w:rsidRPr="00FD2B5A">
        <w:t>7</w:t>
      </w:r>
      <w:r w:rsidR="00FD2B5A">
        <w:t xml:space="preserve"> </w:t>
      </w:r>
      <w:r w:rsidR="00FD2B5A" w:rsidRPr="00FD2B5A">
        <w:t>260</w:t>
      </w:r>
      <w:r w:rsidR="00FD2B5A">
        <w:t xml:space="preserve"> </w:t>
      </w:r>
      <w:r w:rsidR="00A21A83">
        <w:t>Kč vč. 21 % DPH)</w:t>
      </w:r>
      <w:r w:rsidR="00FD2B5A">
        <w:t>.</w:t>
      </w:r>
    </w:p>
    <w:p w14:paraId="62923092" w14:textId="6664A86B" w:rsidR="006D5468" w:rsidRDefault="00F97970" w:rsidP="00AC0F3B">
      <w:pPr>
        <w:numPr>
          <w:ilvl w:val="1"/>
          <w:numId w:val="11"/>
        </w:numPr>
        <w:ind w:left="426" w:hanging="426"/>
        <w:contextualSpacing/>
        <w:jc w:val="both"/>
      </w:pPr>
      <w:r>
        <w:t>C</w:t>
      </w:r>
      <w:r w:rsidR="006D5468" w:rsidRPr="008F35C5">
        <w:t xml:space="preserve">ena za </w:t>
      </w:r>
      <w:r w:rsidR="00FD2B5A">
        <w:t xml:space="preserve">12 měsíců služeb technické podpory </w:t>
      </w:r>
      <w:r w:rsidR="006D5468" w:rsidRPr="008F35C5">
        <w:t>k výše uveden</w:t>
      </w:r>
      <w:r w:rsidR="007E3F2C">
        <w:t>é</w:t>
      </w:r>
      <w:r w:rsidR="006D5468" w:rsidRPr="008F35C5">
        <w:t xml:space="preserve"> aplikac</w:t>
      </w:r>
      <w:r w:rsidR="007E3F2C">
        <w:t>i</w:t>
      </w:r>
      <w:r w:rsidR="006D5468" w:rsidRPr="008F35C5">
        <w:t xml:space="preserve"> činí </w:t>
      </w:r>
      <w:r w:rsidR="00FD2B5A">
        <w:t xml:space="preserve">12 000 </w:t>
      </w:r>
      <w:r w:rsidR="006D5468" w:rsidRPr="00FD2B5A">
        <w:t>Kč bez DPH</w:t>
      </w:r>
      <w:r w:rsidR="00A21A83" w:rsidRPr="00FD2B5A">
        <w:t xml:space="preserve"> (</w:t>
      </w:r>
      <w:r w:rsidR="00FD2B5A" w:rsidRPr="00FD2B5A">
        <w:t>14</w:t>
      </w:r>
      <w:r w:rsidR="00FD2B5A">
        <w:t xml:space="preserve"> </w:t>
      </w:r>
      <w:r w:rsidR="00FD2B5A" w:rsidRPr="00FD2B5A">
        <w:t>520</w:t>
      </w:r>
      <w:r w:rsidR="00FD2B5A">
        <w:t xml:space="preserve"> </w:t>
      </w:r>
      <w:r w:rsidR="00A21A83">
        <w:t>Kč vč. 21 % DPH)</w:t>
      </w:r>
      <w:r w:rsidR="006D5468" w:rsidRPr="008F35C5">
        <w:t xml:space="preserve">. </w:t>
      </w:r>
    </w:p>
    <w:p w14:paraId="452BF708" w14:textId="77777777" w:rsidR="006D5468" w:rsidRDefault="006D5468" w:rsidP="00AC0F3B">
      <w:pPr>
        <w:numPr>
          <w:ilvl w:val="1"/>
          <w:numId w:val="11"/>
        </w:numPr>
        <w:ind w:left="426" w:hanging="426"/>
        <w:contextualSpacing/>
        <w:jc w:val="both"/>
      </w:pPr>
      <w:r>
        <w:t>Cena za další služby nad rámec hostingu činí 1.25</w:t>
      </w:r>
      <w:r w:rsidR="0096365F">
        <w:t xml:space="preserve">0 Kč bez </w:t>
      </w:r>
      <w:r>
        <w:t>DPH za každou člověkohodinu.</w:t>
      </w:r>
    </w:p>
    <w:p w14:paraId="42B0DA41" w14:textId="77777777" w:rsidR="006D5468" w:rsidRDefault="006D5468" w:rsidP="006D5468">
      <w:pPr>
        <w:pStyle w:val="Nadpis1"/>
        <w:numPr>
          <w:ilvl w:val="0"/>
          <w:numId w:val="10"/>
        </w:numPr>
        <w:ind w:left="426" w:hanging="142"/>
      </w:pPr>
      <w:r>
        <w:t>Platební podmínky</w:t>
      </w:r>
    </w:p>
    <w:p w14:paraId="15B1BC1E" w14:textId="6DE76961" w:rsidR="006D5468" w:rsidRDefault="006D5468" w:rsidP="00AC0F3B">
      <w:pPr>
        <w:numPr>
          <w:ilvl w:val="1"/>
          <w:numId w:val="13"/>
        </w:numPr>
        <w:ind w:left="426" w:hanging="426"/>
        <w:contextualSpacing/>
        <w:jc w:val="both"/>
      </w:pPr>
      <w:bookmarkStart w:id="3" w:name="_Hlk10471541"/>
      <w:r>
        <w:t xml:space="preserve">Cena za </w:t>
      </w:r>
      <w:r w:rsidR="007012B0">
        <w:t xml:space="preserve">12 měsíců provozu </w:t>
      </w:r>
      <w:r w:rsidR="007012B0" w:rsidRPr="008F35C5">
        <w:t xml:space="preserve">hostingové služby </w:t>
      </w:r>
      <w:r>
        <w:t>uveden</w:t>
      </w:r>
      <w:r w:rsidR="007012B0">
        <w:t>é</w:t>
      </w:r>
      <w:r>
        <w:t xml:space="preserve"> v odst. </w:t>
      </w:r>
      <w:proofErr w:type="gramStart"/>
      <w:r>
        <w:t xml:space="preserve">II.1. </w:t>
      </w:r>
      <w:r w:rsidR="00F57A3C">
        <w:t>a 12</w:t>
      </w:r>
      <w:proofErr w:type="gramEnd"/>
      <w:r w:rsidR="00F57A3C">
        <w:t xml:space="preserve"> měsíců služeb technické podpory</w:t>
      </w:r>
      <w:r w:rsidR="00F57A3C" w:rsidRPr="00F57A3C">
        <w:t xml:space="preserve"> </w:t>
      </w:r>
      <w:r w:rsidR="00F57A3C">
        <w:t xml:space="preserve">uvedené v odst. II.2 </w:t>
      </w:r>
      <w:r>
        <w:t xml:space="preserve">této přílohy bude Poskytovatelem fakturována Objednateli </w:t>
      </w:r>
      <w:r w:rsidR="00EF0CB8">
        <w:t>na začátku fakturovaného období</w:t>
      </w:r>
      <w:bookmarkEnd w:id="3"/>
      <w:r>
        <w:t>.</w:t>
      </w:r>
    </w:p>
    <w:p w14:paraId="04BCBC6B" w14:textId="72BDD886" w:rsidR="007C7FF9" w:rsidRDefault="006D5468" w:rsidP="00AC0F3B">
      <w:pPr>
        <w:numPr>
          <w:ilvl w:val="1"/>
          <w:numId w:val="13"/>
        </w:numPr>
        <w:ind w:left="426" w:hanging="426"/>
        <w:contextualSpacing/>
        <w:jc w:val="both"/>
      </w:pPr>
      <w:r>
        <w:t xml:space="preserve">Cena za další služby nad rámec hostingu bude Poskytovatelem fakturována </w:t>
      </w:r>
      <w:r w:rsidR="00EF0CB8">
        <w:rPr>
          <w:rFonts w:cs="Arial"/>
          <w:bCs/>
        </w:rPr>
        <w:t xml:space="preserve">jednorázově </w:t>
      </w:r>
      <w:r w:rsidR="00EF0CB8" w:rsidRPr="006C18E7">
        <w:rPr>
          <w:rFonts w:cs="Arial"/>
          <w:bCs/>
        </w:rPr>
        <w:t>po</w:t>
      </w:r>
      <w:r w:rsidR="00EF0CB8">
        <w:rPr>
          <w:rFonts w:cs="Arial"/>
          <w:bCs/>
        </w:rPr>
        <w:t xml:space="preserve"> provedení příslušných služeb</w:t>
      </w:r>
      <w:r w:rsidR="00EF0CB8">
        <w:t xml:space="preserve"> </w:t>
      </w:r>
      <w:r>
        <w:t xml:space="preserve">s použitím jednotkové sazby uvedené v odst. </w:t>
      </w:r>
      <w:proofErr w:type="gramStart"/>
      <w:r>
        <w:t>II.</w:t>
      </w:r>
      <w:r w:rsidR="00244AE4">
        <w:t>3</w:t>
      </w:r>
      <w:r>
        <w:t>. této</w:t>
      </w:r>
      <w:proofErr w:type="gramEnd"/>
      <w:r>
        <w:t xml:space="preserve"> přílohy.</w:t>
      </w:r>
    </w:p>
    <w:p w14:paraId="3838E6D3" w14:textId="29A3F93C" w:rsidR="00156C96" w:rsidRDefault="00156C96" w:rsidP="00156C96">
      <w:pPr>
        <w:numPr>
          <w:ilvl w:val="1"/>
          <w:numId w:val="13"/>
        </w:numPr>
        <w:ind w:left="426" w:hanging="426"/>
        <w:contextualSpacing/>
        <w:jc w:val="both"/>
      </w:pPr>
      <w:r w:rsidRPr="0039389A">
        <w:t>Faktura bude obsahovat veškeré náležitosti daňového dokladu</w:t>
      </w:r>
      <w:r>
        <w:t>.</w:t>
      </w:r>
      <w:r w:rsidR="00E43CA4">
        <w:t xml:space="preserve"> V případě, že faktura nebude splňovat veškeré náležitosti nebo bude-li vystavena na nesprávnou částku, je Objednatel oprávněn vrátit ji Poskytovateli k opravě s tím, že doručením řádné faktury počne běžet nová lhůta splatnosti.</w:t>
      </w:r>
    </w:p>
    <w:p w14:paraId="723361B9" w14:textId="59BBBFBC" w:rsidR="00156C96" w:rsidRDefault="00156C96" w:rsidP="00156C96">
      <w:pPr>
        <w:numPr>
          <w:ilvl w:val="1"/>
          <w:numId w:val="13"/>
        </w:numPr>
        <w:ind w:left="426" w:hanging="426"/>
        <w:contextualSpacing/>
        <w:jc w:val="both"/>
      </w:pPr>
      <w:r w:rsidRPr="0039389A">
        <w:t>Splatnost faktury se sjednává na 14 dnů od doručení faktury objednateli. Za okamžik uhrazení faktury se považuje datum, kdy byla předmětná částka odepsána z účtu objednatele.</w:t>
      </w:r>
    </w:p>
    <w:p w14:paraId="1805DB22" w14:textId="07C63657" w:rsidR="00156C96" w:rsidRDefault="00156C96" w:rsidP="00156C96">
      <w:pPr>
        <w:numPr>
          <w:ilvl w:val="1"/>
          <w:numId w:val="13"/>
        </w:numPr>
        <w:ind w:left="426" w:hanging="426"/>
        <w:contextualSpacing/>
        <w:jc w:val="both"/>
      </w:pPr>
      <w:bookmarkStart w:id="4" w:name="_Hlk10471810"/>
      <w:r w:rsidRPr="00156C96">
        <w:t xml:space="preserve">Objednatel má právo podmínit úhradu faktury odstraněním vad a nedodělků dosavadního plnění. Podmínky úhrady může </w:t>
      </w:r>
      <w:r>
        <w:t>O</w:t>
      </w:r>
      <w:r w:rsidRPr="00156C96">
        <w:t>bjednatel uplatnit jak před vystavením faktury, tak poté</w:t>
      </w:r>
      <w:r>
        <w:t>.</w:t>
      </w:r>
    </w:p>
    <w:p w14:paraId="27DE7E48" w14:textId="3FD24761" w:rsidR="00156C96" w:rsidRDefault="00156C96" w:rsidP="00156C96">
      <w:pPr>
        <w:numPr>
          <w:ilvl w:val="1"/>
          <w:numId w:val="13"/>
        </w:numPr>
        <w:ind w:left="426" w:hanging="426"/>
        <w:contextualSpacing/>
        <w:jc w:val="both"/>
      </w:pPr>
      <w:r w:rsidRPr="00156C96">
        <w:t xml:space="preserve">Objednatel je oprávněn pozastavit úhradu platby ve prospěch </w:t>
      </w:r>
      <w:r w:rsidR="00886C99">
        <w:t>Poskyto</w:t>
      </w:r>
      <w:r w:rsidRPr="00156C96">
        <w:t xml:space="preserve">vatele, pokud je </w:t>
      </w:r>
      <w:r w:rsidR="00886C99">
        <w:t>Poskyto</w:t>
      </w:r>
      <w:r w:rsidRPr="00156C96">
        <w:t>vatel v prodlení s plněním jakéhokoliv závazku vůči objednateli podle této smlouvy</w:t>
      </w:r>
      <w:bookmarkEnd w:id="4"/>
      <w:r>
        <w:t>.</w:t>
      </w:r>
    </w:p>
    <w:p w14:paraId="579506C6" w14:textId="77777777" w:rsidR="00887ACF" w:rsidRDefault="00887ACF" w:rsidP="00887ACF">
      <w:pPr>
        <w:contextualSpacing/>
        <w:jc w:val="both"/>
      </w:pPr>
    </w:p>
    <w:p w14:paraId="0B31B2B9" w14:textId="77777777" w:rsidR="00887ACF" w:rsidRDefault="00887ACF" w:rsidP="00887ACF">
      <w:pPr>
        <w:contextualSpacing/>
        <w:jc w:val="both"/>
      </w:pPr>
    </w:p>
    <w:p w14:paraId="39908E5D" w14:textId="77777777" w:rsidR="00887ACF" w:rsidRPr="00F57A3C" w:rsidRDefault="00887ACF" w:rsidP="00F57A3C">
      <w:pPr>
        <w:spacing w:after="240"/>
        <w:rPr>
          <w:b/>
          <w:sz w:val="22"/>
          <w:szCs w:val="22"/>
        </w:rPr>
      </w:pPr>
      <w:r w:rsidRPr="00F57A3C">
        <w:rPr>
          <w:b/>
          <w:sz w:val="22"/>
          <w:szCs w:val="22"/>
        </w:rPr>
        <w:t>Příloha č. 2: Práva užití hostovaného řešení objednatelem</w:t>
      </w:r>
    </w:p>
    <w:p w14:paraId="4BF42452" w14:textId="77777777" w:rsidR="00887ACF" w:rsidRDefault="00887ACF" w:rsidP="00887ACF">
      <w:pPr>
        <w:pStyle w:val="Nadpis1"/>
        <w:numPr>
          <w:ilvl w:val="0"/>
          <w:numId w:val="15"/>
        </w:numPr>
      </w:pPr>
      <w:r>
        <w:t>Preambule</w:t>
      </w:r>
    </w:p>
    <w:p w14:paraId="6D665A04" w14:textId="51D6E333" w:rsidR="00887ACF" w:rsidRDefault="00887ACF" w:rsidP="00F57A3C">
      <w:pPr>
        <w:jc w:val="both"/>
      </w:pPr>
      <w:r w:rsidRPr="00887ACF">
        <w:t xml:space="preserve">Hostované řešení obsahuje aplikace a technologie, které jsou autorským dílem chráněným ustanoveními autorského zákona a T-MAPY spol. s r.o. je nositelem majetkových autorských práv k nim (dále jen „chráněné produkty“). Seznam chráněných produktů je uveden v článku I. </w:t>
      </w:r>
      <w:r w:rsidR="00AC0F3B">
        <w:t xml:space="preserve">Výčet </w:t>
      </w:r>
      <w:r w:rsidR="00AC0F3B" w:rsidRPr="00AC0F3B">
        <w:t xml:space="preserve">hostovaných aplikací </w:t>
      </w:r>
      <w:r w:rsidRPr="00887ACF">
        <w:t xml:space="preserve">v příloze č. 1 </w:t>
      </w:r>
      <w:r w:rsidR="00AC0F3B">
        <w:t xml:space="preserve">této </w:t>
      </w:r>
      <w:r w:rsidRPr="00887ACF">
        <w:t>smlouv</w:t>
      </w:r>
      <w:r w:rsidR="00AC0F3B">
        <w:t>y.</w:t>
      </w:r>
    </w:p>
    <w:p w14:paraId="0A984F41" w14:textId="77777777" w:rsidR="00887ACF" w:rsidRDefault="00AC0F3B" w:rsidP="00AC0F3B">
      <w:pPr>
        <w:pStyle w:val="Nadpis1"/>
        <w:numPr>
          <w:ilvl w:val="0"/>
          <w:numId w:val="15"/>
        </w:numPr>
        <w:ind w:left="426" w:hanging="142"/>
      </w:pPr>
      <w:r>
        <w:t>Práva a povinnosti objednatele</w:t>
      </w:r>
    </w:p>
    <w:p w14:paraId="10253793" w14:textId="77777777" w:rsidR="00AC0F3B" w:rsidRDefault="00AC0F3B" w:rsidP="00AC0F3B">
      <w:pPr>
        <w:numPr>
          <w:ilvl w:val="1"/>
          <w:numId w:val="16"/>
        </w:numPr>
        <w:ind w:left="426" w:hanging="426"/>
        <w:contextualSpacing/>
        <w:jc w:val="both"/>
      </w:pPr>
      <w:r>
        <w:t>Objednatel je oprávněn užít chráněné produkty pouze k nekomerčním účelům.</w:t>
      </w:r>
    </w:p>
    <w:p w14:paraId="7ED1B666" w14:textId="77777777" w:rsidR="00AC0F3B" w:rsidRDefault="00AC0F3B" w:rsidP="00AC0F3B">
      <w:pPr>
        <w:numPr>
          <w:ilvl w:val="1"/>
          <w:numId w:val="16"/>
        </w:numPr>
        <w:ind w:left="426" w:hanging="426"/>
        <w:contextualSpacing/>
        <w:jc w:val="both"/>
      </w:pPr>
      <w:r>
        <w:t>Objednatel je oprávněn umožnit přístup k chráněným produktům neomezenému počtu interních i externích uživatelů včetně veřejnosti prostřednictvím sítě Internet.</w:t>
      </w:r>
    </w:p>
    <w:p w14:paraId="4E4F6981" w14:textId="77777777" w:rsidR="00AC0F3B" w:rsidRDefault="00AC0F3B" w:rsidP="00AC0F3B">
      <w:pPr>
        <w:numPr>
          <w:ilvl w:val="1"/>
          <w:numId w:val="16"/>
        </w:numPr>
        <w:ind w:left="426" w:hanging="426"/>
        <w:contextualSpacing/>
        <w:jc w:val="both"/>
      </w:pPr>
      <w:r>
        <w:t>Autorské právo, jakož i další práva duševního vlastnictví vztahující se k chráněným produktům nadále náleží společnosti T-MAPY spol. s r.o. a nejsou touto smlouvou nijak dotčena.</w:t>
      </w:r>
    </w:p>
    <w:p w14:paraId="578F5CD8" w14:textId="77777777" w:rsidR="00AC0F3B" w:rsidRDefault="00AC0F3B" w:rsidP="00AC0F3B">
      <w:pPr>
        <w:numPr>
          <w:ilvl w:val="1"/>
          <w:numId w:val="16"/>
        </w:numPr>
        <w:ind w:left="426" w:hanging="426"/>
        <w:contextualSpacing/>
        <w:jc w:val="both"/>
      </w:pPr>
      <w:r>
        <w:t>Objednateli nevznikají žádná vlastnická práva k chráněným produktům.</w:t>
      </w:r>
    </w:p>
    <w:p w14:paraId="31E9A249" w14:textId="77777777" w:rsidR="00AC0F3B" w:rsidRDefault="00AC0F3B" w:rsidP="00AC0F3B">
      <w:pPr>
        <w:numPr>
          <w:ilvl w:val="1"/>
          <w:numId w:val="16"/>
        </w:numPr>
        <w:ind w:left="426" w:hanging="426"/>
        <w:contextualSpacing/>
        <w:jc w:val="both"/>
      </w:pPr>
      <w:r>
        <w:t>Objednatel není oprávněn měnit, zakrývat ani jakýmkoli způsobem zasahovat do jakýchkoli autorskoprávních, vlastnických nebo jiných označení chráněných produktů.</w:t>
      </w:r>
    </w:p>
    <w:p w14:paraId="6B039FDC" w14:textId="77777777" w:rsidR="00AC0F3B" w:rsidRDefault="00AC0F3B" w:rsidP="00AC0F3B">
      <w:pPr>
        <w:numPr>
          <w:ilvl w:val="1"/>
          <w:numId w:val="16"/>
        </w:numPr>
        <w:ind w:left="426" w:hanging="426"/>
        <w:contextualSpacing/>
        <w:jc w:val="both"/>
      </w:pPr>
      <w:r>
        <w:t>Objednatel není oprávněn chráněné produkty zcizit, postoupit, šířit nebo přenechat jejich užití třetí osobě v rozporu s touto smlouvou a dále není oprávněn chráněné produkty kopírovat, upravovat, dekompilovat, modifikovat, napodobovat nebo provádět jejich zpětnou rekonstrukci.</w:t>
      </w:r>
    </w:p>
    <w:p w14:paraId="202BB3D2" w14:textId="630B33C6" w:rsidR="00AC0F3B" w:rsidRDefault="00AC0F3B" w:rsidP="00AC0F3B">
      <w:pPr>
        <w:numPr>
          <w:ilvl w:val="1"/>
          <w:numId w:val="16"/>
        </w:numPr>
        <w:ind w:left="425" w:hanging="425"/>
        <w:contextualSpacing/>
        <w:jc w:val="both"/>
      </w:pPr>
      <w:r>
        <w:t>Společnost T-MAPY spol. s r.o. má právo kontrolovat řádné plnění těchto podmínek ze strany objednatele a objednatel je povinen tuto kontrolu umožnit.</w:t>
      </w:r>
    </w:p>
    <w:p w14:paraId="479E44F9" w14:textId="0ECC1DD8" w:rsidR="00AC0F3B" w:rsidRDefault="00AC0F3B" w:rsidP="00AC0F3B">
      <w:pPr>
        <w:pStyle w:val="Nadpis6"/>
        <w:keepLines w:val="0"/>
        <w:numPr>
          <w:ilvl w:val="0"/>
          <w:numId w:val="1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ind w:left="714" w:hanging="357"/>
        <w:jc w:val="center"/>
      </w:pPr>
      <w:r w:rsidRPr="005239B4">
        <w:t xml:space="preserve">Práva a povinnosti </w:t>
      </w:r>
      <w:r w:rsidR="00886C99">
        <w:t>poskytov</w:t>
      </w:r>
      <w:r>
        <w:t>atele</w:t>
      </w:r>
    </w:p>
    <w:p w14:paraId="1DC8DB74" w14:textId="29695F32"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 xml:space="preserve">vatel odpovídá objednateli za škody, které objednateli </w:t>
      </w:r>
      <w:r>
        <w:rPr>
          <w:rFonts w:asciiTheme="majorHAnsi" w:hAnsiTheme="majorHAnsi" w:cstheme="majorHAnsi"/>
        </w:rPr>
        <w:t>poskyto</w:t>
      </w:r>
      <w:r w:rsidR="00AC0F3B" w:rsidRPr="005B770F">
        <w:rPr>
          <w:rFonts w:asciiTheme="majorHAnsi" w:hAnsiTheme="majorHAnsi" w:cstheme="majorHAnsi"/>
        </w:rPr>
        <w:t>vatel způsobí porušením povinností stanovených touto smlouvou.</w:t>
      </w:r>
      <w:r w:rsidR="005B770F" w:rsidRPr="005B770F">
        <w:rPr>
          <w:rFonts w:asciiTheme="majorHAnsi" w:hAnsiTheme="majorHAnsi" w:cstheme="majorHAnsi"/>
        </w:rPr>
        <w:t xml:space="preserve"> </w:t>
      </w:r>
    </w:p>
    <w:p w14:paraId="3D97A032" w14:textId="239F46B9"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vatel neodpovídá za škody způsobené nesprávným nebo neadekvátním užitím hostovaného řešení.</w:t>
      </w:r>
      <w:r w:rsidR="005B770F" w:rsidRPr="005B770F">
        <w:rPr>
          <w:rFonts w:asciiTheme="majorHAnsi" w:hAnsiTheme="majorHAnsi" w:cstheme="majorHAnsi"/>
        </w:rPr>
        <w:t xml:space="preserve"> </w:t>
      </w:r>
    </w:p>
    <w:p w14:paraId="7CE97AB2" w14:textId="1FA09625" w:rsidR="00AC0F3B" w:rsidRDefault="00AC0F3B" w:rsidP="005B770F">
      <w:pPr>
        <w:pStyle w:val="Zkladntext"/>
        <w:numPr>
          <w:ilvl w:val="1"/>
          <w:numId w:val="15"/>
        </w:numPr>
        <w:spacing w:line="240" w:lineRule="auto"/>
        <w:ind w:left="425" w:hanging="425"/>
        <w:jc w:val="both"/>
        <w:rPr>
          <w:rFonts w:asciiTheme="majorHAnsi" w:hAnsiTheme="majorHAnsi" w:cstheme="majorHAnsi"/>
        </w:rPr>
      </w:pPr>
      <w:r w:rsidRPr="005B770F">
        <w:rPr>
          <w:rFonts w:asciiTheme="majorHAnsi" w:hAnsiTheme="majorHAnsi" w:cstheme="majorHAnsi"/>
        </w:rPr>
        <w:t xml:space="preserve">Jakékoli nároky na náhradu škody je objednatel oprávněn u </w:t>
      </w:r>
      <w:r w:rsidR="00886C99">
        <w:rPr>
          <w:rFonts w:asciiTheme="majorHAnsi" w:hAnsiTheme="majorHAnsi" w:cstheme="majorHAnsi"/>
        </w:rPr>
        <w:t>poskyto</w:t>
      </w:r>
      <w:r w:rsidRPr="005B770F">
        <w:rPr>
          <w:rFonts w:asciiTheme="majorHAnsi" w:hAnsiTheme="majorHAnsi" w:cstheme="majorHAnsi"/>
        </w:rPr>
        <w:t xml:space="preserve">vatele relevantně uplatnit, pokud po vzniku škodné události učinil všechny kroky směřující k minimalizaci výše škody a pokud o škodní události </w:t>
      </w:r>
      <w:r w:rsidR="00886C99">
        <w:rPr>
          <w:rFonts w:asciiTheme="majorHAnsi" w:hAnsiTheme="majorHAnsi" w:cstheme="majorHAnsi"/>
        </w:rPr>
        <w:t>poskyto</w:t>
      </w:r>
      <w:r w:rsidRPr="005B770F">
        <w:rPr>
          <w:rFonts w:asciiTheme="majorHAnsi" w:hAnsiTheme="majorHAnsi" w:cstheme="majorHAnsi"/>
        </w:rPr>
        <w:t>vatele bezodkladně vyrozuměl.</w:t>
      </w:r>
    </w:p>
    <w:p w14:paraId="6EACDC03" w14:textId="78813F5F" w:rsidR="00843BE9" w:rsidRDefault="00843BE9" w:rsidP="00843BE9">
      <w:pPr>
        <w:pStyle w:val="Zkladntext"/>
        <w:spacing w:line="240" w:lineRule="auto"/>
        <w:jc w:val="both"/>
        <w:rPr>
          <w:rFonts w:asciiTheme="majorHAnsi" w:hAnsiTheme="majorHAnsi" w:cstheme="majorHAnsi"/>
        </w:rPr>
      </w:pPr>
    </w:p>
    <w:p w14:paraId="11690917" w14:textId="058E684A" w:rsidR="00843BE9" w:rsidRDefault="00843BE9" w:rsidP="00843BE9">
      <w:pPr>
        <w:pStyle w:val="Zkladntext"/>
        <w:spacing w:line="240" w:lineRule="auto"/>
        <w:jc w:val="both"/>
        <w:rPr>
          <w:rFonts w:asciiTheme="majorHAnsi" w:hAnsiTheme="majorHAnsi" w:cstheme="majorHAnsi"/>
        </w:rPr>
      </w:pPr>
    </w:p>
    <w:p w14:paraId="43438373" w14:textId="10169ED5" w:rsidR="00843BE9" w:rsidRDefault="00843BE9" w:rsidP="00843BE9">
      <w:pPr>
        <w:pStyle w:val="Zkladntext"/>
        <w:spacing w:line="240" w:lineRule="auto"/>
        <w:jc w:val="both"/>
        <w:rPr>
          <w:rFonts w:asciiTheme="majorHAnsi" w:hAnsiTheme="majorHAnsi" w:cstheme="majorHAnsi"/>
        </w:rPr>
      </w:pPr>
    </w:p>
    <w:p w14:paraId="5101B47E" w14:textId="3C7261DF" w:rsidR="00843BE9" w:rsidRPr="00F57A3C" w:rsidRDefault="00843BE9" w:rsidP="00F57A3C">
      <w:pPr>
        <w:pStyle w:val="Zkladntext"/>
        <w:spacing w:after="240" w:line="240" w:lineRule="auto"/>
        <w:rPr>
          <w:rFonts w:asciiTheme="majorHAnsi" w:hAnsiTheme="majorHAnsi" w:cstheme="majorHAnsi"/>
          <w:b/>
          <w:bCs/>
          <w:sz w:val="22"/>
          <w:szCs w:val="22"/>
        </w:rPr>
      </w:pPr>
      <w:r w:rsidRPr="00F57A3C">
        <w:rPr>
          <w:rFonts w:asciiTheme="majorHAnsi" w:hAnsiTheme="majorHAnsi" w:cstheme="majorHAnsi"/>
          <w:b/>
          <w:bCs/>
          <w:sz w:val="22"/>
          <w:szCs w:val="22"/>
        </w:rPr>
        <w:lastRenderedPageBreak/>
        <w:t>Příloha č. 3: Zpracování a ochrana osobních údajů</w:t>
      </w:r>
    </w:p>
    <w:p w14:paraId="34B52BE8" w14:textId="1C65FD90"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Poskytovatel má v souvislosti s poskytování</w:t>
      </w:r>
      <w:r w:rsidR="0080252E">
        <w:rPr>
          <w:rFonts w:asciiTheme="majorHAnsi" w:hAnsiTheme="majorHAnsi" w:cstheme="majorHAnsi"/>
        </w:rPr>
        <w:t>m</w:t>
      </w:r>
      <w:r w:rsidRPr="00843BE9">
        <w:rPr>
          <w:rFonts w:asciiTheme="majorHAnsi" w:hAnsiTheme="majorHAnsi" w:cstheme="majorHAnsi"/>
        </w:rPr>
        <w:t xml:space="preserve"> služeb technické podpory k informačnímu systému dle smlouvy přístup k osobním údajům evidovaným v aplikacích dodávaných poskytovatelem a užívaným objednatelem (dále jen „osobní údaje“). </w:t>
      </w:r>
    </w:p>
    <w:p w14:paraId="311C588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Osobní údaje mají povahu adresních a identifikačních údajů. </w:t>
      </w:r>
    </w:p>
    <w:p w14:paraId="3FE608EC"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Objednatel má postavení správce a poskytovatel postavení zpracovatele osobních údajů. </w:t>
      </w:r>
    </w:p>
    <w:p w14:paraId="057166CB"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Smluvní strany prohlašují, že jsou vázáni nařízením Evropského parlamentu a Rady č. (EU) 2016/679 ze dne 27. dubna 2016, obecného nařízení o ochraně osobních údajů (dále jen „obecné nařízení“), a dalšími právními předpisy České republiky a Evropské unie. Za účelem ochrany osobních údajů a ke splnění povinností dle obecného nařízení sjednávají následující. </w:t>
      </w:r>
    </w:p>
    <w:p w14:paraId="4F388814"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bude osobní údaje zpracovávat jen pro účely plnění smlouvy, tedy za účelem poskytování služeb technické podpory dle pokynů objednatele. </w:t>
      </w:r>
    </w:p>
    <w:p w14:paraId="6DDDA3C1"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Zpracování je omezeno na dobu trvání smluvního vztahu mezi poskytovatelem a objednatelem. </w:t>
      </w:r>
    </w:p>
    <w:p w14:paraId="3737F60D"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V rozsahu nezbytném pro uvedený účel je poskytovatel oprávněn zpracovávat data a osobní údaje evidované v aplikacích jím dodávaných (dále jen „aplikace poskytovatele“) uložených na všech serverech, a to v případech, způsoby a za splnění níže v odstavci 9. uvedených podmínek. To platí bez ohledu na to, kde jsou servery fyzicky umístěny. </w:t>
      </w:r>
    </w:p>
    <w:p w14:paraId="16FBF27F"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osobní údaje neuloží mimo území Evropské unie. </w:t>
      </w:r>
    </w:p>
    <w:p w14:paraId="28DDD44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se zavazuje, že zachová důvěrnost osobních údajů. </w:t>
      </w:r>
    </w:p>
    <w:p w14:paraId="4B5F53A6"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je oprávněn: </w:t>
      </w:r>
    </w:p>
    <w:p w14:paraId="224E4729"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aplikace, pokud přístup k datům není omezen přístupovými právy v rámci aplikace nebo není sjednána pseudonymizace osobních údajů. </w:t>
      </w:r>
    </w:p>
    <w:p w14:paraId="67FB507C"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přímého přístupu k databázím a tabulkám v nich definovaných, pokud není sjednána pseudonymizace osobních údajů. </w:t>
      </w:r>
    </w:p>
    <w:p w14:paraId="3C08C1A7"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(vkládat a měnit) data včetně osobních prostřednictvím aplikace v případě doložitelné žádosti ze strany objednatele. </w:t>
      </w:r>
    </w:p>
    <w:p w14:paraId="57BFC4AF"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data včetně osobních údajů prostřednictvím přímého přístupu v případě doložitelné žádosti ze strany objednatele. </w:t>
      </w:r>
    </w:p>
    <w:p w14:paraId="37AEC253"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Vytvářet archivní a záložní kopie databází s daty aplikací poskytovatele a ukládat archivní kopie na místě a za podmínek určených objednatelem. </w:t>
      </w:r>
    </w:p>
    <w:p w14:paraId="559355AF"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S přihlédnutím ke stavu techniky, nákladům na provedení, povaze, rozsahu, kontextu a účelům zpracování i k různě pravděpodobným a různě závažným rizikům pro práva a svobody fyzických osob, provede poskytovatel vhodná technická a organizační opatření, aby zajistil úroveň zabezpečení odpovídající danému riziku. </w:t>
      </w:r>
    </w:p>
    <w:p w14:paraId="05498F3E"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a objednatel se zavazují pravidelně jednou ročně testovat, posuzovat a hodnotit účinnost dle odstavce 11. zavedených technických a organizačních opatření pro zajištění bezpečnosti zpracování osobních údajů. </w:t>
      </w:r>
    </w:p>
    <w:p w14:paraId="06B50354"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přijme opatření pro zajištění toho, aby jakákoliv fyzická osoba, která jedná z jeho pověření a má přístup k osobním údajům, se zavázala k mlčenlivosti o osobních údajích a zpracovávala tyto osobní údaje pouze na základě pokynu objednatele včetně pokynu vyplývajícího ze smlouvy, pokud jí jejich zpracování již neukládá právo Evropské unie nebo České republiky. </w:t>
      </w:r>
    </w:p>
    <w:p w14:paraId="69F6585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je oprávněn zapojit do zpracování osobních údajů další zpracovatele. </w:t>
      </w:r>
    </w:p>
    <w:p w14:paraId="0201D9D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objednatele informuje o veškerých zamýšlených změnách týkajících se přijetí dalších zpracovatelů nebo jejich nahrazení, a poskytne tak objednateli příležitost vyslovit vůči těmto změnám námitky. Pokud poskytovatel zapojí dalšího zpracovatele, musí být tomuto dalšímu zpracovateli uloženy stejné povinnosti na ochranu údajů, jaké jsou uvedeny v tomto dodatku, a to zejména poskytnutí dostatečných záruk, pokud jde o zavedení vhodných technických a organizačních opatření tak, aby zpracování splňovalo požadavky obecného nařízení o ochraně osobních údajů. Neplní-li uvedený další zpracovatel své povinnosti v oblasti ochrany údajů, odpovídá objednateli za plnění povinností dotčeného dalšího zpracovatele i nadále plně poskytovatel. Pokud jsou do zpracování osobních údajů zapojeni další zpracovatelé, budou uvedeni v dokumentu Seznam dalších zpracovatelů. </w:t>
      </w:r>
    </w:p>
    <w:p w14:paraId="451E8931"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být objednateli nápomocen při zajišťování souladu s povinnostmi podle článků 32 až 36 obecného nařízení, a to při zohlednění povahy zpracování a informací, jež má poskytovatel k dispozici, zohledňovat povahu zpracování a být objednateli nápomocen prostřednictvím vhodných technických a organizačních opatření, pokud je to možné, pro splnění objednatelovy povinnosti reagovat na žádosti o výkon práv subjektu údajů. </w:t>
      </w:r>
    </w:p>
    <w:p w14:paraId="52C9D226"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že v souladu s rozhodnutím objednatele po ukončení poskytování služeb spojených se zpracováním všechny osobní údaje buď vymaže (zlikviduje), nebo je vrátí objednateli, a vymaže (zlikviduje) existující kopie, pokud právo Evropské unie nebo České republiky nepožaduje uložení daných osobních údajů. </w:t>
      </w:r>
    </w:p>
    <w:p w14:paraId="593DDADC" w14:textId="6F85BD9C" w:rsidR="00843BE9" w:rsidRPr="0093479A"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Poskytovatel poskytne objednateli na jeho žádost veškeré informace potřebné k doložení toho, že byly splněny povinnosti stanovené obecným nařízením o ochraně osobních údajů, a umožní audity, včetně inspekcí, prováděné objednatelem nebo jiným auditorem, kterého objednatel pověřil, a k těmto auditům přispěje. Poskytovatel informuje objednatele neprodleně v případě, že podle jeho názoru určitý pokyn porušuje obecné nařízení o ochraně osobních údajů nebo jiné předpisy Unie nebo České republiky týkající se ochrany údajů.</w:t>
      </w:r>
    </w:p>
    <w:p w14:paraId="78C7F604" w14:textId="5D25E249" w:rsidR="0093479A" w:rsidRPr="0093479A" w:rsidRDefault="0093479A" w:rsidP="0080252E">
      <w:pPr>
        <w:pStyle w:val="Zkladntext"/>
        <w:numPr>
          <w:ilvl w:val="0"/>
          <w:numId w:val="19"/>
        </w:numPr>
        <w:spacing w:line="240" w:lineRule="auto"/>
        <w:ind w:left="426"/>
        <w:jc w:val="both"/>
        <w:rPr>
          <w:rFonts w:asciiTheme="majorHAnsi" w:hAnsiTheme="majorHAnsi" w:cstheme="majorHAnsi"/>
        </w:rPr>
      </w:pPr>
      <w:r w:rsidRPr="0093479A">
        <w:rPr>
          <w:rFonts w:asciiTheme="majorHAnsi" w:hAnsiTheme="majorHAnsi" w:cstheme="majorHAnsi"/>
        </w:rPr>
        <w:t xml:space="preserve">V případě, že na straně poskytovatele dojde k Incidentu – porušení ochrany osobních </w:t>
      </w:r>
      <w:proofErr w:type="gramStart"/>
      <w:r w:rsidRPr="0093479A">
        <w:rPr>
          <w:rFonts w:asciiTheme="majorHAnsi" w:hAnsiTheme="majorHAnsi" w:cstheme="majorHAnsi"/>
        </w:rPr>
        <w:t>údajů za</w:t>
      </w:r>
      <w:proofErr w:type="gramEnd"/>
      <w:r w:rsidRPr="0093479A">
        <w:rPr>
          <w:rFonts w:asciiTheme="majorHAnsi" w:hAnsiTheme="majorHAnsi" w:cstheme="majorHAnsi"/>
        </w:rPr>
        <w:t xml:space="preserve"> které zodpovídá objednatel jako správce, tak je poskytovatel povinen tento Incident neprodleně nahlásit na email: poverenec@novyjicin.cz nebo na telefon:</w:t>
      </w:r>
      <w:r>
        <w:rPr>
          <w:rFonts w:asciiTheme="majorHAnsi" w:hAnsiTheme="majorHAnsi" w:cstheme="majorHAnsi"/>
        </w:rPr>
        <w:t xml:space="preserve"> </w:t>
      </w:r>
      <w:r w:rsidRPr="0093479A">
        <w:rPr>
          <w:rFonts w:asciiTheme="majorHAnsi" w:hAnsiTheme="majorHAnsi" w:cstheme="majorHAnsi"/>
        </w:rPr>
        <w:t>+420 602553813 objednatele a zajistit potřebnou součinnost při řešení tohoto Incidentu</w:t>
      </w:r>
      <w:r>
        <w:rPr>
          <w:rFonts w:asciiTheme="majorHAnsi" w:hAnsiTheme="majorHAnsi" w:cstheme="majorHAnsi"/>
        </w:rPr>
        <w:t>.</w:t>
      </w:r>
    </w:p>
    <w:sectPr w:rsidR="0093479A" w:rsidRPr="0093479A" w:rsidSect="00000350">
      <w:footerReference w:type="default" r:id="rId11"/>
      <w:type w:val="continuous"/>
      <w:pgSz w:w="11906" w:h="16838"/>
      <w:pgMar w:top="567" w:right="720" w:bottom="567" w:left="72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24050" w14:textId="77777777" w:rsidR="006A0D86" w:rsidRDefault="006A0D86">
      <w:r>
        <w:separator/>
      </w:r>
    </w:p>
  </w:endnote>
  <w:endnote w:type="continuationSeparator" w:id="0">
    <w:p w14:paraId="15E5ABC8" w14:textId="77777777" w:rsidR="006A0D86" w:rsidRDefault="006A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C8FD" w14:textId="33DD0CE4" w:rsidR="007C7FF9" w:rsidRDefault="005B770F" w:rsidP="005B770F">
    <w:pPr>
      <w:tabs>
        <w:tab w:val="center" w:pos="4536"/>
        <w:tab w:val="right" w:pos="9072"/>
      </w:tabs>
      <w:rPr>
        <w:i/>
        <w:sz w:val="16"/>
        <w:szCs w:val="16"/>
      </w:rPr>
    </w:pPr>
    <w:r w:rsidRPr="005B770F">
      <w:rPr>
        <w:sz w:val="16"/>
      </w:rPr>
      <w:t xml:space="preserve">Smlouva o poskytování hostingových služeb č. </w:t>
    </w:r>
    <w:r w:rsidR="002942D9">
      <w:rPr>
        <w:sz w:val="16"/>
      </w:rPr>
      <w:t>10</w:t>
    </w:r>
    <w:r w:rsidR="0041633F">
      <w:rPr>
        <w:sz w:val="16"/>
      </w:rPr>
      <w:t>9</w:t>
    </w:r>
    <w:r w:rsidRPr="005B770F">
      <w:rPr>
        <w:sz w:val="16"/>
      </w:rPr>
      <w:t>/20</w:t>
    </w:r>
    <w:r w:rsidR="00D857BF">
      <w:rPr>
        <w:sz w:val="16"/>
      </w:rPr>
      <w:t>22</w:t>
    </w:r>
    <w:r>
      <w:rPr>
        <w:sz w:val="16"/>
      </w:rPr>
      <w:tab/>
    </w:r>
    <w:r>
      <w:rPr>
        <w:sz w:val="16"/>
      </w:rPr>
      <w:tab/>
    </w:r>
    <w:r>
      <w:rPr>
        <w:sz w:val="16"/>
      </w:rPr>
      <w:tab/>
    </w:r>
    <w:r>
      <w:rPr>
        <w:sz w:val="16"/>
      </w:rPr>
      <w:tab/>
    </w:r>
    <w:r w:rsidR="00B9565A" w:rsidRPr="005B770F">
      <w:rPr>
        <w:sz w:val="16"/>
        <w:szCs w:val="16"/>
      </w:rPr>
      <w:fldChar w:fldCharType="begin"/>
    </w:r>
    <w:r w:rsidR="00B9565A" w:rsidRPr="005B770F">
      <w:rPr>
        <w:sz w:val="16"/>
        <w:szCs w:val="16"/>
      </w:rPr>
      <w:instrText>PAGE</w:instrText>
    </w:r>
    <w:r w:rsidR="00B9565A" w:rsidRPr="005B770F">
      <w:rPr>
        <w:sz w:val="16"/>
        <w:szCs w:val="16"/>
      </w:rPr>
      <w:fldChar w:fldCharType="separate"/>
    </w:r>
    <w:r w:rsidR="004B280A">
      <w:rPr>
        <w:noProof/>
        <w:sz w:val="16"/>
        <w:szCs w:val="16"/>
      </w:rPr>
      <w:t>1</w:t>
    </w:r>
    <w:r w:rsidR="00B9565A" w:rsidRPr="005B770F">
      <w:rPr>
        <w:sz w:val="16"/>
        <w:szCs w:val="16"/>
      </w:rPr>
      <w:fldChar w:fldCharType="end"/>
    </w:r>
    <w:r w:rsidR="00B9565A" w:rsidRPr="005B770F">
      <w:rPr>
        <w:sz w:val="16"/>
        <w:szCs w:val="16"/>
      </w:rPr>
      <w:t>/</w:t>
    </w:r>
    <w:r w:rsidR="005E4972" w:rsidRPr="005B770F">
      <w:rPr>
        <w:sz w:val="16"/>
        <w:szCs w:val="16"/>
      </w:rPr>
      <w:fldChar w:fldCharType="begin"/>
    </w:r>
    <w:r w:rsidR="005E4972" w:rsidRPr="005B770F">
      <w:rPr>
        <w:sz w:val="16"/>
        <w:szCs w:val="16"/>
      </w:rPr>
      <w:instrText xml:space="preserve"> NUMPAGES  \* Arabic  \* MERGEFORMAT </w:instrText>
    </w:r>
    <w:r w:rsidR="005E4972" w:rsidRPr="005B770F">
      <w:rPr>
        <w:sz w:val="16"/>
        <w:szCs w:val="16"/>
      </w:rPr>
      <w:fldChar w:fldCharType="separate"/>
    </w:r>
    <w:r w:rsidR="004B280A">
      <w:rPr>
        <w:noProof/>
        <w:sz w:val="16"/>
        <w:szCs w:val="16"/>
      </w:rPr>
      <w:t>4</w:t>
    </w:r>
    <w:r w:rsidR="005E4972" w:rsidRPr="005B770F">
      <w:rPr>
        <w:sz w:val="16"/>
        <w:szCs w:val="16"/>
      </w:rPr>
      <w:fldChar w:fldCharType="end"/>
    </w:r>
  </w:p>
  <w:p w14:paraId="479A5545" w14:textId="77777777" w:rsidR="007C7FF9" w:rsidRDefault="007C7FF9">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F7428" w14:textId="77777777" w:rsidR="006A0D86" w:rsidRDefault="006A0D86">
      <w:r>
        <w:separator/>
      </w:r>
    </w:p>
  </w:footnote>
  <w:footnote w:type="continuationSeparator" w:id="0">
    <w:p w14:paraId="41726B75" w14:textId="77777777" w:rsidR="006A0D86" w:rsidRDefault="006A0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746"/>
    <w:multiLevelType w:val="multilevel"/>
    <w:tmpl w:val="7E12D7D6"/>
    <w:lvl w:ilvl="0">
      <w:start w:val="1"/>
      <w:numFmt w:val="upperRoman"/>
      <w:lvlText w:val="%1."/>
      <w:lvlJc w:val="right"/>
      <w:pPr>
        <w:ind w:left="720" w:hanging="360"/>
      </w:pPr>
    </w:lvl>
    <w:lvl w:ilvl="1">
      <w:start w:val="1"/>
      <w:numFmt w:val="decimal"/>
      <w:lvlText w:val="%1.%2."/>
      <w:lvlJc w:val="left"/>
      <w:pPr>
        <w:ind w:left="6173"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7DD6B83"/>
    <w:multiLevelType w:val="multilevel"/>
    <w:tmpl w:val="A088009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
    <w:nsid w:val="118F434E"/>
    <w:multiLevelType w:val="hybridMultilevel"/>
    <w:tmpl w:val="E186978E"/>
    <w:lvl w:ilvl="0" w:tplc="04050013">
      <w:start w:val="1"/>
      <w:numFmt w:val="upperRoman"/>
      <w:lvlText w:val="%1."/>
      <w:lvlJc w:val="right"/>
      <w:pPr>
        <w:ind w:left="360" w:hanging="360"/>
      </w:pPr>
      <w:rPr>
        <w:b w:val="0"/>
        <w:bCs w:val="0"/>
      </w:rPr>
    </w:lvl>
    <w:lvl w:ilvl="1" w:tplc="95568AC4">
      <w:start w:val="1"/>
      <w:numFmt w:val="lowerLetter"/>
      <w:lvlText w:val="%2."/>
      <w:lvlJc w:val="left"/>
      <w:pPr>
        <w:ind w:left="1080" w:hanging="360"/>
      </w:pPr>
      <w:rPr>
        <w:b w:val="0"/>
        <w:bCs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3AB2812"/>
    <w:multiLevelType w:val="hybridMultilevel"/>
    <w:tmpl w:val="E9ACF4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59D4B59"/>
    <w:multiLevelType w:val="multilevel"/>
    <w:tmpl w:val="C4768D30"/>
    <w:lvl w:ilvl="0">
      <w:start w:val="8"/>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nsid w:val="2C6A0F13"/>
    <w:multiLevelType w:val="multilevel"/>
    <w:tmpl w:val="7E12D7D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nsid w:val="320366AF"/>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nsid w:val="426440DD"/>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nsid w:val="4A585AA3"/>
    <w:multiLevelType w:val="multilevel"/>
    <w:tmpl w:val="F56A6D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C71542C"/>
    <w:multiLevelType w:val="multilevel"/>
    <w:tmpl w:val="D0001E0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nsid w:val="4C9248BE"/>
    <w:multiLevelType w:val="hybridMultilevel"/>
    <w:tmpl w:val="62445194"/>
    <w:lvl w:ilvl="0" w:tplc="F38E1546">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nsid w:val="5E9D6AD9"/>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1D8767B"/>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nsid w:val="6B5D17E0"/>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nsid w:val="70C45130"/>
    <w:multiLevelType w:val="multilevel"/>
    <w:tmpl w:val="AE64B1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7955C29"/>
    <w:multiLevelType w:val="multilevel"/>
    <w:tmpl w:val="9ACE5560"/>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nsid w:val="7A2E1A7D"/>
    <w:multiLevelType w:val="singleLevel"/>
    <w:tmpl w:val="F36C0F06"/>
    <w:lvl w:ilvl="0">
      <w:start w:val="1"/>
      <w:numFmt w:val="decimal"/>
      <w:lvlText w:val="%1."/>
      <w:lvlJc w:val="left"/>
      <w:pPr>
        <w:tabs>
          <w:tab w:val="num" w:pos="426"/>
        </w:tabs>
        <w:ind w:left="426" w:hanging="284"/>
      </w:pPr>
      <w:rPr>
        <w:rFonts w:cs="Times New Roman" w:hint="default"/>
      </w:rPr>
    </w:lvl>
  </w:abstractNum>
  <w:abstractNum w:abstractNumId="17">
    <w:nsid w:val="7A5C7ECC"/>
    <w:multiLevelType w:val="multilevel"/>
    <w:tmpl w:val="E872187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nsid w:val="7D44708D"/>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8"/>
  </w:num>
  <w:num w:numId="3">
    <w:abstractNumId w:val="9"/>
  </w:num>
  <w:num w:numId="4">
    <w:abstractNumId w:val="4"/>
  </w:num>
  <w:num w:numId="5">
    <w:abstractNumId w:val="0"/>
  </w:num>
  <w:num w:numId="6">
    <w:abstractNumId w:val="11"/>
  </w:num>
  <w:num w:numId="7">
    <w:abstractNumId w:val="18"/>
  </w:num>
  <w:num w:numId="8">
    <w:abstractNumId w:val="15"/>
  </w:num>
  <w:num w:numId="9">
    <w:abstractNumId w:val="5"/>
  </w:num>
  <w:num w:numId="10">
    <w:abstractNumId w:val="7"/>
  </w:num>
  <w:num w:numId="11">
    <w:abstractNumId w:val="6"/>
  </w:num>
  <w:num w:numId="12">
    <w:abstractNumId w:val="1"/>
  </w:num>
  <w:num w:numId="13">
    <w:abstractNumId w:val="17"/>
  </w:num>
  <w:num w:numId="14">
    <w:abstractNumId w:val="3"/>
  </w:num>
  <w:num w:numId="15">
    <w:abstractNumId w:val="13"/>
  </w:num>
  <w:num w:numId="16">
    <w:abstractNumId w:val="12"/>
  </w:num>
  <w:num w:numId="17">
    <w:abstractNumId w:val="1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F9"/>
    <w:rsid w:val="00000350"/>
    <w:rsid w:val="0000570E"/>
    <w:rsid w:val="0004225D"/>
    <w:rsid w:val="00066FF6"/>
    <w:rsid w:val="00075876"/>
    <w:rsid w:val="00096D53"/>
    <w:rsid w:val="000A21ED"/>
    <w:rsid w:val="000C404C"/>
    <w:rsid w:val="000D1E35"/>
    <w:rsid w:val="000D6476"/>
    <w:rsid w:val="0010063A"/>
    <w:rsid w:val="00113CD1"/>
    <w:rsid w:val="00134940"/>
    <w:rsid w:val="00156C96"/>
    <w:rsid w:val="00182AE4"/>
    <w:rsid w:val="001867F0"/>
    <w:rsid w:val="001930E8"/>
    <w:rsid w:val="001C6587"/>
    <w:rsid w:val="001D583F"/>
    <w:rsid w:val="001F02FA"/>
    <w:rsid w:val="00207840"/>
    <w:rsid w:val="00210C90"/>
    <w:rsid w:val="0022144E"/>
    <w:rsid w:val="00226875"/>
    <w:rsid w:val="00244AE4"/>
    <w:rsid w:val="00245485"/>
    <w:rsid w:val="002467D7"/>
    <w:rsid w:val="002558A3"/>
    <w:rsid w:val="002604B5"/>
    <w:rsid w:val="002773A7"/>
    <w:rsid w:val="002942D9"/>
    <w:rsid w:val="002A2971"/>
    <w:rsid w:val="002B70B8"/>
    <w:rsid w:val="0030584F"/>
    <w:rsid w:val="003270DB"/>
    <w:rsid w:val="00327135"/>
    <w:rsid w:val="003377AB"/>
    <w:rsid w:val="00356260"/>
    <w:rsid w:val="00382161"/>
    <w:rsid w:val="0039693F"/>
    <w:rsid w:val="003D5678"/>
    <w:rsid w:val="00403410"/>
    <w:rsid w:val="00407BB3"/>
    <w:rsid w:val="00411F0F"/>
    <w:rsid w:val="0041633F"/>
    <w:rsid w:val="00417700"/>
    <w:rsid w:val="00424F08"/>
    <w:rsid w:val="00483CFB"/>
    <w:rsid w:val="00495782"/>
    <w:rsid w:val="004B280A"/>
    <w:rsid w:val="004B4A0E"/>
    <w:rsid w:val="004D3A30"/>
    <w:rsid w:val="004E3D05"/>
    <w:rsid w:val="004F7986"/>
    <w:rsid w:val="005177E4"/>
    <w:rsid w:val="00520D0C"/>
    <w:rsid w:val="005359D7"/>
    <w:rsid w:val="00553112"/>
    <w:rsid w:val="0057788C"/>
    <w:rsid w:val="0058286D"/>
    <w:rsid w:val="005B770F"/>
    <w:rsid w:val="005C3818"/>
    <w:rsid w:val="005E4972"/>
    <w:rsid w:val="005F2320"/>
    <w:rsid w:val="00616C84"/>
    <w:rsid w:val="00652800"/>
    <w:rsid w:val="006A0D86"/>
    <w:rsid w:val="006B6610"/>
    <w:rsid w:val="006D5468"/>
    <w:rsid w:val="006E67CE"/>
    <w:rsid w:val="006F6915"/>
    <w:rsid w:val="007012B0"/>
    <w:rsid w:val="007050AF"/>
    <w:rsid w:val="007145FC"/>
    <w:rsid w:val="00715839"/>
    <w:rsid w:val="00735CC3"/>
    <w:rsid w:val="00750EC2"/>
    <w:rsid w:val="0076755D"/>
    <w:rsid w:val="0078724B"/>
    <w:rsid w:val="00794451"/>
    <w:rsid w:val="007C355A"/>
    <w:rsid w:val="007C7FF9"/>
    <w:rsid w:val="007E3F2C"/>
    <w:rsid w:val="007F1184"/>
    <w:rsid w:val="0080252E"/>
    <w:rsid w:val="008056D5"/>
    <w:rsid w:val="00817956"/>
    <w:rsid w:val="00820B13"/>
    <w:rsid w:val="00827E6F"/>
    <w:rsid w:val="00835F48"/>
    <w:rsid w:val="008406CA"/>
    <w:rsid w:val="00843BE9"/>
    <w:rsid w:val="00865A90"/>
    <w:rsid w:val="00884BDB"/>
    <w:rsid w:val="00886C99"/>
    <w:rsid w:val="00887ACF"/>
    <w:rsid w:val="008B4AB0"/>
    <w:rsid w:val="008B502A"/>
    <w:rsid w:val="008C26E2"/>
    <w:rsid w:val="008D33E1"/>
    <w:rsid w:val="008D47C7"/>
    <w:rsid w:val="008E2EAD"/>
    <w:rsid w:val="008F1FD3"/>
    <w:rsid w:val="008F2CC0"/>
    <w:rsid w:val="00902F69"/>
    <w:rsid w:val="0092129E"/>
    <w:rsid w:val="00922ED3"/>
    <w:rsid w:val="0093050F"/>
    <w:rsid w:val="0093479A"/>
    <w:rsid w:val="00942A44"/>
    <w:rsid w:val="0096365F"/>
    <w:rsid w:val="009707AC"/>
    <w:rsid w:val="009D4168"/>
    <w:rsid w:val="009D545A"/>
    <w:rsid w:val="009F4B9B"/>
    <w:rsid w:val="00A036B3"/>
    <w:rsid w:val="00A11152"/>
    <w:rsid w:val="00A15ABA"/>
    <w:rsid w:val="00A21A83"/>
    <w:rsid w:val="00A24B1D"/>
    <w:rsid w:val="00A936DE"/>
    <w:rsid w:val="00AA7EE6"/>
    <w:rsid w:val="00AC0F3B"/>
    <w:rsid w:val="00AF2696"/>
    <w:rsid w:val="00AF773E"/>
    <w:rsid w:val="00B05D27"/>
    <w:rsid w:val="00B06602"/>
    <w:rsid w:val="00B07C2A"/>
    <w:rsid w:val="00B11E85"/>
    <w:rsid w:val="00B22B4C"/>
    <w:rsid w:val="00B517C6"/>
    <w:rsid w:val="00B55566"/>
    <w:rsid w:val="00B60AE6"/>
    <w:rsid w:val="00B65C63"/>
    <w:rsid w:val="00B77CA0"/>
    <w:rsid w:val="00B77EFC"/>
    <w:rsid w:val="00B9565A"/>
    <w:rsid w:val="00BC619A"/>
    <w:rsid w:val="00C00284"/>
    <w:rsid w:val="00C17987"/>
    <w:rsid w:val="00C26875"/>
    <w:rsid w:val="00C46452"/>
    <w:rsid w:val="00C54326"/>
    <w:rsid w:val="00C55C8A"/>
    <w:rsid w:val="00C77170"/>
    <w:rsid w:val="00CD6AB5"/>
    <w:rsid w:val="00D125D2"/>
    <w:rsid w:val="00D26C35"/>
    <w:rsid w:val="00D4464D"/>
    <w:rsid w:val="00D71BE9"/>
    <w:rsid w:val="00D857BF"/>
    <w:rsid w:val="00D86E4C"/>
    <w:rsid w:val="00D87F54"/>
    <w:rsid w:val="00DA609E"/>
    <w:rsid w:val="00DC0E81"/>
    <w:rsid w:val="00DC1D31"/>
    <w:rsid w:val="00E04BC9"/>
    <w:rsid w:val="00E061D6"/>
    <w:rsid w:val="00E37074"/>
    <w:rsid w:val="00E43CA4"/>
    <w:rsid w:val="00E56868"/>
    <w:rsid w:val="00E749CD"/>
    <w:rsid w:val="00E76FA9"/>
    <w:rsid w:val="00E87650"/>
    <w:rsid w:val="00EC53AB"/>
    <w:rsid w:val="00ED6D64"/>
    <w:rsid w:val="00EE1617"/>
    <w:rsid w:val="00EF0CB8"/>
    <w:rsid w:val="00F12460"/>
    <w:rsid w:val="00F16D1E"/>
    <w:rsid w:val="00F57A3C"/>
    <w:rsid w:val="00F61C0A"/>
    <w:rsid w:val="00F72413"/>
    <w:rsid w:val="00F775BE"/>
    <w:rsid w:val="00F828CE"/>
    <w:rsid w:val="00F97970"/>
    <w:rsid w:val="00FA2AA8"/>
    <w:rsid w:val="00FC61CC"/>
    <w:rsid w:val="00FD2B5A"/>
    <w:rsid w:val="00FD5130"/>
    <w:rsid w:val="00FD7CB3"/>
    <w:rsid w:val="00FE7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lang w:val="cs-CZ" w:eastAsia="cs-CZ"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120" w:after="120"/>
      <w:ind w:left="714" w:hanging="357"/>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300"/>
      <w:contextualSpacing/>
      <w:jc w:val="center"/>
    </w:pPr>
    <w:rPr>
      <w:b/>
      <w:sz w:val="28"/>
      <w:szCs w:val="28"/>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27135"/>
    <w:rPr>
      <w:rFonts w:ascii="Tahoma" w:hAnsi="Tahoma" w:cs="Tahoma"/>
      <w:sz w:val="16"/>
      <w:szCs w:val="16"/>
    </w:rPr>
  </w:style>
  <w:style w:type="character" w:customStyle="1" w:styleId="TextbublinyChar">
    <w:name w:val="Text bubliny Char"/>
    <w:basedOn w:val="Standardnpsmoodstavce"/>
    <w:link w:val="Textbubliny"/>
    <w:uiPriority w:val="99"/>
    <w:semiHidden/>
    <w:rsid w:val="00327135"/>
    <w:rPr>
      <w:rFonts w:ascii="Tahoma" w:hAnsi="Tahoma" w:cs="Tahoma"/>
      <w:sz w:val="16"/>
      <w:szCs w:val="16"/>
    </w:rPr>
  </w:style>
  <w:style w:type="paragraph" w:styleId="Odstavecseseznamem">
    <w:name w:val="List Paragraph"/>
    <w:basedOn w:val="Normln"/>
    <w:uiPriority w:val="34"/>
    <w:qFormat/>
    <w:rsid w:val="0022144E"/>
    <w:pPr>
      <w:ind w:left="720"/>
      <w:contextualSpacing/>
    </w:pPr>
  </w:style>
  <w:style w:type="paragraph" w:styleId="Zhlav">
    <w:name w:val="header"/>
    <w:basedOn w:val="Normln"/>
    <w:link w:val="ZhlavChar"/>
    <w:uiPriority w:val="99"/>
    <w:unhideWhenUsed/>
    <w:rsid w:val="005E4972"/>
    <w:pPr>
      <w:tabs>
        <w:tab w:val="center" w:pos="4536"/>
        <w:tab w:val="right" w:pos="9072"/>
      </w:tabs>
    </w:pPr>
  </w:style>
  <w:style w:type="character" w:customStyle="1" w:styleId="ZhlavChar">
    <w:name w:val="Záhlaví Char"/>
    <w:basedOn w:val="Standardnpsmoodstavce"/>
    <w:link w:val="Zhlav"/>
    <w:uiPriority w:val="99"/>
    <w:rsid w:val="005E4972"/>
  </w:style>
  <w:style w:type="paragraph" w:styleId="Zpat">
    <w:name w:val="footer"/>
    <w:basedOn w:val="Normln"/>
    <w:link w:val="ZpatChar"/>
    <w:uiPriority w:val="99"/>
    <w:unhideWhenUsed/>
    <w:rsid w:val="005E4972"/>
    <w:pPr>
      <w:tabs>
        <w:tab w:val="center" w:pos="4536"/>
        <w:tab w:val="right" w:pos="9072"/>
      </w:tabs>
    </w:pPr>
  </w:style>
  <w:style w:type="character" w:customStyle="1" w:styleId="ZpatChar">
    <w:name w:val="Zápatí Char"/>
    <w:basedOn w:val="Standardnpsmoodstavce"/>
    <w:link w:val="Zpat"/>
    <w:uiPriority w:val="99"/>
    <w:rsid w:val="005E4972"/>
  </w:style>
  <w:style w:type="character" w:styleId="Hypertextovodkaz">
    <w:name w:val="Hyperlink"/>
    <w:basedOn w:val="Standardnpsmoodstavce"/>
    <w:uiPriority w:val="99"/>
    <w:unhideWhenUsed/>
    <w:rsid w:val="00113CD1"/>
    <w:rPr>
      <w:color w:val="0000FF" w:themeColor="hyperlink"/>
      <w:u w:val="single"/>
    </w:rPr>
  </w:style>
  <w:style w:type="character" w:customStyle="1" w:styleId="UnresolvedMention">
    <w:name w:val="Unresolved Mention"/>
    <w:basedOn w:val="Standardnpsmoodstavce"/>
    <w:uiPriority w:val="99"/>
    <w:semiHidden/>
    <w:unhideWhenUsed/>
    <w:rsid w:val="00113CD1"/>
    <w:rPr>
      <w:color w:val="605E5C"/>
      <w:shd w:val="clear" w:color="auto" w:fill="E1DFDD"/>
    </w:rPr>
  </w:style>
  <w:style w:type="paragraph" w:styleId="Pedmtkomente">
    <w:name w:val="annotation subject"/>
    <w:basedOn w:val="Textkomente"/>
    <w:next w:val="Textkomente"/>
    <w:link w:val="PedmtkomenteChar"/>
    <w:uiPriority w:val="99"/>
    <w:semiHidden/>
    <w:unhideWhenUsed/>
    <w:rsid w:val="009D545A"/>
    <w:rPr>
      <w:b/>
      <w:bCs/>
    </w:rPr>
  </w:style>
  <w:style w:type="character" w:customStyle="1" w:styleId="PedmtkomenteChar">
    <w:name w:val="Předmět komentáře Char"/>
    <w:basedOn w:val="TextkomenteChar"/>
    <w:link w:val="Pedmtkomente"/>
    <w:uiPriority w:val="99"/>
    <w:semiHidden/>
    <w:rsid w:val="009D545A"/>
    <w:rPr>
      <w:b/>
      <w:bCs/>
    </w:rPr>
  </w:style>
  <w:style w:type="paragraph" w:customStyle="1" w:styleId="Zkladntext">
    <w:name w:val="Základní text~"/>
    <w:basedOn w:val="Normln"/>
    <w:uiPriority w:val="99"/>
    <w:rsid w:val="00AC0F3B"/>
    <w:pPr>
      <w:widowControl w:val="0"/>
      <w:pBdr>
        <w:top w:val="none" w:sz="0" w:space="0" w:color="auto"/>
        <w:left w:val="none" w:sz="0" w:space="0" w:color="auto"/>
        <w:bottom w:val="none" w:sz="0" w:space="0" w:color="auto"/>
        <w:right w:val="none" w:sz="0" w:space="0" w:color="auto"/>
        <w:between w:val="none" w:sz="0" w:space="0" w:color="auto"/>
      </w:pBdr>
      <w:spacing w:line="288" w:lineRule="auto"/>
    </w:pPr>
    <w:rPr>
      <w:rFonts w:ascii="Times New Roman" w:eastAsia="Times New Roman" w:hAnsi="Times New Roman" w:cs="Times New Roman"/>
      <w:color w:val="auto"/>
    </w:rPr>
  </w:style>
  <w:style w:type="paragraph" w:styleId="Revize">
    <w:name w:val="Revision"/>
    <w:hidden/>
    <w:uiPriority w:val="99"/>
    <w:semiHidden/>
    <w:rsid w:val="007C355A"/>
    <w:pPr>
      <w:pBdr>
        <w:top w:val="none" w:sz="0" w:space="0" w:color="auto"/>
        <w:left w:val="none" w:sz="0" w:space="0" w:color="auto"/>
        <w:bottom w:val="none" w:sz="0" w:space="0" w:color="auto"/>
        <w:right w:val="none" w:sz="0" w:space="0" w:color="auto"/>
        <w:between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lang w:val="cs-CZ" w:eastAsia="cs-CZ"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120" w:after="120"/>
      <w:ind w:left="714" w:hanging="357"/>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300"/>
      <w:contextualSpacing/>
      <w:jc w:val="center"/>
    </w:pPr>
    <w:rPr>
      <w:b/>
      <w:sz w:val="28"/>
      <w:szCs w:val="28"/>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27135"/>
    <w:rPr>
      <w:rFonts w:ascii="Tahoma" w:hAnsi="Tahoma" w:cs="Tahoma"/>
      <w:sz w:val="16"/>
      <w:szCs w:val="16"/>
    </w:rPr>
  </w:style>
  <w:style w:type="character" w:customStyle="1" w:styleId="TextbublinyChar">
    <w:name w:val="Text bubliny Char"/>
    <w:basedOn w:val="Standardnpsmoodstavce"/>
    <w:link w:val="Textbubliny"/>
    <w:uiPriority w:val="99"/>
    <w:semiHidden/>
    <w:rsid w:val="00327135"/>
    <w:rPr>
      <w:rFonts w:ascii="Tahoma" w:hAnsi="Tahoma" w:cs="Tahoma"/>
      <w:sz w:val="16"/>
      <w:szCs w:val="16"/>
    </w:rPr>
  </w:style>
  <w:style w:type="paragraph" w:styleId="Odstavecseseznamem">
    <w:name w:val="List Paragraph"/>
    <w:basedOn w:val="Normln"/>
    <w:uiPriority w:val="34"/>
    <w:qFormat/>
    <w:rsid w:val="0022144E"/>
    <w:pPr>
      <w:ind w:left="720"/>
      <w:contextualSpacing/>
    </w:pPr>
  </w:style>
  <w:style w:type="paragraph" w:styleId="Zhlav">
    <w:name w:val="header"/>
    <w:basedOn w:val="Normln"/>
    <w:link w:val="ZhlavChar"/>
    <w:uiPriority w:val="99"/>
    <w:unhideWhenUsed/>
    <w:rsid w:val="005E4972"/>
    <w:pPr>
      <w:tabs>
        <w:tab w:val="center" w:pos="4536"/>
        <w:tab w:val="right" w:pos="9072"/>
      </w:tabs>
    </w:pPr>
  </w:style>
  <w:style w:type="character" w:customStyle="1" w:styleId="ZhlavChar">
    <w:name w:val="Záhlaví Char"/>
    <w:basedOn w:val="Standardnpsmoodstavce"/>
    <w:link w:val="Zhlav"/>
    <w:uiPriority w:val="99"/>
    <w:rsid w:val="005E4972"/>
  </w:style>
  <w:style w:type="paragraph" w:styleId="Zpat">
    <w:name w:val="footer"/>
    <w:basedOn w:val="Normln"/>
    <w:link w:val="ZpatChar"/>
    <w:uiPriority w:val="99"/>
    <w:unhideWhenUsed/>
    <w:rsid w:val="005E4972"/>
    <w:pPr>
      <w:tabs>
        <w:tab w:val="center" w:pos="4536"/>
        <w:tab w:val="right" w:pos="9072"/>
      </w:tabs>
    </w:pPr>
  </w:style>
  <w:style w:type="character" w:customStyle="1" w:styleId="ZpatChar">
    <w:name w:val="Zápatí Char"/>
    <w:basedOn w:val="Standardnpsmoodstavce"/>
    <w:link w:val="Zpat"/>
    <w:uiPriority w:val="99"/>
    <w:rsid w:val="005E4972"/>
  </w:style>
  <w:style w:type="character" w:styleId="Hypertextovodkaz">
    <w:name w:val="Hyperlink"/>
    <w:basedOn w:val="Standardnpsmoodstavce"/>
    <w:uiPriority w:val="99"/>
    <w:unhideWhenUsed/>
    <w:rsid w:val="00113CD1"/>
    <w:rPr>
      <w:color w:val="0000FF" w:themeColor="hyperlink"/>
      <w:u w:val="single"/>
    </w:rPr>
  </w:style>
  <w:style w:type="character" w:customStyle="1" w:styleId="UnresolvedMention">
    <w:name w:val="Unresolved Mention"/>
    <w:basedOn w:val="Standardnpsmoodstavce"/>
    <w:uiPriority w:val="99"/>
    <w:semiHidden/>
    <w:unhideWhenUsed/>
    <w:rsid w:val="00113CD1"/>
    <w:rPr>
      <w:color w:val="605E5C"/>
      <w:shd w:val="clear" w:color="auto" w:fill="E1DFDD"/>
    </w:rPr>
  </w:style>
  <w:style w:type="paragraph" w:styleId="Pedmtkomente">
    <w:name w:val="annotation subject"/>
    <w:basedOn w:val="Textkomente"/>
    <w:next w:val="Textkomente"/>
    <w:link w:val="PedmtkomenteChar"/>
    <w:uiPriority w:val="99"/>
    <w:semiHidden/>
    <w:unhideWhenUsed/>
    <w:rsid w:val="009D545A"/>
    <w:rPr>
      <w:b/>
      <w:bCs/>
    </w:rPr>
  </w:style>
  <w:style w:type="character" w:customStyle="1" w:styleId="PedmtkomenteChar">
    <w:name w:val="Předmět komentáře Char"/>
    <w:basedOn w:val="TextkomenteChar"/>
    <w:link w:val="Pedmtkomente"/>
    <w:uiPriority w:val="99"/>
    <w:semiHidden/>
    <w:rsid w:val="009D545A"/>
    <w:rPr>
      <w:b/>
      <w:bCs/>
    </w:rPr>
  </w:style>
  <w:style w:type="paragraph" w:customStyle="1" w:styleId="Zkladntext">
    <w:name w:val="Základní text~"/>
    <w:basedOn w:val="Normln"/>
    <w:uiPriority w:val="99"/>
    <w:rsid w:val="00AC0F3B"/>
    <w:pPr>
      <w:widowControl w:val="0"/>
      <w:pBdr>
        <w:top w:val="none" w:sz="0" w:space="0" w:color="auto"/>
        <w:left w:val="none" w:sz="0" w:space="0" w:color="auto"/>
        <w:bottom w:val="none" w:sz="0" w:space="0" w:color="auto"/>
        <w:right w:val="none" w:sz="0" w:space="0" w:color="auto"/>
        <w:between w:val="none" w:sz="0" w:space="0" w:color="auto"/>
      </w:pBdr>
      <w:spacing w:line="288" w:lineRule="auto"/>
    </w:pPr>
    <w:rPr>
      <w:rFonts w:ascii="Times New Roman" w:eastAsia="Times New Roman" w:hAnsi="Times New Roman" w:cs="Times New Roman"/>
      <w:color w:val="auto"/>
    </w:rPr>
  </w:style>
  <w:style w:type="paragraph" w:styleId="Revize">
    <w:name w:val="Revision"/>
    <w:hidden/>
    <w:uiPriority w:val="99"/>
    <w:semiHidden/>
    <w:rsid w:val="007C355A"/>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0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esso.tmapy.cz/nazev_pox" TargetMode="External"/><Relationship Id="rId4" Type="http://schemas.microsoft.com/office/2007/relationships/stylesWithEffects" Target="stylesWithEffects.xml"/><Relationship Id="rId9" Type="http://schemas.openxmlformats.org/officeDocument/2006/relationships/hyperlink" Target="mailto:tess-podpora@tmap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02D14-E5CE-47C7-B677-5B170569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6D46199F</Template>
  <TotalTime>37</TotalTime>
  <Pages>4</Pages>
  <Words>2362</Words>
  <Characters>13940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Zahálka</dc:creator>
  <cp:lastModifiedBy>Michaela Horáková</cp:lastModifiedBy>
  <cp:revision>9</cp:revision>
  <cp:lastPrinted>2022-12-10T13:17:00Z</cp:lastPrinted>
  <dcterms:created xsi:type="dcterms:W3CDTF">2022-11-15T20:40:00Z</dcterms:created>
  <dcterms:modified xsi:type="dcterms:W3CDTF">2022-12-14T08:48:00Z</dcterms:modified>
</cp:coreProperties>
</file>