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11" w:rsidRPr="00880B1F" w:rsidRDefault="00214D11" w:rsidP="00214D11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214D11" w:rsidRPr="00880B1F" w:rsidRDefault="00214D11" w:rsidP="00214D11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214D11" w:rsidRPr="00880B1F" w:rsidRDefault="00214D11" w:rsidP="00214D11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Jan Mrkvica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________________, </w:t>
      </w:r>
    </w:p>
    <w:p w:rsidR="00214D11" w:rsidRPr="00880B1F" w:rsidRDefault="00214D11" w:rsidP="00214D11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Šafaříkova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456/3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PRAHA 2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120 00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214D11" w:rsidRPr="00880B1F" w:rsidRDefault="00214D11" w:rsidP="00214D11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61624233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214D11" w:rsidRPr="00880B1F" w:rsidRDefault="00214D11" w:rsidP="00214D11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214D11" w:rsidRPr="00880B1F" w:rsidRDefault="00214D11" w:rsidP="00214D11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9/27/2019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214D11" w:rsidRPr="00880B1F" w:rsidRDefault="00214D11" w:rsidP="00214D11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Smlouva o údržbě zeleně v areálu ELI Beamlines + Dodatek č. 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214D11" w:rsidRPr="00880B1F" w:rsidRDefault="00214D11" w:rsidP="00214D11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S19/189E, + D1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</w:p>
    <w:p w:rsidR="00214D11" w:rsidRPr="00880B1F" w:rsidRDefault="00214D11" w:rsidP="00214D11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214D11" w:rsidRPr="00880B1F" w:rsidRDefault="00214D11" w:rsidP="00214D11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214D11" w:rsidRPr="00880B1F" w:rsidRDefault="00214D11" w:rsidP="00214D11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214D11" w:rsidRPr="00880B1F" w:rsidRDefault="00214D11" w:rsidP="00214D11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214D11" w:rsidRPr="00880B1F" w:rsidRDefault="00491148" w:rsidP="00214D11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Jan Mrkvica</w:t>
      </w:r>
    </w:p>
    <w:p w:rsidR="00880B1F" w:rsidRPr="00214D11" w:rsidRDefault="00880B1F" w:rsidP="00491148">
      <w:pPr>
        <w:pStyle w:val="Nzev"/>
        <w:spacing w:after="360"/>
        <w:contextualSpacing w:val="0"/>
        <w:rPr>
          <w:rFonts w:ascii="Calibri" w:hAnsi="Calibri" w:cs="Calibri"/>
          <w:color w:val="auto"/>
          <w:sz w:val="24"/>
          <w:szCs w:val="24"/>
        </w:rPr>
      </w:pPr>
      <w:bookmarkStart w:id="1" w:name="_GoBack"/>
      <w:bookmarkEnd w:id="1"/>
    </w:p>
    <w:sectPr w:rsidR="00880B1F" w:rsidRPr="00214D11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BF" w:rsidRDefault="004D73BF" w:rsidP="006A4E7B">
      <w:r>
        <w:separator/>
      </w:r>
    </w:p>
  </w:endnote>
  <w:endnote w:type="continuationSeparator" w:id="0">
    <w:p w:rsidR="004D73BF" w:rsidRDefault="004D73BF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BF" w:rsidRDefault="004D73BF" w:rsidP="006A4E7B">
      <w:bookmarkStart w:id="0" w:name="_Hlk485237819"/>
      <w:bookmarkEnd w:id="0"/>
      <w:r>
        <w:separator/>
      </w:r>
    </w:p>
  </w:footnote>
  <w:footnote w:type="continuationSeparator" w:id="0">
    <w:p w:rsidR="004D73BF" w:rsidRDefault="004D73BF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4D11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1148"/>
    <w:rsid w:val="00495C2D"/>
    <w:rsid w:val="004A1512"/>
    <w:rsid w:val="004B01EE"/>
    <w:rsid w:val="004C4457"/>
    <w:rsid w:val="004D73BF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3D32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D6395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4D744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4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2022-12-09T16:05:00Z</dcterms:created>
  <dcterms:modified xsi:type="dcterms:W3CDTF">2022-12-13T09:59:00Z</dcterms:modified>
</cp:coreProperties>
</file>