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39" w:rsidRPr="00880B1F" w:rsidRDefault="003D1439" w:rsidP="003D1439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3D1439" w:rsidRPr="00880B1F" w:rsidRDefault="003D1439" w:rsidP="003D1439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3D1439" w:rsidRPr="00880B1F" w:rsidRDefault="003D1439" w:rsidP="003D1439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Ray service, a.</w:t>
      </w:r>
      <w:proofErr w:type="gramStart"/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s.</w:t>
      </w:r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>________________,</w:t>
      </w:r>
      <w:proofErr w:type="gramEnd"/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:rsidR="003D1439" w:rsidRPr="00880B1F" w:rsidRDefault="003D1439" w:rsidP="003D1439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se </w:t>
      </w:r>
      <w:proofErr w:type="gramStart"/>
      <w:r w:rsidRPr="00880B1F">
        <w:rPr>
          <w:rFonts w:ascii="Calibri" w:hAnsi="Calibri" w:cs="Calibri"/>
          <w:bCs/>
          <w:color w:val="auto"/>
          <w:sz w:val="24"/>
          <w:szCs w:val="24"/>
        </w:rPr>
        <w:t>sídlem  _</w:t>
      </w:r>
      <w:proofErr w:type="spellStart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Huštěnovská</w:t>
      </w:r>
      <w:proofErr w:type="spellEnd"/>
      <w:proofErr w:type="gramEnd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 xml:space="preserve"> 2022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STARÉ MĚSTO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686 03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CZE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_____________, </w:t>
      </w:r>
    </w:p>
    <w:p w:rsidR="003D1439" w:rsidRPr="00880B1F" w:rsidRDefault="003D1439" w:rsidP="003D1439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IČO: 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27756203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3D1439" w:rsidRPr="00880B1F" w:rsidRDefault="003D1439" w:rsidP="003D1439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3D1439" w:rsidRPr="00880B1F" w:rsidRDefault="003D1439" w:rsidP="003D1439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3D1439" w:rsidRPr="00880B1F" w:rsidRDefault="003D1439" w:rsidP="003D1439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3D1439" w:rsidRPr="00880B1F" w:rsidRDefault="003D1439" w:rsidP="003D1439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10/16/2020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3D1439" w:rsidRPr="00880B1F" w:rsidRDefault="003D1439" w:rsidP="003D1439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plnění: _</w:t>
      </w:r>
      <w:proofErr w:type="spellStart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Leak</w:t>
      </w:r>
      <w:proofErr w:type="spellEnd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 xml:space="preserve"> warning and detection system components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3D1439" w:rsidRPr="00880B1F" w:rsidRDefault="003D1439" w:rsidP="003D1439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číslo FZÚ: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S20/178E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3D1439" w:rsidRPr="00880B1F" w:rsidRDefault="003D1439" w:rsidP="003D1439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3D1439" w:rsidRPr="00880B1F" w:rsidRDefault="003D1439" w:rsidP="003D1439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 </w:t>
      </w:r>
      <w:hyperlink r:id="rId7" w:history="1">
        <w:r w:rsidRPr="00880B1F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 w:rsidRPr="00880B1F">
        <w:rPr>
          <w:rStyle w:val="Hypertextovodkaz"/>
          <w:rFonts w:ascii="Calibri" w:hAnsi="Calibri" w:cs="Calibri"/>
          <w:sz w:val="24"/>
          <w:szCs w:val="24"/>
        </w:rPr>
        <w:t>.</w:t>
      </w:r>
    </w:p>
    <w:p w:rsidR="003D1439" w:rsidRPr="00880B1F" w:rsidRDefault="003D1439" w:rsidP="003D1439">
      <w:pPr>
        <w:rPr>
          <w:rFonts w:ascii="Calibri" w:hAnsi="Calibri" w:cs="Calibri"/>
          <w:color w:val="auto"/>
          <w:sz w:val="24"/>
          <w:szCs w:val="24"/>
        </w:rPr>
      </w:pPr>
    </w:p>
    <w:p w:rsidR="003D1439" w:rsidRPr="00880B1F" w:rsidRDefault="003D1439" w:rsidP="003D1439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V __________ dne __________ 2022</w:t>
      </w:r>
    </w:p>
    <w:p w:rsidR="003D1439" w:rsidRPr="00880B1F" w:rsidRDefault="003D1439" w:rsidP="003D1439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3D1439" w:rsidRPr="00880B1F" w:rsidRDefault="003D1439" w:rsidP="003D1439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3D1439" w:rsidRPr="00880B1F" w:rsidRDefault="003D1439" w:rsidP="003D1439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3D1439" w:rsidRDefault="00E13044" w:rsidP="003D1439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Ing. Petr Gabriel</w:t>
      </w:r>
    </w:p>
    <w:p w:rsidR="00E13044" w:rsidRPr="00880B1F" w:rsidRDefault="00E13044" w:rsidP="003D1439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Předseda představenstva</w:t>
      </w:r>
      <w:bookmarkStart w:id="1" w:name="_GoBack"/>
      <w:bookmarkEnd w:id="1"/>
    </w:p>
    <w:sectPr w:rsidR="00E13044" w:rsidRPr="00880B1F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47" w:rsidRDefault="00D30E47" w:rsidP="006A4E7B">
      <w:r>
        <w:separator/>
      </w:r>
    </w:p>
  </w:endnote>
  <w:endnote w:type="continuationSeparator" w:id="0">
    <w:p w:rsidR="00D30E47" w:rsidRDefault="00D30E47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proofErr w:type="gramStart"/>
          <w:r>
            <w:t>182 21  Praha</w:t>
          </w:r>
          <w:proofErr w:type="gramEnd"/>
          <w:r>
            <w:t xml:space="preserve">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47" w:rsidRDefault="00D30E47" w:rsidP="006A4E7B">
      <w:bookmarkStart w:id="0" w:name="_Hlk485237819"/>
      <w:bookmarkEnd w:id="0"/>
      <w:r>
        <w:separator/>
      </w:r>
    </w:p>
  </w:footnote>
  <w:footnote w:type="continuationSeparator" w:id="0">
    <w:p w:rsidR="00D30E47" w:rsidRDefault="00D30E47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A76E7"/>
    <w:rsid w:val="000B2EA0"/>
    <w:rsid w:val="000B4008"/>
    <w:rsid w:val="000B460D"/>
    <w:rsid w:val="000B4D51"/>
    <w:rsid w:val="000C1969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4D11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17FE7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1439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01EE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31AB2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80B1F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56A3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63D87"/>
    <w:rsid w:val="00B729F8"/>
    <w:rsid w:val="00B92A9B"/>
    <w:rsid w:val="00BA2CE9"/>
    <w:rsid w:val="00BA3D32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A5542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0E47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7BF"/>
    <w:rsid w:val="00E04FFE"/>
    <w:rsid w:val="00E13044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58B6"/>
    <w:rsid w:val="00EE616B"/>
    <w:rsid w:val="00EE73AF"/>
    <w:rsid w:val="00F0430B"/>
    <w:rsid w:val="00F219BE"/>
    <w:rsid w:val="00F3262A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F30AA1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2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3</cp:revision>
  <dcterms:created xsi:type="dcterms:W3CDTF">2022-12-09T16:01:00Z</dcterms:created>
  <dcterms:modified xsi:type="dcterms:W3CDTF">2022-12-13T09:19:00Z</dcterms:modified>
</cp:coreProperties>
</file>