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5036" w14:textId="77777777" w:rsidR="0009720A" w:rsidRPr="00073015" w:rsidRDefault="0009720A" w:rsidP="0009720A">
      <w:pPr>
        <w:pStyle w:val="Nadpis1"/>
        <w:rPr>
          <w:rFonts w:ascii="Garamond" w:hAnsi="Garamond"/>
        </w:rPr>
      </w:pPr>
      <w:r w:rsidRPr="00073015">
        <w:rPr>
          <w:rFonts w:ascii="Garamond" w:hAnsi="Garamond"/>
        </w:rPr>
        <w:t>Objednávka</w:t>
      </w:r>
    </w:p>
    <w:tbl>
      <w:tblPr>
        <w:tblW w:w="90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71"/>
        <w:gridCol w:w="1526"/>
        <w:gridCol w:w="693"/>
        <w:gridCol w:w="1387"/>
        <w:gridCol w:w="417"/>
        <w:gridCol w:w="415"/>
        <w:gridCol w:w="1249"/>
        <w:gridCol w:w="1318"/>
      </w:tblGrid>
      <w:tr w:rsidR="0009720A" w:rsidRPr="00073015" w14:paraId="28449E4F" w14:textId="77777777" w:rsidTr="00E26565">
        <w:trPr>
          <w:trHeight w:val="2437"/>
        </w:trPr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39EFFF" w14:textId="77777777" w:rsidR="0009720A" w:rsidRPr="00073015" w:rsidRDefault="0009720A">
            <w:pPr>
              <w:spacing w:before="60"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ODBĚRATEL:</w:t>
            </w:r>
          </w:p>
          <w:p w14:paraId="08B8F550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</w:p>
          <w:p w14:paraId="3AA7B237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Okresní soud v</w:t>
            </w:r>
            <w:r w:rsidR="0042261E" w:rsidRPr="00073015">
              <w:rPr>
                <w:rFonts w:ascii="Garamond" w:hAnsi="Garamond" w:cs="Arial"/>
                <w:lang w:eastAsia="en-US"/>
              </w:rPr>
              <w:t> Ústí nad Labem</w:t>
            </w:r>
          </w:p>
          <w:p w14:paraId="4E6CABA4" w14:textId="77777777" w:rsidR="0009720A" w:rsidRPr="00073015" w:rsidRDefault="0042261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Kramoly 641/37</w:t>
            </w:r>
          </w:p>
          <w:p w14:paraId="3A018D3E" w14:textId="77777777" w:rsidR="0009720A" w:rsidRPr="00073015" w:rsidRDefault="0042261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401 </w:t>
            </w:r>
            <w:proofErr w:type="gramStart"/>
            <w:r w:rsidRPr="00073015">
              <w:rPr>
                <w:rFonts w:ascii="Garamond" w:hAnsi="Garamond" w:cs="Arial"/>
                <w:lang w:eastAsia="en-US"/>
              </w:rPr>
              <w:t>24  Ústí</w:t>
            </w:r>
            <w:proofErr w:type="gramEnd"/>
            <w:r w:rsidRPr="00073015">
              <w:rPr>
                <w:rFonts w:ascii="Garamond" w:hAnsi="Garamond" w:cs="Arial"/>
                <w:lang w:eastAsia="en-US"/>
              </w:rPr>
              <w:t xml:space="preserve"> nad Labem</w:t>
            </w:r>
          </w:p>
          <w:p w14:paraId="6894551E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1D9258AF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Účet: </w:t>
            </w:r>
            <w:r w:rsidR="0042261E" w:rsidRPr="00073015">
              <w:rPr>
                <w:rFonts w:ascii="Garamond" w:hAnsi="Garamond" w:cs="Arial"/>
                <w:lang w:eastAsia="en-US"/>
              </w:rPr>
              <w:t>720411</w:t>
            </w:r>
            <w:r w:rsidRPr="00073015">
              <w:rPr>
                <w:rFonts w:ascii="Garamond" w:hAnsi="Garamond" w:cs="Arial"/>
                <w:lang w:eastAsia="en-US"/>
              </w:rPr>
              <w:t>/0710</w:t>
            </w:r>
          </w:p>
          <w:p w14:paraId="126103EC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EE0401D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Adresa dodání: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086808" w14:textId="77777777" w:rsidR="0009720A" w:rsidRPr="00073015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proofErr w:type="gramStart"/>
            <w:r w:rsidRPr="00073015">
              <w:rPr>
                <w:rFonts w:ascii="Garamond" w:hAnsi="Garamond" w:cs="Arial"/>
                <w:b/>
                <w:bCs/>
                <w:lang w:eastAsia="en-US"/>
              </w:rPr>
              <w:t xml:space="preserve">IČ:  </w:t>
            </w:r>
            <w:r w:rsidRPr="00073015">
              <w:rPr>
                <w:rFonts w:ascii="Garamond" w:hAnsi="Garamond" w:cs="Arial"/>
                <w:lang w:eastAsia="en-US"/>
              </w:rPr>
              <w:t>00024</w:t>
            </w:r>
            <w:r w:rsidR="0042261E" w:rsidRPr="00073015">
              <w:rPr>
                <w:rFonts w:ascii="Garamond" w:hAnsi="Garamond" w:cs="Arial"/>
                <w:lang w:eastAsia="en-US"/>
              </w:rPr>
              <w:t>911</w:t>
            </w:r>
            <w:proofErr w:type="gramEnd"/>
          </w:p>
          <w:p w14:paraId="198BF065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 xml:space="preserve">DIČ: 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22557" w14:textId="33A2C05F" w:rsidR="0009720A" w:rsidRPr="00073015" w:rsidRDefault="0009720A">
            <w:pPr>
              <w:spacing w:before="60"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Číslo objednávky: </w:t>
            </w:r>
            <w:r w:rsidR="0002561D" w:rsidRPr="00073015">
              <w:rPr>
                <w:rFonts w:ascii="Garamond" w:hAnsi="Garamond" w:cs="Arial"/>
                <w:lang w:eastAsia="en-US"/>
              </w:rPr>
              <w:t>2022/OBJ/128</w:t>
            </w:r>
          </w:p>
          <w:p w14:paraId="09AF3B7F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28A3627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Spisová značka:</w:t>
            </w:r>
            <w:r w:rsidR="00A00089" w:rsidRPr="00073015">
              <w:rPr>
                <w:rFonts w:ascii="Garamond" w:hAnsi="Garamond" w:cs="Arial"/>
                <w:lang w:eastAsia="en-US"/>
              </w:rPr>
              <w:t xml:space="preserve"> </w:t>
            </w:r>
            <w:proofErr w:type="spellStart"/>
            <w:r w:rsidR="00A00089" w:rsidRPr="00073015">
              <w:rPr>
                <w:rFonts w:ascii="Garamond" w:hAnsi="Garamond" w:cs="Arial"/>
                <w:lang w:eastAsia="en-US"/>
              </w:rPr>
              <w:t>Spr</w:t>
            </w:r>
            <w:proofErr w:type="spellEnd"/>
            <w:r w:rsidR="00A00089" w:rsidRPr="00073015">
              <w:rPr>
                <w:rFonts w:ascii="Garamond" w:hAnsi="Garamond" w:cs="Arial"/>
                <w:lang w:eastAsia="en-US"/>
              </w:rPr>
              <w:t xml:space="preserve"> 560/2022</w:t>
            </w:r>
          </w:p>
          <w:p w14:paraId="2B4C46CB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 </w:t>
            </w:r>
          </w:p>
        </w:tc>
      </w:tr>
      <w:tr w:rsidR="0009720A" w:rsidRPr="00073015" w14:paraId="39A7963B" w14:textId="77777777" w:rsidTr="00E26565">
        <w:trPr>
          <w:trHeight w:val="632"/>
        </w:trPr>
        <w:tc>
          <w:tcPr>
            <w:tcW w:w="42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B79F7E4" w14:textId="77777777" w:rsidR="0009720A" w:rsidRPr="00073015" w:rsidRDefault="0042261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Kramoly 641/37</w:t>
            </w:r>
          </w:p>
          <w:p w14:paraId="4127D2B3" w14:textId="77777777" w:rsidR="0009720A" w:rsidRPr="00073015" w:rsidRDefault="00C867F7">
            <w:pPr>
              <w:spacing w:after="120"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401 24 </w:t>
            </w:r>
            <w:r w:rsidR="00410148" w:rsidRPr="00073015">
              <w:rPr>
                <w:rFonts w:ascii="Garamond" w:hAnsi="Garamond" w:cs="Arial"/>
                <w:lang w:eastAsia="en-US"/>
              </w:rPr>
              <w:t>Ústí nad Labem</w:t>
            </w:r>
          </w:p>
        </w:tc>
        <w:tc>
          <w:tcPr>
            <w:tcW w:w="221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2FCAF405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DODAVATEL: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1800393D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sz w:val="28"/>
                <w:szCs w:val="28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IČ: </w:t>
            </w:r>
            <w:r w:rsidR="00E65732" w:rsidRPr="00073015">
              <w:rPr>
                <w:rFonts w:cs="Calibri"/>
              </w:rPr>
              <w:t>28196449</w:t>
            </w:r>
          </w:p>
          <w:p w14:paraId="5BA08F55" w14:textId="77777777" w:rsidR="0009720A" w:rsidRPr="00073015" w:rsidRDefault="0009720A" w:rsidP="0009720A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DIČ: </w:t>
            </w:r>
            <w:r w:rsidR="00E65732" w:rsidRPr="00073015">
              <w:rPr>
                <w:rFonts w:cs="Calibri"/>
              </w:rPr>
              <w:t>CZ28196449</w:t>
            </w:r>
          </w:p>
        </w:tc>
      </w:tr>
      <w:tr w:rsidR="0009720A" w:rsidRPr="00073015" w14:paraId="64365502" w14:textId="77777777" w:rsidTr="00E26565">
        <w:trPr>
          <w:cantSplit/>
          <w:trHeight w:val="265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D3B33EA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Datum splatnosti: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3439A16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4785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7AFE0F" w14:textId="77777777" w:rsidR="00E65732" w:rsidRPr="00073015" w:rsidRDefault="00E65732" w:rsidP="00E65732">
            <w:pPr>
              <w:pStyle w:val="Odstavecseseznamem"/>
              <w:spacing w:after="240"/>
              <w:ind w:left="0"/>
              <w:contextualSpacing w:val="0"/>
              <w:jc w:val="both"/>
              <w:rPr>
                <w:rFonts w:cs="Calibri"/>
                <w:b/>
              </w:rPr>
            </w:pPr>
            <w:r w:rsidRPr="00073015">
              <w:rPr>
                <w:rFonts w:cs="Calibri"/>
                <w:b/>
              </w:rPr>
              <w:t>AKR1 s.r.o.</w:t>
            </w:r>
          </w:p>
          <w:p w14:paraId="4071448A" w14:textId="77777777" w:rsidR="00E65732" w:rsidRPr="00073015" w:rsidRDefault="00E65732" w:rsidP="00832584">
            <w:pPr>
              <w:spacing w:line="276" w:lineRule="auto"/>
              <w:rPr>
                <w:rFonts w:cs="Calibri"/>
              </w:rPr>
            </w:pPr>
            <w:r w:rsidRPr="00073015">
              <w:rPr>
                <w:rFonts w:cs="Calibri"/>
              </w:rPr>
              <w:t>Svatoslavova 589/9</w:t>
            </w:r>
          </w:p>
          <w:p w14:paraId="545F39B9" w14:textId="77777777" w:rsidR="0009720A" w:rsidRPr="00073015" w:rsidRDefault="00E65732" w:rsidP="00832584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cs="Calibri"/>
              </w:rPr>
              <w:t>140 00 Praha 4</w:t>
            </w:r>
          </w:p>
        </w:tc>
      </w:tr>
      <w:tr w:rsidR="0009720A" w:rsidRPr="00073015" w14:paraId="37F13EBD" w14:textId="77777777" w:rsidTr="00E26565">
        <w:trPr>
          <w:cantSplit/>
          <w:trHeight w:val="796"/>
        </w:trPr>
        <w:tc>
          <w:tcPr>
            <w:tcW w:w="20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680FA9" w14:textId="23A46121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Datum objednání:</w:t>
            </w:r>
            <w:r w:rsidR="0002561D" w:rsidRPr="00073015">
              <w:rPr>
                <w:rFonts w:ascii="Garamond" w:hAnsi="Garamond" w:cs="Arial"/>
                <w:lang w:eastAsia="en-US"/>
              </w:rPr>
              <w:t xml:space="preserve">  </w:t>
            </w:r>
          </w:p>
          <w:p w14:paraId="1A2D8962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Datum dodání:</w:t>
            </w:r>
          </w:p>
          <w:p w14:paraId="5FFC36E9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Způsob úhrady: 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D37F54" w14:textId="59F863F6" w:rsidR="0009720A" w:rsidRPr="00073015" w:rsidRDefault="0002561D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05. 12. 2022</w:t>
            </w:r>
          </w:p>
          <w:p w14:paraId="71C8AEED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3AEBAC24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převodem</w:t>
            </w:r>
          </w:p>
        </w:tc>
        <w:tc>
          <w:tcPr>
            <w:tcW w:w="478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37A63C" w14:textId="77777777" w:rsidR="0009720A" w:rsidRPr="00073015" w:rsidRDefault="0009720A">
            <w:pPr>
              <w:autoSpaceDE/>
              <w:autoSpaceDN/>
              <w:adjustRightInd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073015" w14:paraId="3DC1CA26" w14:textId="77777777" w:rsidTr="00073015">
        <w:trPr>
          <w:cantSplit/>
          <w:trHeight w:val="4915"/>
        </w:trPr>
        <w:tc>
          <w:tcPr>
            <w:tcW w:w="90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A4B6" w14:textId="77777777" w:rsidR="002A2603" w:rsidRPr="00073015" w:rsidRDefault="002A2603" w:rsidP="002A260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Dobrý den,</w:t>
            </w:r>
          </w:p>
          <w:p w14:paraId="5CBBC1F7" w14:textId="77777777" w:rsidR="00A00089" w:rsidRPr="00073015" w:rsidRDefault="00A00089" w:rsidP="002A260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2A0D177E" w14:textId="77777777" w:rsidR="002A2603" w:rsidRPr="00073015" w:rsidRDefault="002A2603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na základě rámcové dohody</w:t>
            </w:r>
            <w:r w:rsidR="00A00089" w:rsidRPr="00073015">
              <w:rPr>
                <w:rFonts w:ascii="Garamond" w:hAnsi="Garamond" w:cs="Arial"/>
                <w:lang w:eastAsia="en-US"/>
              </w:rPr>
              <w:t xml:space="preserve"> Ministerstva spravedlnosti</w:t>
            </w:r>
            <w:r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="00A00089" w:rsidRPr="00073015">
              <w:rPr>
                <w:rFonts w:ascii="Garamond" w:hAnsi="Garamond" w:cs="Arial"/>
                <w:lang w:eastAsia="en-US"/>
              </w:rPr>
              <w:t>č</w:t>
            </w:r>
            <w:r w:rsidRPr="00073015">
              <w:rPr>
                <w:rFonts w:ascii="Garamond" w:hAnsi="Garamond" w:cs="Arial"/>
                <w:lang w:eastAsia="en-US"/>
              </w:rPr>
              <w:t>.</w:t>
            </w:r>
            <w:r w:rsidR="00A00089"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Pr="00073015">
              <w:rPr>
                <w:rFonts w:ascii="Garamond" w:hAnsi="Garamond" w:cs="Arial"/>
                <w:lang w:eastAsia="en-US"/>
              </w:rPr>
              <w:t>j.: 19/2020-OI-SML, CES: 58/2020-MSP-CES ze dne 7. 7. 2020 objednáváme u Vaší společnosti dodávku 4ks Multifunkcí typu G s</w:t>
            </w:r>
            <w:r w:rsidR="00A00089" w:rsidRPr="00073015">
              <w:rPr>
                <w:rFonts w:ascii="Garamond" w:hAnsi="Garamond" w:cs="Arial"/>
                <w:lang w:eastAsia="en-US"/>
              </w:rPr>
              <w:t> </w:t>
            </w:r>
            <w:r w:rsidRPr="00073015">
              <w:rPr>
                <w:rFonts w:ascii="Garamond" w:hAnsi="Garamond" w:cs="Arial"/>
                <w:lang w:eastAsia="en-US"/>
              </w:rPr>
              <w:t>příslušenstvím za cenu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 280 908 Kč s DPH</w:t>
            </w:r>
            <w:r w:rsidRPr="00073015">
              <w:rPr>
                <w:rFonts w:ascii="Garamond" w:hAnsi="Garamond" w:cs="Arial"/>
                <w:lang w:eastAsia="en-US"/>
              </w:rPr>
              <w:t xml:space="preserve">. </w:t>
            </w:r>
          </w:p>
          <w:p w14:paraId="534B12CA" w14:textId="77777777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021CBD4F" w14:textId="77777777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Multifunkce Model G 1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Pr="00073015">
              <w:rPr>
                <w:rFonts w:ascii="Garamond" w:hAnsi="Garamond" w:cs="Arial"/>
                <w:lang w:eastAsia="en-US"/>
              </w:rPr>
              <w:t xml:space="preserve">ks </w:t>
            </w:r>
            <w:r w:rsidR="00F7612D" w:rsidRPr="00073015">
              <w:rPr>
                <w:rFonts w:ascii="Garamond" w:hAnsi="Garamond" w:cs="Arial"/>
                <w:lang w:eastAsia="en-US"/>
              </w:rPr>
              <w:t>65 750,- Kč -</w:t>
            </w:r>
            <w:r w:rsidRPr="00073015">
              <w:rPr>
                <w:rFonts w:ascii="Garamond" w:hAnsi="Garamond" w:cs="Arial"/>
                <w:lang w:eastAsia="en-US"/>
              </w:rPr>
              <w:t xml:space="preserve"> 4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Pr="00073015">
              <w:rPr>
                <w:rFonts w:ascii="Garamond" w:hAnsi="Garamond" w:cs="Arial"/>
                <w:lang w:eastAsia="en-US"/>
              </w:rPr>
              <w:t xml:space="preserve">ks </w:t>
            </w:r>
            <w:r w:rsidR="00F7612D" w:rsidRPr="00073015">
              <w:rPr>
                <w:rFonts w:ascii="Garamond" w:hAnsi="Garamond" w:cs="Arial"/>
                <w:lang w:eastAsia="en-US"/>
              </w:rPr>
              <w:t>263 000,- Kč</w:t>
            </w:r>
          </w:p>
          <w:p w14:paraId="23971EB9" w14:textId="77777777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Čtečka čipových karet 1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Pr="00073015">
              <w:rPr>
                <w:rFonts w:ascii="Garamond" w:hAnsi="Garamond" w:cs="Arial"/>
                <w:lang w:eastAsia="en-US"/>
              </w:rPr>
              <w:t xml:space="preserve">ks 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4 477,- Kč - </w:t>
            </w:r>
            <w:r w:rsidRPr="00073015">
              <w:rPr>
                <w:rFonts w:ascii="Garamond" w:hAnsi="Garamond" w:cs="Arial"/>
                <w:lang w:eastAsia="en-US"/>
              </w:rPr>
              <w:t>4</w:t>
            </w:r>
            <w:r w:rsidR="00F7612D" w:rsidRPr="00073015">
              <w:rPr>
                <w:rFonts w:ascii="Garamond" w:hAnsi="Garamond" w:cs="Arial"/>
                <w:lang w:eastAsia="en-US"/>
              </w:rPr>
              <w:t xml:space="preserve"> </w:t>
            </w:r>
            <w:r w:rsidRPr="00073015">
              <w:rPr>
                <w:rFonts w:ascii="Garamond" w:hAnsi="Garamond" w:cs="Arial"/>
                <w:lang w:eastAsia="en-US"/>
              </w:rPr>
              <w:t xml:space="preserve">ks </w:t>
            </w:r>
            <w:r w:rsidR="00F7612D" w:rsidRPr="00073015">
              <w:rPr>
                <w:rFonts w:ascii="Garamond" w:hAnsi="Garamond" w:cs="Arial"/>
                <w:lang w:eastAsia="en-US"/>
              </w:rPr>
              <w:t>17 908,- Kč</w:t>
            </w:r>
          </w:p>
          <w:p w14:paraId="77825A53" w14:textId="77777777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5ED01F0E" w14:textId="77777777" w:rsidR="00F7612D" w:rsidRPr="00073015" w:rsidRDefault="00F7612D" w:rsidP="00F7612D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b/>
                <w:lang w:eastAsia="en-US"/>
              </w:rPr>
            </w:pPr>
            <w:r w:rsidRPr="00073015">
              <w:rPr>
                <w:rFonts w:ascii="Garamond" w:hAnsi="Garamond" w:cs="Arial"/>
                <w:b/>
                <w:lang w:eastAsia="en-US"/>
              </w:rPr>
              <w:t>Cena celkem 280 908,- Kč s DPH</w:t>
            </w:r>
          </w:p>
          <w:p w14:paraId="7144547E" w14:textId="77777777" w:rsidR="002A2603" w:rsidRPr="00073015" w:rsidRDefault="002A2603" w:rsidP="002A2603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 w:cs="Arial"/>
                <w:lang w:eastAsia="en-US"/>
              </w:rPr>
            </w:pPr>
          </w:p>
          <w:p w14:paraId="656A6201" w14:textId="77777777" w:rsidR="002A2603" w:rsidRPr="00073015" w:rsidRDefault="002A2603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Smluvní strany souhlasí se zveřejněním této objednávky v anonymizovaném znění podle zákona č. 340/2015 Sb., o registru smluv. </w:t>
            </w:r>
          </w:p>
          <w:p w14:paraId="3D3EA07F" w14:textId="77777777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  <w:p w14:paraId="63BAC284" w14:textId="099D12A1" w:rsidR="004E390C" w:rsidRPr="00073015" w:rsidRDefault="004E390C" w:rsidP="002A2603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Termín dodání je stanoven dle rámcové smlouvy do 28 dnů od akceptace objednávky dodavatelem.</w:t>
            </w:r>
          </w:p>
          <w:p w14:paraId="0EC52FA7" w14:textId="714E9CD1" w:rsidR="00832584" w:rsidRPr="00073015" w:rsidRDefault="00832584" w:rsidP="00C8250D">
            <w:pPr>
              <w:pBdr>
                <w:right w:val="single" w:sz="4" w:space="4" w:color="auto"/>
              </w:pBdr>
              <w:spacing w:line="276" w:lineRule="auto"/>
              <w:jc w:val="both"/>
              <w:rPr>
                <w:rFonts w:ascii="Garamond" w:hAnsi="Garamond" w:cs="Arial"/>
                <w:lang w:eastAsia="en-US"/>
              </w:rPr>
            </w:pPr>
          </w:p>
        </w:tc>
      </w:tr>
      <w:tr w:rsidR="0009720A" w:rsidRPr="00073015" w14:paraId="60999800" w14:textId="77777777" w:rsidTr="00E26565">
        <w:trPr>
          <w:cantSplit/>
          <w:trHeight w:val="2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74DB49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proofErr w:type="spellStart"/>
            <w:r w:rsidRPr="00073015">
              <w:rPr>
                <w:rFonts w:ascii="Garamond" w:hAnsi="Garamond" w:cs="Arial"/>
                <w:b/>
                <w:bCs/>
                <w:lang w:eastAsia="en-US"/>
              </w:rPr>
              <w:t>Č.pol</w:t>
            </w:r>
            <w:proofErr w:type="spellEnd"/>
            <w:r w:rsidRPr="00073015">
              <w:rPr>
                <w:rFonts w:ascii="Garamond" w:hAnsi="Garamond" w:cs="Arial"/>
                <w:b/>
                <w:bCs/>
                <w:lang w:eastAsia="en-US"/>
              </w:rPr>
              <w:t>.</w:t>
            </w:r>
          </w:p>
        </w:tc>
        <w:tc>
          <w:tcPr>
            <w:tcW w:w="4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D644C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Označení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CD9D36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Měrná jednotka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50626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b/>
                <w:bCs/>
                <w:lang w:eastAsia="en-US"/>
              </w:rPr>
            </w:pPr>
            <w:r w:rsidRPr="00073015">
              <w:rPr>
                <w:rFonts w:ascii="Garamond" w:hAnsi="Garamond" w:cs="Arial"/>
                <w:b/>
                <w:bCs/>
                <w:lang w:eastAsia="en-US"/>
              </w:rPr>
              <w:t>Množství</w:t>
            </w:r>
          </w:p>
        </w:tc>
      </w:tr>
    </w:tbl>
    <w:p w14:paraId="7F691AAD" w14:textId="77777777" w:rsidR="0009720A" w:rsidRPr="00073015" w:rsidRDefault="0009720A" w:rsidP="0009720A">
      <w:pPr>
        <w:rPr>
          <w:rFonts w:ascii="Garamond" w:hAnsi="Garamond" w:cs="Arial"/>
          <w:sz w:val="20"/>
          <w:szCs w:val="20"/>
        </w:rPr>
      </w:pPr>
    </w:p>
    <w:tbl>
      <w:tblPr>
        <w:tblW w:w="9279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1063"/>
        <w:gridCol w:w="425"/>
        <w:gridCol w:w="992"/>
        <w:gridCol w:w="2977"/>
        <w:gridCol w:w="280"/>
        <w:gridCol w:w="2126"/>
        <w:gridCol w:w="1279"/>
        <w:gridCol w:w="65"/>
      </w:tblGrid>
      <w:tr w:rsidR="00832584" w:rsidRPr="00073015" w14:paraId="532458AB" w14:textId="77777777" w:rsidTr="007F0E79">
        <w:trPr>
          <w:gridBefore w:val="1"/>
          <w:wBefore w:w="72" w:type="dxa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7E316783" w14:textId="77777777" w:rsidR="00832584" w:rsidRPr="00073015" w:rsidRDefault="00832584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1</w:t>
            </w:r>
          </w:p>
        </w:tc>
        <w:tc>
          <w:tcPr>
            <w:tcW w:w="46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5D18C8" w14:textId="77777777" w:rsidR="00832584" w:rsidRPr="00073015" w:rsidRDefault="002A2603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eastAsia="Times New Roman" w:hAnsi="Garamond"/>
                <w:bCs/>
              </w:rPr>
              <w:t>Multifunkce černobílá A3, model 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8C84CD" w14:textId="77777777" w:rsidR="00832584" w:rsidRPr="00073015" w:rsidRDefault="00832584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F85A3" w14:textId="77777777" w:rsidR="00832584" w:rsidRPr="00073015" w:rsidRDefault="002A2603" w:rsidP="008242D9">
            <w:pPr>
              <w:jc w:val="right"/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4</w:t>
            </w:r>
            <w:r w:rsidR="00832584" w:rsidRPr="00073015">
              <w:rPr>
                <w:rFonts w:ascii="Garamond" w:hAnsi="Garamond" w:cs="Arial"/>
              </w:rPr>
              <w:t>,00</w:t>
            </w:r>
          </w:p>
          <w:p w14:paraId="7F469DE5" w14:textId="77777777" w:rsidR="00E26565" w:rsidRPr="00073015" w:rsidRDefault="00E26565" w:rsidP="008242D9">
            <w:pPr>
              <w:jc w:val="right"/>
              <w:rPr>
                <w:rFonts w:ascii="Garamond" w:hAnsi="Garamond" w:cs="Arial"/>
              </w:rPr>
            </w:pPr>
          </w:p>
        </w:tc>
      </w:tr>
      <w:tr w:rsidR="00E26565" w:rsidRPr="00073015" w14:paraId="25B41273" w14:textId="77777777" w:rsidTr="007F0E79">
        <w:trPr>
          <w:gridBefore w:val="1"/>
          <w:wBefore w:w="72" w:type="dxa"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346A8957" w14:textId="77777777" w:rsidR="00E26565" w:rsidRPr="00073015" w:rsidRDefault="002A2603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2</w:t>
            </w:r>
          </w:p>
        </w:tc>
        <w:tc>
          <w:tcPr>
            <w:tcW w:w="46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2393B0" w14:textId="77777777" w:rsidR="00E26565" w:rsidRPr="00073015" w:rsidRDefault="002A2603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eastAsia="Times New Roman" w:hAnsi="Garamond"/>
                <w:bCs/>
              </w:rPr>
              <w:t xml:space="preserve">Čtečka čipových karet </w:t>
            </w:r>
            <w:r w:rsidR="00F7612D" w:rsidRPr="00073015">
              <w:rPr>
                <w:rFonts w:ascii="Garamond" w:eastAsia="Times New Roman" w:hAnsi="Garamond"/>
                <w:bCs/>
              </w:rPr>
              <w:t>TWN4</w:t>
            </w:r>
            <w:r w:rsidRPr="00073015">
              <w:rPr>
                <w:rFonts w:ascii="Garamond" w:eastAsia="Times New Roman" w:hAnsi="Garamond"/>
                <w:bCs/>
              </w:rPr>
              <w:t xml:space="preserve"> PCB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E5B2E9" w14:textId="77777777" w:rsidR="00E26565" w:rsidRPr="00073015" w:rsidRDefault="002A2603" w:rsidP="008242D9">
            <w:pPr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D64BF" w14:textId="77777777" w:rsidR="00E26565" w:rsidRPr="00073015" w:rsidRDefault="002A2603" w:rsidP="008242D9">
            <w:pPr>
              <w:jc w:val="right"/>
              <w:rPr>
                <w:rFonts w:ascii="Garamond" w:hAnsi="Garamond" w:cs="Arial"/>
              </w:rPr>
            </w:pPr>
            <w:r w:rsidRPr="00073015">
              <w:rPr>
                <w:rFonts w:ascii="Garamond" w:hAnsi="Garamond" w:cs="Arial"/>
              </w:rPr>
              <w:t>4,00</w:t>
            </w:r>
          </w:p>
          <w:p w14:paraId="1CDEAD89" w14:textId="77777777" w:rsidR="002A2603" w:rsidRPr="00073015" w:rsidRDefault="002A2603" w:rsidP="008242D9">
            <w:pPr>
              <w:jc w:val="right"/>
              <w:rPr>
                <w:rFonts w:ascii="Garamond" w:hAnsi="Garamond" w:cs="Arial"/>
              </w:rPr>
            </w:pPr>
          </w:p>
        </w:tc>
      </w:tr>
      <w:tr w:rsidR="0009720A" w:rsidRPr="00073015" w14:paraId="615CE51D" w14:textId="77777777" w:rsidTr="007F0E79">
        <w:tblPrEx>
          <w:tblLook w:val="04A0" w:firstRow="1" w:lastRow="0" w:firstColumn="1" w:lastColumn="0" w:noHBand="0" w:noVBand="1"/>
        </w:tblPrEx>
        <w:trPr>
          <w:gridAfter w:val="1"/>
          <w:wAfter w:w="65" w:type="dxa"/>
          <w:cantSplit/>
          <w:trHeight w:val="1212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74E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Počet příloh: 0</w:t>
            </w:r>
          </w:p>
          <w:p w14:paraId="649D306C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579C10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Vyřizuje:</w:t>
            </w:r>
          </w:p>
          <w:p w14:paraId="250B032E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Telefon:</w:t>
            </w:r>
          </w:p>
          <w:p w14:paraId="3285CECF" w14:textId="77777777" w:rsidR="0009720A" w:rsidRPr="00073015" w:rsidRDefault="00E26565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Email: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B9F88" w14:textId="77777777" w:rsidR="0009720A" w:rsidRPr="00073015" w:rsidRDefault="00850CFE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Ondřej Kraus</w:t>
            </w:r>
          </w:p>
          <w:p w14:paraId="2004176C" w14:textId="6B41DF76" w:rsidR="00E26565" w:rsidRPr="00073015" w:rsidRDefault="00073015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highlight w:val="black"/>
                <w:lang w:eastAsia="en-US"/>
              </w:rPr>
              <w:t>XXXXXXXXXXX</w:t>
            </w:r>
          </w:p>
          <w:p w14:paraId="58035D1B" w14:textId="5552AEA9" w:rsidR="0009720A" w:rsidRPr="00073015" w:rsidRDefault="00073015">
            <w:pPr>
              <w:pStyle w:val="Zhlav"/>
              <w:tabs>
                <w:tab w:val="left" w:pos="708"/>
              </w:tabs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sz w:val="22"/>
                <w:highlight w:val="black"/>
                <w:lang w:eastAsia="en-US"/>
              </w:rPr>
              <w:t>XXXXXXXXXXXX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A9B" w14:textId="77777777" w:rsidR="0009720A" w:rsidRPr="00073015" w:rsidRDefault="0009720A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>Razítko a podpis:</w:t>
            </w:r>
          </w:p>
          <w:p w14:paraId="6AF8AEF5" w14:textId="77777777" w:rsidR="0009720A" w:rsidRPr="00073015" w:rsidRDefault="0009720A" w:rsidP="00E26565">
            <w:pPr>
              <w:spacing w:line="276" w:lineRule="auto"/>
              <w:rPr>
                <w:rFonts w:ascii="Garamond" w:hAnsi="Garamond" w:cs="Arial"/>
                <w:lang w:eastAsia="en-US"/>
              </w:rPr>
            </w:pPr>
            <w:r w:rsidRPr="00073015">
              <w:rPr>
                <w:rFonts w:ascii="Garamond" w:hAnsi="Garamond" w:cs="Arial"/>
                <w:lang w:eastAsia="en-US"/>
              </w:rPr>
              <w:t xml:space="preserve">JUDr. </w:t>
            </w:r>
            <w:r w:rsidR="00F152D1" w:rsidRPr="00073015">
              <w:rPr>
                <w:rFonts w:ascii="Garamond" w:hAnsi="Garamond" w:cs="Arial"/>
                <w:lang w:eastAsia="en-US"/>
              </w:rPr>
              <w:t>Miroslav Kureš</w:t>
            </w:r>
            <w:r w:rsidR="005F03C0" w:rsidRPr="00073015">
              <w:rPr>
                <w:rFonts w:ascii="Garamond" w:hAnsi="Garamond" w:cs="Arial"/>
                <w:lang w:eastAsia="en-US"/>
              </w:rPr>
              <w:t xml:space="preserve"> </w:t>
            </w:r>
          </w:p>
        </w:tc>
      </w:tr>
    </w:tbl>
    <w:p w14:paraId="43CE69F8" w14:textId="77777777" w:rsidR="004D7D68" w:rsidRPr="00073015" w:rsidRDefault="004D7D68" w:rsidP="00073015">
      <w:pPr>
        <w:rPr>
          <w:rFonts w:ascii="Garamond" w:hAnsi="Garamond"/>
        </w:rPr>
      </w:pPr>
    </w:p>
    <w:sectPr w:rsidR="004D7D68" w:rsidRPr="0007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525F5"/>
    <w:multiLevelType w:val="hybridMultilevel"/>
    <w:tmpl w:val="21AE7A2E"/>
    <w:lvl w:ilvl="0" w:tplc="9110AFB4">
      <w:start w:val="61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Objednavka-navrhzprac.ins 2022/04/06 13:32:58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20A"/>
    <w:rsid w:val="00017E86"/>
    <w:rsid w:val="0002561D"/>
    <w:rsid w:val="00031AEB"/>
    <w:rsid w:val="000676D9"/>
    <w:rsid w:val="00073015"/>
    <w:rsid w:val="0009720A"/>
    <w:rsid w:val="002007C0"/>
    <w:rsid w:val="002A2603"/>
    <w:rsid w:val="002B30C6"/>
    <w:rsid w:val="003266B0"/>
    <w:rsid w:val="003E0DA4"/>
    <w:rsid w:val="00410148"/>
    <w:rsid w:val="0042261E"/>
    <w:rsid w:val="004A6ECB"/>
    <w:rsid w:val="004D7D68"/>
    <w:rsid w:val="004E390C"/>
    <w:rsid w:val="004F5ECB"/>
    <w:rsid w:val="0051346C"/>
    <w:rsid w:val="005F03C0"/>
    <w:rsid w:val="0070297E"/>
    <w:rsid w:val="007F0E79"/>
    <w:rsid w:val="00832584"/>
    <w:rsid w:val="00841277"/>
    <w:rsid w:val="00850CFE"/>
    <w:rsid w:val="00892057"/>
    <w:rsid w:val="00A00089"/>
    <w:rsid w:val="00B51969"/>
    <w:rsid w:val="00C8250D"/>
    <w:rsid w:val="00C867F7"/>
    <w:rsid w:val="00D81607"/>
    <w:rsid w:val="00E26565"/>
    <w:rsid w:val="00E65732"/>
    <w:rsid w:val="00E6653E"/>
    <w:rsid w:val="00E80FB2"/>
    <w:rsid w:val="00F152D1"/>
    <w:rsid w:val="00F62C7B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D9A0"/>
  <w15:docId w15:val="{E7F119F4-839C-4F80-99E3-AC400E8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2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9720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9720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7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0A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25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6D9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Ondřej Kraus</cp:lastModifiedBy>
  <cp:revision>2</cp:revision>
  <cp:lastPrinted>2022-12-08T08:01:00Z</cp:lastPrinted>
  <dcterms:created xsi:type="dcterms:W3CDTF">2022-12-09T12:03:00Z</dcterms:created>
  <dcterms:modified xsi:type="dcterms:W3CDTF">2022-12-09T12:03:00Z</dcterms:modified>
</cp:coreProperties>
</file>