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7431"/>
        <w:gridCol w:w="108"/>
        <w:gridCol w:w="32"/>
      </w:tblGrid>
      <w:tr w:rsidR="006B0260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260" w:rsidRDefault="00AD0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 OBJ/1701/2022/ŽPZE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gridAfter w:val="1"/>
          <w:wAfter w:w="32" w:type="dxa"/>
          <w:cantSplit/>
          <w:trHeight w:hRule="exact" w:val="45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Odbor ŽPZE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Tř. Tomáše Bati 21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761 90 Zlín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70891320, DIČ: CZ70891320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2786182/0800</w:t>
            </w:r>
          </w:p>
        </w:tc>
      </w:tr>
      <w:tr w:rsidR="006B0260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KOPČA LESY s.r.o.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Ukrajinská 728/2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10100 Praha 10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03042162, DIČ: CZ03042162</w:t>
            </w: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272421220/0300</w:t>
            </w:r>
          </w:p>
        </w:tc>
      </w:tr>
      <w:tr w:rsidR="006B0260">
        <w:trPr>
          <w:gridAfter w:val="1"/>
          <w:wAfter w:w="32" w:type="dxa"/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gridAfter w:val="1"/>
          <w:wAfter w:w="32" w:type="dxa"/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112 530,00 Kč</w:t>
            </w:r>
          </w:p>
        </w:tc>
      </w:tr>
      <w:tr w:rsidR="006B0260">
        <w:trPr>
          <w:gridAfter w:val="1"/>
          <w:wAfter w:w="32" w:type="dxa"/>
          <w:cantSplit/>
          <w:trHeight w:hRule="exact" w:val="5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B0260" w:rsidRDefault="00F2623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53"/>
        <w:gridCol w:w="668"/>
        <w:gridCol w:w="1163"/>
        <w:gridCol w:w="7862"/>
      </w:tblGrid>
      <w:tr w:rsidR="006B0260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Realizace plánu péče o PP Údolí Okluky – eliminace produkčních porostů javoru jasanolistého a jeho zmlazení, do průměru 15 cm na pařezu a výšky nad 3 metry, včetně podrostu zmlazení, v neprostupném trnitém porostu, v členitém a svažitém terénu, celkem na ploše 6562 m2, s poštěpkováním vzniklé biomasy</w:t>
            </w:r>
          </w:p>
        </w:tc>
      </w:tr>
      <w:tr w:rsidR="006B026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Dodání do: 10.12.2022</w:t>
            </w:r>
          </w:p>
        </w:tc>
      </w:tr>
      <w:tr w:rsidR="006B0260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Na daňovém dokladu (faktuře) uvádějte vždy následující:</w:t>
            </w:r>
          </w:p>
        </w:tc>
      </w:tr>
      <w:tr w:rsidR="006B026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číslo této objednávky</w:t>
            </w:r>
          </w:p>
        </w:tc>
      </w:tr>
      <w:tr w:rsidR="006B0260">
        <w:trPr>
          <w:cantSplit/>
          <w:trHeight w:hRule="exact" w:val="243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21 dnů</w:t>
            </w:r>
          </w:p>
        </w:tc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 data vystavení daňového dokladu (faktury)</w:t>
            </w:r>
          </w:p>
        </w:tc>
      </w:tr>
      <w:tr w:rsidR="006B026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naši objednávku, prosím, potvrďte razítkem, podpisem a přiložte k daňovému dokladu (faktuře)</w:t>
            </w:r>
          </w:p>
        </w:tc>
      </w:tr>
      <w:tr w:rsidR="006B0260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6B0260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260">
        <w:trPr>
          <w:cantSplit/>
        </w:trPr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Místo, datum: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Zlín, 15.11.2022</w:t>
            </w:r>
          </w:p>
        </w:tc>
      </w:tr>
      <w:tr w:rsidR="006B0260">
        <w:trPr>
          <w:cantSplit/>
        </w:trPr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Pavelčík Petr</w:t>
            </w:r>
          </w:p>
        </w:tc>
      </w:tr>
    </w:tbl>
    <w:p w:rsidR="006B0260" w:rsidRDefault="006B02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260" w:rsidRDefault="006B02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260" w:rsidRDefault="006B02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260" w:rsidRDefault="00F2623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Razítko a podpis odběratele: …………………………………………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B0260">
        <w:trPr>
          <w:cantSplit/>
          <w:trHeight w:hRule="exact" w:val="73"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B0260" w:rsidRDefault="00F2623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nezkrátí daň nebo nevyláká daňovou výhodu,</w:t>
            </w:r>
          </w:p>
        </w:tc>
      </w:tr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 nespolehlivým plátcem,</w:t>
            </w:r>
          </w:p>
        </w:tc>
      </w:tr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6B026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6B0260" w:rsidRDefault="00F2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6B0260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260" w:rsidRDefault="006B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B0260" w:rsidRDefault="006B02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260" w:rsidRDefault="006B02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260" w:rsidRDefault="006B02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260" w:rsidRDefault="00F2623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Razítko a podpis dodavatele: …………………………………………</w:t>
      </w:r>
    </w:p>
    <w:p w:rsidR="00F26236" w:rsidRDefault="00F2623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F26236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86"/>
    <w:rsid w:val="005C0B86"/>
    <w:rsid w:val="006B0260"/>
    <w:rsid w:val="00AD087E"/>
    <w:rsid w:val="00F2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706B40-90B5-498F-BA9C-FD622F2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pavelcik\OneDrive%20-%20Zl&#237;nsk&#253;%20kraj\Dokumenty\Objedn&#225;vky\2022\OBJ_Zver\Objednavka_OBJ_1701_2022_ZPZ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Objednavka_OBJ_1701_2022_ZPZE.dotx</Template>
  <TotalTime>1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Pavelčík Petr</dc:creator>
  <cp:keywords/>
  <dc:description/>
  <cp:lastModifiedBy>Pavelčík Petr</cp:lastModifiedBy>
  <cp:revision>1</cp:revision>
  <dcterms:created xsi:type="dcterms:W3CDTF">2022-12-12T12:04:00Z</dcterms:created>
  <dcterms:modified xsi:type="dcterms:W3CDTF">2022-12-12T12:05:00Z</dcterms:modified>
</cp:coreProperties>
</file>