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5D2E2E" w:rsidP="005D2E2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9-170/M9900/17</w:t>
            </w:r>
            <w:r w:rsidR="00F00E9A"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5D2E2E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Sweco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20"/>
              </w:rPr>
              <w:t>Hydroprojekt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a.s.</w:t>
            </w:r>
            <w:r w:rsidR="00597728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597728" w:rsidRPr="00FC3273">
              <w:rPr>
                <w:rFonts w:cs="Arial"/>
                <w:b w:val="0"/>
                <w:sz w:val="20"/>
              </w:rPr>
            </w:r>
            <w:r w:rsidR="00597728" w:rsidRPr="00FC3273">
              <w:rPr>
                <w:rFonts w:cs="Arial"/>
                <w:b w:val="0"/>
                <w:sz w:val="20"/>
              </w:rPr>
              <w:fldChar w:fldCharType="separate"/>
            </w:r>
            <w:r w:rsidR="00A6560B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6560B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6560B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6560B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6560B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597728"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59772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5D2E2E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Táborská 31</w:t>
            </w:r>
            <w:r w:rsidR="00B810FD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B810F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B810FD" w:rsidRPr="00FC3273">
              <w:rPr>
                <w:rFonts w:cs="Arial"/>
                <w:b w:val="0"/>
                <w:sz w:val="20"/>
              </w:rPr>
            </w:r>
            <w:r w:rsidR="00B810FD" w:rsidRPr="00FC3273">
              <w:rPr>
                <w:rFonts w:cs="Arial"/>
                <w:b w:val="0"/>
                <w:sz w:val="20"/>
              </w:rPr>
              <w:fldChar w:fldCharType="separate"/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5D2E2E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140 16 Praha 4</w:t>
            </w:r>
            <w:r w:rsidR="00B810FD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B810FD" w:rsidRPr="00FC3273">
              <w:rPr>
                <w:rFonts w:cs="Arial"/>
                <w:b w:val="0"/>
                <w:sz w:val="20"/>
              </w:rPr>
            </w:r>
            <w:r w:rsidR="00B810FD" w:rsidRPr="00FC3273">
              <w:rPr>
                <w:rFonts w:cs="Arial"/>
                <w:b w:val="0"/>
                <w:sz w:val="20"/>
              </w:rPr>
              <w:fldChar w:fldCharType="separate"/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5D2E2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5D2E2E">
              <w:rPr>
                <w:rFonts w:ascii="Arial" w:hAnsi="Arial" w:cs="Arial"/>
                <w:sz w:val="20"/>
              </w:rPr>
              <w:t>30. 6. 2017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5D2E2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5D2E2E">
              <w:rPr>
                <w:rFonts w:ascii="Arial" w:hAnsi="Arial" w:cs="Arial"/>
                <w:sz w:val="20"/>
              </w:rPr>
              <w:t>18. 4. 2017</w:t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172498" w:rsidRDefault="0017249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172498" w:rsidRDefault="0017249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u Vás dokumentaci pro stavební povolení, včetně zajištění inženýrské činnosti do doby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záskání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povolení v rámci akce PVS:</w:t>
            </w:r>
          </w:p>
          <w:p w:rsidR="00172498" w:rsidRDefault="0017249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172498" w:rsidRDefault="0017249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Default="00172498" w:rsidP="0017249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14M9900 „ČS a VDJ Flora, rekonstrukce trubních rozvodů podolských komor, Praha 3“</w:t>
            </w:r>
          </w:p>
          <w:p w:rsidR="00172498" w:rsidRDefault="00172498" w:rsidP="0017249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172498" w:rsidRDefault="00172498" w:rsidP="0017249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F00E9A" w:rsidRPr="0056370F" w:rsidRDefault="0017249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Celková cena nepřesáhne částku 491 324,- Kč bez DPH.</w:t>
            </w:r>
          </w:p>
          <w:p w:rsidR="00F00E9A" w:rsidRPr="0056370F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Pr="0056370F" w:rsidRDefault="00482CBF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56370F" w:rsidRDefault="00F624E9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664266" w:rsidRPr="0056370F">
              <w:rPr>
                <w:rFonts w:ascii="Arial" w:eastAsia="Times New Roman" w:hAnsi="Arial" w:cs="Arial"/>
                <w:color w:val="000000"/>
                <w:sz w:val="20"/>
              </w:rPr>
              <w:t>bjednatel zveřej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ní tuto objednávku v registru smluv dle uvedeného zákona, s čímž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83D27" w:rsidRPr="00083D27" w:rsidRDefault="00083D27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</w:pPr>
            <w:r w:rsidRPr="00083D27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606812" w:rsidRPr="00C23CBD" w:rsidRDefault="00606812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E2454"/>
    <w:rsid w:val="001347A4"/>
    <w:rsid w:val="00172498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0CA3"/>
    <w:rsid w:val="004419B2"/>
    <w:rsid w:val="00452F89"/>
    <w:rsid w:val="0046020B"/>
    <w:rsid w:val="00482CBF"/>
    <w:rsid w:val="005407F3"/>
    <w:rsid w:val="0056370F"/>
    <w:rsid w:val="00597728"/>
    <w:rsid w:val="005A3723"/>
    <w:rsid w:val="005D2E2E"/>
    <w:rsid w:val="005E5D9B"/>
    <w:rsid w:val="005F051A"/>
    <w:rsid w:val="00606812"/>
    <w:rsid w:val="00664266"/>
    <w:rsid w:val="0067276B"/>
    <w:rsid w:val="006C3012"/>
    <w:rsid w:val="00705C14"/>
    <w:rsid w:val="00741B0A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DD7"/>
    <w:rsid w:val="00D83B9B"/>
    <w:rsid w:val="00DD7504"/>
    <w:rsid w:val="00DE0FD4"/>
    <w:rsid w:val="00E41D1C"/>
    <w:rsid w:val="00E51466"/>
    <w:rsid w:val="00E90D06"/>
    <w:rsid w:val="00ED24E5"/>
    <w:rsid w:val="00F00E9A"/>
    <w:rsid w:val="00F25C2C"/>
    <w:rsid w:val="00F31D70"/>
    <w:rsid w:val="00F50A0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CD7EF-1358-40FE-BF45-AF8511A9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2017-04-20T06:13:00Z</cp:lastPrinted>
  <dcterms:created xsi:type="dcterms:W3CDTF">2017-05-18T07:05:00Z</dcterms:created>
  <dcterms:modified xsi:type="dcterms:W3CDTF">2017-05-18T07:05:00Z</dcterms:modified>
</cp:coreProperties>
</file>