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-12700</wp:posOffset>
            </wp:positionH>
            <wp:positionV relativeFrom="paragraph">
              <wp:posOffset>-201803</wp:posOffset>
            </wp:positionV>
            <wp:extent cx="7585405" cy="19270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854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922"/>
        </w:tabs>
        <w:spacing w:before="0" w:after="0" w:line="214" w:lineRule="exact"/>
        <w:ind w:left="46" w:right="0" w:firstLine="0"/>
      </w:pPr>
      <w:r>
        <w:drawing>
          <wp:anchor simplePos="0" relativeHeight="251658629" behindDoc="0" locked="0" layoutInCell="1" allowOverlap="1">
            <wp:simplePos x="0" y="0"/>
            <wp:positionH relativeFrom="page">
              <wp:posOffset>685711</wp:posOffset>
            </wp:positionH>
            <wp:positionV relativeFrom="line">
              <wp:posOffset>-1898</wp:posOffset>
            </wp:positionV>
            <wp:extent cx="175869" cy="17586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4940</wp:posOffset>
            </wp:positionV>
            <wp:extent cx="162191" cy="162204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0" behindDoc="0" locked="0" layoutInCell="1" allowOverlap="1">
            <wp:simplePos x="0" y="0"/>
            <wp:positionH relativeFrom="page">
              <wp:posOffset>716177</wp:posOffset>
            </wp:positionH>
            <wp:positionV relativeFrom="line">
              <wp:posOffset>35055</wp:posOffset>
            </wp:positionV>
            <wp:extent cx="53949" cy="808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764369</wp:posOffset>
            </wp:positionH>
            <wp:positionV relativeFrom="line">
              <wp:posOffset>40213</wp:posOffset>
            </wp:positionV>
            <wp:extent cx="83921" cy="10651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01	</w:t>
      </w:r>
      <w:r>
        <w:rPr lang="cs-CZ" sz="18" baseline="0" dirty="0">
          <w:jc w:val="left"/>
          <w:rFonts w:ascii="Arial" w:hAnsi="Arial" w:cs="Arial"/>
          <w:color w:val="F392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515D5C"/>
          <w:spacing w:val="-10"/>
          <w:sz w:val="18"/>
          <w:szCs w:val="18"/>
        </w:rPr>
        <w:t>St</w:t>
      </w:r>
      <w:r>
        <w:rPr lang="cs-CZ" sz="18" baseline="0" dirty="0">
          <w:jc w:val="left"/>
          <w:rFonts w:ascii="Arial" w:hAnsi="Arial" w:cs="Arial"/>
          <w:color w:val="515D5C"/>
          <w:spacing w:val="-9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515D5C"/>
          <w:spacing w:val="-10"/>
          <w:sz w:val="18"/>
          <w:szCs w:val="18"/>
        </w:rPr>
        <w:t>av</w:t>
      </w:r>
      <w:r>
        <w:rPr lang="cs-CZ" sz="18" baseline="0" dirty="0">
          <w:jc w:val="left"/>
          <w:rFonts w:ascii="Arial" w:hAnsi="Arial" w:cs="Arial"/>
          <w:color w:val="515D5C"/>
          <w:spacing w:val="-5"/>
          <w:sz w:val="18"/>
          <w:szCs w:val="18"/>
        </w:rPr>
        <w:t>en</w:t>
      </w:r>
      <w:r>
        <w:rPr lang="cs-CZ" sz="18" baseline="0" dirty="0">
          <w:jc w:val="left"/>
          <w:rFonts w:ascii="Arial" w:hAnsi="Arial" w:cs="Arial"/>
          <w:color w:val="515D5C"/>
          <w:spacing w:val="-7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color w:val="515D5C"/>
          <w:spacing w:val="-25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14" w:lineRule="exact"/>
        <w:ind w:left="46" w:right="0" w:firstLine="0"/>
      </w:pPr>
      <w:r>
        <w:drawing>
          <wp:anchor simplePos="0" relativeHeight="251658619" behindDoc="0" locked="0" layoutInCell="1" allowOverlap="1">
            <wp:simplePos x="0" y="0"/>
            <wp:positionH relativeFrom="page">
              <wp:posOffset>685711</wp:posOffset>
            </wp:positionH>
            <wp:positionV relativeFrom="line">
              <wp:posOffset>64786</wp:posOffset>
            </wp:positionV>
            <wp:extent cx="175869" cy="17586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918124</wp:posOffset>
            </wp:positionH>
            <wp:positionV relativeFrom="line">
              <wp:posOffset>74933</wp:posOffset>
            </wp:positionV>
            <wp:extent cx="972579" cy="25041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18124" y="74933"/>
                      <a:ext cx="858279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3"/>
                            <w:sz w:val="18"/>
                            <w:szCs w:val="18"/>
                          </w:rPr>
                          <w:t>Chè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4"/>
                            <w:sz w:val="18"/>
                            <w:szCs w:val="18"/>
                          </w:rPr>
                          <w:t>q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5"/>
                            <w:sz w:val="18"/>
                            <w:szCs w:val="18"/>
                          </w:rPr>
                          <w:t>ue Déjeune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15" behindDoc="0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71617</wp:posOffset>
            </wp:positionV>
            <wp:extent cx="162191" cy="16220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493458</wp:posOffset>
            </wp:positionH>
            <wp:positionV relativeFrom="line">
              <wp:posOffset>101493</wp:posOffset>
            </wp:positionV>
            <wp:extent cx="85888" cy="10365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888" cy="103659"/>
                    </a:xfrm>
                    <a:custGeom>
                      <a:rect l="l" t="t" r="r" b="b"/>
                      <a:pathLst>
                        <a:path w="85889" h="103656">
                          <a:moveTo>
                            <a:pt x="9804" y="53733"/>
                          </a:moveTo>
                          <a:cubicBezTo>
                            <a:pt x="12090" y="53086"/>
                            <a:pt x="15036" y="53948"/>
                            <a:pt x="16992" y="56565"/>
                          </a:cubicBezTo>
                          <a:cubicBezTo>
                            <a:pt x="19392" y="59841"/>
                            <a:pt x="23100" y="65721"/>
                            <a:pt x="24624" y="69976"/>
                          </a:cubicBezTo>
                          <a:cubicBezTo>
                            <a:pt x="37820" y="45009"/>
                            <a:pt x="59613" y="11443"/>
                            <a:pt x="69646" y="3810"/>
                          </a:cubicBezTo>
                          <a:cubicBezTo>
                            <a:pt x="71500" y="2387"/>
                            <a:pt x="72592" y="1524"/>
                            <a:pt x="75209" y="762"/>
                          </a:cubicBezTo>
                          <a:cubicBezTo>
                            <a:pt x="77164" y="216"/>
                            <a:pt x="83273" y="0"/>
                            <a:pt x="85889" y="432"/>
                          </a:cubicBezTo>
                          <a:cubicBezTo>
                            <a:pt x="68554" y="19939"/>
                            <a:pt x="37375" y="75970"/>
                            <a:pt x="26479" y="101256"/>
                          </a:cubicBezTo>
                          <a:cubicBezTo>
                            <a:pt x="25386" y="103656"/>
                            <a:pt x="17868" y="98640"/>
                            <a:pt x="17322" y="96900"/>
                          </a:cubicBezTo>
                          <a:cubicBezTo>
                            <a:pt x="13614" y="85457"/>
                            <a:pt x="5550" y="68452"/>
                            <a:pt x="0" y="59943"/>
                          </a:cubicBezTo>
                          <a:cubicBezTo>
                            <a:pt x="2070" y="58203"/>
                            <a:pt x="7188" y="54609"/>
                            <a:pt x="9804" y="53733"/>
                          </a:cubicBez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716177</wp:posOffset>
            </wp:positionH>
            <wp:positionV relativeFrom="line">
              <wp:posOffset>101731</wp:posOffset>
            </wp:positionV>
            <wp:extent cx="53949" cy="8083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21" behindDoc="0" locked="0" layoutInCell="1" allowOverlap="1">
            <wp:simplePos x="0" y="0"/>
            <wp:positionH relativeFrom="page">
              <wp:posOffset>764369</wp:posOffset>
            </wp:positionH>
            <wp:positionV relativeFrom="line">
              <wp:posOffset>106889</wp:posOffset>
            </wp:positionV>
            <wp:extent cx="83921" cy="10651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8"/>
          <w:sz w:val="10"/>
          <w:szCs w:val="10"/>
        </w:rPr>
        <w:t>02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80"/>
        </w:tabs>
        <w:spacing w:before="0" w:after="0" w:line="214" w:lineRule="exact"/>
        <w:ind w:left="0" w:right="0" w:firstLine="0"/>
      </w:pPr>
      <w:r>
        <w:drawing>
          <wp:anchor simplePos="0" relativeHeight="251658673" behindDoc="0" locked="0" layoutInCell="1" allowOverlap="1">
            <wp:simplePos x="0" y="0"/>
            <wp:positionH relativeFrom="page">
              <wp:posOffset>2560040</wp:posOffset>
            </wp:positionH>
            <wp:positionV relativeFrom="line">
              <wp:posOffset>-1898</wp:posOffset>
            </wp:positionV>
            <wp:extent cx="175870" cy="17586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8" behindDoc="0" locked="0" layoutInCell="1" allowOverlap="1">
            <wp:simplePos x="0" y="0"/>
            <wp:positionH relativeFrom="page">
              <wp:posOffset>2327055</wp:posOffset>
            </wp:positionH>
            <wp:positionV relativeFrom="line">
              <wp:posOffset>4940</wp:posOffset>
            </wp:positionV>
            <wp:extent cx="162191" cy="162204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4" behindDoc="0" locked="0" layoutInCell="1" allowOverlap="1">
            <wp:simplePos x="0" y="0"/>
            <wp:positionH relativeFrom="page">
              <wp:posOffset>2590515</wp:posOffset>
            </wp:positionH>
            <wp:positionV relativeFrom="line">
              <wp:posOffset>35055</wp:posOffset>
            </wp:positionV>
            <wp:extent cx="53949" cy="8083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2638708</wp:posOffset>
            </wp:positionH>
            <wp:positionV relativeFrom="line">
              <wp:posOffset>40213</wp:posOffset>
            </wp:positionV>
            <wp:extent cx="83921" cy="106514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03	</w:t>
      </w:r>
      <w:r>
        <w:rPr lang="cs-CZ" sz="18" baseline="0" dirty="0">
          <w:jc w:val="left"/>
          <w:rFonts w:ascii="Arial" w:hAnsi="Arial" w:cs="Arial"/>
          <w:color w:val="F39200"/>
          <w:spacing w:val="-5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color w:val="515D5C"/>
          <w:spacing w:val="-5"/>
          <w:sz w:val="18"/>
          <w:szCs w:val="18"/>
        </w:rPr>
        <w:t>Beneﬁ</w:t>
      </w:r>
      <w:r>
        <w:rPr lang="cs-CZ" sz="18" baseline="0" dirty="0">
          <w:jc w:val="left"/>
          <w:rFonts w:ascii="Arial" w:hAnsi="Arial" w:cs="Arial"/>
          <w:color w:val="515D5C"/>
          <w:sz w:val="18"/>
          <w:szCs w:val="18"/>
        </w:rPr>
        <w:t>ty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14" w:lineRule="exact"/>
        <w:ind w:left="0" w:right="0" w:firstLine="0"/>
      </w:pPr>
      <w:r>
        <w:drawing>
          <wp:anchor simplePos="0" relativeHeight="251658664" behindDoc="0" locked="0" layoutInCell="1" allowOverlap="1">
            <wp:simplePos x="0" y="0"/>
            <wp:positionH relativeFrom="page">
              <wp:posOffset>2557449</wp:posOffset>
            </wp:positionH>
            <wp:positionV relativeFrom="line">
              <wp:posOffset>64786</wp:posOffset>
            </wp:positionV>
            <wp:extent cx="175870" cy="17586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2788103</wp:posOffset>
            </wp:positionH>
            <wp:positionV relativeFrom="line">
              <wp:posOffset>74933</wp:posOffset>
            </wp:positionV>
            <wp:extent cx="858173" cy="25041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88103" y="74933"/>
                      <a:ext cx="743873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F39200"/>
                            <w:spacing w:val="-5"/>
                            <w:sz w:val="18"/>
                            <w:szCs w:val="18"/>
                          </w:rPr>
                          <w:t>e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5"/>
                            <w:sz w:val="18"/>
                            <w:szCs w:val="18"/>
                          </w:rPr>
                          <w:t>Beneﬁ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t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6"/>
                            <w:sz w:val="18"/>
                            <w:szCs w:val="18"/>
                          </w:rPr>
                          <w:t>y FKS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45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60" behindDoc="0" locked="0" layoutInCell="1" allowOverlap="1">
            <wp:simplePos x="0" y="0"/>
            <wp:positionH relativeFrom="page">
              <wp:posOffset>2327055</wp:posOffset>
            </wp:positionH>
            <wp:positionV relativeFrom="line">
              <wp:posOffset>71617</wp:posOffset>
            </wp:positionV>
            <wp:extent cx="162191" cy="162204"/>
            <wp:effectExtent l="0" t="0" r="0" b="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spect="0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5" behindDoc="0" locked="0" layoutInCell="1" allowOverlap="1">
            <wp:simplePos x="0" y="0"/>
            <wp:positionH relativeFrom="page">
              <wp:posOffset>2587927</wp:posOffset>
            </wp:positionH>
            <wp:positionV relativeFrom="line">
              <wp:posOffset>101731</wp:posOffset>
            </wp:positionV>
            <wp:extent cx="53949" cy="8083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2636119</wp:posOffset>
            </wp:positionH>
            <wp:positionV relativeFrom="line">
              <wp:posOffset>106889</wp:posOffset>
            </wp:positionV>
            <wp:extent cx="83921" cy="106514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8"/>
          <w:sz w:val="10"/>
          <w:szCs w:val="10"/>
        </w:rPr>
        <w:t>04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0" w:right="0" w:firstLine="0"/>
      </w:pPr>
      <w:r>
        <w:drawing>
          <wp:anchor simplePos="0" relativeHeight="251658703" behindDoc="0" locked="0" layoutInCell="1" allowOverlap="1">
            <wp:simplePos x="0" y="0"/>
            <wp:positionH relativeFrom="page">
              <wp:posOffset>4429201</wp:posOffset>
            </wp:positionH>
            <wp:positionV relativeFrom="line">
              <wp:posOffset>-49520</wp:posOffset>
            </wp:positionV>
            <wp:extent cx="175869" cy="17586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4" behindDoc="0" locked="0" layoutInCell="1" allowOverlap="1">
            <wp:simplePos x="0" y="0"/>
            <wp:positionH relativeFrom="page">
              <wp:posOffset>6300952</wp:posOffset>
            </wp:positionH>
            <wp:positionV relativeFrom="line">
              <wp:posOffset>-49520</wp:posOffset>
            </wp:positionV>
            <wp:extent cx="175870" cy="17586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4661626</wp:posOffset>
            </wp:positionH>
            <wp:positionV relativeFrom="line">
              <wp:posOffset>-39367</wp:posOffset>
            </wp:positionV>
            <wp:extent cx="790930" cy="67390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661626" y="-39367"/>
                      <a:ext cx="676630" cy="5596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6"/>
                            <w:sz w:val="18"/>
                            <w:szCs w:val="18"/>
                          </w:rPr>
                          <w:t>Cadho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2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1"/>
                            <w:sz w:val="18"/>
                            <w:szCs w:val="18"/>
                          </w:rPr>
                          <w:t>Clea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0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1"/>
                            <w:sz w:val="18"/>
                            <w:szCs w:val="18"/>
                          </w:rPr>
                          <w:t>Šek D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8"/>
                            <w:sz w:val="18"/>
                            <w:szCs w:val="18"/>
                          </w:rPr>
                          <w:t>o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8"/>
                            <w:sz w:val="18"/>
                            <w:szCs w:val="18"/>
                          </w:rPr>
                          <w:t>v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5"/>
                            <w:sz w:val="18"/>
                            <w:szCs w:val="18"/>
                          </w:rPr>
                          <w:t>olen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25"/>
                            <w:sz w:val="18"/>
                            <w:szCs w:val="18"/>
                          </w:rPr>
                          <w:t>á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5975252</wp:posOffset>
            </wp:positionH>
            <wp:positionV relativeFrom="line">
              <wp:posOffset>-39367</wp:posOffset>
            </wp:positionV>
            <wp:extent cx="1003152" cy="442419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75252" y="-39367"/>
                      <a:ext cx="888852" cy="328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878"/>
                          </w:tabs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09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8"/>
                            <w:sz w:val="18"/>
                            <w:szCs w:val="18"/>
                          </w:rPr>
                          <w:t>U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5"/>
                            <w:sz w:val="18"/>
                            <w:szCs w:val="18"/>
                          </w:rPr>
                          <w:t>niše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5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18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8"/>
                            <w:sz w:val="10"/>
                            <w:szCs w:val="10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91" behindDoc="0" locked="0" layoutInCell="1" allowOverlap="1">
            <wp:simplePos x="0" y="0"/>
            <wp:positionH relativeFrom="page">
              <wp:posOffset>4198805</wp:posOffset>
            </wp:positionH>
            <wp:positionV relativeFrom="line">
              <wp:posOffset>-42682</wp:posOffset>
            </wp:positionV>
            <wp:extent cx="162191" cy="162204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2" behindDoc="0" locked="0" layoutInCell="1" allowOverlap="1">
            <wp:simplePos x="0" y="0"/>
            <wp:positionH relativeFrom="page">
              <wp:posOffset>6070556</wp:posOffset>
            </wp:positionH>
            <wp:positionV relativeFrom="line">
              <wp:posOffset>-42682</wp:posOffset>
            </wp:positionV>
            <wp:extent cx="162191" cy="162204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4459678</wp:posOffset>
            </wp:positionH>
            <wp:positionV relativeFrom="line">
              <wp:posOffset>-12567</wp:posOffset>
            </wp:positionV>
            <wp:extent cx="53949" cy="80834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65" behindDoc="0" locked="0" layoutInCell="1" allowOverlap="1">
            <wp:simplePos x="0" y="0"/>
            <wp:positionH relativeFrom="page">
              <wp:posOffset>6331430</wp:posOffset>
            </wp:positionH>
            <wp:positionV relativeFrom="line">
              <wp:posOffset>-12567</wp:posOffset>
            </wp:positionV>
            <wp:extent cx="53949" cy="80834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4507870</wp:posOffset>
            </wp:positionH>
            <wp:positionV relativeFrom="line">
              <wp:posOffset>-7409</wp:posOffset>
            </wp:positionV>
            <wp:extent cx="83921" cy="106514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66" behindDoc="0" locked="0" layoutInCell="1" allowOverlap="1">
            <wp:simplePos x="0" y="0"/>
            <wp:positionH relativeFrom="page">
              <wp:posOffset>6379622</wp:posOffset>
            </wp:positionH>
            <wp:positionV relativeFrom="line">
              <wp:posOffset>-7409</wp:posOffset>
            </wp:positionV>
            <wp:extent cx="83921" cy="106514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06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3" w:space="0" w:equalWidth="0">
            <w:col w:w="1844" w:space="1170"/>
            <w:col w:w="1709" w:space="1237"/>
            <w:col w:w="4897" w:space="0"/>
          </w:cols>
          <w:docGrid w:linePitch="360"/>
        </w:sectPr>
        <w:spacing w:before="223" w:after="0" w:line="114" w:lineRule="exact"/>
        <w:ind w:left="0" w:right="0" w:firstLine="0"/>
      </w:pPr>
      <w:r>
        <w:drawing>
          <wp:anchor simplePos="0" relativeHeight="251658711" behindDoc="0" locked="0" layoutInCell="1" allowOverlap="1">
            <wp:simplePos x="0" y="0"/>
            <wp:positionH relativeFrom="page">
              <wp:posOffset>4429201</wp:posOffset>
            </wp:positionH>
            <wp:positionV relativeFrom="line">
              <wp:posOffset>92091</wp:posOffset>
            </wp:positionV>
            <wp:extent cx="175869" cy="175869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6" behindDoc="0" locked="0" layoutInCell="1" allowOverlap="1">
            <wp:simplePos x="0" y="0"/>
            <wp:positionH relativeFrom="page">
              <wp:posOffset>6300952</wp:posOffset>
            </wp:positionH>
            <wp:positionV relativeFrom="line">
              <wp:posOffset>92091</wp:posOffset>
            </wp:positionV>
            <wp:extent cx="175870" cy="175869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6533377</wp:posOffset>
            </wp:positionH>
            <wp:positionV relativeFrom="line">
              <wp:posOffset>102238</wp:posOffset>
            </wp:positionV>
            <wp:extent cx="506316" cy="250419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33377" y="102238"/>
                      <a:ext cx="392016" cy="1361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4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18"/>
                            <w:sz w:val="18"/>
                            <w:szCs w:val="18"/>
                          </w:rPr>
                          <w:t>U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5"/>
                            <w:sz w:val="18"/>
                            <w:szCs w:val="18"/>
                          </w:rPr>
                          <w:t>nišek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515D5C"/>
                            <w:spacing w:val="-25"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4198805</wp:posOffset>
            </wp:positionH>
            <wp:positionV relativeFrom="line">
              <wp:posOffset>98922</wp:posOffset>
            </wp:positionV>
            <wp:extent cx="162191" cy="162204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6070556</wp:posOffset>
            </wp:positionH>
            <wp:positionV relativeFrom="line">
              <wp:posOffset>98922</wp:posOffset>
            </wp:positionV>
            <wp:extent cx="162191" cy="162204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4459678</wp:posOffset>
            </wp:positionH>
            <wp:positionV relativeFrom="line">
              <wp:posOffset>129036</wp:posOffset>
            </wp:positionV>
            <wp:extent cx="53949" cy="80834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57" behindDoc="0" locked="0" layoutInCell="1" allowOverlap="1">
            <wp:simplePos x="0" y="0"/>
            <wp:positionH relativeFrom="page">
              <wp:posOffset>6331430</wp:posOffset>
            </wp:positionH>
            <wp:positionV relativeFrom="line">
              <wp:posOffset>129036</wp:posOffset>
            </wp:positionV>
            <wp:extent cx="53949" cy="80834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4507870</wp:posOffset>
            </wp:positionH>
            <wp:positionV relativeFrom="line">
              <wp:posOffset>134194</wp:posOffset>
            </wp:positionV>
            <wp:extent cx="83921" cy="106514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8" behindDoc="0" locked="0" layoutInCell="1" allowOverlap="1">
            <wp:simplePos x="0" y="0"/>
            <wp:positionH relativeFrom="page">
              <wp:posOffset>6379622</wp:posOffset>
            </wp:positionH>
            <wp:positionV relativeFrom="line">
              <wp:posOffset>134194</wp:posOffset>
            </wp:positionV>
            <wp:extent cx="83921" cy="106514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8"/>
          <w:sz w:val="10"/>
          <w:szCs w:val="10"/>
        </w:rPr>
        <w:t>07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652" behindDoc="0" locked="0" layoutInCell="1" allowOverlap="1">
            <wp:simplePos x="0" y="0"/>
            <wp:positionH relativeFrom="page">
              <wp:posOffset>2557449</wp:posOffset>
            </wp:positionH>
            <wp:positionV relativeFrom="paragraph">
              <wp:posOffset>299469</wp:posOffset>
            </wp:positionV>
            <wp:extent cx="175870" cy="175869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9" behindDoc="0" locked="0" layoutInCell="1" allowOverlap="1">
            <wp:simplePos x="0" y="0"/>
            <wp:positionH relativeFrom="page">
              <wp:posOffset>4429201</wp:posOffset>
            </wp:positionH>
            <wp:positionV relativeFrom="paragraph">
              <wp:posOffset>299469</wp:posOffset>
            </wp:positionV>
            <wp:extent cx="175869" cy="175869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69" cy="175869"/>
                    </a:xfrm>
                    <a:custGeom>
                      <a:rect l="l" t="t" r="r" b="b"/>
                      <a:pathLst>
                        <a:path w="175869" h="175869">
                          <a:moveTo>
                            <a:pt x="0" y="175869"/>
                          </a:moveTo>
                          <a:lnTo>
                            <a:pt x="175869" y="175869"/>
                          </a:lnTo>
                          <a:lnTo>
                            <a:pt x="175869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0" behindDoc="0" locked="0" layoutInCell="1" allowOverlap="1">
            <wp:simplePos x="0" y="0"/>
            <wp:positionH relativeFrom="page">
              <wp:posOffset>6300952</wp:posOffset>
            </wp:positionH>
            <wp:positionV relativeFrom="paragraph">
              <wp:posOffset>299469</wp:posOffset>
            </wp:positionV>
            <wp:extent cx="175870" cy="175869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870" cy="175869"/>
                    </a:xfrm>
                    <a:custGeom>
                      <a:rect l="l" t="t" r="r" b="b"/>
                      <a:pathLst>
                        <a:path w="175870" h="175869">
                          <a:moveTo>
                            <a:pt x="0" y="175869"/>
                          </a:moveTo>
                          <a:lnTo>
                            <a:pt x="175870" y="175869"/>
                          </a:lnTo>
                          <a:lnTo>
                            <a:pt x="175870" y="0"/>
                          </a:lnTo>
                          <a:lnTo>
                            <a:pt x="0" y="0"/>
                          </a:lnTo>
                          <a:lnTo>
                            <a:pt x="0" y="175869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44" behindDoc="0" locked="0" layoutInCell="1" allowOverlap="1">
            <wp:simplePos x="0" y="0"/>
            <wp:positionH relativeFrom="page">
              <wp:posOffset>2327055</wp:posOffset>
            </wp:positionH>
            <wp:positionV relativeFrom="paragraph">
              <wp:posOffset>306298</wp:posOffset>
            </wp:positionV>
            <wp:extent cx="162191" cy="162204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4198805</wp:posOffset>
            </wp:positionH>
            <wp:positionV relativeFrom="paragraph">
              <wp:posOffset>306298</wp:posOffset>
            </wp:positionV>
            <wp:extent cx="162191" cy="16220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6" behindDoc="0" locked="0" layoutInCell="1" allowOverlap="1">
            <wp:simplePos x="0" y="0"/>
            <wp:positionH relativeFrom="page">
              <wp:posOffset>6070556</wp:posOffset>
            </wp:positionH>
            <wp:positionV relativeFrom="paragraph">
              <wp:posOffset>306298</wp:posOffset>
            </wp:positionV>
            <wp:extent cx="162191" cy="162204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191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15" w:after="0" w:line="114" w:lineRule="exact"/>
        <w:ind w:left="2994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05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50" w:after="0" w:line="214" w:lineRule="exact"/>
        <w:ind w:left="0" w:right="0" w:firstLine="0"/>
      </w:pPr>
      <w:r>
        <w:drawing>
          <wp:anchor simplePos="0" relativeHeight="251658653" behindDoc="0" locked="0" layoutInCell="1" allowOverlap="1">
            <wp:simplePos x="0" y="0"/>
            <wp:positionH relativeFrom="page">
              <wp:posOffset>2587927</wp:posOffset>
            </wp:positionH>
            <wp:positionV relativeFrom="line">
              <wp:posOffset>130306</wp:posOffset>
            </wp:positionV>
            <wp:extent cx="53949" cy="80834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2636119</wp:posOffset>
            </wp:positionH>
            <wp:positionV relativeFrom="line">
              <wp:posOffset>135463</wp:posOffset>
            </wp:positionV>
            <wp:extent cx="83921" cy="106514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515D5C"/>
          <w:spacing w:val="-12"/>
          <w:sz w:val="18"/>
          <w:szCs w:val="18"/>
        </w:rPr>
        <w:t>Šek Se</w:t>
      </w:r>
      <w:r>
        <w:rPr lang="cs-CZ" sz="18" baseline="0" dirty="0">
          <w:jc w:val="left"/>
          <w:rFonts w:ascii="Arial" w:hAnsi="Arial" w:cs="Arial"/>
          <w:color w:val="515D5C"/>
          <w:sz w:val="18"/>
          <w:szCs w:val="18"/>
        </w:rPr>
        <w:t>r</w:t>
      </w:r>
      <w:r>
        <w:rPr lang="cs-CZ" sz="18" baseline="0" dirty="0">
          <w:jc w:val="left"/>
          <w:rFonts w:ascii="Arial" w:hAnsi="Arial" w:cs="Arial"/>
          <w:color w:val="515D5C"/>
          <w:spacing w:val="-5"/>
          <w:sz w:val="18"/>
          <w:szCs w:val="18"/>
        </w:rPr>
        <w:t>vi</w:t>
      </w:r>
      <w:r>
        <w:rPr lang="cs-CZ" sz="18" baseline="0" dirty="0">
          <w:jc w:val="left"/>
          <w:rFonts w:ascii="Arial" w:hAnsi="Arial" w:cs="Arial"/>
          <w:color w:val="515D5C"/>
          <w:spacing w:val="-30"/>
          <w:sz w:val="18"/>
          <w:szCs w:val="18"/>
        </w:rPr>
        <w:t>s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3" w:space="0" w:equalWidth="0">
            <w:col w:w="3150" w:space="742"/>
            <w:col w:w="830" w:space="1237"/>
            <w:col w:w="4897" w:space="0"/>
          </w:cols>
          <w:docGrid w:linePitch="360"/>
        </w:sectPr>
        <w:tabs>
          <w:tab w:val="left" w:pos="3826"/>
        </w:tabs>
        <w:spacing w:before="140" w:after="0" w:line="214" w:lineRule="exact"/>
        <w:ind w:left="0" w:right="0" w:firstLine="0"/>
      </w:pPr>
      <w:r>
        <w:drawing>
          <wp:anchor simplePos="0" relativeHeight="251658720" behindDoc="0" locked="0" layoutInCell="1" allowOverlap="1">
            <wp:simplePos x="0" y="0"/>
            <wp:positionH relativeFrom="page">
              <wp:posOffset>4459678</wp:posOffset>
            </wp:positionH>
            <wp:positionV relativeFrom="line">
              <wp:posOffset>123956</wp:posOffset>
            </wp:positionV>
            <wp:extent cx="53949" cy="80834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41" behindDoc="0" locked="0" layoutInCell="1" allowOverlap="1">
            <wp:simplePos x="0" y="0"/>
            <wp:positionH relativeFrom="page">
              <wp:posOffset>6331430</wp:posOffset>
            </wp:positionH>
            <wp:positionV relativeFrom="line">
              <wp:posOffset>123956</wp:posOffset>
            </wp:positionV>
            <wp:extent cx="53949" cy="80834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949" cy="80834"/>
                    </a:xfrm>
                    <a:custGeom>
                      <a:rect l="l" t="t" r="r" b="b"/>
                      <a:pathLst>
                        <a:path w="53949" h="80834">
                          <a:moveTo>
                            <a:pt x="39357" y="50761"/>
                          </a:moveTo>
                          <a:cubicBezTo>
                            <a:pt x="39357" y="59828"/>
                            <a:pt x="37364" y="66788"/>
                            <a:pt x="27191" y="66788"/>
                          </a:cubicBezTo>
                          <a:cubicBezTo>
                            <a:pt x="15812" y="66788"/>
                            <a:pt x="14592" y="58609"/>
                            <a:pt x="14592" y="51980"/>
                          </a:cubicBezTo>
                          <a:lnTo>
                            <a:pt x="14592" y="0"/>
                          </a:lnTo>
                          <a:lnTo>
                            <a:pt x="0" y="3213"/>
                          </a:lnTo>
                          <a:lnTo>
                            <a:pt x="0" y="54075"/>
                          </a:lnTo>
                          <a:cubicBezTo>
                            <a:pt x="0" y="73430"/>
                            <a:pt x="13488" y="80834"/>
                            <a:pt x="26531" y="80834"/>
                          </a:cubicBezTo>
                          <a:cubicBezTo>
                            <a:pt x="43560" y="80834"/>
                            <a:pt x="53949" y="69887"/>
                            <a:pt x="53949" y="56183"/>
                          </a:cubicBezTo>
                          <a:lnTo>
                            <a:pt x="53949" y="0"/>
                          </a:lnTo>
                          <a:lnTo>
                            <a:pt x="39357" y="3213"/>
                          </a:lnTo>
                          <a:close/>
                          <a:moveTo>
                            <a:pt x="39357" y="50761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635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1" behindDoc="0" locked="0" layoutInCell="1" allowOverlap="1">
            <wp:simplePos x="0" y="0"/>
            <wp:positionH relativeFrom="page">
              <wp:posOffset>4507870</wp:posOffset>
            </wp:positionH>
            <wp:positionV relativeFrom="line">
              <wp:posOffset>129113</wp:posOffset>
            </wp:positionV>
            <wp:extent cx="83921" cy="106514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5975252</wp:posOffset>
            </wp:positionH>
            <wp:positionV relativeFrom="line">
              <wp:posOffset>138428</wp:posOffset>
            </wp:positionV>
            <wp:extent cx="175259" cy="186942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975252" y="138428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11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6379622</wp:posOffset>
            </wp:positionH>
            <wp:positionV relativeFrom="line">
              <wp:posOffset>129113</wp:posOffset>
            </wp:positionV>
            <wp:extent cx="83921" cy="10651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3921" cy="106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08	</w:t>
      </w:r>
      <w:r>
        <w:rPr lang="cs-CZ" sz="18" baseline="0" dirty="0">
          <w:jc w:val="left"/>
          <w:rFonts w:ascii="Arial" w:hAnsi="Arial" w:cs="Arial"/>
          <w:color w:val="515D5C"/>
          <w:spacing w:val="-18"/>
          <w:sz w:val="18"/>
          <w:szCs w:val="18"/>
        </w:rPr>
        <w:t>U</w:t>
      </w:r>
      <w:r>
        <w:rPr lang="cs-CZ" sz="18" baseline="0" dirty="0">
          <w:jc w:val="left"/>
          <w:rFonts w:ascii="Arial" w:hAnsi="Arial" w:cs="Arial"/>
          <w:color w:val="515D5C"/>
          <w:spacing w:val="-11"/>
          <w:sz w:val="18"/>
          <w:szCs w:val="18"/>
        </w:rPr>
        <w:t>nišek+ FKS</w:t>
      </w:r>
      <w:r>
        <w:rPr lang="cs-CZ" sz="18" baseline="0" dirty="0">
          <w:jc w:val="left"/>
          <w:rFonts w:ascii="Arial" w:hAnsi="Arial" w:cs="Arial"/>
          <w:color w:val="515D5C"/>
          <w:spacing w:val="-45"/>
          <w:sz w:val="18"/>
          <w:szCs w:val="18"/>
        </w:rPr>
        <w:t>P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12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13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242" behindDoc="1" locked="0" layoutInCell="1" allowOverlap="1">
            <wp:simplePos x="0" y="0"/>
            <wp:positionH relativeFrom="page">
              <wp:posOffset>-12700</wp:posOffset>
            </wp:positionH>
            <wp:positionV relativeFrom="paragraph">
              <wp:posOffset>-1837320</wp:posOffset>
            </wp:positionV>
            <wp:extent cx="7585405" cy="10717403"/>
            <wp:effectExtent l="0" t="0" r="0" b="0"/>
            <wp:wrapNone/>
            <wp:docPr id="153" name="Picture 153">
              <a:hlinkClick r:id="rId15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85405" cy="10717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447"/>
          <w:tab w:val="left" w:pos="3987"/>
          <w:tab w:val="left" w:pos="4527"/>
          <w:tab w:val="left" w:pos="5067"/>
        </w:tabs>
        <w:spacing w:before="0" w:after="0" w:line="616" w:lineRule="exact"/>
        <w:ind w:left="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2391924</wp:posOffset>
            </wp:positionH>
            <wp:positionV relativeFrom="line">
              <wp:posOffset>29010</wp:posOffset>
            </wp:positionV>
            <wp:extent cx="1249400" cy="349402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49400" cy="349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2967202</wp:posOffset>
            </wp:positionH>
            <wp:positionV relativeFrom="line">
              <wp:posOffset>84158</wp:posOffset>
            </wp:positionV>
            <wp:extent cx="213156" cy="356995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67202" y="84158"/>
                      <a:ext cx="98856" cy="24269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382" w:lineRule="exact"/>
                          <w:ind w:left="0" w:right="0" w:firstLine="0"/>
                        </w:pPr>
                        <w:r>
                          <w:rPr lang="cs-CZ" sz="28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54" baseline="0" dirty="0">
          <w:jc w:val="left"/>
          <w:rFonts w:ascii="Arial" w:hAnsi="Arial" w:cs="Arial"/>
          <w:color w:val="F39200"/>
          <w:spacing w:val="-27"/>
          <w:sz w:val="54"/>
          <w:szCs w:val="54"/>
        </w:rPr>
        <w:t>DOD</w:t>
      </w:r>
      <w:r>
        <w:rPr lang="cs-CZ" sz="54" baseline="0" dirty="0">
          <w:jc w:val="left"/>
          <w:rFonts w:ascii="Arial" w:hAnsi="Arial" w:cs="Arial"/>
          <w:color w:val="F39200"/>
          <w:spacing w:val="-67"/>
          <w:sz w:val="54"/>
          <w:szCs w:val="54"/>
        </w:rPr>
        <w:t>A</w:t>
      </w:r>
      <w:r>
        <w:rPr lang="cs-CZ" sz="54" baseline="0" dirty="0">
          <w:jc w:val="left"/>
          <w:rFonts w:ascii="Arial" w:hAnsi="Arial" w:cs="Arial"/>
          <w:color w:val="F39200"/>
          <w:sz w:val="54"/>
          <w:szCs w:val="54"/>
        </w:rPr>
        <w:t>TEK č. 	</w:t>
      </w:r>
      <w:r>
        <w:rPr lang="cs-CZ" sz="54" baseline="0" dirty="0">
          <w:jc w:val="left"/>
          <w:rFonts w:ascii="Arial" w:hAnsi="Arial" w:cs="Arial"/>
          <w:color w:val="F39200"/>
          <w:sz w:val="54"/>
          <w:szCs w:val="54"/>
        </w:rPr>
        <w:t> 	</w:t>
      </w:r>
      <w:r>
        <w:rPr lang="cs-CZ" sz="54" baseline="0" dirty="0">
          <w:jc w:val="left"/>
          <w:rFonts w:ascii="Arial" w:hAnsi="Arial" w:cs="Arial"/>
          <w:color w:val="F39200"/>
          <w:sz w:val="54"/>
          <w:szCs w:val="54"/>
        </w:rPr>
        <w:t> 	</w:t>
      </w:r>
      <w:r>
        <w:rPr lang="cs-CZ" sz="54" baseline="0" dirty="0">
          <w:jc w:val="left"/>
          <w:rFonts w:ascii="Arial" w:hAnsi="Arial" w:cs="Arial"/>
          <w:color w:val="F39200"/>
          <w:sz w:val="54"/>
          <w:szCs w:val="54"/>
        </w:rPr>
        <w:t> 	</w:t>
      </w:r>
      <w:r>
        <w:rPr lang="cs-CZ" sz="54" baseline="0" dirty="0">
          <w:jc w:val="left"/>
          <w:rFonts w:ascii="Arial" w:hAnsi="Arial" w:cs="Arial"/>
          <w:color w:val="F39200"/>
          <w:spacing w:val="-29"/>
          <w:sz w:val="54"/>
          <w:szCs w:val="54"/>
        </w:rPr>
        <w:t>OBCHODNÍ SMLOUVY</w:t>
      </w:r>
      <w:r>
        <w:rPr>
          <w:rFonts w:ascii="Times New Roman" w:hAnsi="Times New Roman" w:cs="Times New Roman"/>
          <w:sz w:val="54"/>
          <w:szCs w:val="5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2184" w:right="2304" w:firstLine="0"/>
        <w:jc w:val="right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14"/>
          <w:sz w:val="17"/>
          <w:szCs w:val="17"/>
        </w:rPr>
        <w:t>uzavřené dle § 1746 odst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3"/>
          <w:sz w:val="17"/>
          <w:szCs w:val="17"/>
        </w:rPr>
        <w:t>.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1"/>
          <w:sz w:val="17"/>
          <w:szCs w:val="17"/>
        </w:rPr>
        <w:t> 2 zák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3"/>
          <w:sz w:val="17"/>
          <w:szCs w:val="17"/>
        </w:rPr>
        <w:t>.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2"/>
          <w:sz w:val="17"/>
          <w:szCs w:val="17"/>
        </w:rPr>
        <w:t> č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3"/>
          <w:sz w:val="17"/>
          <w:szCs w:val="17"/>
        </w:rPr>
        <w:t>.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1"/>
          <w:sz w:val="17"/>
          <w:szCs w:val="17"/>
        </w:rPr>
        <w:t> 89/2012 Sb.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3"/>
          <w:sz w:val="17"/>
          <w:szCs w:val="17"/>
        </w:rPr>
        <w:t>,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5"/>
          <w:sz w:val="17"/>
          <w:szCs w:val="17"/>
        </w:rPr>
        <w:t> občanského zákoníku v platném znění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2" w:space="0" w:equalWidth="0">
            <w:col w:w="202" w:space="80"/>
            <w:col w:w="10378" w:space="0"/>
          </w:cols>
          <w:docGrid w:linePitch="360"/>
        </w:sectPr>
        <w:spacing w:before="254" w:after="0" w:line="165" w:lineRule="exact"/>
        <w:ind w:left="0" w:right="0" w:firstLine="0"/>
      </w:pPr>
      <w:r>
        <w:drawing>
          <wp:anchor simplePos="0" relativeHeight="251658375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100000</wp:posOffset>
            </wp:positionV>
            <wp:extent cx="6757390" cy="24140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142689</wp:posOffset>
            </wp:positionV>
            <wp:extent cx="1912010" cy="270319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42689"/>
                      <a:ext cx="1797710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Okresní soud v Jablonci nad Nisou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167988</wp:posOffset>
            </wp:positionV>
            <wp:extent cx="180" cy="104470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188882</wp:posOffset>
            </wp:positionV>
            <wp:extent cx="180" cy="73126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2"/>
          <w:sz w:val="14"/>
          <w:szCs w:val="14"/>
        </w:rPr>
        <w:t>Název / Jméno a příjmení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406" behindDoc="1" locked="0" layoutInCell="1" allowOverlap="1">
            <wp:simplePos x="0" y="0"/>
            <wp:positionH relativeFrom="page">
              <wp:posOffset>455303</wp:posOffset>
            </wp:positionH>
            <wp:positionV relativeFrom="paragraph">
              <wp:posOffset>346261</wp:posOffset>
            </wp:positionV>
            <wp:extent cx="3301390" cy="241401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1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3911304</wp:posOffset>
            </wp:positionH>
            <wp:positionV relativeFrom="paragraph">
              <wp:posOffset>346262</wp:posOffset>
            </wp:positionV>
            <wp:extent cx="3301390" cy="24140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1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docGrid w:linePitch="360"/>
        </w:sectPr>
        <w:tabs>
          <w:tab w:val="left" w:pos="5488"/>
          <w:tab w:val="left" w:pos="5715"/>
        </w:tabs>
        <w:spacing w:before="231" w:after="0" w:line="165" w:lineRule="exact"/>
        <w:ind w:left="46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128087</wp:posOffset>
            </wp:positionV>
            <wp:extent cx="622706" cy="270319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28087"/>
                      <a:ext cx="508406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8"/>
                            <w:szCs w:val="18"/>
                          </w:rPr>
                          <w:t>00024856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5277802</wp:posOffset>
            </wp:positionH>
            <wp:positionV relativeFrom="line">
              <wp:posOffset>128087</wp:posOffset>
            </wp:positionV>
            <wp:extent cx="1022413" cy="270319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277802" y="128087"/>
                      <a:ext cx="908113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nejsou plátci DPH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503999</wp:posOffset>
            </wp:positionH>
            <wp:positionV relativeFrom="line">
              <wp:posOffset>152398</wp:posOffset>
            </wp:positionV>
            <wp:extent cx="234403" cy="21964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03999" y="152398"/>
                      <a:ext cx="120103" cy="10534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65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7"/>
                            <w:sz w:val="14"/>
                            <w:szCs w:val="14"/>
                          </w:rPr>
                          <w:t>IČO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153381</wp:posOffset>
            </wp:positionV>
            <wp:extent cx="180" cy="104470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5234400</wp:posOffset>
            </wp:positionH>
            <wp:positionV relativeFrom="line">
              <wp:posOffset>153382</wp:posOffset>
            </wp:positionV>
            <wp:extent cx="180" cy="104470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5234400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14	</w:t>
      </w:r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15	</w:t>
      </w:r>
      <w:r>
        <w:rPr lang="cs-CZ" sz="14" baseline="-1" dirty="0">
          <w:jc w:val="left"/>
          <w:rFonts w:ascii="Arial" w:hAnsi="Arial" w:cs="Arial"/>
          <w:b/>
          <w:bCs/>
          <w:color w:val="000000"/>
          <w:spacing w:val="-24"/>
          <w:position w:val="-1"/>
          <w:sz w:val="14"/>
          <w:szCs w:val="14"/>
        </w:rPr>
        <w:t>DIČ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16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17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410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85395</wp:posOffset>
            </wp:positionV>
            <wp:extent cx="6757390" cy="241401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2854439</wp:posOffset>
            </wp:positionH>
            <wp:positionV relativeFrom="line">
              <wp:posOffset>153382</wp:posOffset>
            </wp:positionV>
            <wp:extent cx="180" cy="10447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2854439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4"/>
          <w:sz w:val="14"/>
          <w:szCs w:val="14"/>
        </w:rPr>
        <w:t>Zapsaný/á v OR (ŽR) pod spisovou značkou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2" w:space="0" w:equalWidth="0">
            <w:col w:w="202" w:space="90"/>
            <w:col w:w="2441" w:space="0"/>
          </w:cols>
          <w:docGrid w:linePitch="360"/>
        </w:sectPr>
        <w:spacing w:before="231" w:after="0" w:line="165" w:lineRule="exact"/>
        <w:ind w:left="0" w:right="0" w:firstLine="0"/>
      </w:pPr>
      <w:r>
        <w:drawing>
          <wp:anchor simplePos="0" relativeHeight="251658383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85394</wp:posOffset>
            </wp:positionV>
            <wp:extent cx="6757390" cy="241401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128089</wp:posOffset>
            </wp:positionV>
            <wp:extent cx="2668562" cy="270319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28089"/>
                      <a:ext cx="2554262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Mírové nám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stí 494/5, 466 59 Jablonec nad Nisou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5"/>
          <w:sz w:val="14"/>
          <w:szCs w:val="14"/>
        </w:rPr>
        <w:t>Se sídlem</w:t>
      </w:r>
      <w:r>
        <w:rPr>
          <w:rFonts w:ascii="Times New Roman" w:hAnsi="Times New Roman" w:cs="Times New Roman"/>
          <w:sz w:val="14"/>
          <w:szCs w:val="14"/>
        </w:rPr>
        <w:t> </w:t>
      </w:r>
      <w:r>
        <w:drawing>
          <wp:anchor simplePos="0" relativeHeight="251658446" behindDoc="1" locked="0" layoutInCell="1" allowOverlap="1">
            <wp:simplePos x="0" y="0"/>
            <wp:positionH relativeFrom="page">
              <wp:posOffset>455303</wp:posOffset>
            </wp:positionH>
            <wp:positionV relativeFrom="paragraph">
              <wp:posOffset>331666</wp:posOffset>
            </wp:positionV>
            <wp:extent cx="4453394" cy="24140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53394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5063304</wp:posOffset>
            </wp:positionH>
            <wp:positionV relativeFrom="paragraph">
              <wp:posOffset>331668</wp:posOffset>
            </wp:positionV>
            <wp:extent cx="2149398" cy="241401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9398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57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18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0" w:after="0" w:line="165" w:lineRule="exact"/>
        <w:ind w:left="0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pacing w:val="-15"/>
          <w:sz w:val="14"/>
          <w:szCs w:val="14"/>
        </w:rPr>
        <w:t>Číslo účtu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442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85397</wp:posOffset>
            </wp:positionV>
            <wp:extent cx="6757390" cy="241402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6"/>
          <w:sz w:val="14"/>
          <w:szCs w:val="14"/>
        </w:rPr>
        <w:t>Odpovědný zástupce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450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85394</wp:posOffset>
            </wp:positionV>
            <wp:extent cx="4453394" cy="241402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53394" cy="241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4"/>
          <w:sz w:val="14"/>
          <w:szCs w:val="14"/>
        </w:rPr>
        <w:t>E-mail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708"/>
        </w:tabs>
        <w:spacing w:before="234" w:after="0" w:line="160" w:lineRule="exact"/>
        <w:ind w:left="0" w:right="0" w:firstLine="0"/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149535</wp:posOffset>
            </wp:positionV>
            <wp:extent cx="180" cy="104470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149535</wp:posOffset>
            </wp:positionV>
            <wp:extent cx="180" cy="104470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170430</wp:posOffset>
            </wp:positionV>
            <wp:extent cx="180" cy="73126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170430</wp:posOffset>
            </wp:positionV>
            <wp:extent cx="180" cy="7312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Předčíslí	</w:t>
      </w:r>
      <w:r>
        <w:rPr lang="cs-CZ" sz="14" baseline="0" dirty="0">
          <w:jc w:val="left"/>
          <w:rFonts w:ascii="Arial" w:hAnsi="Arial" w:cs="Arial"/>
          <w:color w:val="000000"/>
          <w:spacing w:val="-14"/>
          <w:sz w:val="14"/>
          <w:szCs w:val="14"/>
        </w:rPr>
        <w:t>Číslo účtu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7" w:after="0" w:line="114" w:lineRule="exact"/>
        <w:ind w:left="0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2942615</wp:posOffset>
            </wp:positionH>
            <wp:positionV relativeFrom="line">
              <wp:posOffset>123600</wp:posOffset>
            </wp:positionV>
            <wp:extent cx="495604" cy="270319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42615" y="123600"/>
                      <a:ext cx="381304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527451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2899211</wp:posOffset>
            </wp:positionH>
            <wp:positionV relativeFrom="line">
              <wp:posOffset>148900</wp:posOffset>
            </wp:positionV>
            <wp:extent cx="180" cy="10447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8" behindDoc="0" locked="0" layoutInCell="1" allowOverlap="1">
            <wp:simplePos x="0" y="0"/>
            <wp:positionH relativeFrom="page">
              <wp:posOffset>2899211</wp:posOffset>
            </wp:positionH>
            <wp:positionV relativeFrom="line">
              <wp:posOffset>169795</wp:posOffset>
            </wp:positionV>
            <wp:extent cx="180" cy="73126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19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1778399</wp:posOffset>
            </wp:positionH>
            <wp:positionV relativeFrom="paragraph">
              <wp:posOffset>-12489</wp:posOffset>
            </wp:positionV>
            <wp:extent cx="180" cy="10447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6" behindDoc="0" locked="0" layoutInCell="1" allowOverlap="1">
            <wp:simplePos x="0" y="0"/>
            <wp:positionH relativeFrom="page">
              <wp:posOffset>1818293</wp:posOffset>
            </wp:positionH>
            <wp:positionV relativeFrom="paragraph">
              <wp:posOffset>-1884</wp:posOffset>
            </wp:positionV>
            <wp:extent cx="1229270" cy="128079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9270" cy="128079"/>
                    </a:xfrm>
                    <a:custGeom>
                      <a:rect l="l" t="t" r="r" b="b"/>
                      <a:pathLst>
                        <a:path w="1229270" h="128079">
                          <a:moveTo>
                            <a:pt x="0" y="128079"/>
                          </a:moveTo>
                          <a:lnTo>
                            <a:pt x="1229270" y="128079"/>
                          </a:lnTo>
                          <a:lnTo>
                            <a:pt x="12292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807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1778399</wp:posOffset>
            </wp:positionH>
            <wp:positionV relativeFrom="paragraph">
              <wp:posOffset>8407</wp:posOffset>
            </wp:positionV>
            <wp:extent cx="180" cy="73126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34" behindDoc="0" locked="0" layoutInCell="1" allowOverlap="1">
            <wp:simplePos x="0" y="0"/>
            <wp:positionH relativeFrom="page">
              <wp:posOffset>1813172</wp:posOffset>
            </wp:positionH>
            <wp:positionV relativeFrom="paragraph">
              <wp:posOffset>33978</wp:posOffset>
            </wp:positionV>
            <wp:extent cx="25609" cy="10247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609" cy="10247"/>
                    </a:xfrm>
                    <a:custGeom>
                      <a:rect l="l" t="t" r="r" b="b"/>
                      <a:pathLst>
                        <a:path w="25609" h="10247">
                          <a:moveTo>
                            <a:pt x="0" y="10247"/>
                          </a:moveTo>
                          <a:lnTo>
                            <a:pt x="25609" y="10247"/>
                          </a:lnTo>
                          <a:lnTo>
                            <a:pt x="2560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024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0" w:right="0" w:firstLine="0"/>
      </w:pPr>
      <w:r>
        <w:drawing>
          <wp:anchor simplePos="0" relativeHeight="251658938" behindDoc="0" locked="0" layoutInCell="1" allowOverlap="1">
            <wp:simplePos x="0" y="0"/>
            <wp:positionH relativeFrom="page">
              <wp:posOffset>1813172</wp:posOffset>
            </wp:positionH>
            <wp:positionV relativeFrom="line">
              <wp:posOffset>-30273</wp:posOffset>
            </wp:positionV>
            <wp:extent cx="1869513" cy="16394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9513" cy="163940"/>
                    </a:xfrm>
                    <a:custGeom>
                      <a:rect l="l" t="t" r="r" b="b"/>
                      <a:pathLst>
                        <a:path w="1869513" h="163940">
                          <a:moveTo>
                            <a:pt x="0" y="163940"/>
                          </a:moveTo>
                          <a:lnTo>
                            <a:pt x="1869513" y="163940"/>
                          </a:lnTo>
                          <a:lnTo>
                            <a:pt x="186951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394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-14295</wp:posOffset>
            </wp:positionV>
            <wp:extent cx="180" cy="104470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6599</wp:posOffset>
            </wp:positionV>
            <wp:extent cx="180" cy="7312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22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0" w:after="0" w:line="165" w:lineRule="exact"/>
        <w:ind w:left="0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5839396</wp:posOffset>
            </wp:positionH>
            <wp:positionV relativeFrom="line">
              <wp:posOffset>127448</wp:posOffset>
            </wp:positionV>
            <wp:extent cx="368503" cy="270319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127448"/>
                      <a:ext cx="254203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18"/>
                            <w:szCs w:val="18"/>
                          </w:rPr>
                          <w:t>0710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152748</wp:posOffset>
            </wp:positionV>
            <wp:extent cx="180" cy="10447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173643</wp:posOffset>
            </wp:positionV>
            <wp:extent cx="180" cy="7312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7"/>
          <w:sz w:val="14"/>
          <w:szCs w:val="14"/>
        </w:rPr>
        <w:t>Kód banky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5" w:space="0" w:equalWidth="0">
            <w:col w:w="202" w:space="90"/>
            <w:col w:w="1190" w:space="260"/>
            <w:col w:w="2256" w:space="3322"/>
            <w:col w:w="135" w:space="90"/>
            <w:col w:w="625" w:space="0"/>
          </w:cols>
          <w:docGrid w:linePitch="360"/>
        </w:sectPr>
        <w:spacing w:before="0" w:after="0" w:line="165" w:lineRule="exact"/>
        <w:ind w:left="0" w:right="0" w:firstLine="0"/>
      </w:pPr>
      <w:r>
        <w:drawing>
          <wp:anchor simplePos="0" relativeHeight="251658466" behindDoc="1" locked="0" layoutInCell="1" allowOverlap="1">
            <wp:simplePos x="0" y="0"/>
            <wp:positionH relativeFrom="page">
              <wp:posOffset>5063304</wp:posOffset>
            </wp:positionH>
            <wp:positionV relativeFrom="line">
              <wp:posOffset>-61289</wp:posOffset>
            </wp:positionV>
            <wp:extent cx="2149399" cy="241402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9399" cy="241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6" behindDoc="0" locked="0" layoutInCell="1" allowOverlap="1">
            <wp:simplePos x="0" y="0"/>
            <wp:positionH relativeFrom="page">
              <wp:posOffset>5818540</wp:posOffset>
            </wp:positionH>
            <wp:positionV relativeFrom="line">
              <wp:posOffset>-24650</wp:posOffset>
            </wp:positionV>
            <wp:extent cx="814391" cy="184433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4391" cy="184433"/>
                    </a:xfrm>
                    <a:custGeom>
                      <a:rect l="l" t="t" r="r" b="b"/>
                      <a:pathLst>
                        <a:path w="814391" h="184433">
                          <a:moveTo>
                            <a:pt x="0" y="184433"/>
                          </a:moveTo>
                          <a:lnTo>
                            <a:pt x="814391" y="184433"/>
                          </a:lnTo>
                          <a:lnTo>
                            <a:pt x="81439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443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6698</wp:posOffset>
            </wp:positionV>
            <wp:extent cx="180" cy="104470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27592</wp:posOffset>
            </wp:positionV>
            <wp:extent cx="180" cy="73126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9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6"/>
          <w:sz w:val="14"/>
          <w:szCs w:val="14"/>
        </w:rPr>
        <w:t>elefon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120" w:lineRule="exact"/>
        <w:ind w:left="46" w:right="4832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000000"/>
          <w:spacing w:val="-15"/>
          <w:sz w:val="17"/>
          <w:szCs w:val="17"/>
        </w:rPr>
        <w:t>Kontaktní a evidenční údaje (pro doručo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22"/>
          <w:sz w:val="17"/>
          <w:szCs w:val="17"/>
        </w:rPr>
        <w:t>v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4"/>
          <w:sz w:val="17"/>
          <w:szCs w:val="17"/>
        </w:rPr>
        <w:t>ání písemností a plnění vyplý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22"/>
          <w:sz w:val="17"/>
          <w:szCs w:val="17"/>
        </w:rPr>
        <w:t>v</w:t>
      </w:r>
      <w:r>
        <w:rPr lang="cs-CZ" sz="17" baseline="0" dirty="0">
          <w:jc w:val="left"/>
          <w:rFonts w:ascii="Arial" w:hAnsi="Arial" w:cs="Arial"/>
          <w:b/>
          <w:bCs/>
          <w:color w:val="000000"/>
          <w:spacing w:val="-15"/>
          <w:sz w:val="17"/>
          <w:szCs w:val="17"/>
        </w:rPr>
        <w:t>ající ze smlouvy)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0" baseline="0" dirty="0">
          <w:jc w:val="left"/>
          <w:rFonts w:ascii="Arial" w:hAnsi="Arial" w:cs="Arial"/>
          <w:color w:val="515D5C"/>
          <w:spacing w:val="-8"/>
          <w:sz w:val="10"/>
          <w:szCs w:val="10"/>
        </w:rPr>
        <w:t>Vyplnit</w:t>
      </w:r>
      <w:r>
        <w:rPr lang="cs-CZ" sz="10" baseline="0" dirty="0">
          <w:jc w:val="left"/>
          <w:rFonts w:ascii="Arial" w:hAnsi="Arial" w:cs="Arial"/>
          <w:color w:val="515D5C"/>
          <w:spacing w:val="-8"/>
          <w:sz w:val="10"/>
          <w:szCs w:val="10"/>
        </w:rPr>
        <w:t>,</w:t>
      </w:r>
      <w:r>
        <w:rPr lang="cs-CZ" sz="10" baseline="0" dirty="0">
          <w:jc w:val="left"/>
          <w:rFonts w:ascii="Arial" w:hAnsi="Arial" w:cs="Arial"/>
          <w:color w:val="515D5C"/>
          <w:spacing w:val="-7"/>
          <w:sz w:val="10"/>
          <w:szCs w:val="10"/>
        </w:rPr>
        <w:t> pokud se liší od identfikačních údajů klienta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docGrid w:linePitch="360"/>
        </w:sectPr>
        <w:spacing w:before="200" w:after="0" w:line="165" w:lineRule="exact"/>
        <w:ind w:left="272" w:right="0" w:firstLine="0"/>
      </w:pPr>
      <w:r>
        <w:drawing>
          <wp:anchor simplePos="0" relativeHeight="251658814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65710</wp:posOffset>
            </wp:positionV>
            <wp:extent cx="6757390" cy="241401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108395</wp:posOffset>
            </wp:positionV>
            <wp:extent cx="1912010" cy="270318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08395"/>
                      <a:ext cx="1797710" cy="15601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Okresní soud v Jablonci nad Nisou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41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133698</wp:posOffset>
            </wp:positionV>
            <wp:extent cx="180" cy="104470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line">
              <wp:posOffset>149898</wp:posOffset>
            </wp:positionV>
            <wp:extent cx="175259" cy="186942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149898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23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40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154593</wp:posOffset>
            </wp:positionV>
            <wp:extent cx="180" cy="73126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1"/>
          <w:sz w:val="14"/>
          <w:szCs w:val="14"/>
        </w:rPr>
        <w:t>Název / Jméno a příjmení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8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24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27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29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30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818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85396</wp:posOffset>
            </wp:positionV>
            <wp:extent cx="6757390" cy="241401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128087</wp:posOffset>
            </wp:positionV>
            <wp:extent cx="1219720" cy="270319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28087"/>
                      <a:ext cx="1105420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Mírové nám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8"/>
                            <w:szCs w:val="18"/>
                          </w:rPr>
                          <w:t>stí 494/5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46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45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174279</wp:posOffset>
            </wp:positionV>
            <wp:extent cx="180" cy="73126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8"/>
          <w:sz w:val="14"/>
          <w:szCs w:val="14"/>
        </w:rPr>
        <w:t>Adresa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830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85396</wp:posOffset>
            </wp:positionV>
            <wp:extent cx="4453394" cy="241401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53394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1821802</wp:posOffset>
            </wp:positionH>
            <wp:positionV relativeFrom="line">
              <wp:posOffset>128081</wp:posOffset>
            </wp:positionV>
            <wp:extent cx="1118006" cy="270319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821802" y="128081"/>
                      <a:ext cx="1003706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Jablonec nad Nisou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72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1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174278</wp:posOffset>
            </wp:positionV>
            <wp:extent cx="180" cy="73126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4"/>
          <w:sz w:val="14"/>
          <w:szCs w:val="14"/>
        </w:rPr>
        <w:t>Město / Obec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826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85397</wp:posOffset>
            </wp:positionV>
            <wp:extent cx="4453394" cy="241401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53394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0" behindDoc="0" locked="0" layoutInCell="1" allowOverlap="1">
            <wp:simplePos x="0" y="0"/>
            <wp:positionH relativeFrom="page">
              <wp:posOffset>1808050</wp:posOffset>
            </wp:positionH>
            <wp:positionV relativeFrom="line">
              <wp:posOffset>135343</wp:posOffset>
            </wp:positionV>
            <wp:extent cx="1167805" cy="158818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67805" cy="158818"/>
                    </a:xfrm>
                    <a:custGeom>
                      <a:rect l="l" t="t" r="r" b="b"/>
                      <a:pathLst>
                        <a:path w="1167805" h="158818">
                          <a:moveTo>
                            <a:pt x="0" y="158818"/>
                          </a:moveTo>
                          <a:lnTo>
                            <a:pt x="1167805" y="158818"/>
                          </a:lnTo>
                          <a:lnTo>
                            <a:pt x="116780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881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7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153382</wp:posOffset>
            </wp:positionV>
            <wp:extent cx="180" cy="104470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6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174278</wp:posOffset>
            </wp:positionV>
            <wp:extent cx="180" cy="73126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5"/>
          <w:sz w:val="14"/>
          <w:szCs w:val="14"/>
        </w:rPr>
        <w:t>Kontaktní osoba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1" w:after="0" w:line="165" w:lineRule="exact"/>
        <w:ind w:left="0" w:right="0" w:firstLine="0"/>
      </w:pPr>
      <w:r>
        <w:drawing>
          <wp:anchor simplePos="0" relativeHeight="251658822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85396</wp:posOffset>
            </wp:positionV>
            <wp:extent cx="6757390" cy="241401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942" behindDoc="0" locked="0" layoutInCell="1" allowOverlap="1">
            <wp:simplePos x="0" y="0"/>
            <wp:positionH relativeFrom="page">
              <wp:posOffset>1802928</wp:posOffset>
            </wp:positionH>
            <wp:positionV relativeFrom="line">
              <wp:posOffset>129253</wp:posOffset>
            </wp:positionV>
            <wp:extent cx="1726098" cy="18955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6098" cy="189556"/>
                    </a:xfrm>
                    <a:custGeom>
                      <a:rect l="l" t="t" r="r" b="b"/>
                      <a:pathLst>
                        <a:path w="1726098" h="189556">
                          <a:moveTo>
                            <a:pt x="0" y="189556"/>
                          </a:moveTo>
                          <a:lnTo>
                            <a:pt x="1726098" y="189556"/>
                          </a:lnTo>
                          <a:lnTo>
                            <a:pt x="172609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955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1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0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174278</wp:posOffset>
            </wp:positionV>
            <wp:extent cx="180" cy="7312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4"/>
          <w:sz w:val="14"/>
          <w:szCs w:val="14"/>
        </w:rPr>
        <w:t>E-mail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30"/>
          <w:tab w:val="left" w:pos="4552"/>
        </w:tabs>
        <w:spacing w:before="231" w:after="0" w:line="165" w:lineRule="exact"/>
        <w:ind w:left="0" w:right="0" w:firstLine="0"/>
      </w:pPr>
      <w:r>
        <w:drawing>
          <wp:anchor simplePos="0" relativeHeight="251658888" behindDoc="0" locked="0" layoutInCell="1" allowOverlap="1">
            <wp:simplePos x="0" y="0"/>
            <wp:positionH relativeFrom="page">
              <wp:posOffset>2687297</wp:posOffset>
            </wp:positionH>
            <wp:positionV relativeFrom="line">
              <wp:posOffset>124992</wp:posOffset>
            </wp:positionV>
            <wp:extent cx="162204" cy="162204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204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92" behindDoc="0" locked="0" layoutInCell="1" allowOverlap="1">
            <wp:simplePos x="0" y="0"/>
            <wp:positionH relativeFrom="page">
              <wp:posOffset>3209296</wp:posOffset>
            </wp:positionH>
            <wp:positionV relativeFrom="line">
              <wp:posOffset>124992</wp:posOffset>
            </wp:positionV>
            <wp:extent cx="162204" cy="162204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204" cy="162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56" behindDoc="0" locked="0" layoutInCell="1" allowOverlap="1">
            <wp:simplePos x="0" y="0"/>
            <wp:positionH relativeFrom="page">
              <wp:posOffset>2555999</wp:posOffset>
            </wp:positionH>
            <wp:positionV relativeFrom="line">
              <wp:posOffset>153382</wp:posOffset>
            </wp:positionV>
            <wp:extent cx="180" cy="104470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55" behindDoc="0" locked="0" layoutInCell="1" allowOverlap="1">
            <wp:simplePos x="0" y="0"/>
            <wp:positionH relativeFrom="page">
              <wp:posOffset>2555999</wp:posOffset>
            </wp:positionH>
            <wp:positionV relativeFrom="line">
              <wp:posOffset>174278</wp:posOffset>
            </wp:positionV>
            <wp:extent cx="180" cy="73126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2740544</wp:posOffset>
            </wp:positionH>
            <wp:positionV relativeFrom="line">
              <wp:posOffset>177853</wp:posOffset>
            </wp:positionV>
            <wp:extent cx="55703" cy="55698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5703" cy="55698"/>
                    </a:xfrm>
                    <a:custGeom>
                      <a:rect l="l" t="t" r="r" b="b"/>
                      <a:pathLst>
                        <a:path w="55702" h="55702">
                          <a:moveTo>
                            <a:pt x="27851" y="0"/>
                          </a:moveTo>
                          <a:cubicBezTo>
                            <a:pt x="43230" y="0"/>
                            <a:pt x="55702" y="12471"/>
                            <a:pt x="55702" y="27851"/>
                          </a:cubicBezTo>
                          <a:cubicBezTo>
                            <a:pt x="55702" y="43230"/>
                            <a:pt x="43230" y="55702"/>
                            <a:pt x="27851" y="55702"/>
                          </a:cubicBezTo>
                          <a:cubicBezTo>
                            <a:pt x="12472" y="55702"/>
                            <a:pt x="0" y="43230"/>
                            <a:pt x="0" y="27851"/>
                          </a:cubicBezTo>
                          <a:cubicBezTo>
                            <a:pt x="0" y="12471"/>
                            <a:pt x="12472" y="0"/>
                            <a:pt x="27851" y="0"/>
                          </a:cubicBez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69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6"/>
          <w:sz w:val="14"/>
          <w:szCs w:val="14"/>
        </w:rPr>
        <w:t>Doručo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8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ání daňového dokladu v elektronické podobě	</w:t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Ano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8"/>
          <w:sz w:val="14"/>
          <w:szCs w:val="14"/>
        </w:rPr>
        <w:t>Ne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26"/>
        </w:tabs>
        <w:spacing w:before="0" w:after="0" w:line="165" w:lineRule="exact"/>
        <w:ind w:left="0" w:right="0" w:firstLine="0"/>
      </w:pPr>
      <w:r>
        <w:drawing>
          <wp:anchor simplePos="0" relativeHeight="251658920" behindDoc="1" locked="0" layoutInCell="1" allowOverlap="1">
            <wp:simplePos x="0" y="0"/>
            <wp:positionH relativeFrom="page">
              <wp:posOffset>3911304</wp:posOffset>
            </wp:positionH>
            <wp:positionV relativeFrom="line">
              <wp:posOffset>-61289</wp:posOffset>
            </wp:positionV>
            <wp:extent cx="3301390" cy="241401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1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0" baseline="1" dirty="0">
          <w:jc w:val="left"/>
          <w:rFonts w:ascii="Arial" w:hAnsi="Arial" w:cs="Arial"/>
          <w:color w:val="868C8B"/>
          <w:position w:val="1"/>
          <w:sz w:val="10"/>
          <w:szCs w:val="10"/>
        </w:rPr>
        <w:t>31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2"/>
          <w:sz w:val="14"/>
          <w:szCs w:val="14"/>
        </w:rPr>
        <w:t>Na e-mail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26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0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28</w:t>
      </w:r>
      <w:r>
        <w:rPr>
          <w:rFonts w:ascii="Times New Roman" w:hAnsi="Times New Roman" w:cs="Times New Roman"/>
          <w:sz w:val="10"/>
          <w:szCs w:val="10"/>
        </w:rPr>
        <w:t> </w:t>
      </w:r>
      <w:r>
        <w:drawing>
          <wp:anchor simplePos="0" relativeHeight="251658948" behindDoc="0" locked="0" layoutInCell="1" allowOverlap="1">
            <wp:simplePos x="0" y="0"/>
            <wp:positionH relativeFrom="page">
              <wp:posOffset>4655856</wp:posOffset>
            </wp:positionH>
            <wp:positionV relativeFrom="paragraph">
              <wp:posOffset>467827</wp:posOffset>
            </wp:positionV>
            <wp:extent cx="1720977" cy="16394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20977" cy="163941"/>
                    </a:xfrm>
                    <a:custGeom>
                      <a:rect l="l" t="t" r="r" b="b"/>
                      <a:pathLst>
                        <a:path w="1720977" h="163941">
                          <a:moveTo>
                            <a:pt x="0" y="163941"/>
                          </a:moveTo>
                          <a:lnTo>
                            <a:pt x="1720977" y="163941"/>
                          </a:lnTo>
                          <a:lnTo>
                            <a:pt x="172097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394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3" behindDoc="0" locked="0" layoutInCell="1" allowOverlap="1">
            <wp:simplePos x="0" y="0"/>
            <wp:positionH relativeFrom="page">
              <wp:posOffset>4644000</wp:posOffset>
            </wp:positionH>
            <wp:positionV relativeFrom="paragraph">
              <wp:posOffset>487799</wp:posOffset>
            </wp:positionV>
            <wp:extent cx="180" cy="104470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22" behindDoc="0" locked="0" layoutInCell="1" allowOverlap="1">
            <wp:simplePos x="0" y="0"/>
            <wp:positionH relativeFrom="page">
              <wp:posOffset>4644000</wp:posOffset>
            </wp:positionH>
            <wp:positionV relativeFrom="paragraph">
              <wp:posOffset>508695</wp:posOffset>
            </wp:positionV>
            <wp:extent cx="180" cy="73126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5" w:lineRule="exact"/>
        <w:ind w:left="0" w:right="0" w:firstLine="0"/>
      </w:pPr>
      <w:r>
        <w:drawing>
          <wp:anchor simplePos="0" relativeHeight="251658838" behindDoc="1" locked="0" layoutInCell="1" allowOverlap="1">
            <wp:simplePos x="0" y="0"/>
            <wp:positionH relativeFrom="page">
              <wp:posOffset>5063304</wp:posOffset>
            </wp:positionH>
            <wp:positionV relativeFrom="line">
              <wp:posOffset>-61288</wp:posOffset>
            </wp:positionV>
            <wp:extent cx="2149398" cy="241401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9398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5839396</wp:posOffset>
            </wp:positionH>
            <wp:positionV relativeFrom="line">
              <wp:posOffset>-18604</wp:posOffset>
            </wp:positionV>
            <wp:extent cx="463829" cy="270319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-18604"/>
                      <a:ext cx="349529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466 59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882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6698</wp:posOffset>
            </wp:positionV>
            <wp:extent cx="180" cy="104470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81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27593</wp:posOffset>
            </wp:positionV>
            <wp:extent cx="180" cy="73126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30"/>
          <w:sz w:val="14"/>
          <w:szCs w:val="14"/>
        </w:rPr>
        <w:t>PSČ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5" w:space="0" w:equalWidth="0">
            <w:col w:w="202" w:space="90"/>
            <w:col w:w="4737" w:space="478"/>
            <w:col w:w="805" w:space="1008"/>
            <w:col w:w="135" w:space="90"/>
            <w:col w:w="438" w:space="0"/>
          </w:cols>
          <w:docGrid w:linePitch="360"/>
        </w:sectPr>
        <w:spacing w:before="231" w:after="0" w:line="165" w:lineRule="exact"/>
        <w:ind w:left="0" w:right="0" w:firstLine="0"/>
      </w:pPr>
      <w:r>
        <w:drawing>
          <wp:anchor simplePos="0" relativeHeight="251658834" behindDoc="1" locked="0" layoutInCell="1" allowOverlap="1">
            <wp:simplePos x="0" y="0"/>
            <wp:positionH relativeFrom="page">
              <wp:posOffset>5063304</wp:posOffset>
            </wp:positionH>
            <wp:positionV relativeFrom="line">
              <wp:posOffset>85396</wp:posOffset>
            </wp:positionV>
            <wp:extent cx="2149399" cy="241401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9399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877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944" behindDoc="0" locked="0" layoutInCell="1" allowOverlap="1">
            <wp:simplePos x="0" y="0"/>
            <wp:positionH relativeFrom="page">
              <wp:posOffset>5813418</wp:posOffset>
            </wp:positionH>
            <wp:positionV relativeFrom="line">
              <wp:posOffset>155835</wp:posOffset>
            </wp:positionV>
            <wp:extent cx="742684" cy="138325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2684" cy="138325"/>
                    </a:xfrm>
                    <a:custGeom>
                      <a:rect l="l" t="t" r="r" b="b"/>
                      <a:pathLst>
                        <a:path w="742684" h="138325">
                          <a:moveTo>
                            <a:pt x="0" y="138325"/>
                          </a:moveTo>
                          <a:lnTo>
                            <a:pt x="742684" y="138325"/>
                          </a:lnTo>
                          <a:lnTo>
                            <a:pt x="742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832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76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9"/>
          <w:sz w:val="14"/>
          <w:szCs w:val="14"/>
        </w:rPr>
        <w:t>T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6"/>
          <w:sz w:val="14"/>
          <w:szCs w:val="14"/>
        </w:rPr>
        <w:t>elefon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32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5" w:lineRule="exact"/>
        <w:ind w:left="0" w:right="0" w:firstLine="0"/>
      </w:pPr>
      <w:r>
        <w:drawing>
          <wp:anchor simplePos="0" relativeHeight="251658549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-61289</wp:posOffset>
            </wp:positionV>
            <wp:extent cx="6757390" cy="241401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3"/>
          <w:sz w:val="14"/>
          <w:szCs w:val="14"/>
        </w:rPr>
        <w:t>Zastoupená (jméno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1"/>
          <w:sz w:val="14"/>
          <w:szCs w:val="14"/>
        </w:rPr>
        <w:t>,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11"/>
          <w:sz w:val="14"/>
          <w:szCs w:val="14"/>
        </w:rPr>
        <w:t> funkce)</w:t>
      </w:r>
      <w:r>
        <w:rPr lang="cs-CZ" sz="8" baseline="0" dirty="0">
          <w:jc w:val="left"/>
          <w:rFonts w:ascii="Arial" w:hAnsi="Arial" w:cs="Arial"/>
          <w:b/>
          <w:bCs/>
          <w:color w:val="000000"/>
          <w:spacing w:val="-11"/>
          <w:sz w:val="8"/>
          <w:szCs w:val="8"/>
          <w:vertAlign w:val="superscript"/>
        </w:rPr>
        <w:t> *</w:t>
      </w:r>
      <w:r>
        <w:rPr>
          <w:rFonts w:ascii="Times New Roman" w:hAnsi="Times New Roman" w:cs="Times New Roman"/>
          <w:sz w:val="8"/>
          <w:szCs w:val="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5" w:after="0" w:line="248" w:lineRule="exact"/>
        <w:ind w:left="2236" w:right="-40" w:hanging="312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dále jen jako „Klient“ na straně jedné a 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Up Česká republika s.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r.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5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2066" w:right="-40" w:hanging="656"/>
      </w:pP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Se sídlem Praha 4, Zelený pruh 1560/99, PSČ: 140 00</w:t>
      </w:r>
      <w:r>
        <w:rPr>
          <w:rFonts w:ascii="Times New Roman" w:hAnsi="Times New Roman" w:cs="Times New Roman"/>
          <w:sz w:val="15"/>
          <w:szCs w:val="15"/>
        </w:rPr>
        <w:t> </w:t>
      </w:r>
      <w:r>
        <w:br w:type="textWrapping" w:clear="all"/>
      </w: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IČO: 62913671, DIČ: CZ62913671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3" w:space="0" w:equalWidth="0">
            <w:col w:w="202" w:space="90"/>
            <w:col w:w="1640" w:space="302"/>
            <w:col w:w="6472" w:space="0"/>
          </w:cols>
          <w:docGrid w:linePitch="360"/>
        </w:sectPr>
        <w:spacing w:before="0" w:after="0" w:line="180" w:lineRule="exact"/>
        <w:ind w:left="815" w:right="-40" w:hanging="815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Zapsaná v obchodním rejstříku vedeném Městským soudem v Praze v oddíle C, vložka č. 35300</w:t>
      </w:r>
      <w:r>
        <w:rPr>
          <w:rFonts w:ascii="Times New Roman" w:hAnsi="Times New Roman" w:cs="Times New Roman"/>
          <w:sz w:val="15"/>
          <w:szCs w:val="15"/>
        </w:rPr>
        <w:t> </w:t>
      </w: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Bankovní spojení: Česká spořitelna, a. s., Praha, číslo účtu: 59942/0800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paragraph">
              <wp:posOffset>-12305</wp:posOffset>
            </wp:positionV>
            <wp:extent cx="4783259" cy="186942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-12305"/>
                      <a:ext cx="4668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56"/>
                          </w:tabs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33	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34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9"/>
          <w:sz w:val="10"/>
          <w:szCs w:val="10"/>
        </w:rPr>
        <w:t>35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7256"/>
        </w:tabs>
        <w:spacing w:before="230" w:after="0" w:line="165" w:lineRule="exact"/>
        <w:ind w:left="0" w:right="0" w:firstLine="0"/>
      </w:pPr>
      <w:r>
        <w:drawing>
          <wp:anchor simplePos="0" relativeHeight="251658950" behindDoc="0" locked="0" layoutInCell="1" allowOverlap="1">
            <wp:simplePos x="0" y="0"/>
            <wp:positionH relativeFrom="page">
              <wp:posOffset>1797806</wp:posOffset>
            </wp:positionH>
            <wp:positionV relativeFrom="line">
              <wp:posOffset>-122638</wp:posOffset>
            </wp:positionV>
            <wp:extent cx="819512" cy="169064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9512" cy="169064"/>
                    </a:xfrm>
                    <a:custGeom>
                      <a:rect l="l" t="t" r="r" b="b"/>
                      <a:pathLst>
                        <a:path w="819512" h="169064">
                          <a:moveTo>
                            <a:pt x="0" y="169064"/>
                          </a:moveTo>
                          <a:lnTo>
                            <a:pt x="819512" y="169064"/>
                          </a:lnTo>
                          <a:lnTo>
                            <a:pt x="81951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906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0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-99252</wp:posOffset>
            </wp:positionV>
            <wp:extent cx="180" cy="104470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-78358</wp:posOffset>
            </wp:positionV>
            <wp:extent cx="180" cy="7312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3" behindDoc="1" locked="0" layoutInCell="1" allowOverlap="1">
            <wp:simplePos x="0" y="0"/>
            <wp:positionH relativeFrom="page">
              <wp:posOffset>455303</wp:posOffset>
            </wp:positionH>
            <wp:positionV relativeFrom="line">
              <wp:posOffset>84760</wp:posOffset>
            </wp:positionV>
            <wp:extent cx="4453394" cy="241401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453394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5063304</wp:posOffset>
            </wp:positionH>
            <wp:positionV relativeFrom="line">
              <wp:posOffset>84760</wp:posOffset>
            </wp:positionV>
            <wp:extent cx="2149398" cy="241401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49398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68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152747</wp:posOffset>
            </wp:positionV>
            <wp:extent cx="180" cy="104470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0" locked="0" layoutInCell="1" allowOverlap="1">
            <wp:simplePos x="0" y="0"/>
            <wp:positionH relativeFrom="page">
              <wp:posOffset>1778399</wp:posOffset>
            </wp:positionH>
            <wp:positionV relativeFrom="line">
              <wp:posOffset>173643</wp:posOffset>
            </wp:positionV>
            <wp:extent cx="180" cy="7312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Jméno obchodníka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7"/>
          <w:sz w:val="14"/>
          <w:szCs w:val="14"/>
        </w:rPr>
        <w:t>Kód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4" w:lineRule="exact"/>
        <w:ind w:left="4022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z w:val="15"/>
          <w:szCs w:val="15"/>
        </w:rPr>
        <w:t>dále jen „Up ČR“ na straně druhé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4" w:lineRule="exact"/>
        <w:ind w:left="2860" w:right="0" w:firstLine="0"/>
      </w:pPr>
      <w:r/>
      <w:r>
        <w:rPr lang="cs-CZ" sz="15" baseline="0" dirty="0">
          <w:jc w:val="left"/>
          <w:rFonts w:ascii="Arial" w:hAnsi="Arial" w:cs="Arial"/>
          <w:color w:val="000000"/>
          <w:spacing w:val="-1"/>
          <w:sz w:val="15"/>
          <w:szCs w:val="15"/>
        </w:rPr>
        <w:t>(Klient a Up ČR jsou též označováni společně jako „Smluvní strany“)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32"/>
          <w:tab w:val="left" w:pos="5782"/>
          <w:tab w:val="left" w:pos="5932"/>
        </w:tabs>
        <w:spacing w:before="180" w:after="0" w:line="178" w:lineRule="exact"/>
        <w:ind w:left="2865" w:right="0" w:firstLine="0"/>
      </w:pPr>
      <w:r>
        <w:drawing>
          <wp:anchor simplePos="0" relativeHeight="251658458" behindDoc="1" locked="0" layoutInCell="1" allowOverlap="1">
            <wp:simplePos x="0" y="0"/>
            <wp:positionH relativeFrom="page">
              <wp:posOffset>3543113</wp:posOffset>
            </wp:positionH>
            <wp:positionV relativeFrom="line">
              <wp:posOffset>57135</wp:posOffset>
            </wp:positionV>
            <wp:extent cx="709396" cy="241401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09396" cy="24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3866032</wp:posOffset>
            </wp:positionH>
            <wp:positionV relativeFrom="line">
              <wp:posOffset>99822</wp:posOffset>
            </wp:positionV>
            <wp:extent cx="177850" cy="270319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66032" y="99822"/>
                      <a:ext cx="63550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uzavírají tento Dodatek č.:                   	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b/>
          <w:bCs/>
          <w:color w:val="000000"/>
          <w:sz w:val="15"/>
          <w:szCs w:val="15"/>
        </w:rPr>
        <w:t> 	</w:t>
      </w:r>
      <w:r>
        <w:rPr lang="cs-CZ" sz="15" baseline="0" dirty="0">
          <w:jc w:val="left"/>
          <w:rFonts w:ascii="Arial" w:hAnsi="Arial" w:cs="Arial"/>
          <w:b/>
          <w:bCs/>
          <w:color w:val="000000"/>
          <w:spacing w:val="-2"/>
          <w:sz w:val="15"/>
          <w:szCs w:val="15"/>
        </w:rPr>
        <w:t>k obchodní smlouvě: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5839396</wp:posOffset>
            </wp:positionH>
            <wp:positionV relativeFrom="paragraph">
              <wp:posOffset>121463</wp:posOffset>
            </wp:positionV>
            <wp:extent cx="241401" cy="270319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839396" y="121463"/>
                      <a:ext cx="127101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8"/>
                            <w:szCs w:val="18"/>
                          </w:rPr>
                          <w:t>17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73" behindDoc="0" locked="0" layoutInCell="1" allowOverlap="1">
            <wp:simplePos x="0" y="0"/>
            <wp:positionH relativeFrom="page">
              <wp:posOffset>5796000</wp:posOffset>
            </wp:positionH>
            <wp:positionV relativeFrom="paragraph">
              <wp:posOffset>146754</wp:posOffset>
            </wp:positionV>
            <wp:extent cx="180" cy="104470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3" w:space="0" w:equalWidth="0">
            <w:col w:w="202" w:space="90"/>
            <w:col w:w="7509" w:space="1331"/>
            <w:col w:w="1744" w:space="0"/>
          </w:cols>
          <w:docGrid w:linePitch="360"/>
        </w:sectPr>
        <w:spacing w:before="0" w:after="0" w:line="114" w:lineRule="exact"/>
        <w:ind w:left="0" w:right="0" w:firstLine="0"/>
      </w:pPr>
      <w:r>
        <w:drawing>
          <wp:anchor simplePos="0" relativeHeight="251658572" behindDoc="0" locked="0" layoutInCell="1" allowOverlap="1">
            <wp:simplePos x="0" y="0"/>
            <wp:positionH relativeFrom="page">
              <wp:posOffset>5796000</wp:posOffset>
            </wp:positionH>
            <wp:positionV relativeFrom="line">
              <wp:posOffset>-163985</wp:posOffset>
            </wp:positionV>
            <wp:extent cx="180" cy="73126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515D5C"/>
          <w:spacing w:val="-4"/>
          <w:sz w:val="10"/>
          <w:szCs w:val="10"/>
        </w:rPr>
        <w:t>*</w:t>
      </w:r>
      <w:r>
        <w:rPr lang="cs-CZ" sz="10" baseline="0" dirty="0">
          <w:jc w:val="left"/>
          <w:rFonts w:ascii="Arial" w:hAnsi="Arial" w:cs="Arial"/>
          <w:color w:val="515D5C"/>
          <w:spacing w:val="22"/>
          <w:sz w:val="10"/>
          <w:szCs w:val="10"/>
        </w:rPr>
        <w:t> </w:t>
      </w:r>
      <w:r>
        <w:rPr lang="cs-CZ" sz="10" baseline="0" dirty="0">
          <w:jc w:val="left"/>
          <w:rFonts w:ascii="Arial" w:hAnsi="Arial" w:cs="Arial"/>
          <w:color w:val="515D5C"/>
          <w:spacing w:val="-9"/>
          <w:sz w:val="10"/>
          <w:szCs w:val="10"/>
        </w:rPr>
        <w:t>zastupující společnost na základě plné moci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0" w:after="0" w:line="214" w:lineRule="exact"/>
        <w:ind w:left="46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39200"/>
          <w:sz w:val="18"/>
          <w:szCs w:val="18"/>
        </w:rPr>
        <w:t>1. 	</w:t>
      </w:r>
      <w:r>
        <w:rPr lang="cs-CZ" sz="18" baseline="0" dirty="0">
          <w:jc w:val="left"/>
          <w:rFonts w:ascii="Arial" w:hAnsi="Arial" w:cs="Arial"/>
          <w:b/>
          <w:bCs/>
          <w:color w:val="F39200"/>
          <w:sz w:val="18"/>
          <w:szCs w:val="18"/>
        </w:rPr>
        <w:t>ÚVODNÍ USTANOVENÍ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  <w:tab w:val="left" w:pos="2513"/>
          <w:tab w:val="left" w:pos="2653"/>
          <w:tab w:val="left" w:pos="2793"/>
          <w:tab w:val="left" w:pos="2933"/>
          <w:tab w:val="left" w:pos="3073"/>
          <w:tab w:val="left" w:pos="3213"/>
          <w:tab w:val="left" w:pos="3353"/>
          <w:tab w:val="left" w:pos="3493"/>
          <w:tab w:val="left" w:pos="3633"/>
        </w:tabs>
        <w:spacing w:before="40" w:after="0" w:line="163" w:lineRule="exact"/>
        <w:ind w:left="46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2023402</wp:posOffset>
            </wp:positionH>
            <wp:positionV relativeFrom="line">
              <wp:posOffset>28190</wp:posOffset>
            </wp:positionV>
            <wp:extent cx="460298" cy="235647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23402" y="28190"/>
                      <a:ext cx="345998" cy="1213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1.4.2013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1852104</wp:posOffset>
            </wp:positionH>
            <wp:positionV relativeFrom="line">
              <wp:posOffset>22164</wp:posOffset>
            </wp:positionV>
            <wp:extent cx="774192" cy="133400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74192" cy="1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1900800</wp:posOffset>
            </wp:positionH>
            <wp:positionV relativeFrom="line">
              <wp:posOffset>52350</wp:posOffset>
            </wp:positionV>
            <wp:extent cx="175259" cy="186942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900800" y="52350"/>
                      <a:ext cx="6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36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1.1.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Smluvní strany uzavřely dne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obchodní smlouvu (dále jen jako „Smlouva“), na základě které se Up ČR zavázala zajistit pro Zaměstnance Klienta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8" w:lineRule="exact"/>
        <w:ind w:left="612" w:right="-4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možnost uplatnit Poukázky za zboží a služby, poskytnout Klientovi na základě jeho dílčích objednávek Papírové poukázky a Elektronické karty a Klient se zavázal 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zaplatit za plnění poskytnuté Up ČR dohodnutou cenu.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60" w:after="0" w:line="16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1.2.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Tento Dodatek nabývá platnosti a účinnosti dnem podpisu oběma Smluvními stranami.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  <w:tab w:val="left" w:pos="2861"/>
          <w:tab w:val="left" w:pos="3001"/>
          <w:tab w:val="left" w:pos="3141"/>
          <w:tab w:val="left" w:pos="3281"/>
          <w:tab w:val="left" w:pos="3421"/>
          <w:tab w:val="left" w:pos="6939"/>
          <w:tab w:val="left" w:pos="7079"/>
          <w:tab w:val="left" w:pos="7219"/>
          <w:tab w:val="left" w:pos="7359"/>
        </w:tabs>
        <w:spacing w:before="60" w:after="0" w:line="163" w:lineRule="exact"/>
        <w:ind w:left="46" w:right="0" w:firstLine="0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2282596</wp:posOffset>
            </wp:positionH>
            <wp:positionV relativeFrom="line">
              <wp:posOffset>33203</wp:posOffset>
            </wp:positionV>
            <wp:extent cx="163728" cy="235647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82596" y="33203"/>
                      <a:ext cx="49428" cy="1213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4851196</wp:posOffset>
            </wp:positionH>
            <wp:positionV relativeFrom="line">
              <wp:posOffset>33203</wp:posOffset>
            </wp:positionV>
            <wp:extent cx="163728" cy="235647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851196" y="33203"/>
                      <a:ext cx="49428" cy="12134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88" behindDoc="0" locked="0" layoutInCell="1" allowOverlap="1">
            <wp:simplePos x="0" y="0"/>
            <wp:positionH relativeFrom="page">
              <wp:posOffset>2082504</wp:posOffset>
            </wp:positionH>
            <wp:positionV relativeFrom="line">
              <wp:posOffset>27183</wp:posOffset>
            </wp:positionV>
            <wp:extent cx="457390" cy="133400"/>
            <wp:effectExtent l="0" t="0" r="0" b="0"/>
            <wp:wrapNone/>
            <wp:docPr id="258" name="Picture 2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8" name="Picture 258"/>
                    <pic:cNvPicPr>
                      <a:picLocks noChangeAspect="0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390" cy="1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2131199</wp:posOffset>
            </wp:positionH>
            <wp:positionV relativeFrom="line">
              <wp:posOffset>40986</wp:posOffset>
            </wp:positionV>
            <wp:extent cx="3042913" cy="21795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31199" y="40986"/>
                      <a:ext cx="2928613" cy="10365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4"/>
                            <w:tab w:val="left" w:pos="4045"/>
                            <w:tab w:val="left" w:pos="4469"/>
                          </w:tabs>
                          <w:spacing w:before="0" w:after="0" w:line="163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37	</w:t>
                        </w:r>
                        <w:r>
                          <w:rPr lang="cs-CZ" sz="14" baseline="-1" dirty="0">
                            <w:jc w:val="left"/>
                            <w:rFonts w:ascii="Arial" w:hAnsi="Arial" w:cs="Arial"/>
                            <w:color w:val="000000"/>
                            <w:position w:val="-1"/>
                            <w:sz w:val="14"/>
                            <w:szCs w:val="14"/>
                          </w:rPr>
                          <w:t>ks	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38	</w:t>
                        </w:r>
                        <w:r>
                          <w:rPr lang="cs-CZ" sz="14" baseline="-1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position w:val="-1"/>
                            <w:sz w:val="14"/>
                            <w:szCs w:val="14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4651104</wp:posOffset>
            </wp:positionH>
            <wp:positionV relativeFrom="line">
              <wp:posOffset>27183</wp:posOffset>
            </wp:positionV>
            <wp:extent cx="457390" cy="133400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390" cy="1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1.3.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Tento Dodatek je uzavřen v počtu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stejnopisu s platností originálu, z nichž Klient obdrží 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   a Up ČR obdrží 1 stejnopis.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60" w:after="0" w:line="16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1.4. 	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případě,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že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jsou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tomto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Dodatku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používány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pojmy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velkým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1"/>
          <w:sz w:val="14"/>
          <w:szCs w:val="14"/>
        </w:rPr>
        <w:t>písmenem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počátku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a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nejsou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definovány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v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tomto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Dodatku,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jedná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se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pojmy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definované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ve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 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Smlouvě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612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 jejich přílohách.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60" w:after="0" w:line="16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1.5.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Nedílnou součástí tohoto Dodatku je plná moc, v případě zastoupení Smluvních stran na základě plné moci.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60" w:after="0" w:line="214" w:lineRule="exact"/>
        <w:ind w:left="46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39200"/>
          <w:sz w:val="18"/>
          <w:szCs w:val="18"/>
        </w:rPr>
        <w:t>2. 	</w:t>
      </w:r>
      <w:r>
        <w:rPr lang="cs-CZ" sz="18" baseline="0" dirty="0">
          <w:jc w:val="left"/>
          <w:rFonts w:ascii="Arial" w:hAnsi="Arial" w:cs="Arial"/>
          <w:b/>
          <w:bCs/>
          <w:color w:val="F39200"/>
          <w:sz w:val="18"/>
          <w:szCs w:val="18"/>
        </w:rPr>
        <w:t>PŘEDMĚT DODATKU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2"/>
        </w:tabs>
        <w:spacing w:before="40" w:after="0" w:line="16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2.1. 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Smluvní strany se dohodly na následujících změnách a doplňcích ustanovení Smlouvy a jejích příloh: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1" w:after="0" w:line="114" w:lineRule="exact"/>
        <w:ind w:left="46" w:right="0" w:firstLine="0"/>
      </w:pPr>
      <w:r>
        <w:drawing>
          <wp:anchor simplePos="0" relativeHeight="257158240" behindDoc="0" locked="0" layoutInCell="1" allowOverlap="1">
            <wp:simplePos x="0" y="0"/>
            <wp:positionH relativeFrom="page">
              <wp:posOffset>511399</wp:posOffset>
            </wp:positionH>
            <wp:positionV relativeFrom="line">
              <wp:posOffset>136692</wp:posOffset>
            </wp:positionV>
            <wp:extent cx="2911527" cy="235648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11399" y="136692"/>
                      <a:ext cx="2797227" cy="12134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1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Navýšení nominální hodnoty stravenek od 1/2023 ze 100 K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č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 na 140 K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1"/>
                            <w:sz w:val="14"/>
                            <w:szCs w:val="14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0" baseline="0" dirty="0">
          <w:jc w:val="left"/>
          <w:rFonts w:ascii="Arial" w:hAnsi="Arial" w:cs="Arial"/>
          <w:color w:val="868C8B"/>
          <w:spacing w:val="-16"/>
          <w:sz w:val="10"/>
          <w:szCs w:val="10"/>
        </w:rPr>
        <w:t>39a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781" behindDoc="0" locked="0" layoutInCell="1" allowOverlap="1">
            <wp:simplePos x="0" y="0"/>
            <wp:positionH relativeFrom="page">
              <wp:posOffset>455303</wp:posOffset>
            </wp:positionH>
            <wp:positionV relativeFrom="paragraph">
              <wp:posOffset>-157013</wp:posOffset>
            </wp:positionV>
            <wp:extent cx="6757390" cy="982598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57390" cy="982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4" w:lineRule="exact"/>
        <w:ind w:left="576" w:right="0" w:firstLine="0"/>
      </w:pPr>
      <w:r>
        <w:drawing>
          <wp:anchor simplePos="0" relativeHeight="251658246" behindDoc="1" locked="0" layoutInCell="1" allowOverlap="1">
            <wp:simplePos x="0" y="0"/>
            <wp:positionH relativeFrom="page">
              <wp:posOffset>-12700</wp:posOffset>
            </wp:positionH>
            <wp:positionV relativeFrom="line">
              <wp:posOffset>-145171</wp:posOffset>
            </wp:positionV>
            <wp:extent cx="7585405" cy="546696"/>
            <wp:effectExtent l="0" t="0" r="0" b="0"/>
            <wp:wrapNone/>
            <wp:docPr id="264" name="Picture 264">
              <a:hlinkClick r:id="rId15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854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-145171</wp:posOffset>
            </wp:positionV>
            <wp:extent cx="533996" cy="533996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92504</wp:posOffset>
            </wp:positionH>
            <wp:positionV relativeFrom="line">
              <wp:posOffset>-32980</wp:posOffset>
            </wp:positionV>
            <wp:extent cx="163829" cy="245440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  <a:moveTo>
                            <a:pt x="119519" y="154127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6768996</wp:posOffset>
            </wp:positionH>
            <wp:positionV relativeFrom="line">
              <wp:posOffset>12160</wp:posOffset>
            </wp:positionV>
            <wp:extent cx="545308" cy="222398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68996" y="12160"/>
                      <a:ext cx="431008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1/2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277425</wp:posOffset>
            </wp:positionH>
            <wp:positionV relativeFrom="line">
              <wp:posOffset>21247</wp:posOffset>
            </wp:positionV>
            <wp:extent cx="177672" cy="246278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672" cy="24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FFFFFF"/>
          <w:sz w:val="14"/>
          <w:szCs w:val="14"/>
        </w:rPr>
        <w:t>Up Česká republika s.r.o.</w:t>
      </w:r>
      <w:r>
        <w:rPr lang="cs-CZ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3" w:history="1">
        <w:r>
          <w:rPr lang="cs-CZ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cs-CZ" sz="14" baseline="0" dirty="0">
          <w:jc w:val="left"/>
          <w:rFonts w:ascii="Arial" w:hAnsi="Arial" w:cs="Arial"/>
          <w:color w:val="FFFFFF"/>
          <w:sz w:val="14"/>
          <w:szCs w:val="14"/>
        </w:rPr>
        <w:t> | </w:t>
      </w:r>
      <w:hyperlink r:id="rId152" w:history="1">
        <w:r>
          <w:rPr lang="cs-CZ" sz="14" baseline="0" dirty="0">
            <w:jc w:val="left"/>
            <w:rFonts w:ascii="Arial" w:hAnsi="Arial" w:cs="Arial"/>
            <w:b/>
            <w:bCs/>
            <w:color w:val="FFFFFF"/>
            <w:sz w:val="14"/>
            <w:szCs w:val="14"/>
          </w:rPr>
          <w:t>www.upcz.cz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docGrid w:linePitch="360"/>
        </w:sectPr>
        <w:tabs>
          <w:tab w:val="left" w:pos="9591"/>
        </w:tabs>
        <w:spacing w:before="40" w:after="0" w:line="118" w:lineRule="exact"/>
        <w:ind w:left="576" w:right="0" w:firstLine="0"/>
      </w:pPr>
      <w:r/>
      <w:r>
        <w:rPr lang="cs-CZ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cs-CZ" sz="10" baseline="0" dirty="0">
          <w:jc w:val="left"/>
          <w:rFonts w:ascii="Arial" w:hAnsi="Arial" w:cs="Arial"/>
          <w:color w:val="FFFFFF"/>
          <w:spacing w:val="-1"/>
          <w:sz w:val="10"/>
          <w:szCs w:val="10"/>
        </w:rPr>
        <w:t>Datum vydání: 24. 03. 2021</w:t>
      </w:r>
      <w:r>
        <w:rPr>
          <w:rFonts w:ascii="Times New Roman" w:hAnsi="Times New Roman" w:cs="Times New Roman"/>
          <w:sz w:val="10"/>
          <w:szCs w:val="10"/>
        </w:rPr>
        <w:t> </w:t>
      </w:r>
      <w:r/>
      <w:r/>
      <w:r>
        <w:br w:type="page"/>
      </w:r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4" behindDoc="0" locked="0" layoutInCell="1" allowOverlap="1">
            <wp:simplePos x="0" y="0"/>
            <wp:positionH relativeFrom="page">
              <wp:posOffset>-12700</wp:posOffset>
            </wp:positionH>
            <wp:positionV relativeFrom="paragraph">
              <wp:posOffset>-201803</wp:posOffset>
            </wp:positionV>
            <wp:extent cx="7585405" cy="192709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85405" cy="192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pacing w:val="-15"/>
          <w:sz w:val="10"/>
          <w:szCs w:val="10"/>
        </w:rPr>
        <w:t>39b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8" behindDoc="0" locked="0" layoutInCell="1" allowOverlap="1">
            <wp:simplePos x="0" y="0"/>
            <wp:positionH relativeFrom="page">
              <wp:posOffset>469908</wp:posOffset>
            </wp:positionH>
            <wp:positionV relativeFrom="paragraph">
              <wp:posOffset>-1404536</wp:posOffset>
            </wp:positionV>
            <wp:extent cx="6728179" cy="7780680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28179" cy="7780680"/>
                    </a:xfrm>
                    <a:custGeom>
                      <a:rect l="l" t="t" r="r" b="b"/>
                      <a:pathLst>
                        <a:path w="6728179" h="7780680">
                          <a:moveTo>
                            <a:pt x="16090" y="0"/>
                          </a:moveTo>
                          <a:cubicBezTo>
                            <a:pt x="7213" y="0"/>
                            <a:pt x="0" y="7226"/>
                            <a:pt x="0" y="16090"/>
                          </a:cubicBezTo>
                          <a:lnTo>
                            <a:pt x="0" y="7764589"/>
                          </a:lnTo>
                          <a:cubicBezTo>
                            <a:pt x="0" y="7773466"/>
                            <a:pt x="7213" y="7780680"/>
                            <a:pt x="16090" y="7780680"/>
                          </a:cubicBezTo>
                          <a:lnTo>
                            <a:pt x="6712089" y="7780680"/>
                          </a:lnTo>
                          <a:cubicBezTo>
                            <a:pt x="6720966" y="7780680"/>
                            <a:pt x="6728179" y="7773466"/>
                            <a:pt x="6728179" y="7764589"/>
                          </a:cubicBezTo>
                          <a:lnTo>
                            <a:pt x="6728179" y="16090"/>
                          </a:lnTo>
                          <a:cubicBezTo>
                            <a:pt x="6728179" y="7226"/>
                            <a:pt x="6720966" y="0"/>
                            <a:pt x="6712089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83"/>
        </w:tabs>
        <w:spacing w:before="0" w:after="0" w:line="163" w:lineRule="exact"/>
        <w:ind w:left="1578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za Up Česká republika s.r.o.	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za Klienta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27"/>
        </w:tabs>
        <w:spacing w:before="113" w:after="0" w:line="165" w:lineRule="exact"/>
        <w:ind w:left="0" w:right="0" w:firstLine="0"/>
      </w:pPr>
      <w:r>
        <w:drawing>
          <wp:anchor simplePos="0" relativeHeight="251658270" behindDoc="1" locked="0" layoutInCell="1" allowOverlap="1">
            <wp:simplePos x="0" y="0"/>
            <wp:positionH relativeFrom="page">
              <wp:posOffset>469908</wp:posOffset>
            </wp:positionH>
            <wp:positionV relativeFrom="line">
              <wp:posOffset>25073</wp:posOffset>
            </wp:positionV>
            <wp:extent cx="3218179" cy="212178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212178"/>
                    </a:xfrm>
                    <a:custGeom>
                      <a:rect l="l" t="t" r="r" b="b"/>
                      <a:pathLst>
                        <a:path w="3218179" h="212178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96087"/>
                          </a:lnTo>
                          <a:cubicBezTo>
                            <a:pt x="0" y="204965"/>
                            <a:pt x="7213" y="212178"/>
                            <a:pt x="16090" y="212178"/>
                          </a:cubicBezTo>
                          <a:lnTo>
                            <a:pt x="3202088" y="212178"/>
                          </a:lnTo>
                          <a:cubicBezTo>
                            <a:pt x="3210965" y="212178"/>
                            <a:pt x="3218179" y="204965"/>
                            <a:pt x="3218179" y="196087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3979909</wp:posOffset>
            </wp:positionH>
            <wp:positionV relativeFrom="line">
              <wp:posOffset>25073</wp:posOffset>
            </wp:positionV>
            <wp:extent cx="3218179" cy="212178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212178"/>
                    </a:xfrm>
                    <a:custGeom>
                      <a:rect l="l" t="t" r="r" b="b"/>
                      <a:pathLst>
                        <a:path w="3218179" h="212178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96087"/>
                          </a:lnTo>
                          <a:cubicBezTo>
                            <a:pt x="0" y="204965"/>
                            <a:pt x="7213" y="212178"/>
                            <a:pt x="16090" y="212178"/>
                          </a:cubicBezTo>
                          <a:lnTo>
                            <a:pt x="3202088" y="212178"/>
                          </a:lnTo>
                          <a:cubicBezTo>
                            <a:pt x="3210965" y="212178"/>
                            <a:pt x="3218179" y="204965"/>
                            <a:pt x="3218179" y="196087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864199</wp:posOffset>
            </wp:positionH>
            <wp:positionV relativeFrom="line">
              <wp:posOffset>53157</wp:posOffset>
            </wp:positionV>
            <wp:extent cx="412851" cy="270319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4199" y="53157"/>
                      <a:ext cx="298551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Praze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4374197</wp:posOffset>
            </wp:positionH>
            <wp:positionV relativeFrom="line">
              <wp:posOffset>53157</wp:posOffset>
            </wp:positionV>
            <wp:extent cx="1079754" cy="270319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4197" y="53157"/>
                      <a:ext cx="965454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Jablonci nad Nisou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820799</wp:posOffset>
            </wp:positionH>
            <wp:positionV relativeFrom="line">
              <wp:posOffset>78453</wp:posOffset>
            </wp:positionV>
            <wp:extent cx="180" cy="104470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4330800</wp:posOffset>
            </wp:positionH>
            <wp:positionV relativeFrom="line">
              <wp:posOffset>78453</wp:posOffset>
            </wp:positionV>
            <wp:extent cx="180" cy="104470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line">
              <wp:posOffset>94653</wp:posOffset>
            </wp:positionV>
            <wp:extent cx="3685259" cy="186942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94653"/>
                      <a:ext cx="357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27"/>
                          </w:tabs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39	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42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820799</wp:posOffset>
            </wp:positionH>
            <wp:positionV relativeFrom="line">
              <wp:posOffset>99348</wp:posOffset>
            </wp:positionV>
            <wp:extent cx="180" cy="73126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4330800</wp:posOffset>
            </wp:positionH>
            <wp:positionV relativeFrom="line">
              <wp:posOffset>99348</wp:posOffset>
            </wp:positionV>
            <wp:extent cx="180" cy="73126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V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42"/>
          <w:sz w:val="14"/>
          <w:szCs w:val="14"/>
        </w:rPr>
        <w:t>V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cols w:num="2" w:space="0" w:equalWidth="0">
            <w:col w:w="249" w:space="44"/>
            <w:col w:w="8352" w:space="0"/>
          </w:cols>
          <w:docGrid w:linePitch="360"/>
        </w:sectPr>
        <w:tabs>
          <w:tab w:val="left" w:pos="5527"/>
        </w:tabs>
        <w:spacing w:before="231" w:after="0" w:line="165" w:lineRule="exact"/>
        <w:ind w:left="0" w:right="0" w:firstLine="0"/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469908</wp:posOffset>
            </wp:positionH>
            <wp:positionV relativeFrom="line">
              <wp:posOffset>100002</wp:posOffset>
            </wp:positionV>
            <wp:extent cx="3218179" cy="21219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212191"/>
                    </a:xfrm>
                    <a:custGeom>
                      <a:rect l="l" t="t" r="r" b="b"/>
                      <a:pathLst>
                        <a:path w="3218179" h="212191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96087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3202088" y="212191"/>
                          </a:lnTo>
                          <a:cubicBezTo>
                            <a:pt x="3210965" y="212191"/>
                            <a:pt x="3218179" y="204965"/>
                            <a:pt x="3218179" y="196087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3979909</wp:posOffset>
            </wp:positionH>
            <wp:positionV relativeFrom="line">
              <wp:posOffset>100002</wp:posOffset>
            </wp:positionV>
            <wp:extent cx="3218179" cy="21219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212191"/>
                    </a:xfrm>
                    <a:custGeom>
                      <a:rect l="l" t="t" r="r" b="b"/>
                      <a:pathLst>
                        <a:path w="3218179" h="212191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96087"/>
                          </a:lnTo>
                          <a:cubicBezTo>
                            <a:pt x="0" y="204965"/>
                            <a:pt x="7213" y="212191"/>
                            <a:pt x="16090" y="212191"/>
                          </a:cubicBezTo>
                          <a:lnTo>
                            <a:pt x="3202088" y="212191"/>
                          </a:lnTo>
                          <a:cubicBezTo>
                            <a:pt x="3210965" y="212191"/>
                            <a:pt x="3218179" y="204965"/>
                            <a:pt x="3218179" y="196087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864199</wp:posOffset>
            </wp:positionH>
            <wp:positionV relativeFrom="line">
              <wp:posOffset>128081</wp:posOffset>
            </wp:positionV>
            <wp:extent cx="622705" cy="270319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4199" y="128081"/>
                      <a:ext cx="508405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8"/>
                            <w:szCs w:val="18"/>
                          </w:rPr>
                          <w:t>8.12.2022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7158240" behindDoc="0" locked="0" layoutInCell="1" allowOverlap="1">
            <wp:simplePos x="0" y="0"/>
            <wp:positionH relativeFrom="page">
              <wp:posOffset>4374197</wp:posOffset>
            </wp:positionH>
            <wp:positionV relativeFrom="line">
              <wp:posOffset>128081</wp:posOffset>
            </wp:positionV>
            <wp:extent cx="686257" cy="270319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374197" y="128081"/>
                      <a:ext cx="571957" cy="15601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5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8"/>
                            <w:szCs w:val="18"/>
                          </w:rPr>
                          <w:t>7. 12. 2022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820799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4330800</wp:posOffset>
            </wp:positionH>
            <wp:positionV relativeFrom="line">
              <wp:posOffset>153383</wp:posOffset>
            </wp:positionV>
            <wp:extent cx="180" cy="104470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04470"/>
                    </a:xfrm>
                    <a:custGeom>
                      <a:rect l="l" t="t" r="r" b="b"/>
                      <a:pathLst>
                        <a:path w="180" h="104470">
                          <a:moveTo>
                            <a:pt x="0" y="0"/>
                          </a:moveTo>
                          <a:lnTo>
                            <a:pt x="0" y="0"/>
                          </a:lnTo>
                          <a:moveTo>
                            <a:pt x="0" y="104470"/>
                          </a:moveTo>
                          <a:lnTo>
                            <a:pt x="0" y="104470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360000</wp:posOffset>
            </wp:positionH>
            <wp:positionV relativeFrom="line">
              <wp:posOffset>169583</wp:posOffset>
            </wp:positionV>
            <wp:extent cx="3685259" cy="186942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00" y="169583"/>
                      <a:ext cx="3570959" cy="7264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5527"/>
                          </w:tabs>
                          <w:spacing w:before="0" w:after="0" w:line="114" w:lineRule="exact"/>
                          <w:ind w:left="0" w:right="0" w:firstLine="0"/>
                        </w:pP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z w:val="10"/>
                            <w:szCs w:val="10"/>
                          </w:rPr>
                          <w:t>40	</w:t>
                        </w:r>
                        <w:r>
                          <w:rPr lang="cs-CZ" sz="10" baseline="0" dirty="0">
                            <w:jc w:val="left"/>
                            <w:rFonts w:ascii="Arial" w:hAnsi="Arial" w:cs="Arial"/>
                            <w:color w:val="868C8B"/>
                            <w:spacing w:val="-18"/>
                            <w:sz w:val="10"/>
                            <w:szCs w:val="10"/>
                          </w:rPr>
                          <w:t>43</w:t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820799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4330800</wp:posOffset>
            </wp:positionH>
            <wp:positionV relativeFrom="line">
              <wp:posOffset>174277</wp:posOffset>
            </wp:positionV>
            <wp:extent cx="180" cy="73126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73126"/>
                    </a:xfrm>
                    <a:custGeom>
                      <a:rect l="l" t="t" r="r" b="b"/>
                      <a:pathLst>
                        <a:path w="180" h="73126">
                          <a:moveTo>
                            <a:pt x="0" y="0"/>
                          </a:moveTo>
                          <a:lnTo>
                            <a:pt x="0" y="73126"/>
                          </a:lnTo>
                        </a:path>
                      </a:pathLst>
                    </a:custGeom>
                    <a:noFill/>
                    <a:ln w="6350" cap="rnd" cmpd="sng">
                      <a:solidFill>
                        <a:srgbClr val="515D5C">
                          <a:alpha val="100000"/>
                        </a:srgbClr>
                      </a:solidFill>
                      <a:custDash>
                        <a:ds d="0" sp="328999"/>
                      </a:custDash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Dne	</w:t>
      </w:r>
      <w:r>
        <w:rPr lang="cs-CZ" sz="14" baseline="0" dirty="0">
          <w:jc w:val="left"/>
          <w:rFonts w:ascii="Arial" w:hAnsi="Arial" w:cs="Arial"/>
          <w:b/>
          <w:bCs/>
          <w:color w:val="000000"/>
          <w:spacing w:val="-24"/>
          <w:sz w:val="14"/>
          <w:szCs w:val="14"/>
        </w:rPr>
        <w:t>Dne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73"/>
        </w:tabs>
        <w:spacing w:before="258" w:after="0" w:line="114" w:lineRule="exact"/>
        <w:ind w:left="46" w:right="0" w:firstLine="0"/>
      </w:pPr>
      <w:r/>
      <w:r>
        <w:rPr lang="cs-CZ" sz="10" baseline="0" dirty="0">
          <w:jc w:val="left"/>
          <w:rFonts w:ascii="Arial" w:hAnsi="Arial" w:cs="Arial"/>
          <w:color w:val="868C8B"/>
          <w:sz w:val="10"/>
          <w:szCs w:val="10"/>
        </w:rPr>
        <w:t>41	</w:t>
      </w:r>
      <w:r>
        <w:rPr lang="cs-CZ" sz="10" baseline="0" dirty="0">
          <w:jc w:val="left"/>
          <w:rFonts w:ascii="Arial" w:hAnsi="Arial" w:cs="Arial"/>
          <w:color w:val="868C8B"/>
          <w:spacing w:val="-18"/>
          <w:sz w:val="10"/>
          <w:szCs w:val="10"/>
        </w:rPr>
        <w:t>45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469908</wp:posOffset>
            </wp:positionH>
            <wp:positionV relativeFrom="paragraph">
              <wp:posOffset>-142650</wp:posOffset>
            </wp:positionV>
            <wp:extent cx="3218179" cy="1076185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1076185"/>
                    </a:xfrm>
                    <a:custGeom>
                      <a:rect l="l" t="t" r="r" b="b"/>
                      <a:pathLst>
                        <a:path w="3218179" h="1076185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060094"/>
                          </a:lnTo>
                          <a:cubicBezTo>
                            <a:pt x="0" y="1068971"/>
                            <a:pt x="7213" y="1076185"/>
                            <a:pt x="16090" y="1076185"/>
                          </a:cubicBezTo>
                          <a:lnTo>
                            <a:pt x="3202088" y="1076185"/>
                          </a:lnTo>
                          <a:cubicBezTo>
                            <a:pt x="3210965" y="1076185"/>
                            <a:pt x="3218179" y="1068971"/>
                            <a:pt x="3218179" y="1060094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469908</wp:posOffset>
            </wp:positionH>
            <wp:positionV relativeFrom="paragraph">
              <wp:posOffset>-142650</wp:posOffset>
            </wp:positionV>
            <wp:extent cx="3218179" cy="1076185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1076185"/>
                    </a:xfrm>
                    <a:custGeom>
                      <a:rect l="l" t="t" r="r" b="b"/>
                      <a:pathLst>
                        <a:path w="3218179" h="1076185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060094"/>
                          </a:lnTo>
                          <a:cubicBezTo>
                            <a:pt x="0" y="1068971"/>
                            <a:pt x="7213" y="1076185"/>
                            <a:pt x="16090" y="1076185"/>
                          </a:cubicBezTo>
                          <a:lnTo>
                            <a:pt x="3202088" y="1076185"/>
                          </a:lnTo>
                          <a:cubicBezTo>
                            <a:pt x="3210965" y="1076185"/>
                            <a:pt x="3218179" y="1068971"/>
                            <a:pt x="3218179" y="1060094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solidFill>
                      <a:srgbClr val="FFF5E9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3979909</wp:posOffset>
            </wp:positionH>
            <wp:positionV relativeFrom="paragraph">
              <wp:posOffset>-142650</wp:posOffset>
            </wp:positionV>
            <wp:extent cx="3218179" cy="1076185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1076185"/>
                    </a:xfrm>
                    <a:custGeom>
                      <a:rect l="l" t="t" r="r" b="b"/>
                      <a:pathLst>
                        <a:path w="3218179" h="1076185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060094"/>
                          </a:lnTo>
                          <a:cubicBezTo>
                            <a:pt x="0" y="1068971"/>
                            <a:pt x="7213" y="1076185"/>
                            <a:pt x="16090" y="1076185"/>
                          </a:cubicBezTo>
                          <a:lnTo>
                            <a:pt x="3202088" y="1076185"/>
                          </a:lnTo>
                          <a:cubicBezTo>
                            <a:pt x="3210965" y="1076185"/>
                            <a:pt x="3218179" y="1068971"/>
                            <a:pt x="3218179" y="1060094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lnTo>
                            <a:pt x="16090" y="0"/>
                          </a:ln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noFill/>
                    <a:ln w="3810" cap="flat" cmpd="sng">
                      <a:solidFill>
                        <a:srgbClr val="515D5C">
                          <a:alpha val="100000"/>
                        </a:srgbClr>
                      </a:solidFill>
                      <a:miter lim="508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3979909</wp:posOffset>
            </wp:positionH>
            <wp:positionV relativeFrom="paragraph">
              <wp:posOffset>-142650</wp:posOffset>
            </wp:positionV>
            <wp:extent cx="3218179" cy="1076185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18179" cy="1076185"/>
                    </a:xfrm>
                    <a:custGeom>
                      <a:rect l="l" t="t" r="r" b="b"/>
                      <a:pathLst>
                        <a:path w="3218179" h="1076185">
                          <a:moveTo>
                            <a:pt x="16090" y="0"/>
                          </a:moveTo>
                          <a:cubicBezTo>
                            <a:pt x="7213" y="0"/>
                            <a:pt x="0" y="7213"/>
                            <a:pt x="0" y="16090"/>
                          </a:cubicBezTo>
                          <a:lnTo>
                            <a:pt x="0" y="1060094"/>
                          </a:lnTo>
                          <a:cubicBezTo>
                            <a:pt x="0" y="1068971"/>
                            <a:pt x="7213" y="1076185"/>
                            <a:pt x="16090" y="1076185"/>
                          </a:cubicBezTo>
                          <a:lnTo>
                            <a:pt x="3202088" y="1076185"/>
                          </a:lnTo>
                          <a:cubicBezTo>
                            <a:pt x="3210965" y="1076185"/>
                            <a:pt x="3218179" y="1068971"/>
                            <a:pt x="3218179" y="1060094"/>
                          </a:cubicBezTo>
                          <a:lnTo>
                            <a:pt x="3218179" y="16090"/>
                          </a:lnTo>
                          <a:cubicBezTo>
                            <a:pt x="3218179" y="7213"/>
                            <a:pt x="3210965" y="0"/>
                            <a:pt x="3202088" y="0"/>
                          </a:cubicBezTo>
                          <a:close/>
                          <a:moveTo>
                            <a:pt x="16090" y="0"/>
                          </a:moveTo>
                        </a:path>
                      </a:pathLst>
                    </a:custGeom>
                    <a:solidFill>
                      <a:srgbClr val="FFF5E9">
                        <a:alpha val="100000"/>
                      </a:srgbClr>
                    </a:solidFill>
                    <a:ln w="381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4" w:lineRule="exact"/>
        <w:ind w:left="576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-12700</wp:posOffset>
            </wp:positionH>
            <wp:positionV relativeFrom="line">
              <wp:posOffset>-145171</wp:posOffset>
            </wp:positionV>
            <wp:extent cx="7585405" cy="546696"/>
            <wp:effectExtent l="0" t="0" r="0" b="0"/>
            <wp:wrapNone/>
            <wp:docPr id="293" name="Picture 293">
              <a:hlinkClick r:id="rId152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3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85405" cy="546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-145171</wp:posOffset>
            </wp:positionV>
            <wp:extent cx="533996" cy="53399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3996" cy="533996"/>
                    </a:xfrm>
                    <a:custGeom>
                      <a:rect l="l" t="t" r="r" b="b"/>
                      <a:pathLst>
                        <a:path w="533996" h="533996">
                          <a:moveTo>
                            <a:pt x="0" y="533996"/>
                          </a:moveTo>
                          <a:lnTo>
                            <a:pt x="533996" y="533996"/>
                          </a:lnTo>
                          <a:lnTo>
                            <a:pt x="533996" y="0"/>
                          </a:lnTo>
                          <a:lnTo>
                            <a:pt x="0" y="0"/>
                          </a:lnTo>
                          <a:lnTo>
                            <a:pt x="0" y="533996"/>
                          </a:lnTo>
                          <a:close/>
                        </a:path>
                      </a:pathLst>
                    </a:custGeom>
                    <a:solidFill>
                      <a:srgbClr val="F392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92504</wp:posOffset>
            </wp:positionH>
            <wp:positionV relativeFrom="line">
              <wp:posOffset>-32980</wp:posOffset>
            </wp:positionV>
            <wp:extent cx="163829" cy="245440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829" cy="245440"/>
                    </a:xfrm>
                    <a:custGeom>
                      <a:rect l="l" t="t" r="r" b="b"/>
                      <a:pathLst>
                        <a:path w="163829" h="245440">
                          <a:moveTo>
                            <a:pt x="119519" y="154127"/>
                          </a:moveTo>
                          <a:cubicBezTo>
                            <a:pt x="119519" y="181660"/>
                            <a:pt x="113474" y="202806"/>
                            <a:pt x="82588" y="202806"/>
                          </a:cubicBezTo>
                          <a:cubicBezTo>
                            <a:pt x="48018" y="202806"/>
                            <a:pt x="44323" y="177964"/>
                            <a:pt x="44323" y="157822"/>
                          </a:cubicBezTo>
                          <a:lnTo>
                            <a:pt x="44323" y="0"/>
                          </a:lnTo>
                          <a:lnTo>
                            <a:pt x="0" y="9767"/>
                          </a:lnTo>
                          <a:lnTo>
                            <a:pt x="0" y="164198"/>
                          </a:lnTo>
                          <a:cubicBezTo>
                            <a:pt x="0" y="222948"/>
                            <a:pt x="40957" y="245440"/>
                            <a:pt x="80581" y="245440"/>
                          </a:cubicBezTo>
                          <a:cubicBezTo>
                            <a:pt x="132282" y="245440"/>
                            <a:pt x="163829" y="212204"/>
                            <a:pt x="163829" y="170573"/>
                          </a:cubicBezTo>
                          <a:lnTo>
                            <a:pt x="163829" y="0"/>
                          </a:lnTo>
                          <a:lnTo>
                            <a:pt x="119519" y="9767"/>
                          </a:lnTo>
                          <a:close/>
                          <a:moveTo>
                            <a:pt x="119519" y="154127"/>
                          </a:moveTo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6768996</wp:posOffset>
            </wp:positionH>
            <wp:positionV relativeFrom="line">
              <wp:posOffset>12160</wp:posOffset>
            </wp:positionV>
            <wp:extent cx="545308" cy="222398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68996" y="12160"/>
                      <a:ext cx="431008" cy="10809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70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FFFFFF"/>
                            <w:sz w:val="14"/>
                            <w:szCs w:val="14"/>
                          </w:rPr>
                          <w:t>Strana 2/2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277425</wp:posOffset>
            </wp:positionH>
            <wp:positionV relativeFrom="line">
              <wp:posOffset>21247</wp:posOffset>
            </wp:positionV>
            <wp:extent cx="177672" cy="246278"/>
            <wp:effectExtent l="0" t="0" r="0" b="0"/>
            <wp:wrapNone/>
            <wp:docPr id="297" name="Picture 2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>
                      <a:picLocks noChangeAspect="0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672" cy="246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b/>
          <w:bCs/>
          <w:color w:val="FFFFFF"/>
          <w:sz w:val="14"/>
          <w:szCs w:val="14"/>
        </w:rPr>
        <w:t>Up Česká republika s.r.o.</w:t>
      </w:r>
      <w:r>
        <w:rPr lang="cs-CZ" sz="14" baseline="0" dirty="0">
          <w:jc w:val="left"/>
          <w:rFonts w:ascii="Arial" w:hAnsi="Arial" w:cs="Arial"/>
          <w:color w:val="FFFFFF"/>
          <w:sz w:val="14"/>
          <w:szCs w:val="14"/>
        </w:rPr>
        <w:t> | Zelený pruh 1560/99, 140 00 Praha 4 | Tel.: 241 043 111 | E-mail: </w:t>
      </w:r>
      <w:hyperlink r:id="rId263" w:history="1">
        <w:r>
          <w:rPr lang="cs-CZ" sz="14" baseline="0" dirty="0">
            <w:jc w:val="left"/>
            <w:rFonts w:ascii="Arial" w:hAnsi="Arial" w:cs="Arial"/>
            <w:color w:val="FFFFFF"/>
            <w:sz w:val="14"/>
            <w:szCs w:val="14"/>
          </w:rPr>
          <w:t>info@upcz.cz</w:t>
        </w:r>
      </w:hyperlink>
      <w:r>
        <w:rPr lang="cs-CZ" sz="14" baseline="0" dirty="0">
          <w:jc w:val="left"/>
          <w:rFonts w:ascii="Arial" w:hAnsi="Arial" w:cs="Arial"/>
          <w:color w:val="FFFFFF"/>
          <w:sz w:val="14"/>
          <w:szCs w:val="14"/>
        </w:rPr>
        <w:t> | </w:t>
      </w:r>
      <w:hyperlink r:id="rId152" w:history="1">
        <w:r>
          <w:rPr lang="cs-CZ" sz="14" baseline="0" dirty="0">
            <w:jc w:val="left"/>
            <w:rFonts w:ascii="Arial" w:hAnsi="Arial" w:cs="Arial"/>
            <w:b/>
            <w:bCs/>
            <w:color w:val="FFFFFF"/>
            <w:sz w:val="14"/>
            <w:szCs w:val="14"/>
          </w:rPr>
          <w:t>www.upcz.cz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307" w:right="500" w:bottom="142" w:left="500" w:header="708" w:footer="708" w:gutter="0"/>
          <w:docGrid w:linePitch="360"/>
        </w:sectPr>
        <w:tabs>
          <w:tab w:val="left" w:pos="9591"/>
        </w:tabs>
        <w:spacing w:before="40" w:after="0" w:line="118" w:lineRule="exact"/>
        <w:ind w:left="576" w:right="0" w:firstLine="0"/>
      </w:pPr>
      <w:r/>
      <w:r>
        <w:rPr lang="cs-CZ" sz="10" baseline="0" dirty="0">
          <w:jc w:val="left"/>
          <w:rFonts w:ascii="Arial" w:hAnsi="Arial" w:cs="Arial"/>
          <w:color w:val="FFFFFF"/>
          <w:sz w:val="10"/>
          <w:szCs w:val="10"/>
        </w:rPr>
        <w:t>Tento dokument považujte za důvěrný. Jeho obsah je vlastnictvím společnosti Up Česká republika s.r.o a nesmí být dále šířen či jinak komunikován bez jejího souhlasu.	</w:t>
      </w:r>
      <w:r>
        <w:rPr lang="cs-CZ" sz="10" baseline="0" dirty="0">
          <w:jc w:val="left"/>
          <w:rFonts w:ascii="Arial" w:hAnsi="Arial" w:cs="Arial"/>
          <w:color w:val="FFFFFF"/>
          <w:spacing w:val="-1"/>
          <w:sz w:val="10"/>
          <w:szCs w:val="10"/>
        </w:rPr>
        <w:t>Datum vydání: 24. 03. 2021</w:t>
      </w:r>
      <w:r>
        <w:rPr>
          <w:rFonts w:ascii="Times New Roman" w:hAnsi="Times New Roman" w:cs="Times New Roman"/>
          <w:sz w:val="10"/>
          <w:szCs w:val="10"/>
        </w:rPr>
        <w:t> </w:t>
      </w:r>
      <w:r/>
    </w:p>
    <w:p>
      <w:r/>
    </w:p>
    <w:sectPr>
      <w:type w:val="continuous"/>
      <w:pgSz w:w="11915" w:h="16847"/>
      <w:pgMar w:top="307" w:right="500" w:bottom="142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4" Type="http://schemas.openxmlformats.org/officeDocument/2006/relationships/image" Target="media/image104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Relationship Id="rId117" Type="http://schemas.openxmlformats.org/officeDocument/2006/relationships/image" Target="media/image117.png"/><Relationship Id="rId119" Type="http://schemas.openxmlformats.org/officeDocument/2006/relationships/image" Target="media/image119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6" Type="http://schemas.openxmlformats.org/officeDocument/2006/relationships/image" Target="media/image146.png"/><Relationship Id="rId149" Type="http://schemas.openxmlformats.org/officeDocument/2006/relationships/image" Target="media/image149.png"/><Relationship Id="rId151" Type="http://schemas.openxmlformats.org/officeDocument/2006/relationships/image" Target="media/image151.png"/><Relationship Id="rId152" Type="http://schemas.openxmlformats.org/officeDocument/2006/relationships/hyperlink" TargetMode="External" Target="http://www.upcz.cz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6" Type="http://schemas.openxmlformats.org/officeDocument/2006/relationships/image" Target="media/image156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9" Type="http://schemas.openxmlformats.org/officeDocument/2006/relationships/image" Target="media/image169.png"/><Relationship Id="rId172" Type="http://schemas.openxmlformats.org/officeDocument/2006/relationships/image" Target="media/image172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97" Type="http://schemas.openxmlformats.org/officeDocument/2006/relationships/image" Target="media/image197.png"/><Relationship Id="rId201" Type="http://schemas.openxmlformats.org/officeDocument/2006/relationships/image" Target="media/image201.png"/><Relationship Id="rId206" Type="http://schemas.openxmlformats.org/officeDocument/2006/relationships/image" Target="media/image206.png"/><Relationship Id="rId210" Type="http://schemas.openxmlformats.org/officeDocument/2006/relationships/image" Target="media/image210.png"/><Relationship Id="rId214" Type="http://schemas.openxmlformats.org/officeDocument/2006/relationships/image" Target="media/image214.png"/><Relationship Id="rId218" Type="http://schemas.openxmlformats.org/officeDocument/2006/relationships/image" Target="media/image218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7" Type="http://schemas.openxmlformats.org/officeDocument/2006/relationships/image" Target="media/image227.png"/><Relationship Id="rId231" Type="http://schemas.openxmlformats.org/officeDocument/2006/relationships/image" Target="media/image231.png"/><Relationship Id="rId235" Type="http://schemas.openxmlformats.org/officeDocument/2006/relationships/image" Target="media/image235.png"/><Relationship Id="rId239" Type="http://schemas.openxmlformats.org/officeDocument/2006/relationships/image" Target="media/image239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8" Type="http://schemas.openxmlformats.org/officeDocument/2006/relationships/image" Target="media/image248.png"/><Relationship Id="rId254" Type="http://schemas.openxmlformats.org/officeDocument/2006/relationships/image" Target="media/image254.png"/><Relationship Id="rId258" Type="http://schemas.openxmlformats.org/officeDocument/2006/relationships/image" Target="media/image258.png"/><Relationship Id="rId260" Type="http://schemas.openxmlformats.org/officeDocument/2006/relationships/image" Target="media/image260.png"/><Relationship Id="rId262" Type="http://schemas.openxmlformats.org/officeDocument/2006/relationships/image" Target="media/image262.png"/><Relationship Id="rId263" Type="http://schemas.openxmlformats.org/officeDocument/2006/relationships/hyperlink" TargetMode="External" Target="mailto:info@upcz.cz"/><Relationship Id="rId264" Type="http://schemas.openxmlformats.org/officeDocument/2006/relationships/image" Target="media/image264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93" Type="http://schemas.openxmlformats.org/officeDocument/2006/relationships/image" Target="media/image293.png"/><Relationship Id="rId297" Type="http://schemas.openxmlformats.org/officeDocument/2006/relationships/image" Target="media/image29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2022-12-09T06:48:01Z</dcterms:created>
  <dcterms:modified xsi:type="dcterms:W3CDTF">2022-12-09T06:48:01Z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