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F69E" w14:textId="77777777" w:rsidR="00FD52A6" w:rsidRPr="00FD52A6" w:rsidRDefault="00FD52A6" w:rsidP="00FD52A6">
      <w:pPr>
        <w:tabs>
          <w:tab w:val="left" w:pos="5670"/>
        </w:tabs>
        <w:ind w:left="6946"/>
        <w:rPr>
          <w:sz w:val="22"/>
          <w:szCs w:val="22"/>
        </w:rPr>
      </w:pPr>
      <w:r w:rsidRPr="00FD52A6">
        <w:rPr>
          <w:sz w:val="22"/>
          <w:szCs w:val="22"/>
        </w:rPr>
        <w:t>Růžovka.cz a.s.</w:t>
      </w:r>
    </w:p>
    <w:p w14:paraId="7A241197" w14:textId="77777777" w:rsidR="00FD52A6" w:rsidRPr="00FD52A6" w:rsidRDefault="00FD52A6" w:rsidP="00FD52A6">
      <w:pPr>
        <w:tabs>
          <w:tab w:val="left" w:pos="5670"/>
        </w:tabs>
        <w:ind w:left="6946"/>
        <w:rPr>
          <w:sz w:val="22"/>
          <w:szCs w:val="22"/>
        </w:rPr>
      </w:pPr>
      <w:r w:rsidRPr="00FD52A6">
        <w:rPr>
          <w:sz w:val="22"/>
          <w:szCs w:val="22"/>
        </w:rPr>
        <w:t>Růžová 947/8</w:t>
      </w:r>
    </w:p>
    <w:p w14:paraId="54C3DA58" w14:textId="77777777" w:rsidR="00FD52A6" w:rsidRPr="00FD52A6" w:rsidRDefault="00FD52A6" w:rsidP="00FD52A6">
      <w:pPr>
        <w:tabs>
          <w:tab w:val="left" w:pos="5670"/>
        </w:tabs>
        <w:ind w:left="6946"/>
        <w:rPr>
          <w:sz w:val="22"/>
          <w:szCs w:val="22"/>
        </w:rPr>
      </w:pPr>
      <w:r w:rsidRPr="00FD52A6">
        <w:rPr>
          <w:sz w:val="22"/>
          <w:szCs w:val="22"/>
        </w:rPr>
        <w:t>110 00 Praha 1</w:t>
      </w:r>
    </w:p>
    <w:p w14:paraId="789C51FC" w14:textId="77777777" w:rsidR="00FD52A6" w:rsidRPr="00FD52A6" w:rsidRDefault="00FD52A6" w:rsidP="00FD52A6">
      <w:pPr>
        <w:tabs>
          <w:tab w:val="left" w:pos="5670"/>
        </w:tabs>
        <w:ind w:left="6946"/>
        <w:rPr>
          <w:sz w:val="22"/>
          <w:szCs w:val="22"/>
        </w:rPr>
      </w:pPr>
      <w:r w:rsidRPr="00FD52A6">
        <w:rPr>
          <w:sz w:val="22"/>
          <w:szCs w:val="22"/>
        </w:rPr>
        <w:t>IČ: 09253904</w:t>
      </w:r>
    </w:p>
    <w:p w14:paraId="20021F98" w14:textId="77777777" w:rsidR="00FD52A6" w:rsidRPr="00FD52A6" w:rsidRDefault="00FD52A6" w:rsidP="00FD52A6">
      <w:pPr>
        <w:tabs>
          <w:tab w:val="left" w:pos="5670"/>
        </w:tabs>
        <w:ind w:left="6946"/>
        <w:rPr>
          <w:sz w:val="22"/>
          <w:szCs w:val="22"/>
        </w:rPr>
      </w:pPr>
      <w:r w:rsidRPr="00FD52A6">
        <w:rPr>
          <w:sz w:val="22"/>
          <w:szCs w:val="22"/>
        </w:rPr>
        <w:t>DIČ: CZ09253904</w:t>
      </w:r>
    </w:p>
    <w:p w14:paraId="3B4A4830" w14:textId="77777777" w:rsidR="000E47EF" w:rsidRPr="00FD52A6" w:rsidRDefault="000E47EF" w:rsidP="00F4631B">
      <w:pPr>
        <w:jc w:val="right"/>
        <w:rPr>
          <w:sz w:val="22"/>
          <w:szCs w:val="22"/>
        </w:rPr>
      </w:pPr>
    </w:p>
    <w:p w14:paraId="2BC03D05" w14:textId="685E4EFB" w:rsidR="000E47EF" w:rsidRPr="00FD52A6" w:rsidRDefault="000E47EF" w:rsidP="000E47EF">
      <w:pPr>
        <w:tabs>
          <w:tab w:val="left" w:pos="5670"/>
        </w:tabs>
        <w:rPr>
          <w:sz w:val="22"/>
          <w:szCs w:val="22"/>
        </w:rPr>
      </w:pPr>
      <w:r w:rsidRPr="00FD52A6">
        <w:rPr>
          <w:sz w:val="22"/>
          <w:szCs w:val="22"/>
        </w:rPr>
        <w:t xml:space="preserve">Věc: objednávka č. </w:t>
      </w:r>
      <w:r w:rsidR="008902C5" w:rsidRPr="00FD52A6">
        <w:rPr>
          <w:sz w:val="22"/>
          <w:szCs w:val="22"/>
        </w:rPr>
        <w:t>2</w:t>
      </w:r>
      <w:r w:rsidR="00627D6C" w:rsidRPr="00FD52A6">
        <w:rPr>
          <w:sz w:val="22"/>
          <w:szCs w:val="22"/>
        </w:rPr>
        <w:t>7</w:t>
      </w:r>
      <w:r w:rsidR="005C37D4" w:rsidRPr="00FD52A6">
        <w:rPr>
          <w:sz w:val="22"/>
          <w:szCs w:val="22"/>
        </w:rPr>
        <w:t>/202</w:t>
      </w:r>
      <w:r w:rsidR="008902C5" w:rsidRPr="00FD52A6">
        <w:rPr>
          <w:sz w:val="22"/>
          <w:szCs w:val="22"/>
        </w:rPr>
        <w:t>2</w:t>
      </w:r>
    </w:p>
    <w:p w14:paraId="3A530068" w14:textId="77777777" w:rsidR="000E47EF" w:rsidRPr="00FD52A6" w:rsidRDefault="000E47EF" w:rsidP="000E47EF">
      <w:pPr>
        <w:tabs>
          <w:tab w:val="left" w:pos="5670"/>
        </w:tabs>
        <w:rPr>
          <w:sz w:val="22"/>
          <w:szCs w:val="22"/>
        </w:rPr>
      </w:pPr>
    </w:p>
    <w:p w14:paraId="29238B93" w14:textId="5A56EEF7" w:rsidR="00FE15AD" w:rsidRPr="00FD52A6" w:rsidRDefault="00FE15AD" w:rsidP="00487085">
      <w:pPr>
        <w:rPr>
          <w:sz w:val="22"/>
          <w:szCs w:val="22"/>
        </w:rPr>
      </w:pPr>
      <w:r w:rsidRPr="00FD52A6">
        <w:rPr>
          <w:sz w:val="22"/>
          <w:szCs w:val="22"/>
        </w:rPr>
        <w:t xml:space="preserve">Objednáváme u </w:t>
      </w:r>
      <w:r w:rsidR="000124F9" w:rsidRPr="00FD52A6">
        <w:rPr>
          <w:sz w:val="22"/>
          <w:szCs w:val="22"/>
        </w:rPr>
        <w:t>V</w:t>
      </w:r>
      <w:r w:rsidRPr="00FD52A6">
        <w:rPr>
          <w:sz w:val="22"/>
          <w:szCs w:val="22"/>
        </w:rPr>
        <w:t>ás</w:t>
      </w:r>
      <w:r w:rsidR="00F4631B" w:rsidRPr="00FD52A6">
        <w:rPr>
          <w:sz w:val="22"/>
          <w:szCs w:val="22"/>
        </w:rPr>
        <w:t xml:space="preserve"> </w:t>
      </w:r>
      <w:r w:rsidR="00660B9F" w:rsidRPr="00FD52A6">
        <w:rPr>
          <w:sz w:val="22"/>
          <w:szCs w:val="22"/>
        </w:rPr>
        <w:t>dle Vaší nabídky:</w:t>
      </w:r>
    </w:p>
    <w:p w14:paraId="3130CD18" w14:textId="3838ED82" w:rsidR="00660B9F" w:rsidRDefault="00660B9F" w:rsidP="00487085">
      <w:pPr>
        <w:rPr>
          <w:sz w:val="24"/>
          <w:szCs w:val="24"/>
        </w:rPr>
      </w:pPr>
    </w:p>
    <w:tbl>
      <w:tblPr>
        <w:tblStyle w:val="TableGrid"/>
        <w:tblW w:w="9729" w:type="dxa"/>
        <w:tblInd w:w="0" w:type="dxa"/>
        <w:tblCellMar>
          <w:top w:w="19" w:type="dxa"/>
          <w:bottom w:w="19" w:type="dxa"/>
        </w:tblCellMar>
        <w:tblLook w:val="04A0" w:firstRow="1" w:lastRow="0" w:firstColumn="1" w:lastColumn="0" w:noHBand="0" w:noVBand="1"/>
      </w:tblPr>
      <w:tblGrid>
        <w:gridCol w:w="3288"/>
        <w:gridCol w:w="1497"/>
        <w:gridCol w:w="884"/>
        <w:gridCol w:w="913"/>
        <w:gridCol w:w="930"/>
        <w:gridCol w:w="322"/>
        <w:gridCol w:w="619"/>
        <w:gridCol w:w="1276"/>
      </w:tblGrid>
      <w:tr w:rsidR="00FD52A6" w:rsidRPr="008B2EDF" w14:paraId="702FD282" w14:textId="77777777" w:rsidTr="003126D7">
        <w:trPr>
          <w:trHeight w:val="42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77F1823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Označení dodávky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DDA71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Množství</w:t>
            </w: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421831" w14:textId="77777777" w:rsidR="00FD52A6" w:rsidRPr="008B2EDF" w:rsidRDefault="00FD52A6" w:rsidP="003126D7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J.cena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A6BC15" w14:textId="77777777" w:rsidR="00FD52A6" w:rsidRPr="008B2EDF" w:rsidRDefault="00FD52A6" w:rsidP="003126D7">
            <w:pPr>
              <w:ind w:left="284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Cena %DPH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A58E2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80A095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DPH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9D3CBD" w14:textId="77777777" w:rsidR="00FD52A6" w:rsidRPr="008B2EDF" w:rsidRDefault="00FD52A6" w:rsidP="003126D7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Kč Celkem</w:t>
            </w:r>
          </w:p>
        </w:tc>
      </w:tr>
      <w:tr w:rsidR="00FD52A6" w:rsidRPr="008B2EDF" w14:paraId="37A8DEEB" w14:textId="77777777" w:rsidTr="003126D7">
        <w:trPr>
          <w:trHeight w:val="80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75ABB9BD" w14:textId="77777777" w:rsidR="00FD52A6" w:rsidRPr="008B2EDF" w:rsidRDefault="00FD52A6" w:rsidP="003126D7">
            <w:pPr>
              <w:ind w:left="283" w:right="216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BBC MICRO:BIT STARTER KIT V2 + BBC MICRO:BIT deska, 1.1 Robotické stavebnice - typ 1 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0172E2" w14:textId="77777777" w:rsidR="00FD52A6" w:rsidRPr="008B2EDF" w:rsidRDefault="00FD52A6" w:rsidP="003126D7">
            <w:pPr>
              <w:ind w:left="461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  <w:p w14:paraId="4AA11F3E" w14:textId="77777777" w:rsidR="00FD52A6" w:rsidRPr="008B2EDF" w:rsidRDefault="00FD52A6" w:rsidP="003126D7">
            <w:pPr>
              <w:ind w:left="461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10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3870E1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  <w:p w14:paraId="6A4F3C08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1 837,00</w:t>
            </w:r>
          </w:p>
        </w:tc>
        <w:tc>
          <w:tcPr>
            <w:tcW w:w="9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BEE601" w14:textId="77777777" w:rsidR="00FD52A6" w:rsidRPr="008B2EDF" w:rsidRDefault="00FD52A6" w:rsidP="003126D7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  <w:p w14:paraId="428AB22B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15 181,82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DE1F48F" w14:textId="77777777" w:rsidR="00FD52A6" w:rsidRPr="008B2EDF" w:rsidRDefault="00FD52A6" w:rsidP="003126D7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  <w:p w14:paraId="40700317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336DD6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  <w:p w14:paraId="64097478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3 188,18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9C6159B" w14:textId="77777777" w:rsidR="00FD52A6" w:rsidRPr="008B2EDF" w:rsidRDefault="00FD52A6" w:rsidP="003126D7">
            <w:pPr>
              <w:ind w:left="4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</w:p>
          <w:p w14:paraId="1F37B85F" w14:textId="77777777" w:rsidR="00FD52A6" w:rsidRPr="008B2EDF" w:rsidRDefault="00FD52A6" w:rsidP="003126D7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18 370,00</w:t>
            </w:r>
          </w:p>
        </w:tc>
      </w:tr>
      <w:tr w:rsidR="00FD52A6" w:rsidRPr="008B2EDF" w14:paraId="6040740E" w14:textId="77777777" w:rsidTr="003126D7">
        <w:trPr>
          <w:trHeight w:val="633"/>
        </w:trPr>
        <w:tc>
          <w:tcPr>
            <w:tcW w:w="32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47C9F02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PROGRAMOVATELNÉ VOZÍTKO </w:t>
            </w:r>
          </w:p>
          <w:p w14:paraId="1BECEE10" w14:textId="77777777" w:rsidR="00FD52A6" w:rsidRPr="008B2EDF" w:rsidRDefault="00FD52A6" w:rsidP="003126D7">
            <w:pPr>
              <w:ind w:left="283" w:right="3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RUNNING:BIT 5V1, 1.2 Robotické stavebnice - typ 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B75A996" w14:textId="77777777" w:rsidR="00FD52A6" w:rsidRPr="008B2EDF" w:rsidRDefault="00FD52A6" w:rsidP="003126D7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5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BF7CE2A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1 901,00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CACDFAD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7 855,37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F0DAF16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2C486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1 649,63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3A00E1" w14:textId="77777777" w:rsidR="00FD52A6" w:rsidRPr="008B2EDF" w:rsidRDefault="00FD52A6" w:rsidP="003126D7">
            <w:pPr>
              <w:ind w:left="128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9 505,00</w:t>
            </w:r>
          </w:p>
        </w:tc>
      </w:tr>
      <w:tr w:rsidR="00FD52A6" w:rsidRPr="008B2EDF" w14:paraId="01A266D0" w14:textId="77777777" w:rsidTr="003126D7">
        <w:trPr>
          <w:trHeight w:val="633"/>
        </w:trPr>
        <w:tc>
          <w:tcPr>
            <w:tcW w:w="32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B11F65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1.8" 160X128 BAREVNÝ TFT LCD </w:t>
            </w:r>
          </w:p>
          <w:p w14:paraId="5D0E2527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DISPLEJ MODUL PRO MICROBIT, 1.3 </w:t>
            </w:r>
          </w:p>
          <w:p w14:paraId="02B4439B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Robotické stavebnice - typ 3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8923D24" w14:textId="77777777" w:rsidR="00FD52A6" w:rsidRPr="008B2EDF" w:rsidRDefault="00FD52A6" w:rsidP="003126D7">
            <w:pPr>
              <w:ind w:left="461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10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4071E2" w14:textId="77777777" w:rsidR="00FD52A6" w:rsidRPr="008B2EDF" w:rsidRDefault="00FD52A6" w:rsidP="003126D7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697,00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C5DD9D9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5 760,33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77B1F4B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C4255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1 209,67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3998AA" w14:textId="77777777" w:rsidR="00FD52A6" w:rsidRPr="008B2EDF" w:rsidRDefault="00FD52A6" w:rsidP="003126D7">
            <w:pPr>
              <w:ind w:left="128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6 970,00</w:t>
            </w:r>
          </w:p>
        </w:tc>
      </w:tr>
      <w:tr w:rsidR="00FD52A6" w:rsidRPr="008B2EDF" w14:paraId="098800AB" w14:textId="77777777" w:rsidTr="003126D7">
        <w:trPr>
          <w:trHeight w:val="422"/>
        </w:trPr>
        <w:tc>
          <w:tcPr>
            <w:tcW w:w="32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4EDDC1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LEGO® </w:t>
            </w: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Education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45678 + 45681 + </w:t>
            </w:r>
          </w:p>
          <w:p w14:paraId="429E04B0" w14:textId="77777777" w:rsidR="00FD52A6" w:rsidRPr="008B2EDF" w:rsidRDefault="00FD52A6" w:rsidP="003126D7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45606 , 1.4 Robotické stavebnice - typ 4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326B57F" w14:textId="77777777" w:rsidR="00FD52A6" w:rsidRPr="008B2EDF" w:rsidRDefault="00FD52A6" w:rsidP="003126D7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F0D8FA5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15 299,00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064C83DD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12 643,80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06B5D5F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9E62B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2 655,20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2FE599" w14:textId="77777777" w:rsidR="00FD52A6" w:rsidRPr="008B2EDF" w:rsidRDefault="00FD52A6" w:rsidP="003126D7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15 299,00</w:t>
            </w:r>
          </w:p>
        </w:tc>
      </w:tr>
      <w:tr w:rsidR="00FD52A6" w:rsidRPr="008B2EDF" w14:paraId="12EC2E50" w14:textId="77777777" w:rsidTr="003126D7">
        <w:trPr>
          <w:trHeight w:val="633"/>
        </w:trPr>
        <w:tc>
          <w:tcPr>
            <w:tcW w:w="32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8E4AAE" w14:textId="77777777" w:rsidR="00FD52A6" w:rsidRPr="008B2EDF" w:rsidRDefault="00FD52A6" w:rsidP="003126D7">
            <w:pPr>
              <w:ind w:left="283" w:right="315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LEGO® </w:t>
            </w: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Mindstorms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® 51515 Robotí vynálezce, 1.5 Robotické stavebnice - typ 5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AD3D5A6" w14:textId="77777777" w:rsidR="00FD52A6" w:rsidRPr="008B2EDF" w:rsidRDefault="00FD52A6" w:rsidP="003126D7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BB7EC03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16 999,00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9E61D75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14 048,76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C0500C5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7BA8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2 950,24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8C399B2" w14:textId="77777777" w:rsidR="00FD52A6" w:rsidRPr="008B2EDF" w:rsidRDefault="00FD52A6" w:rsidP="003126D7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16 999,00</w:t>
            </w:r>
          </w:p>
        </w:tc>
      </w:tr>
      <w:tr w:rsidR="00FD52A6" w:rsidRPr="008B2EDF" w14:paraId="1DAB37D0" w14:textId="77777777" w:rsidTr="003126D7">
        <w:trPr>
          <w:trHeight w:val="422"/>
        </w:trPr>
        <w:tc>
          <w:tcPr>
            <w:tcW w:w="32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B97514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LEGO® </w:t>
            </w: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Education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45681, 1.6 Robotické stavebnice - typ 6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ACD34B8" w14:textId="77777777" w:rsidR="00FD52A6" w:rsidRPr="008B2EDF" w:rsidRDefault="00FD52A6" w:rsidP="003126D7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D6C3004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3 699,00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A7AD3A1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3 057,02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515C0F3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EE9D" w14:textId="77777777" w:rsidR="00FD52A6" w:rsidRPr="008B2EDF" w:rsidRDefault="00FD52A6" w:rsidP="003126D7">
            <w:pPr>
              <w:ind w:left="206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641,98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A9C9B0" w14:textId="77777777" w:rsidR="00FD52A6" w:rsidRPr="008B2EDF" w:rsidRDefault="00FD52A6" w:rsidP="003126D7">
            <w:pPr>
              <w:ind w:left="128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3 699,00</w:t>
            </w:r>
          </w:p>
        </w:tc>
      </w:tr>
      <w:tr w:rsidR="00FD52A6" w:rsidRPr="008B2EDF" w14:paraId="2624AC61" w14:textId="77777777" w:rsidTr="003126D7">
        <w:trPr>
          <w:trHeight w:val="633"/>
        </w:trPr>
        <w:tc>
          <w:tcPr>
            <w:tcW w:w="328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88D5FE" w14:textId="77777777" w:rsidR="00FD52A6" w:rsidRPr="008B2EDF" w:rsidRDefault="00FD52A6" w:rsidP="003126D7">
            <w:pPr>
              <w:ind w:left="283" w:right="171"/>
              <w:rPr>
                <w:rFonts w:ascii="Times New Roman" w:hAnsi="Times New Roman" w:cs="Times New Roman"/>
              </w:rPr>
            </w:pP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Impero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Education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Pro včetně udržovací licence na minimálně 5 let, 2.1 Software pro výuku programování a robotiky - typ 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8864A4A" w14:textId="77777777" w:rsidR="00FD52A6" w:rsidRPr="008B2EDF" w:rsidRDefault="00FD52A6" w:rsidP="003126D7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1 </w:t>
            </w:r>
            <w:r w:rsidRPr="008B2EDF">
              <w:rPr>
                <w:rFonts w:ascii="Times New Roman" w:eastAsia="Arial" w:hAnsi="Times New Roman" w:cs="Times New Roman"/>
                <w:color w:val="000000"/>
                <w:sz w:val="16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2DCCAA2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32 216,00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3B5662D9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26 624,79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C1AE8EF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70B51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5 591,21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29EAE2" w14:textId="77777777" w:rsidR="00FD52A6" w:rsidRPr="008B2EDF" w:rsidRDefault="00FD52A6" w:rsidP="003126D7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32 216,00</w:t>
            </w:r>
          </w:p>
        </w:tc>
      </w:tr>
      <w:tr w:rsidR="00FD52A6" w:rsidRPr="008B2EDF" w14:paraId="08BA33FE" w14:textId="77777777" w:rsidTr="003126D7">
        <w:trPr>
          <w:trHeight w:val="955"/>
        </w:trPr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5DBA1" w14:textId="77777777" w:rsidR="00FD52A6" w:rsidRPr="008B2EDF" w:rsidRDefault="00FD52A6" w:rsidP="003126D7">
            <w:pPr>
              <w:ind w:left="283" w:right="134"/>
              <w:rPr>
                <w:rFonts w:ascii="Times New Roman" w:hAnsi="Times New Roman" w:cs="Times New Roman"/>
              </w:rPr>
            </w:pP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TechSmith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Camtasia</w:t>
            </w:r>
            <w:proofErr w:type="spellEnd"/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Studio včetně udržovací licence na minimálně 5 let, 2.2 Software pro výuku programování a robotiky - typ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F799E3" w14:textId="77777777" w:rsidR="00FD52A6" w:rsidRPr="008B2EDF" w:rsidRDefault="00FD52A6" w:rsidP="003126D7">
            <w:pPr>
              <w:ind w:left="54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D7709A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13 999,00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07CDAA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11 569,42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69C735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0BE490" w14:textId="77777777" w:rsidR="00FD52A6" w:rsidRPr="008B2EDF" w:rsidRDefault="00FD52A6" w:rsidP="003126D7">
            <w:pPr>
              <w:ind w:left="82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2 429,58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4C5DE0" w14:textId="77777777" w:rsidR="00FD52A6" w:rsidRPr="008B2EDF" w:rsidRDefault="00FD52A6" w:rsidP="003126D7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13 999,00</w:t>
            </w:r>
          </w:p>
        </w:tc>
      </w:tr>
      <w:tr w:rsidR="00FD52A6" w:rsidRPr="008B2EDF" w14:paraId="0E3C51A0" w14:textId="77777777" w:rsidTr="003126D7">
        <w:trPr>
          <w:trHeight w:val="382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6A69540A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Součet položek</w:t>
            </w:r>
          </w:p>
        </w:tc>
        <w:tc>
          <w:tcPr>
            <w:tcW w:w="149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9E962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0B4812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1D88A7E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96 741,31</w:t>
            </w:r>
          </w:p>
        </w:tc>
        <w:tc>
          <w:tcPr>
            <w:tcW w:w="93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45E734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3C39127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20 315,69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10A46827" w14:textId="77777777" w:rsidR="00FD52A6" w:rsidRPr="008B2EDF" w:rsidRDefault="00FD52A6" w:rsidP="003126D7">
            <w:pPr>
              <w:ind w:right="35"/>
              <w:jc w:val="center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18"/>
              </w:rPr>
              <w:t>117 057,00</w:t>
            </w:r>
          </w:p>
        </w:tc>
      </w:tr>
      <w:tr w:rsidR="00FD52A6" w:rsidRPr="008B2EDF" w14:paraId="46251A65" w14:textId="77777777" w:rsidTr="003126D7">
        <w:trPr>
          <w:trHeight w:val="247"/>
        </w:trPr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14161B" w14:textId="77777777" w:rsidR="00FD52A6" w:rsidRPr="008B2EDF" w:rsidRDefault="00FD52A6" w:rsidP="003126D7">
            <w:pPr>
              <w:ind w:left="283"/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20"/>
              </w:rPr>
              <w:t>CELKEM K ÚHRADĚ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A0DF61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A6505A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654472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FF8248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35FF31" w14:textId="77777777" w:rsidR="00FD52A6" w:rsidRPr="008B2EDF" w:rsidRDefault="00FD52A6" w:rsidP="003126D7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8BB82A" w14:textId="77777777" w:rsidR="00FD52A6" w:rsidRPr="008B2EDF" w:rsidRDefault="00FD52A6" w:rsidP="003126D7">
            <w:pPr>
              <w:rPr>
                <w:rFonts w:ascii="Times New Roman" w:hAnsi="Times New Roman" w:cs="Times New Roman"/>
              </w:rPr>
            </w:pPr>
            <w:r w:rsidRPr="008B2EDF">
              <w:rPr>
                <w:rFonts w:ascii="Times New Roman" w:eastAsia="Arial" w:hAnsi="Times New Roman" w:cs="Times New Roman"/>
                <w:color w:val="000000"/>
                <w:sz w:val="20"/>
              </w:rPr>
              <w:t>117 057,00</w:t>
            </w:r>
          </w:p>
        </w:tc>
      </w:tr>
    </w:tbl>
    <w:p w14:paraId="7AFC5B41" w14:textId="77777777" w:rsidR="00660B9F" w:rsidRDefault="00660B9F" w:rsidP="00487085">
      <w:pPr>
        <w:rPr>
          <w:sz w:val="24"/>
          <w:szCs w:val="24"/>
        </w:rPr>
      </w:pPr>
    </w:p>
    <w:p w14:paraId="53AE4E42" w14:textId="77777777" w:rsidR="00FE15AD" w:rsidRPr="00FD52A6" w:rsidRDefault="00FE1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>Fakturační údaje:</w:t>
      </w:r>
    </w:p>
    <w:p w14:paraId="60FD1B3B" w14:textId="77777777" w:rsidR="00FE15AD" w:rsidRPr="00FD52A6" w:rsidRDefault="00FE15AD" w:rsidP="000E47EF">
      <w:pPr>
        <w:rPr>
          <w:sz w:val="22"/>
          <w:szCs w:val="22"/>
        </w:rPr>
      </w:pPr>
    </w:p>
    <w:p w14:paraId="690A9DCB" w14:textId="77777777" w:rsidR="00FE15AD" w:rsidRPr="00FD52A6" w:rsidRDefault="00FE1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>Gymnázium Frýdlant, Mládeže 884, příspěvková organizace (prosím, uvádět celé)</w:t>
      </w:r>
    </w:p>
    <w:p w14:paraId="57545C25" w14:textId="77777777" w:rsidR="00FE15AD" w:rsidRPr="00FD52A6" w:rsidRDefault="00FE1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>Mládeže 884</w:t>
      </w:r>
    </w:p>
    <w:p w14:paraId="5A5FEAC1" w14:textId="77777777" w:rsidR="00FE15AD" w:rsidRPr="00FD52A6" w:rsidRDefault="00FE1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>464 01 Frýdlant</w:t>
      </w:r>
    </w:p>
    <w:p w14:paraId="2CBDDCDC" w14:textId="77777777" w:rsidR="000E47EF" w:rsidRPr="00FD52A6" w:rsidRDefault="00FE1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>IČO 46748067</w:t>
      </w:r>
    </w:p>
    <w:p w14:paraId="0ACEA93C" w14:textId="1934E602" w:rsidR="00FE15AD" w:rsidRPr="00FD52A6" w:rsidRDefault="00FE1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 xml:space="preserve">Bankovní účet: </w:t>
      </w:r>
    </w:p>
    <w:p w14:paraId="353F16F3" w14:textId="77777777" w:rsidR="00FE15AD" w:rsidRPr="00FD52A6" w:rsidRDefault="00FE15AD" w:rsidP="000E47EF">
      <w:pPr>
        <w:rPr>
          <w:sz w:val="22"/>
          <w:szCs w:val="22"/>
        </w:rPr>
      </w:pPr>
    </w:p>
    <w:p w14:paraId="50602BF0" w14:textId="77777777" w:rsidR="00FE15AD" w:rsidRPr="00FD52A6" w:rsidRDefault="000124F9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>Škola není plátcem DPH.</w:t>
      </w:r>
    </w:p>
    <w:p w14:paraId="148270DB" w14:textId="77777777" w:rsidR="00FE15AD" w:rsidRDefault="00FE15AD" w:rsidP="000E47EF">
      <w:pPr>
        <w:rPr>
          <w:sz w:val="24"/>
          <w:szCs w:val="24"/>
        </w:rPr>
      </w:pPr>
    </w:p>
    <w:p w14:paraId="01EEC8EB" w14:textId="266BFA45" w:rsidR="00FE15AD" w:rsidRPr="00FD52A6" w:rsidRDefault="004165AD" w:rsidP="000E47EF">
      <w:pPr>
        <w:rPr>
          <w:sz w:val="22"/>
          <w:szCs w:val="22"/>
        </w:rPr>
      </w:pPr>
      <w:r w:rsidRPr="00FD52A6">
        <w:rPr>
          <w:sz w:val="22"/>
          <w:szCs w:val="22"/>
        </w:rPr>
        <w:t xml:space="preserve">Ve Frýdlantě, </w:t>
      </w:r>
      <w:r w:rsidR="00FD52A6">
        <w:rPr>
          <w:sz w:val="22"/>
          <w:szCs w:val="22"/>
        </w:rPr>
        <w:t>7. 12. 2022</w:t>
      </w:r>
    </w:p>
    <w:p w14:paraId="409EA102" w14:textId="77777777" w:rsidR="00FE15AD" w:rsidRPr="00FD52A6" w:rsidRDefault="00FE15AD" w:rsidP="000E47EF">
      <w:pPr>
        <w:rPr>
          <w:sz w:val="22"/>
          <w:szCs w:val="22"/>
        </w:rPr>
      </w:pPr>
    </w:p>
    <w:p w14:paraId="2093A811" w14:textId="77777777" w:rsidR="00FE15AD" w:rsidRPr="00FD52A6" w:rsidRDefault="00FE15AD" w:rsidP="000E47EF">
      <w:pPr>
        <w:rPr>
          <w:sz w:val="22"/>
          <w:szCs w:val="22"/>
        </w:rPr>
      </w:pPr>
    </w:p>
    <w:p w14:paraId="5BA35297" w14:textId="77777777" w:rsidR="004165AD" w:rsidRPr="00FD52A6" w:rsidRDefault="004165AD" w:rsidP="004165AD">
      <w:pPr>
        <w:tabs>
          <w:tab w:val="center" w:pos="6237"/>
        </w:tabs>
        <w:rPr>
          <w:sz w:val="22"/>
          <w:szCs w:val="22"/>
        </w:rPr>
      </w:pPr>
      <w:r w:rsidRPr="00FD52A6">
        <w:rPr>
          <w:sz w:val="22"/>
          <w:szCs w:val="22"/>
        </w:rPr>
        <w:tab/>
        <w:t>Pavel Čumpelík</w:t>
      </w:r>
    </w:p>
    <w:p w14:paraId="23A45076" w14:textId="77777777" w:rsidR="00FE15AD" w:rsidRPr="00FD52A6" w:rsidRDefault="00FE15AD" w:rsidP="004165AD">
      <w:pPr>
        <w:tabs>
          <w:tab w:val="center" w:pos="6237"/>
        </w:tabs>
        <w:rPr>
          <w:sz w:val="22"/>
          <w:szCs w:val="22"/>
        </w:rPr>
      </w:pPr>
      <w:r w:rsidRPr="00FD52A6">
        <w:rPr>
          <w:sz w:val="22"/>
          <w:szCs w:val="22"/>
        </w:rPr>
        <w:tab/>
        <w:t>ředitel školy</w:t>
      </w:r>
    </w:p>
    <w:sectPr w:rsidR="00FE15AD" w:rsidRPr="00FD52A6" w:rsidSect="00B73F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5B9C" w14:textId="77777777" w:rsidR="00446016" w:rsidRDefault="00446016">
      <w:r>
        <w:separator/>
      </w:r>
    </w:p>
  </w:endnote>
  <w:endnote w:type="continuationSeparator" w:id="0">
    <w:p w14:paraId="4E9B7B09" w14:textId="77777777" w:rsidR="00446016" w:rsidRDefault="0044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6EA6" w14:textId="77777777" w:rsidR="00C81FB8" w:rsidRDefault="00C81FB8">
    <w:pPr>
      <w:pStyle w:val="Zpat"/>
      <w:jc w:val="center"/>
    </w:pPr>
    <w:r>
      <w:t xml:space="preserve">Tel.: 482 312 078, </w:t>
    </w:r>
    <w:r w:rsidR="000124F9">
      <w:t>www.gymfry.net,</w:t>
    </w:r>
    <w:r>
      <w:t xml:space="preserve"> e-mail: gymfry@gymfry.cz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F699" w14:textId="77777777" w:rsidR="00446016" w:rsidRDefault="00446016">
      <w:r>
        <w:separator/>
      </w:r>
    </w:p>
  </w:footnote>
  <w:footnote w:type="continuationSeparator" w:id="0">
    <w:p w14:paraId="53599A5E" w14:textId="77777777" w:rsidR="00446016" w:rsidRDefault="0044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37C7" w14:textId="77777777" w:rsidR="00C81FB8" w:rsidRDefault="00D57AFD" w:rsidP="003E6A63">
    <w:pPr>
      <w:pStyle w:val="Zhlav"/>
      <w:framePr w:w="11604" w:hSpace="141" w:wrap="auto" w:vAnchor="text" w:hAnchor="page" w:x="426" w:y="-424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3D3BF455" wp14:editId="401933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43700" cy="914400"/>
              <wp:effectExtent l="0" t="0" r="0" b="0"/>
              <wp:wrapSquare wrapText="bothSides"/>
              <wp:docPr id="5" name="Plátn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4"/>
                      <wpg:cNvGrpSpPr>
                        <a:grpSpLocks/>
                      </wpg:cNvGrpSpPr>
                      <wpg:grpSpPr bwMode="auto">
                        <a:xfrm>
                          <a:off x="277019" y="89694"/>
                          <a:ext cx="914400" cy="762000"/>
                          <a:chOff x="3789" y="1677"/>
                          <a:chExt cx="3312" cy="2613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789" y="1677"/>
                            <a:ext cx="3312" cy="2613"/>
                          </a:xfrm>
                          <a:custGeom>
                            <a:avLst/>
                            <a:gdLst>
                              <a:gd name="T0" fmla="*/ 3262 w 4140"/>
                              <a:gd name="T1" fmla="*/ 258 h 3266"/>
                              <a:gd name="T2" fmla="*/ 923 w 4140"/>
                              <a:gd name="T3" fmla="*/ 406 h 3266"/>
                              <a:gd name="T4" fmla="*/ 448 w 4140"/>
                              <a:gd name="T5" fmla="*/ 2694 h 3266"/>
                              <a:gd name="T6" fmla="*/ 3613 w 4140"/>
                              <a:gd name="T7" fmla="*/ 3038 h 3266"/>
                              <a:gd name="T8" fmla="*/ 3613 w 4140"/>
                              <a:gd name="T9" fmla="*/ 1321 h 3266"/>
                              <a:gd name="T10" fmla="*/ 1556 w 4140"/>
                              <a:gd name="T11" fmla="*/ 1207 h 3266"/>
                              <a:gd name="T12" fmla="*/ 1218 w 4140"/>
                              <a:gd name="T13" fmla="*/ 2348 h 3266"/>
                              <a:gd name="T14" fmla="*/ 1561 w 4140"/>
                              <a:gd name="T15" fmla="*/ 2348 h 3266"/>
                              <a:gd name="T16" fmla="*/ 1732 w 4140"/>
                              <a:gd name="T17" fmla="*/ 1438 h 3266"/>
                              <a:gd name="T18" fmla="*/ 3396 w 4140"/>
                              <a:gd name="T19" fmla="*/ 1461 h 3266"/>
                              <a:gd name="T20" fmla="*/ 3426 w 4140"/>
                              <a:gd name="T21" fmla="*/ 2736 h 3266"/>
                              <a:gd name="T22" fmla="*/ 1093 w 4140"/>
                              <a:gd name="T23" fmla="*/ 2719 h 3266"/>
                              <a:gd name="T24" fmla="*/ 681 w 4140"/>
                              <a:gd name="T25" fmla="*/ 1671 h 3266"/>
                              <a:gd name="T26" fmla="*/ 1326 w 4140"/>
                              <a:gd name="T27" fmla="*/ 487 h 3266"/>
                              <a:gd name="T28" fmla="*/ 3301 w 4140"/>
                              <a:gd name="T29" fmla="*/ 528 h 3266"/>
                              <a:gd name="T30" fmla="*/ 3262 w 4140"/>
                              <a:gd name="T31" fmla="*/ 258 h 3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40" h="3266">
                                <a:moveTo>
                                  <a:pt x="3262" y="258"/>
                                </a:moveTo>
                                <a:cubicBezTo>
                                  <a:pt x="2865" y="238"/>
                                  <a:pt x="1391" y="0"/>
                                  <a:pt x="923" y="406"/>
                                </a:cubicBezTo>
                                <a:cubicBezTo>
                                  <a:pt x="454" y="811"/>
                                  <a:pt x="0" y="2256"/>
                                  <a:pt x="448" y="2694"/>
                                </a:cubicBezTo>
                                <a:cubicBezTo>
                                  <a:pt x="897" y="3132"/>
                                  <a:pt x="3085" y="3266"/>
                                  <a:pt x="3613" y="3038"/>
                                </a:cubicBezTo>
                                <a:cubicBezTo>
                                  <a:pt x="4140" y="2808"/>
                                  <a:pt x="3955" y="1626"/>
                                  <a:pt x="3613" y="1321"/>
                                </a:cubicBezTo>
                                <a:cubicBezTo>
                                  <a:pt x="3270" y="1016"/>
                                  <a:pt x="1955" y="1036"/>
                                  <a:pt x="1556" y="1207"/>
                                </a:cubicBezTo>
                                <a:cubicBezTo>
                                  <a:pt x="1157" y="1377"/>
                                  <a:pt x="1217" y="2157"/>
                                  <a:pt x="1218" y="2348"/>
                                </a:cubicBezTo>
                                <a:cubicBezTo>
                                  <a:pt x="1219" y="2538"/>
                                  <a:pt x="1476" y="2499"/>
                                  <a:pt x="1561" y="2348"/>
                                </a:cubicBezTo>
                                <a:cubicBezTo>
                                  <a:pt x="1646" y="2196"/>
                                  <a:pt x="1426" y="1586"/>
                                  <a:pt x="1732" y="1438"/>
                                </a:cubicBezTo>
                                <a:cubicBezTo>
                                  <a:pt x="2038" y="1290"/>
                                  <a:pt x="3114" y="1245"/>
                                  <a:pt x="3396" y="1461"/>
                                </a:cubicBezTo>
                                <a:cubicBezTo>
                                  <a:pt x="3678" y="1677"/>
                                  <a:pt x="3810" y="2526"/>
                                  <a:pt x="3426" y="2736"/>
                                </a:cubicBezTo>
                                <a:cubicBezTo>
                                  <a:pt x="3042" y="2946"/>
                                  <a:pt x="1551" y="2897"/>
                                  <a:pt x="1093" y="2719"/>
                                </a:cubicBezTo>
                                <a:cubicBezTo>
                                  <a:pt x="635" y="2541"/>
                                  <a:pt x="642" y="2043"/>
                                  <a:pt x="681" y="1671"/>
                                </a:cubicBezTo>
                                <a:cubicBezTo>
                                  <a:pt x="720" y="1299"/>
                                  <a:pt x="889" y="677"/>
                                  <a:pt x="1326" y="487"/>
                                </a:cubicBezTo>
                                <a:cubicBezTo>
                                  <a:pt x="1763" y="297"/>
                                  <a:pt x="2979" y="566"/>
                                  <a:pt x="3301" y="528"/>
                                </a:cubicBezTo>
                                <a:cubicBezTo>
                                  <a:pt x="3624" y="490"/>
                                  <a:pt x="3658" y="278"/>
                                  <a:pt x="3262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797" y="2973"/>
                            <a:ext cx="1176" cy="360"/>
                          </a:xfrm>
                          <a:custGeom>
                            <a:avLst/>
                            <a:gdLst>
                              <a:gd name="T0" fmla="*/ 0 w 1650"/>
                              <a:gd name="T1" fmla="*/ 60 h 450"/>
                              <a:gd name="T2" fmla="*/ 1440 w 1650"/>
                              <a:gd name="T3" fmla="*/ 60 h 450"/>
                              <a:gd name="T4" fmla="*/ 1260 w 1650"/>
                              <a:gd name="T5" fmla="*/ 420 h 450"/>
                              <a:gd name="T6" fmla="*/ 720 w 1650"/>
                              <a:gd name="T7" fmla="*/ 240 h 450"/>
                              <a:gd name="T8" fmla="*/ 0 w 1650"/>
                              <a:gd name="T9" fmla="*/ 240 h 450"/>
                              <a:gd name="T10" fmla="*/ 0 w 1650"/>
                              <a:gd name="T11" fmla="*/ 6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50" h="450">
                                <a:moveTo>
                                  <a:pt x="0" y="60"/>
                                </a:moveTo>
                                <a:cubicBezTo>
                                  <a:pt x="615" y="30"/>
                                  <a:pt x="1230" y="0"/>
                                  <a:pt x="1440" y="60"/>
                                </a:cubicBezTo>
                                <a:cubicBezTo>
                                  <a:pt x="1650" y="120"/>
                                  <a:pt x="1380" y="390"/>
                                  <a:pt x="1260" y="420"/>
                                </a:cubicBezTo>
                                <a:cubicBezTo>
                                  <a:pt x="1140" y="450"/>
                                  <a:pt x="930" y="270"/>
                                  <a:pt x="720" y="240"/>
                                </a:cubicBezTo>
                                <a:cubicBezTo>
                                  <a:pt x="510" y="210"/>
                                  <a:pt x="120" y="240"/>
                                  <a:pt x="0" y="240"/>
                                </a:cubicBezTo>
                                <a:cubicBezTo>
                                  <a:pt x="0" y="240"/>
                                  <a:pt x="0" y="60"/>
                                  <a:pt x="0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" name="Line 1"/>
                      <wps:cNvCnPr>
                        <a:cxnSpLocks noChangeShapeType="1"/>
                      </wps:cNvCnPr>
                      <wps:spPr bwMode="auto">
                        <a:xfrm flipV="1">
                          <a:off x="1267619" y="546894"/>
                          <a:ext cx="4876800" cy="794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967C" id="Plátno 2" o:spid="_x0000_s1026" editas="canvas" style="position:absolute;margin-left:0;margin-top:0;width:531pt;height:1in;z-index:-251657216" coordsize="6743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7437;height:9144;visibility:visible;mso-wrap-style:square">
                <v:fill o:detectmouseclick="t"/>
                <v:path o:connecttype="none"/>
              </v:shape>
              <v:group id="Group 4" o:spid="_x0000_s1028" style="position:absolute;left:2770;top:896;width:9144;height:7620" coordorigin="3789,1677" coordsize="3312,2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5" o:spid="_x0000_s1029" style="position:absolute;left:3789;top:1677;width:3312;height:2613;visibility:visible;mso-wrap-style:square;v-text-anchor:top" coordsize="4140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+ZsIA&#10;AADaAAAADwAAAGRycy9kb3ducmV2LnhtbESPQWvCQBSE70L/w/IK3nSjoA3RVVQU2kIPte39kX1m&#10;g9m3Ifs06b/vFgo9DjPzDbPeDr5Rd+piHdjAbJqBIi6Drbky8PlxmuSgoiBbbAKTgW+KsN08jNZY&#10;2NDzO93PUqkE4VigASfSFlrH0pHHOA0tcfIuofMoSXaVth32Ce4bPc+ypfZYc1pw2NLBUXk937yB&#10;/dcpl3ohe3yl5dvL7ak/unZnzPhx2K1ACQ3yH/5rP1sDc/i9km6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35mwgAAANoAAAAPAAAAAAAAAAAAAAAAAJgCAABkcnMvZG93&#10;bnJldi54bWxQSwUGAAAAAAQABAD1AAAAhwMAAAAA&#10;" path="m3262,258c2865,238,1391,,923,406,454,811,,2256,448,2694v449,438,2637,572,3165,344c4140,2808,3955,1626,3613,1321,3270,1016,1955,1036,1556,1207v-399,170,-339,950,-338,1141c1219,2538,1476,2499,1561,2348v85,-152,-135,-762,171,-910c2038,1290,3114,1245,3396,1461v282,216,414,1065,30,1275c3042,2946,1551,2897,1093,2719,635,2541,642,2043,681,1671,720,1299,889,677,1326,487v437,-190,1653,79,1975,41c3624,490,3658,278,3262,258xe" fillcolor="black">
                  <v:path arrowok="t" o:connecttype="custom" o:connectlocs="2610,206;738,325;358,2155;2890,2431;2890,1057;1245,966;974,1879;1249,1879;1386,1150;2717,1169;2741,2189;874,2175;545,1337;1061,390;2641,422;2610,206" o:connectangles="0,0,0,0,0,0,0,0,0,0,0,0,0,0,0,0"/>
                </v:shape>
                <v:shape id="Freeform 6" o:spid="_x0000_s1030" style="position:absolute;left:4797;top:2973;width:1176;height:360;visibility:visible;mso-wrap-style:square;v-text-anchor:top" coordsize="165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TIMEA&#10;AADaAAAADwAAAGRycy9kb3ducmV2LnhtbESPQYvCMBSE7wv+h/AEb2uqgqzVKKWwsAgKVS/ens2z&#10;LTYvtYla/70RhD0OM/MNs1h1phZ3al1lWcFoGIEgzq2uuFBw2P9+/4BwHlljbZkUPMnBatn7WmCs&#10;7YMzuu98IQKEXYwKSu+bWEqXl2TQDW1DHLyzbQ36INtC6hYfAW5qOY6iqTRYcVgosaG0pPyyuxkF&#10;44zWKbnZ6ZieN/p2tZQk2VapQb9L5iA8df4//Gn/aQUT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0yDBAAAA2gAAAA8AAAAAAAAAAAAAAAAAmAIAAGRycy9kb3du&#10;cmV2LnhtbFBLBQYAAAAABAAEAPUAAACGAwAAAAA=&#10;" path="m,60c615,30,1230,,1440,60v210,60,-60,330,-180,360c1140,450,930,270,720,240,510,210,120,240,,240,,240,,60,,60xe" fillcolor="black">
                  <v:path arrowok="t" o:connecttype="custom" o:connectlocs="0,48;1026,48;898,336;513,192;0,192;0,48" o:connectangles="0,0,0,0,0,0"/>
                </v:shape>
              </v:group>
              <v:line id="Line 1" o:spid="_x0000_s1031" style="position:absolute;flip:y;visibility:visible;mso-wrap-style:square" from="12676,5468" to="61444,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n8ScEAAADaAAAADwAAAGRycy9kb3ducmV2LnhtbESPQWvCQBSE74X+h+UJXopuFJESswYJ&#10;FHoolUTp+ZF9JsHs27C7xvTfdwuCx2FmvmGyfDK9GMn5zrKC1TIBQVxb3XGj4Hz6WLyD8AFZY2+Z&#10;FPySh3z/+pJhqu2dSxqr0IgIYZ+igjaEIZXS1y0Z9Es7EEfvYp3BEKVrpHZ4j3DTy3WSbKXBjuNC&#10;iwMVLdXX6mYUfBc/1k9H+aVLU/uBN9K8uVGp+Ww67EAEmsIz/Gh/agUb+L8Sb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afxJwQAAANoAAAAPAAAAAAAAAAAAAAAA&#10;AKECAABkcnMvZG93bnJldi54bWxQSwUGAAAAAAQABAD5AAAAjwMAAAAA&#10;" strokecolor="gray" strokeweight="4pt"/>
              <w10:wrap type="square"/>
            </v:group>
          </w:pict>
        </mc:Fallback>
      </mc:AlternateContent>
    </w:r>
  </w:p>
  <w:p w14:paraId="45E084D1" w14:textId="77777777" w:rsidR="00C81FB8" w:rsidRDefault="00C81FB8" w:rsidP="00555732">
    <w:pPr>
      <w:pStyle w:val="hlavika"/>
      <w:ind w:left="993"/>
    </w:pPr>
    <w:r w:rsidRPr="000B5061">
      <w:t>Gymnázium, Frýdlant, Mládeže 884,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EF"/>
    <w:rsid w:val="00010188"/>
    <w:rsid w:val="000117C6"/>
    <w:rsid w:val="000124F9"/>
    <w:rsid w:val="000B5061"/>
    <w:rsid w:val="000E47EF"/>
    <w:rsid w:val="00136529"/>
    <w:rsid w:val="00162037"/>
    <w:rsid w:val="001A2D27"/>
    <w:rsid w:val="001E2A44"/>
    <w:rsid w:val="001E7775"/>
    <w:rsid w:val="00250EC3"/>
    <w:rsid w:val="002B145F"/>
    <w:rsid w:val="002C62B7"/>
    <w:rsid w:val="002D69D4"/>
    <w:rsid w:val="002E7CB6"/>
    <w:rsid w:val="003424A5"/>
    <w:rsid w:val="0038771C"/>
    <w:rsid w:val="003A0F8B"/>
    <w:rsid w:val="003B47A1"/>
    <w:rsid w:val="003E6A63"/>
    <w:rsid w:val="004165AD"/>
    <w:rsid w:val="00441B09"/>
    <w:rsid w:val="00446016"/>
    <w:rsid w:val="00446676"/>
    <w:rsid w:val="00487085"/>
    <w:rsid w:val="0049754D"/>
    <w:rsid w:val="004A4D76"/>
    <w:rsid w:val="00512628"/>
    <w:rsid w:val="005532FE"/>
    <w:rsid w:val="00555732"/>
    <w:rsid w:val="00566398"/>
    <w:rsid w:val="0059381B"/>
    <w:rsid w:val="005C37D4"/>
    <w:rsid w:val="005D577E"/>
    <w:rsid w:val="005F69AC"/>
    <w:rsid w:val="00627D6C"/>
    <w:rsid w:val="00644D10"/>
    <w:rsid w:val="00657882"/>
    <w:rsid w:val="00660B9F"/>
    <w:rsid w:val="006A0FAF"/>
    <w:rsid w:val="006A7262"/>
    <w:rsid w:val="006B4CC3"/>
    <w:rsid w:val="006E5A92"/>
    <w:rsid w:val="00793645"/>
    <w:rsid w:val="007B3337"/>
    <w:rsid w:val="007D65B7"/>
    <w:rsid w:val="00814F8F"/>
    <w:rsid w:val="008902C5"/>
    <w:rsid w:val="008A521E"/>
    <w:rsid w:val="008B3166"/>
    <w:rsid w:val="008C010D"/>
    <w:rsid w:val="008C5A54"/>
    <w:rsid w:val="008D6D1D"/>
    <w:rsid w:val="00902D98"/>
    <w:rsid w:val="00931771"/>
    <w:rsid w:val="00932FEF"/>
    <w:rsid w:val="00940A48"/>
    <w:rsid w:val="00966DFC"/>
    <w:rsid w:val="00970ECF"/>
    <w:rsid w:val="00986740"/>
    <w:rsid w:val="00A86417"/>
    <w:rsid w:val="00B25B24"/>
    <w:rsid w:val="00B44595"/>
    <w:rsid w:val="00B73F33"/>
    <w:rsid w:val="00C43C35"/>
    <w:rsid w:val="00C52D4D"/>
    <w:rsid w:val="00C81FB8"/>
    <w:rsid w:val="00CD1505"/>
    <w:rsid w:val="00CD3B48"/>
    <w:rsid w:val="00CE10EA"/>
    <w:rsid w:val="00CE3CD0"/>
    <w:rsid w:val="00CF34B2"/>
    <w:rsid w:val="00D257AC"/>
    <w:rsid w:val="00D57AFD"/>
    <w:rsid w:val="00D63144"/>
    <w:rsid w:val="00DA6F45"/>
    <w:rsid w:val="00EB1540"/>
    <w:rsid w:val="00EB7686"/>
    <w:rsid w:val="00EC223A"/>
    <w:rsid w:val="00F04CEE"/>
    <w:rsid w:val="00F4631B"/>
    <w:rsid w:val="00F55564"/>
    <w:rsid w:val="00F67025"/>
    <w:rsid w:val="00F85EF0"/>
    <w:rsid w:val="00F93FAE"/>
    <w:rsid w:val="00F95E9C"/>
    <w:rsid w:val="00F97264"/>
    <w:rsid w:val="00FD52A6"/>
    <w:rsid w:val="00FE0ACE"/>
    <w:rsid w:val="00FE15AD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77168"/>
  <w15:docId w15:val="{B8777549-5AEA-4FB2-8698-6A646B8F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3F3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73F3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73F33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73F33"/>
    <w:pPr>
      <w:keepNext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3F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3F3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D3B48"/>
    <w:rPr>
      <w:rFonts w:ascii="Tahoma" w:hAnsi="Tahoma" w:cs="Tahoma"/>
      <w:sz w:val="16"/>
      <w:szCs w:val="16"/>
    </w:rPr>
  </w:style>
  <w:style w:type="paragraph" w:customStyle="1" w:styleId="hlavika">
    <w:name w:val="hlavička"/>
    <w:basedOn w:val="Zhlav"/>
    <w:rsid w:val="000B5061"/>
    <w:rPr>
      <w:smallCaps/>
      <w:sz w:val="28"/>
    </w:rPr>
  </w:style>
  <w:style w:type="paragraph" w:styleId="Normlnweb">
    <w:name w:val="Normal (Web)"/>
    <w:basedOn w:val="Normln"/>
    <w:uiPriority w:val="99"/>
    <w:semiHidden/>
    <w:unhideWhenUsed/>
    <w:rsid w:val="00F4631B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table" w:customStyle="1" w:styleId="TableGrid">
    <w:name w:val="TableGrid"/>
    <w:rsid w:val="00FD52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mpelik\Data%20aplikac&#237;\Microsoft\&#352;ablony\hlavi&#269;ka%20gf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gf</Template>
  <TotalTime>5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ERBBUS</vt:lpstr>
    </vt:vector>
  </TitlesOfParts>
  <Company>Gymnázium Frýdlant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GF</dc:title>
  <dc:creator>cumpelik</dc:creator>
  <cp:lastModifiedBy>Pavel Čumpelík - GF</cp:lastModifiedBy>
  <cp:revision>4</cp:revision>
  <cp:lastPrinted>2022-12-07T11:19:00Z</cp:lastPrinted>
  <dcterms:created xsi:type="dcterms:W3CDTF">2022-12-07T11:18:00Z</dcterms:created>
  <dcterms:modified xsi:type="dcterms:W3CDTF">2022-12-09T07:27:00Z</dcterms:modified>
</cp:coreProperties>
</file>