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68D" w:rsidRDefault="001036C3">
      <w:pPr>
        <w:pStyle w:val="Row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0320" behindDoc="0" locked="0" layoutInCell="1" allowOverlap="1">
                <wp:simplePos x="0" y="0"/>
                <wp:positionH relativeFrom="margin">
                  <wp:posOffset>3378200</wp:posOffset>
                </wp:positionH>
                <wp:positionV relativeFrom="line">
                  <wp:posOffset>215900</wp:posOffset>
                </wp:positionV>
                <wp:extent cx="0" cy="3251200"/>
                <wp:effectExtent l="13335" t="12700" r="15240" b="12700"/>
                <wp:wrapNone/>
                <wp:docPr id="36" name="AutoShap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512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6" o:spid="_x0000_s1026" type="#_x0000_t32" style="position:absolute;margin-left:266pt;margin-top:17pt;width:0;height:256pt;z-index:2516403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1344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203200</wp:posOffset>
                </wp:positionV>
                <wp:extent cx="0" cy="3263900"/>
                <wp:effectExtent l="13335" t="9525" r="15240" b="12700"/>
                <wp:wrapNone/>
                <wp:docPr id="35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551pt;margin-top:16pt;width:0;height:257pt;z-index:251641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6985000" cy="0"/>
                <wp:effectExtent l="10160" t="9525" r="15240" b="9525"/>
                <wp:wrapNone/>
                <wp:docPr id="34" name="AutoShap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4" o:spid="_x0000_s1026" type="#_x0000_t32" style="position:absolute;margin-left:1pt;margin-top:16pt;width:550pt;height:0;z-index:2516423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33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203200</wp:posOffset>
                </wp:positionV>
                <wp:extent cx="0" cy="3263900"/>
                <wp:effectExtent l="10160" t="9525" r="8890" b="1270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263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1pt;margin-top:16pt;width:0;height:257pt;z-index:251643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HiNHgIAAD4EAAAOAAAAZHJzL2Uyb0RvYy54bWysU8GO2yAQvVfqPyDuWduJm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OBJEDNÁVKA</w:t>
      </w:r>
    </w:p>
    <w:p w:rsidR="00C8768D" w:rsidRDefault="001036C3">
      <w:pPr>
        <w:pStyle w:val="Row3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OB84 - 364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OB8422364</w:t>
      </w:r>
    </w:p>
    <w:p w:rsidR="00C8768D" w:rsidRDefault="001036C3">
      <w:pPr>
        <w:pStyle w:val="Row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63500</wp:posOffset>
                </wp:positionV>
                <wp:extent cx="3606800" cy="0"/>
                <wp:effectExtent l="6985" t="6350" r="15240" b="12700"/>
                <wp:wrapNone/>
                <wp:docPr id="32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267pt;margin-top:5pt;width:284pt;height:0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1"/>
        </w:rPr>
        <w:t>ODBĚRATEL</w:t>
      </w:r>
      <w:r>
        <w:tab/>
      </w:r>
      <w:r>
        <w:rPr>
          <w:rStyle w:val="Text4"/>
        </w:rPr>
        <w:t>- fakturační adresa</w:t>
      </w:r>
      <w:r>
        <w:tab/>
      </w:r>
      <w:r>
        <w:rPr>
          <w:rStyle w:val="Text1"/>
        </w:rPr>
        <w:t>DODAVATEL</w:t>
      </w:r>
    </w:p>
    <w:p w:rsidR="00C8768D" w:rsidRDefault="001036C3">
      <w:pPr>
        <w:pStyle w:val="Row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5440" behindDoc="0" locked="0" layoutInCell="1" allowOverlap="1">
                <wp:simplePos x="0" y="0"/>
                <wp:positionH relativeFrom="column">
                  <wp:posOffset>3441700</wp:posOffset>
                </wp:positionH>
                <wp:positionV relativeFrom="line">
                  <wp:posOffset>177800</wp:posOffset>
                </wp:positionV>
                <wp:extent cx="838200" cy="139700"/>
                <wp:effectExtent l="635" t="3175" r="8890" b="0"/>
                <wp:wrapNone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1397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68D" w:rsidRDefault="001036C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5"/>
                              </w:rPr>
                              <w:t>U Elektry 203/8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1" o:spid="_x0000_s1026" type="#_x0000_t202" style="position:absolute;margin-left:271pt;margin-top:14pt;width:66pt;height:11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" stroked="f">
                <v:fill opacity="0"/>
                <v:textbox inset="0,0,0,0">
                  <w:txbxContent>
                    <w:p w:rsidR="00C8768D" w:rsidRDefault="001036C3">
                      <w:pPr>
                        <w:spacing w:after="0" w:line="240" w:lineRule="auto"/>
                      </w:pPr>
                      <w:r>
                        <w:rPr>
                          <w:rStyle w:val="Text5"/>
                        </w:rPr>
                        <w:t>U Elektry 203/8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Ministerstvo zahraničních věcí ČR</w:t>
      </w:r>
      <w:r>
        <w:tab/>
      </w:r>
      <w:r>
        <w:rPr>
          <w:rStyle w:val="Text5"/>
        </w:rPr>
        <w:t>PALUX</w:t>
      </w:r>
    </w:p>
    <w:p w:rsidR="00C8768D" w:rsidRDefault="001036C3">
      <w:pPr>
        <w:pStyle w:val="Row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6464" behindDoc="0" locked="0" layoutInCell="1" allowOverlap="1">
                <wp:simplePos x="0" y="0"/>
                <wp:positionH relativeFrom="column">
                  <wp:posOffset>76200</wp:posOffset>
                </wp:positionH>
                <wp:positionV relativeFrom="line">
                  <wp:posOffset>127000</wp:posOffset>
                </wp:positionV>
                <wp:extent cx="762000" cy="127000"/>
                <wp:effectExtent l="6985" t="3175" r="2540" b="317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12700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8768D" w:rsidRDefault="001036C3">
                            <w:pPr>
                              <w:spacing w:after="0" w:line="240" w:lineRule="auto"/>
                            </w:pPr>
                            <w:r>
                              <w:rPr>
                                <w:rStyle w:val="Text3"/>
                              </w:rPr>
                              <w:t>118 00  Praha 1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0" o:spid="_x0000_s1027" type="#_x0000_t202" style="position:absolute;margin-left:6pt;margin-top:10pt;width:60pt;height:10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" stroked="f">
                <v:fill opacity="0"/>
                <v:textbox inset="0,0,0,0">
                  <w:txbxContent>
                    <w:p w:rsidR="00C8768D" w:rsidRDefault="001036C3">
                      <w:pPr>
                        <w:spacing w:after="0" w:line="240" w:lineRule="auto"/>
                      </w:pPr>
                      <w:r>
                        <w:rPr>
                          <w:rStyle w:val="Text3"/>
                        </w:rPr>
                        <w:t>118 00  Praha 1</w:t>
                      </w:r>
                    </w:p>
                  </w:txbxContent>
                </v:textbox>
                <w10:wrap anchory="line"/>
              </v:shape>
            </w:pict>
          </mc:Fallback>
        </mc:AlternateContent>
      </w:r>
      <w:r>
        <w:tab/>
      </w:r>
      <w:r>
        <w:rPr>
          <w:rStyle w:val="Text3"/>
        </w:rPr>
        <w:t>Loretánské náměstí 5</w:t>
      </w:r>
      <w:r>
        <w:tab/>
      </w:r>
      <w:r>
        <w:rPr>
          <w:rStyle w:val="Text5"/>
          <w:position w:val="-5"/>
        </w:rPr>
        <w:t>198 00 Praha 9 - Hloubětín</w:t>
      </w:r>
    </w:p>
    <w:p w:rsidR="00C8768D" w:rsidRDefault="001036C3">
      <w:pPr>
        <w:pStyle w:val="Row7"/>
      </w:pPr>
      <w:r>
        <w:tab/>
      </w:r>
      <w:r>
        <w:rPr>
          <w:rStyle w:val="Text3"/>
        </w:rPr>
        <w:t>Česká republika</w:t>
      </w:r>
      <w:r>
        <w:tab/>
      </w:r>
      <w:r>
        <w:rPr>
          <w:rStyle w:val="Text5"/>
          <w:position w:val="12"/>
        </w:rPr>
        <w:t>Česká republika</w:t>
      </w:r>
    </w:p>
    <w:p w:rsidR="00C8768D" w:rsidRDefault="00C8768D">
      <w:pPr>
        <w:pStyle w:val="Row8"/>
      </w:pPr>
    </w:p>
    <w:p w:rsidR="00C8768D" w:rsidRDefault="00C8768D">
      <w:pPr>
        <w:pStyle w:val="Row8"/>
      </w:pPr>
    </w:p>
    <w:p w:rsidR="00C8768D" w:rsidRDefault="00C8768D">
      <w:pPr>
        <w:pStyle w:val="Row8"/>
      </w:pPr>
    </w:p>
    <w:p w:rsidR="00C8768D" w:rsidRDefault="001036C3">
      <w:pPr>
        <w:pStyle w:val="Row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29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9" o:spid="_x0000_s1026" type="#_x0000_t32" style="position:absolute;margin-left:267pt;margin-top:16pt;width:284pt;height:0;z-index:2516474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margin">
                  <wp:posOffset>5880100</wp:posOffset>
                </wp:positionH>
                <wp:positionV relativeFrom="line">
                  <wp:posOffset>203200</wp:posOffset>
                </wp:positionV>
                <wp:extent cx="0" cy="381000"/>
                <wp:effectExtent l="10160" t="12700" r="8890" b="6350"/>
                <wp:wrapNone/>
                <wp:docPr id="28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8" o:spid="_x0000_s1026" type="#_x0000_t32" style="position:absolute;margin-left:463pt;margin-top:16pt;width:0;height:30pt;z-index:2516485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margin">
                  <wp:posOffset>5080000</wp:posOffset>
                </wp:positionH>
                <wp:positionV relativeFrom="line">
                  <wp:posOffset>203200</wp:posOffset>
                </wp:positionV>
                <wp:extent cx="0" cy="381000"/>
                <wp:effectExtent l="10160" t="12700" r="8890" b="6350"/>
                <wp:wrapNone/>
                <wp:docPr id="27" name="AutoShap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810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7" o:spid="_x0000_s1026" type="#_x0000_t32" style="position:absolute;margin-left:400pt;margin-top:16pt;width:0;height:30pt;z-index:251649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45769851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CZ45769851</w:t>
      </w:r>
      <w:r>
        <w:tab/>
      </w:r>
      <w:r>
        <w:rPr>
          <w:rStyle w:val="Text2"/>
        </w:rPr>
        <w:t>IČ</w:t>
      </w:r>
      <w:r>
        <w:tab/>
      </w:r>
      <w:r>
        <w:rPr>
          <w:rStyle w:val="Text3"/>
        </w:rPr>
        <w:t>45809828</w:t>
      </w:r>
      <w:r>
        <w:tab/>
      </w:r>
      <w:r>
        <w:rPr>
          <w:rStyle w:val="Text2"/>
        </w:rPr>
        <w:t>DIČ</w:t>
      </w:r>
      <w:r>
        <w:tab/>
      </w:r>
      <w:r>
        <w:rPr>
          <w:rStyle w:val="Text3"/>
        </w:rPr>
        <w:t>CZ45809828</w:t>
      </w:r>
    </w:p>
    <w:p w:rsidR="00C8768D" w:rsidRDefault="001036C3">
      <w:pPr>
        <w:pStyle w:val="Row1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203200</wp:posOffset>
                </wp:positionV>
                <wp:extent cx="3606800" cy="0"/>
                <wp:effectExtent l="6985" t="12700" r="15240" b="6350"/>
                <wp:wrapNone/>
                <wp:docPr id="26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67pt;margin-top:16pt;width:284pt;height:0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25400</wp:posOffset>
                </wp:positionV>
                <wp:extent cx="0" cy="368300"/>
                <wp:effectExtent l="6985" t="6350" r="12065" b="6350"/>
                <wp:wrapNone/>
                <wp:docPr id="25" name="AutoShap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368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5" o:spid="_x0000_s1026" type="#_x0000_t32" style="position:absolute;margin-left:348pt;margin-top:2pt;width:0;height:29pt;z-index:2516515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Typ</w:t>
      </w:r>
      <w:r>
        <w:tab/>
      </w:r>
      <w:r>
        <w:rPr>
          <w:rStyle w:val="Text3"/>
          <w:position w:val="3"/>
        </w:rPr>
        <w:t>Org. složka státu</w:t>
      </w:r>
      <w:r>
        <w:tab/>
      </w:r>
      <w:r>
        <w:rPr>
          <w:rStyle w:val="Text2"/>
        </w:rPr>
        <w:t>Datum vystavení</w:t>
      </w:r>
      <w:r>
        <w:tab/>
      </w:r>
      <w:r>
        <w:rPr>
          <w:rStyle w:val="Text3"/>
        </w:rPr>
        <w:t>15.11.2022</w:t>
      </w:r>
      <w:r>
        <w:tab/>
      </w:r>
      <w:r>
        <w:rPr>
          <w:rStyle w:val="Text2"/>
        </w:rPr>
        <w:t>Číslo jednací</w:t>
      </w:r>
      <w:r>
        <w:tab/>
      </w:r>
      <w:r>
        <w:rPr>
          <w:rStyle w:val="Text3"/>
        </w:rPr>
        <w:t>2300912022</w:t>
      </w:r>
    </w:p>
    <w:p w:rsidR="00C8768D" w:rsidRDefault="001036C3">
      <w:pPr>
        <w:pStyle w:val="Row1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3390900</wp:posOffset>
                </wp:positionH>
                <wp:positionV relativeFrom="line">
                  <wp:posOffset>215900</wp:posOffset>
                </wp:positionV>
                <wp:extent cx="3606800" cy="177800"/>
                <wp:effectExtent l="6985" t="9525" r="5715" b="12700"/>
                <wp:wrapNone/>
                <wp:docPr id="24" name="Rectangl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6800" cy="1778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" o:spid="_x0000_s1026" style="position:absolute;margin-left:267pt;margin-top:17pt;width:284pt;height:14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3" name="AutoShap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3" o:spid="_x0000_s1026" type="#_x0000_t32" style="position:absolute;margin-left:267pt;margin-top:17pt;width:284pt;height:0;z-index:2516536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Do9lVE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Smlouva</w:t>
      </w:r>
    </w:p>
    <w:p w:rsidR="00C8768D" w:rsidRDefault="001036C3">
      <w:pPr>
        <w:pStyle w:val="Row1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12700" r="15240" b="6350"/>
                <wp:wrapNone/>
                <wp:docPr id="22" name="AutoShap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2" o:spid="_x0000_s1026" type="#_x0000_t32" style="position:absolute;margin-left:267pt;margin-top:17pt;width:284pt;height:0;z-index:2516546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Požadujeme :</w:t>
      </w:r>
    </w:p>
    <w:p w:rsidR="00C8768D" w:rsidRDefault="001036C3">
      <w:pPr>
        <w:pStyle w:val="Row1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21" name="AutoShap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1" o:spid="_x0000_s1026" type="#_x0000_t32" style="position:absolute;margin-left:267pt;margin-top:17pt;width:284pt;height:0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" strokeweight="1pt">
                <v:stroke dashstyle="1 1"/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margin">
                  <wp:posOffset>4419600</wp:posOffset>
                </wp:positionH>
                <wp:positionV relativeFrom="line">
                  <wp:posOffset>38100</wp:posOffset>
                </wp:positionV>
                <wp:extent cx="0" cy="749300"/>
                <wp:effectExtent l="6985" t="12700" r="12065" b="9525"/>
                <wp:wrapNone/>
                <wp:docPr id="20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49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0" o:spid="_x0000_s1026" type="#_x0000_t32" style="position:absolute;margin-left:348pt;margin-top:3pt;width:0;height:59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Termín dodání</w:t>
      </w:r>
    </w:p>
    <w:p w:rsidR="00C8768D" w:rsidRDefault="001036C3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9525" r="15240" b="9525"/>
                <wp:wrapNone/>
                <wp:docPr id="19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9" o:spid="_x0000_s1026" type="#_x0000_t32" style="position:absolute;margin-left:267pt;margin-top:17pt;width:284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FGWNhy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dopravy</w:t>
      </w:r>
    </w:p>
    <w:p w:rsidR="00C8768D" w:rsidRDefault="001036C3">
      <w:pPr>
        <w:pStyle w:val="Row14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margin">
                  <wp:posOffset>3390900</wp:posOffset>
                </wp:positionH>
                <wp:positionV relativeFrom="line">
                  <wp:posOffset>215900</wp:posOffset>
                </wp:positionV>
                <wp:extent cx="3606800" cy="0"/>
                <wp:effectExtent l="6985" t="6350" r="15240" b="12700"/>
                <wp:wrapNone/>
                <wp:docPr id="18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068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8" o:spid="_x0000_s1026" type="#_x0000_t32" style="position:absolute;margin-left:267pt;margin-top:17pt;width:284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Způsob platby</w:t>
      </w:r>
    </w:p>
    <w:p w:rsidR="00C8768D" w:rsidRDefault="001036C3">
      <w:pPr>
        <w:pStyle w:val="Row15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0" cy="622300"/>
                <wp:effectExtent l="10160" t="6350" r="8890" b="9525"/>
                <wp:wrapNone/>
                <wp:docPr id="17" name="AutoShap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223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7" o:spid="_x0000_s1026" type="#_x0000_t32" style="position:absolute;margin-left:1pt;margin-top:18pt;width:0;height:49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228600</wp:posOffset>
                </wp:positionV>
                <wp:extent cx="0" cy="609600"/>
                <wp:effectExtent l="13335" t="6350" r="15240" b="12700"/>
                <wp:wrapNone/>
                <wp:docPr id="16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609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6" o:spid="_x0000_s1026" type="#_x0000_t32" style="position:absolute;margin-left:551pt;margin-top:18pt;width:0;height:48pt;z-index:251660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228600</wp:posOffset>
                </wp:positionV>
                <wp:extent cx="6985000" cy="0"/>
                <wp:effectExtent l="10160" t="6350" r="15240" b="12700"/>
                <wp:wrapNone/>
                <wp:docPr id="15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5" o:spid="_x0000_s1026" type="#_x0000_t32" style="position:absolute;margin-left:1pt;margin-top:18pt;width:550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Splatnost faktury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dnů</w:t>
      </w:r>
    </w:p>
    <w:p w:rsidR="00C8768D" w:rsidRDefault="001036C3">
      <w:pPr>
        <w:pStyle w:val="Row16"/>
      </w:pPr>
      <w:r>
        <w:tab/>
      </w:r>
      <w:r>
        <w:rPr>
          <w:rStyle w:val="Text3"/>
        </w:rPr>
        <w:t>Objednáváme u vás opravu konvektomatu PALUX ICE 10/11 dle zaslané cenové nabídky ze dne 7.11.2022.</w:t>
      </w:r>
    </w:p>
    <w:p w:rsidR="00C8768D" w:rsidRDefault="001036C3">
      <w:pPr>
        <w:pStyle w:val="Row17"/>
      </w:pPr>
      <w:r>
        <w:tab/>
      </w:r>
    </w:p>
    <w:p w:rsidR="00C8768D" w:rsidRDefault="001036C3">
      <w:pPr>
        <w:pStyle w:val="Row17"/>
      </w:pPr>
      <w:r>
        <w:tab/>
      </w:r>
      <w:r>
        <w:rPr>
          <w:rStyle w:val="Text3"/>
        </w:rPr>
        <w:t>Celková cena činí 51.470,-Kč bez DPH,</w:t>
      </w:r>
    </w:p>
    <w:p w:rsidR="00C8768D" w:rsidRDefault="001036C3">
      <w:pPr>
        <w:pStyle w:val="Row17"/>
      </w:pPr>
      <w:r>
        <w:tab/>
      </w:r>
      <w:r>
        <w:rPr>
          <w:rStyle w:val="Text3"/>
        </w:rPr>
        <w:t>Celková částka nesmí překročit cenu 62.279,- Kč včetně DPH.</w:t>
      </w:r>
    </w:p>
    <w:p w:rsidR="00C8768D" w:rsidRDefault="001036C3">
      <w:pPr>
        <w:pStyle w:val="Row1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5136" behindDoc="1" locked="0" layoutInCell="1" allowOverlap="1">
                <wp:simplePos x="0" y="0"/>
                <wp:positionH relativeFrom="column">
                  <wp:posOffset>25400</wp:posOffset>
                </wp:positionH>
                <wp:positionV relativeFrom="line">
                  <wp:posOffset>63500</wp:posOffset>
                </wp:positionV>
                <wp:extent cx="6959600" cy="190500"/>
                <wp:effectExtent l="13335" t="6350" r="8890" b="12700"/>
                <wp:wrapNone/>
                <wp:docPr id="14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959600" cy="190500"/>
                        </a:xfrm>
                        <a:prstGeom prst="rect">
                          <a:avLst/>
                        </a:prstGeom>
                        <a:solidFill>
                          <a:srgbClr val="E5E5E5"/>
                        </a:solidFill>
                        <a:ln w="0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4" o:spid="_x0000_s1026" style="position:absolute;margin-left:2pt;margin-top:5pt;width:548pt;height:15pt;z-index:-251641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" fillcolor="#e5e5e5" strokecolor="white" strokeweight="0">
                <w10:wrap anchory="lin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63500</wp:posOffset>
                </wp:positionV>
                <wp:extent cx="0" cy="215900"/>
                <wp:effectExtent l="13335" t="6350" r="15240" b="6350"/>
                <wp:wrapNone/>
                <wp:docPr id="13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3" o:spid="_x0000_s1026" type="#_x0000_t32" style="position:absolute;margin-left:551pt;margin-top:5pt;width:0;height:17pt;z-index:251662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0" cy="215900"/>
                <wp:effectExtent l="10160" t="6350" r="8890" b="6350"/>
                <wp:wrapNone/>
                <wp:docPr id="12" name="AutoSha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159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2" o:spid="_x0000_s1026" type="#_x0000_t32" style="position:absolute;margin-left:1pt;margin-top:5pt;width:0;height:17pt;z-index:2516638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63500</wp:posOffset>
                </wp:positionV>
                <wp:extent cx="6985000" cy="0"/>
                <wp:effectExtent l="10160" t="6350" r="15240" b="12700"/>
                <wp:wrapNone/>
                <wp:docPr id="11" name="AutoShap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1" o:spid="_x0000_s1026" type="#_x0000_t32" style="position:absolute;margin-left:1pt;margin-top:5pt;width:550pt;height:0;z-index:251664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Položka</w:t>
      </w:r>
      <w:r>
        <w:tab/>
      </w:r>
      <w:r>
        <w:rPr>
          <w:rStyle w:val="Text3"/>
        </w:rPr>
        <w:t>Množství</w:t>
      </w:r>
      <w:r>
        <w:tab/>
      </w:r>
      <w:r>
        <w:rPr>
          <w:rStyle w:val="Text3"/>
        </w:rPr>
        <w:t>MJ</w:t>
      </w:r>
      <w:r>
        <w:tab/>
      </w:r>
      <w:r>
        <w:rPr>
          <w:rStyle w:val="Text3"/>
        </w:rPr>
        <w:t>%DPH</w:t>
      </w:r>
      <w:r>
        <w:tab/>
      </w:r>
      <w:r>
        <w:rPr>
          <w:rStyle w:val="Text3"/>
        </w:rPr>
        <w:t>Cena bez DPH/MJ</w:t>
      </w:r>
      <w:r>
        <w:tab/>
      </w:r>
      <w:r>
        <w:rPr>
          <w:rStyle w:val="Text3"/>
        </w:rPr>
        <w:t>DPH/</w:t>
      </w:r>
      <w:r>
        <w:rPr>
          <w:rStyle w:val="Text3"/>
        </w:rPr>
        <w:t>MJ</w:t>
      </w:r>
      <w:r>
        <w:tab/>
      </w:r>
      <w:r>
        <w:rPr>
          <w:rStyle w:val="Text3"/>
        </w:rPr>
        <w:t>Celkem s DPH</w:t>
      </w:r>
    </w:p>
    <w:p w:rsidR="00C8768D" w:rsidRDefault="001036C3">
      <w:pPr>
        <w:pStyle w:val="Row19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50800</wp:posOffset>
                </wp:positionV>
                <wp:extent cx="0" cy="292100"/>
                <wp:effectExtent l="13335" t="9525" r="15240" b="12700"/>
                <wp:wrapNone/>
                <wp:docPr id="10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10" o:spid="_x0000_s1026" type="#_x0000_t32" style="position:absolute;margin-left:551pt;margin-top:4pt;width:0;height:23pt;z-index:2516659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50800</wp:posOffset>
                </wp:positionV>
                <wp:extent cx="0" cy="292100"/>
                <wp:effectExtent l="10160" t="9525" r="8890" b="12700"/>
                <wp:wrapNone/>
                <wp:docPr id="9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921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9" o:spid="_x0000_s1026" type="#_x0000_t32" style="position:absolute;margin-left:1pt;margin-top:4pt;width:0;height:23pt;z-index:2516669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Oprava konvektomatu PALUX ICE 10/11-</w:t>
      </w:r>
      <w:r>
        <w:tab/>
      </w:r>
      <w:r>
        <w:rPr>
          <w:rStyle w:val="Text3"/>
        </w:rPr>
        <w:t>1.00</w:t>
      </w:r>
      <w:r>
        <w:tab/>
      </w:r>
      <w:r>
        <w:rPr>
          <w:rStyle w:val="Text3"/>
        </w:rPr>
        <w:t>21</w:t>
      </w:r>
      <w:r>
        <w:tab/>
      </w:r>
      <w:r>
        <w:rPr>
          <w:rStyle w:val="Text3"/>
        </w:rPr>
        <w:t>51 470.25</w:t>
      </w:r>
      <w:r>
        <w:tab/>
      </w:r>
      <w:r>
        <w:rPr>
          <w:rStyle w:val="Text3"/>
        </w:rPr>
        <w:t>10 808.75</w:t>
      </w:r>
      <w:r>
        <w:tab/>
      </w:r>
      <w:r>
        <w:rPr>
          <w:rStyle w:val="Text3"/>
        </w:rPr>
        <w:t>62 279.00</w:t>
      </w:r>
    </w:p>
    <w:p w:rsidR="00C8768D" w:rsidRDefault="001036C3">
      <w:pPr>
        <w:pStyle w:val="Row1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152400</wp:posOffset>
                </wp:positionV>
                <wp:extent cx="6985000" cy="0"/>
                <wp:effectExtent l="10160" t="6350" r="15240" b="12700"/>
                <wp:wrapNone/>
                <wp:docPr id="8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8" o:spid="_x0000_s1026" type="#_x0000_t32" style="position:absolute;margin-left:1pt;margin-top:12pt;width:550pt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139700</wp:posOffset>
                </wp:positionV>
                <wp:extent cx="0" cy="1244600"/>
                <wp:effectExtent l="10160" t="12700" r="8890" b="9525"/>
                <wp:wrapNone/>
                <wp:docPr id="7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7" o:spid="_x0000_s1026" type="#_x0000_t32" style="position:absolute;margin-left:1pt;margin-top:11pt;width:0;height:98pt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" strokeweight="1pt">
                <w10:wrap anchorx="margin" anchory="lin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>
                <wp:simplePos x="0" y="0"/>
                <wp:positionH relativeFrom="margin">
                  <wp:posOffset>6997700</wp:posOffset>
                </wp:positionH>
                <wp:positionV relativeFrom="line">
                  <wp:posOffset>139700</wp:posOffset>
                </wp:positionV>
                <wp:extent cx="0" cy="1244600"/>
                <wp:effectExtent l="13335" t="12700" r="15240" b="9525"/>
                <wp:wrapNone/>
                <wp:docPr id="6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24460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" o:spid="_x0000_s1026" type="#_x0000_t32" style="position:absolute;margin-left:551pt;margin-top:11pt;width:0;height:98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3"/>
        </w:rPr>
        <w:t>stykové střed</w:t>
      </w:r>
    </w:p>
    <w:p w:rsidR="00C8768D" w:rsidRDefault="001036C3">
      <w:pPr>
        <w:pStyle w:val="Row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254000</wp:posOffset>
                </wp:positionV>
                <wp:extent cx="3416300" cy="0"/>
                <wp:effectExtent l="6985" t="12700" r="15240" b="635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" o:spid="_x0000_s1026" type="#_x0000_t32" style="position:absolute;margin-left:279pt;margin-top:20pt;width:269pt;height:0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" strokeweight="1pt"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  <w:position w:val="2"/>
        </w:rPr>
        <w:t>Vystavil(a)</w:t>
      </w:r>
      <w:r>
        <w:tab/>
      </w:r>
      <w:r>
        <w:rPr>
          <w:rStyle w:val="Text2"/>
        </w:rPr>
        <w:t>Přibližná celková cena</w:t>
      </w:r>
      <w:r>
        <w:tab/>
      </w:r>
      <w:r>
        <w:rPr>
          <w:rStyle w:val="Text2"/>
        </w:rPr>
        <w:t>62 279.00</w:t>
      </w:r>
      <w:r>
        <w:tab/>
      </w:r>
      <w:r>
        <w:rPr>
          <w:rStyle w:val="Text2"/>
        </w:rPr>
        <w:t>Kč</w:t>
      </w:r>
    </w:p>
    <w:p w:rsidR="00C8768D" w:rsidRDefault="001036C3">
      <w:pPr>
        <w:pStyle w:val="Row21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2064" behindDoc="0" locked="0" layoutInCell="1" allowOverlap="1">
                <wp:simplePos x="0" y="0"/>
                <wp:positionH relativeFrom="margin">
                  <wp:posOffset>3543300</wp:posOffset>
                </wp:positionH>
                <wp:positionV relativeFrom="line">
                  <wp:posOffset>63500</wp:posOffset>
                </wp:positionV>
                <wp:extent cx="3416300" cy="0"/>
                <wp:effectExtent l="6985" t="9525" r="15240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163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" o:spid="_x0000_s1026" type="#_x0000_t32" style="position:absolute;margin-left:279pt;margin-top:5pt;width:269pt;height:0;z-index:2516720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  <w:r>
        <w:tab/>
      </w:r>
      <w:bookmarkStart w:id="0" w:name="_GoBack"/>
      <w:bookmarkEnd w:id="0"/>
    </w:p>
    <w:p w:rsidR="00C8768D" w:rsidRDefault="00C8768D">
      <w:pPr>
        <w:pStyle w:val="Row8"/>
      </w:pPr>
    </w:p>
    <w:p w:rsidR="00C8768D" w:rsidRDefault="00C8768D">
      <w:pPr>
        <w:pStyle w:val="Row8"/>
      </w:pPr>
    </w:p>
    <w:p w:rsidR="00C8768D" w:rsidRDefault="00C8768D">
      <w:pPr>
        <w:pStyle w:val="Row8"/>
      </w:pPr>
    </w:p>
    <w:p w:rsidR="00C8768D" w:rsidRDefault="00C8768D">
      <w:pPr>
        <w:pStyle w:val="Row8"/>
      </w:pPr>
    </w:p>
    <w:p w:rsidR="00C8768D" w:rsidRDefault="00C8768D">
      <w:pPr>
        <w:pStyle w:val="Row8"/>
      </w:pPr>
    </w:p>
    <w:p w:rsidR="00C8768D" w:rsidRDefault="001036C3">
      <w:pPr>
        <w:pStyle w:val="Row2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>
                <wp:simplePos x="0" y="0"/>
                <wp:positionH relativeFrom="margin">
                  <wp:posOffset>1079500</wp:posOffset>
                </wp:positionH>
                <wp:positionV relativeFrom="line">
                  <wp:posOffset>139700</wp:posOffset>
                </wp:positionV>
                <wp:extent cx="5816600" cy="0"/>
                <wp:effectExtent l="10160" t="9525" r="12065" b="9525"/>
                <wp:wrapNone/>
                <wp:docPr id="3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8166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" o:spid="_x0000_s1026" type="#_x0000_t32" style="position:absolute;margin-left:85pt;margin-top:11pt;width:458pt;height:0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" strokeweight="1pt">
                <v:stroke dashstyle="1 1"/>
                <w10:wrap anchorx="margin" anchory="line"/>
              </v:shape>
            </w:pict>
          </mc:Fallback>
        </mc:AlternateContent>
      </w:r>
      <w:r>
        <w:tab/>
      </w:r>
      <w:r>
        <w:rPr>
          <w:rStyle w:val="Text2"/>
        </w:rPr>
        <w:t>Razítko a podpis</w:t>
      </w:r>
    </w:p>
    <w:p w:rsidR="00C8768D" w:rsidRDefault="001036C3">
      <w:pPr>
        <w:pStyle w:val="Row2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>
                <wp:simplePos x="0" y="0"/>
                <wp:positionH relativeFrom="margin">
                  <wp:posOffset>12700</wp:posOffset>
                </wp:positionH>
                <wp:positionV relativeFrom="line">
                  <wp:posOffset>25400</wp:posOffset>
                </wp:positionV>
                <wp:extent cx="6985000" cy="0"/>
                <wp:effectExtent l="10160" t="6350" r="15240" b="1270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8500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" o:spid="_x0000_s1026" type="#_x0000_t32" style="position:absolute;margin-left:1pt;margin-top:2pt;width:550pt;height:0;z-index:251674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" strokeweight="1pt">
                <w10:wrap anchorx="margin" anchory="line"/>
              </v:shape>
            </w:pict>
          </mc:Fallback>
        </mc:AlternateContent>
      </w:r>
    </w:p>
    <w:sectPr w:rsidR="00C8768D" w:rsidSect="00000001">
      <w:headerReference w:type="default" r:id="rId7"/>
      <w:footerReference w:type="default" r:id="rId8"/>
      <w:pgSz w:w="11904" w:h="16833"/>
      <w:pgMar w:top="283" w:right="341" w:bottom="283" w:left="341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036C3">
      <w:pPr>
        <w:spacing w:after="0" w:line="240" w:lineRule="auto"/>
      </w:pPr>
      <w:r>
        <w:separator/>
      </w:r>
    </w:p>
  </w:endnote>
  <w:endnote w:type="continuationSeparator" w:id="0">
    <w:p w:rsidR="00000000" w:rsidRDefault="00103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68D" w:rsidRDefault="001036C3">
    <w:pPr>
      <w:pStyle w:val="Row24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margin">
                <wp:posOffset>12700</wp:posOffset>
              </wp:positionH>
              <wp:positionV relativeFrom="line">
                <wp:posOffset>-63500</wp:posOffset>
              </wp:positionV>
              <wp:extent cx="6985000" cy="0"/>
              <wp:effectExtent l="10160" t="8255" r="15240" b="10795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85000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1pt;margin-top:-5pt;width:550pt;height:0;z-index:-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" strokeweight="1pt">
              <w10:wrap anchorx="margin" anchory="line"/>
            </v:shape>
          </w:pict>
        </mc:Fallback>
      </mc:AlternateContent>
    </w: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OB8422364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  <w:p w:rsidR="00C8768D" w:rsidRDefault="00C8768D">
    <w:pPr>
      <w:pStyle w:val="Row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1036C3">
      <w:pPr>
        <w:spacing w:after="0" w:line="240" w:lineRule="auto"/>
      </w:pPr>
      <w:r>
        <w:separator/>
      </w:r>
    </w:p>
  </w:footnote>
  <w:footnote w:type="continuationSeparator" w:id="0">
    <w:p w:rsidR="00000000" w:rsidRDefault="00103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8768D" w:rsidRDefault="00C8768D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9"/>
  <w:hyphenationZone w:val="425"/>
  <w:characterSpacingControl w:val="doNotCompress"/>
  <w:hdrShapeDefaults>
    <o:shapedefaults v:ext="edit" spidmax="4098"/>
    <o:shapelayout v:ext="edit">
      <o:rules v:ext="edit">
        <o:r id="V:Rule1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07EA"/>
    <w:rsid w:val="001036C3"/>
    <w:rsid w:val="007C18D9"/>
    <w:rsid w:val="009107EA"/>
    <w:rsid w:val="00C8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1" type="connector" idref="#_x0000_s1060"/>
        <o:r id="V:Rule2" type="connector" idref="#_x0000_s1059"/>
        <o:r id="V:Rule3" type="connector" idref="#_x0000_s1058"/>
        <o:r id="V:Rule4" type="connector" idref="#_x0000_s1057"/>
        <o:r id="V:Rule5" type="connector" idref="#_x0000_s1056"/>
        <o:r id="V:Rule6" type="connector" idref="#_x0000_s1053"/>
        <o:r id="V:Rule7" type="connector" idref="#_x0000_s1052"/>
        <o:r id="V:Rule8" type="connector" idref="#_x0000_s1051"/>
        <o:r id="V:Rule9" type="connector" idref="#_x0000_s1050"/>
        <o:r id="V:Rule10" type="connector" idref="#_x0000_s1049"/>
        <o:r id="V:Rule11" type="connector" idref="#_x0000_s1047"/>
        <o:r id="V:Rule12" type="connector" idref="#_x0000_s1046"/>
        <o:r id="V:Rule13" type="connector" idref="#_x0000_s1045"/>
        <o:r id="V:Rule14" type="connector" idref="#_x0000_s1044"/>
        <o:r id="V:Rule15" type="connector" idref="#_x0000_s1043"/>
        <o:r id="V:Rule16" type="connector" idref="#_x0000_s1042"/>
        <o:r id="V:Rule17" type="connector" idref="#_x0000_s1041"/>
        <o:r id="V:Rule18" type="connector" idref="#_x0000_s1040"/>
        <o:r id="V:Rule19" type="connector" idref="#_x0000_s1039"/>
        <o:r id="V:Rule20" type="connector" idref="#_x0000_s1037"/>
        <o:r id="V:Rule21" type="connector" idref="#_x0000_s1036"/>
        <o:r id="V:Rule22" type="connector" idref="#_x0000_s1035"/>
        <o:r id="V:Rule23" type="connector" idref="#_x0000_s1034"/>
        <o:r id="V:Rule24" type="connector" idref="#_x0000_s1033"/>
        <o:r id="V:Rule25" type="connector" idref="#_x0000_s1032"/>
        <o:r id="V:Rule26" type="connector" idref="#_x0000_s1031"/>
        <o:r id="V:Rule27" type="connector" idref="#_x0000_s1030"/>
        <o:r id="V:Rule28" type="connector" idref="#_x0000_s1029"/>
        <o:r id="V:Rule29" type="connector" idref="#_x0000_s1028"/>
        <o:r id="V:Rule30" type="connector" idref="#_x0000_s1027"/>
        <o:r id="V:Rule31" type="connector" idref="#_x0000_s1026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2">
    <w:name w:val="Row 2"/>
    <w:basedOn w:val="Normln"/>
    <w:qFormat/>
    <w:pPr>
      <w:keepNext/>
      <w:tabs>
        <w:tab w:val="right" w:pos="11025"/>
      </w:tabs>
      <w:spacing w:before="8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3">
    <w:name w:val="Row 3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5430"/>
      </w:tabs>
      <w:spacing w:before="60" w:line="180" w:lineRule="exact"/>
    </w:p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after="6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20" w:after="0" w:line="180" w:lineRule="exact"/>
    </w:pPr>
  </w:style>
  <w:style w:type="paragraph" w:customStyle="1" w:styleId="Row8">
    <w:name w:val="Row 8"/>
    <w:basedOn w:val="Normln"/>
    <w:qFormat/>
    <w:pPr>
      <w:keepNext/>
      <w:spacing w:after="0" w:line="22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  <w:tab w:val="left" w:pos="928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4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1568AAF4.dotm</Template>
  <TotalTime>1</TotalTime>
  <Pages>1</Pages>
  <Words>132</Words>
  <Characters>783</Characters>
  <Application>Microsoft Office Word</Application>
  <DocSecurity>0</DocSecurity>
  <Lines>6</Lines>
  <Paragraphs>1</Paragraphs>
  <ScaleCrop>false</ScaleCrop>
  <Manager/>
  <Company/>
  <LinksUpToDate>false</LinksUpToDate>
  <CharactersWithSpaces>914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ikadleco</dc:creator>
  <cp:keywords/>
  <dc:description/>
  <cp:lastModifiedBy>Ivana KADLECOVÁ</cp:lastModifiedBy>
  <cp:revision>2</cp:revision>
  <dcterms:created xsi:type="dcterms:W3CDTF">2022-12-08T13:28:00Z</dcterms:created>
  <dcterms:modified xsi:type="dcterms:W3CDTF">2022-12-08T13:28:00Z</dcterms:modified>
  <cp:category/>
</cp:coreProperties>
</file>