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8D" w:rsidRDefault="001036C3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C8768D" w:rsidRDefault="001036C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OB84 - 364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OB8422364</w:t>
      </w:r>
    </w:p>
    <w:p w:rsidR="00C8768D" w:rsidRDefault="001036C3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8768D" w:rsidRDefault="001036C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838200" cy="139700"/>
                <wp:effectExtent l="635" t="3175" r="889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8D" w:rsidRDefault="001036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U Elektry 203/8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71pt;margin-top:14pt;width:66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" stroked="f">
                <v:fill opacity="0"/>
                <v:textbox inset="0,0,0,0">
                  <w:txbxContent>
                    <w:p w:rsidR="00C8768D" w:rsidRDefault="001036C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U Elektry 203/8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PALUX</w:t>
      </w:r>
    </w:p>
    <w:p w:rsidR="00C8768D" w:rsidRDefault="001036C3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127000"/>
                <wp:effectExtent l="6985" t="3175" r="254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8D" w:rsidRDefault="001036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6pt;margin-top:10pt;width:60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" stroked="f">
                <v:fill opacity="0"/>
                <v:textbox inset="0,0,0,0">
                  <w:txbxContent>
                    <w:p w:rsidR="00C8768D" w:rsidRDefault="001036C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Loretánské náměstí 5</w:t>
      </w:r>
      <w:r>
        <w:tab/>
      </w:r>
      <w:r>
        <w:rPr>
          <w:rStyle w:val="Text5"/>
          <w:position w:val="-5"/>
        </w:rPr>
        <w:t>198 00 Praha 9 - Hloubětín</w:t>
      </w:r>
    </w:p>
    <w:p w:rsidR="00C8768D" w:rsidRDefault="001036C3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12"/>
        </w:rPr>
        <w:t>Česká republika</w:t>
      </w:r>
    </w:p>
    <w:p w:rsidR="00C8768D" w:rsidRDefault="00C8768D">
      <w:pPr>
        <w:pStyle w:val="Row8"/>
      </w:pPr>
    </w:p>
    <w:p w:rsidR="00C8768D" w:rsidRDefault="00C8768D">
      <w:pPr>
        <w:pStyle w:val="Row8"/>
      </w:pPr>
    </w:p>
    <w:p w:rsidR="00C8768D" w:rsidRDefault="00C8768D">
      <w:pPr>
        <w:pStyle w:val="Row8"/>
      </w:pPr>
    </w:p>
    <w:p w:rsidR="00C8768D" w:rsidRDefault="001036C3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16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203200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16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IKxUd9wAAAAJAQAADwAAAGRycy9kb3ducmV2&#10;LnhtbEyPT0vDQBDF74LfYRnBm901laBpNiUKglBQ2ornTXaahGZnQ3bTxm/vFA96mn+PN7+Xr2fX&#10;ixOOofOk4X6hQCDV3nbUaPjcv949ggjRkDW9J9TwjQHWxfVVbjLrz7TF0y42gk0oZEZDG+OQSRnq&#10;Fp0JCz8g8e3gR2cij2Mj7WjObO56mSiVSmc64g+tGfClxfq4m5yGamPfN+n09fxQLrtpX5pj8/ah&#10;tL69mcsViIhz/BPDBZ/RoWCmyk9kg+g1PCUpZ4kalglXFvwuqkujQBa5/J+g+AE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grFR33AAAAAk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203200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16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45809828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CZ45809828</w:t>
      </w:r>
    </w:p>
    <w:p w:rsidR="00C8768D" w:rsidRDefault="001036C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15.11.2022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2300912022</w:t>
      </w:r>
    </w:p>
    <w:p w:rsidR="00C8768D" w:rsidRDefault="001036C3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C8768D" w:rsidRDefault="001036C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C8768D" w:rsidRDefault="001036C3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C8768D" w:rsidRDefault="001036C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C8768D" w:rsidRDefault="001036C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C8768D" w:rsidRDefault="001036C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622300"/>
                <wp:effectExtent l="10160" t="6350" r="889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4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609600"/>
                <wp:effectExtent l="13335" t="6350" r="1524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jX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8768D" w:rsidRDefault="001036C3">
      <w:pPr>
        <w:pStyle w:val="Row16"/>
      </w:pPr>
      <w:r>
        <w:tab/>
      </w:r>
      <w:r>
        <w:rPr>
          <w:rStyle w:val="Text3"/>
        </w:rPr>
        <w:t>Objednáváme u vás opravu konvektomatu PALUX ICE 10/11 dle zaslané cenové nabídky ze dne 7.11.2022.</w:t>
      </w:r>
    </w:p>
    <w:p w:rsidR="00C8768D" w:rsidRDefault="001036C3">
      <w:pPr>
        <w:pStyle w:val="Row17"/>
      </w:pPr>
      <w:r>
        <w:tab/>
      </w:r>
    </w:p>
    <w:p w:rsidR="00C8768D" w:rsidRDefault="001036C3">
      <w:pPr>
        <w:pStyle w:val="Row17"/>
      </w:pPr>
      <w:r>
        <w:tab/>
      </w:r>
      <w:r>
        <w:rPr>
          <w:rStyle w:val="Text3"/>
        </w:rPr>
        <w:t>Celková cena činí 51.470,-Kč bez DPH,</w:t>
      </w:r>
    </w:p>
    <w:p w:rsidR="00C8768D" w:rsidRDefault="001036C3">
      <w:pPr>
        <w:pStyle w:val="Row17"/>
      </w:pPr>
      <w:r>
        <w:tab/>
      </w:r>
      <w:r>
        <w:rPr>
          <w:rStyle w:val="Text3"/>
        </w:rPr>
        <w:t>Celková částka nesmí překročit cenu 62.279,- Kč včetně DPH.</w:t>
      </w:r>
    </w:p>
    <w:p w:rsidR="00C8768D" w:rsidRDefault="001036C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</w:t>
      </w:r>
      <w:r>
        <w:rPr>
          <w:rStyle w:val="Text3"/>
        </w:rPr>
        <w:t>MJ</w:t>
      </w:r>
      <w:r>
        <w:tab/>
      </w:r>
      <w:r>
        <w:rPr>
          <w:rStyle w:val="Text3"/>
        </w:rPr>
        <w:t>Celkem s DPH</w:t>
      </w:r>
    </w:p>
    <w:p w:rsidR="00C8768D" w:rsidRDefault="001036C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Oprava konvektomatu PALUX ICE 10/11-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51 470.25</w:t>
      </w:r>
      <w:r>
        <w:tab/>
      </w:r>
      <w:r>
        <w:rPr>
          <w:rStyle w:val="Text3"/>
        </w:rPr>
        <w:t>10 808.75</w:t>
      </w:r>
      <w:r>
        <w:tab/>
      </w:r>
      <w:r>
        <w:rPr>
          <w:rStyle w:val="Text3"/>
        </w:rPr>
        <w:t>62 279.00</w:t>
      </w:r>
    </w:p>
    <w:p w:rsidR="00C8768D" w:rsidRDefault="001036C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stykové střed</w:t>
      </w:r>
    </w:p>
    <w:p w:rsidR="00C8768D" w:rsidRDefault="001036C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62 279.00</w:t>
      </w:r>
      <w:r>
        <w:tab/>
      </w:r>
      <w:r>
        <w:rPr>
          <w:rStyle w:val="Text2"/>
        </w:rPr>
        <w:t>Kč</w:t>
      </w:r>
    </w:p>
    <w:p w:rsidR="00C8768D" w:rsidRDefault="001036C3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bookmarkStart w:id="0" w:name="_GoBack"/>
      <w:bookmarkEnd w:id="0"/>
    </w:p>
    <w:p w:rsidR="00C8768D" w:rsidRDefault="00C8768D">
      <w:pPr>
        <w:pStyle w:val="Row8"/>
      </w:pPr>
    </w:p>
    <w:p w:rsidR="00C8768D" w:rsidRDefault="00C8768D">
      <w:pPr>
        <w:pStyle w:val="Row8"/>
      </w:pPr>
    </w:p>
    <w:p w:rsidR="00C8768D" w:rsidRDefault="00C8768D">
      <w:pPr>
        <w:pStyle w:val="Row8"/>
      </w:pPr>
    </w:p>
    <w:p w:rsidR="00C8768D" w:rsidRDefault="00C8768D">
      <w:pPr>
        <w:pStyle w:val="Row8"/>
      </w:pPr>
    </w:p>
    <w:p w:rsidR="00C8768D" w:rsidRDefault="00C8768D">
      <w:pPr>
        <w:pStyle w:val="Row8"/>
      </w:pPr>
    </w:p>
    <w:p w:rsidR="00C8768D" w:rsidRDefault="001036C3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11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C8768D" w:rsidRDefault="001036C3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C8768D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6C3">
      <w:pPr>
        <w:spacing w:after="0" w:line="240" w:lineRule="auto"/>
      </w:pPr>
      <w:r>
        <w:separator/>
      </w:r>
    </w:p>
  </w:endnote>
  <w:endnote w:type="continuationSeparator" w:id="0">
    <w:p w:rsidR="00000000" w:rsidRDefault="0010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8D" w:rsidRDefault="001036C3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OB8422364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8768D" w:rsidRDefault="00C8768D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6C3">
      <w:pPr>
        <w:spacing w:after="0" w:line="240" w:lineRule="auto"/>
      </w:pPr>
      <w:r>
        <w:separator/>
      </w:r>
    </w:p>
  </w:footnote>
  <w:footnote w:type="continuationSeparator" w:id="0">
    <w:p w:rsidR="00000000" w:rsidRDefault="0010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8D" w:rsidRDefault="00C8768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036C3"/>
    <w:rsid w:val="007C18D9"/>
    <w:rsid w:val="009107EA"/>
    <w:rsid w:val="00C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1568AAF4.dotm</Template>
  <TotalTime>1</TotalTime>
  <Pages>1</Pages>
  <Words>132</Words>
  <Characters>783</Characters>
  <Application>Microsoft Office Word</Application>
  <DocSecurity>0</DocSecurity>
  <Lines>6</Lines>
  <Paragraphs>1</Paragraphs>
  <ScaleCrop>false</ScaleCrop>
  <Manager/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2022-12-08T13:28:00Z</dcterms:created>
  <dcterms:modified xsi:type="dcterms:W3CDTF">2022-12-08T13:28:00Z</dcterms:modified>
  <cp:category/>
</cp:coreProperties>
</file>