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E8B" w14:textId="64853373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FB0A19">
        <w:rPr>
          <w:rFonts w:ascii="Arial" w:hAnsi="Arial" w:cs="Arial"/>
          <w:b/>
          <w:sz w:val="35"/>
        </w:rPr>
        <w:t>1</w:t>
      </w:r>
      <w:r w:rsidR="00342FE0">
        <w:rPr>
          <w:rFonts w:ascii="Arial" w:hAnsi="Arial" w:cs="Arial"/>
          <w:b/>
          <w:sz w:val="35"/>
        </w:rPr>
        <w:t>1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</w:t>
      </w:r>
      <w:r w:rsidR="00574273">
        <w:rPr>
          <w:rFonts w:ascii="Arial" w:hAnsi="Arial" w:cs="Arial"/>
          <w:b/>
          <w:sz w:val="35"/>
        </w:rPr>
        <w:t>507-0985</w:t>
      </w:r>
      <w:r w:rsidR="000E1CDE">
        <w:rPr>
          <w:rFonts w:ascii="Arial" w:hAnsi="Arial" w:cs="Arial"/>
          <w:b/>
          <w:sz w:val="35"/>
        </w:rPr>
        <w:t>/2009</w:t>
      </w:r>
    </w:p>
    <w:p w14:paraId="121D0E01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7FAEF83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7675CE4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2077EB9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3395B95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11F38B3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473032D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1F1C347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1816379D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27604F37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4CBA7E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03F5283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F1514B4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16C84337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1BC75858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4994E6C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7065828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014E78E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A7FE372" w14:textId="0727C277" w:rsidR="00B322EE" w:rsidRDefault="009C2A9F" w:rsidP="00B322EE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B322EE">
        <w:t>Ing. Michal Provazník, ředitel Regionální pobočky Hradec Králové, pobočky pro Královéhradecký a Pardubický kraj</w:t>
      </w:r>
    </w:p>
    <w:p w14:paraId="57455D7D" w14:textId="77777777" w:rsidR="009C2A9F" w:rsidRPr="00D4028F" w:rsidRDefault="009C2A9F" w:rsidP="00B322EE">
      <w:pPr>
        <w:numPr>
          <w:ilvl w:val="0"/>
          <w:numId w:val="0"/>
        </w:numPr>
        <w:spacing w:before="50" w:after="70" w:line="240" w:lineRule="auto"/>
        <w:ind w:left="3400" w:hanging="3258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1B2057E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E1CDE">
        <w:t>ČNB</w:t>
      </w:r>
    </w:p>
    <w:p w14:paraId="42D839E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CDE">
        <w:t>1110202521/0710</w:t>
      </w:r>
    </w:p>
    <w:p w14:paraId="7C32A46A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  <w:t>Hradec Králové</w:t>
      </w:r>
      <w:r w:rsidR="002C7839">
        <w:t xml:space="preserve">, </w:t>
      </w:r>
      <w:r w:rsidR="00685925">
        <w:t xml:space="preserve">pobočka pro Královehradecký a Pardubický kraj, </w:t>
      </w:r>
    </w:p>
    <w:p w14:paraId="3DDA719E" w14:textId="77777777" w:rsidR="009C2A9F" w:rsidRDefault="0068592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Hořická 1710/19a, 500 02 Hradec Králové</w:t>
      </w:r>
    </w:p>
    <w:p w14:paraId="00457EAA" w14:textId="27D32272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944F8F">
        <w:t>XXX</w:t>
      </w:r>
    </w:p>
    <w:p w14:paraId="0518DF1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2632D94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07C59CC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431BF26B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222FC196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1D225709" w14:textId="500C0E06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574273">
        <w:t>štovních zásilek, č. 982507-0985</w:t>
      </w:r>
      <w:r w:rsidR="00AB7A18">
        <w:t>/2009</w:t>
      </w:r>
      <w:r>
        <w:t xml:space="preserve"> ze dne </w:t>
      </w:r>
      <w:r w:rsidR="00AB7A18">
        <w:t>5.5.2009</w:t>
      </w:r>
      <w:r>
        <w:t xml:space="preserve">, ve znění Dodatku č. 1 ze dne </w:t>
      </w:r>
      <w:r w:rsidR="00AB7A18">
        <w:t>2.10</w:t>
      </w:r>
      <w:r>
        <w:t xml:space="preserve">.2009, Dodatku č. 2 ze dne </w:t>
      </w:r>
      <w:r w:rsidR="00AB7A18">
        <w:t>11.12.2009</w:t>
      </w:r>
      <w:r>
        <w:t xml:space="preserve">, Dodatku č. 3 ze dne </w:t>
      </w:r>
      <w:r w:rsidR="00AB7A18">
        <w:t>31.12</w:t>
      </w:r>
      <w:r w:rsidR="00AE3A6A">
        <w:t xml:space="preserve">.2010, Dodatku č. 4 ze dne </w:t>
      </w:r>
      <w:r w:rsidR="00AB7A18">
        <w:t>23</w:t>
      </w:r>
      <w:r w:rsidR="00AE3A6A">
        <w:t>.12</w:t>
      </w:r>
      <w:r>
        <w:t>.201</w:t>
      </w:r>
      <w:r w:rsidR="00097F29">
        <w:t>1</w:t>
      </w:r>
      <w:r>
        <w:t xml:space="preserve">, Dodatku č. 5 ze dne </w:t>
      </w:r>
      <w:r w:rsidR="00AB7A18">
        <w:t>30</w:t>
      </w:r>
      <w:r w:rsidR="00AE3A6A">
        <w:t>.</w:t>
      </w:r>
      <w:r w:rsidR="00AB7A18">
        <w:t>7</w:t>
      </w:r>
      <w:r>
        <w:t>.201</w:t>
      </w:r>
      <w:r w:rsidR="00AB7A18">
        <w:t>2</w:t>
      </w:r>
      <w:r>
        <w:t xml:space="preserve">, Dodatku č. 6 ze dne </w:t>
      </w:r>
      <w:r w:rsidR="00AB7A18">
        <w:t>27</w:t>
      </w:r>
      <w:r>
        <w:t>.</w:t>
      </w:r>
      <w:r w:rsidR="00AB7A18">
        <w:t>12</w:t>
      </w:r>
      <w:r>
        <w:t xml:space="preserve">.2012, Dodatku č. 7 ze dne </w:t>
      </w:r>
      <w:r w:rsidR="00AB7A18">
        <w:t>23</w:t>
      </w:r>
      <w:r w:rsidR="00095718">
        <w:t>.12.201</w:t>
      </w:r>
      <w:r w:rsidR="00AB7A18">
        <w:t>3</w:t>
      </w:r>
      <w:r w:rsidR="00FB0A19">
        <w:t xml:space="preserve">, </w:t>
      </w:r>
      <w:r>
        <w:t xml:space="preserve">Dodatku č. 8 ze dne </w:t>
      </w:r>
      <w:r w:rsidR="00AB7A18">
        <w:t>4</w:t>
      </w:r>
      <w:r>
        <w:t>.12.201</w:t>
      </w:r>
      <w:r w:rsidR="00095718">
        <w:t>3</w:t>
      </w:r>
      <w:r w:rsidR="00342FE0">
        <w:t xml:space="preserve">, </w:t>
      </w:r>
      <w:r w:rsidR="00FB0A19">
        <w:t>Dodatku č. 9 ze dne 31.12.2019</w:t>
      </w:r>
      <w:r w:rsidR="00342FE0">
        <w:t xml:space="preserve"> a Dodatku č. 10 ze dne 15.12.2021</w:t>
      </w:r>
      <w:r w:rsidR="00095718">
        <w:t xml:space="preserve"> </w:t>
      </w:r>
      <w:r>
        <w:t>(dále jen "Smlouva"), a to následujícím způsobem:</w:t>
      </w:r>
    </w:p>
    <w:p w14:paraId="4971A8F2" w14:textId="28E7A1A2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944F8F">
        <w:t>XXX</w:t>
      </w:r>
      <w:r w:rsidRPr="00E707A8">
        <w:t xml:space="preserve"> Kč bez DPH.</w:t>
      </w:r>
    </w:p>
    <w:p w14:paraId="56595C71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3D3C4BAB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4D2FB92F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4D10ED3E" w14:textId="0F6FD7A6" w:rsidR="00342FE0" w:rsidRDefault="00342FE0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342FE0">
        <w:t>Dodatek č. 1</w:t>
      </w:r>
      <w:r>
        <w:t>1</w:t>
      </w:r>
      <w:r w:rsidRPr="00342FE0">
        <w:t xml:space="preserve"> je uzavřen dnem jeho podpisu oběma Smluvními stranami a účinný dnem uveřejnění v registru smluv, nejdříve však 1. 1. 2023. Smluvní strany se dohodly, že na plnění poskytnutá na základě Smlouvy od 1.1. 2023 se vztahují podmínky stanovené v dodatku č. 1</w:t>
      </w:r>
      <w:r>
        <w:t>1</w:t>
      </w:r>
      <w:r w:rsidRPr="00342FE0">
        <w:t xml:space="preserve"> i v případě, že by v dané době nebyl dosud dodatek zveřejněn v registru smluv.</w:t>
      </w:r>
      <w:r w:rsidR="00330CEB">
        <w:t xml:space="preserve"> Uveřejnění zajistí ČP.</w:t>
      </w:r>
    </w:p>
    <w:p w14:paraId="4437A1B2" w14:textId="5216CDDA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</w:t>
      </w:r>
      <w:r w:rsidR="0057249B">
        <w:t xml:space="preserve">ek č. </w:t>
      </w:r>
      <w:r w:rsidR="00FB0A19">
        <w:t>1</w:t>
      </w:r>
      <w:r w:rsidR="00342FE0">
        <w:t>1</w:t>
      </w:r>
      <w:r>
        <w:t xml:space="preserve"> je sepsán ve dvou vyhotoveních s platností originálu, z nichž každá ze stran obdrží po jednom výtisku.</w:t>
      </w:r>
    </w:p>
    <w:p w14:paraId="2542F90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557CFA5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4C5A177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0CD038BC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B1D4A5B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1DBA5888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0E31A39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7371B4C0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6C3024DB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0E02D02F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1CF960D6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396799">
        <w:t xml:space="preserve">Hradci Králové </w:t>
      </w:r>
      <w:r w:rsidR="009C2A9F">
        <w:t xml:space="preserve">dne </w:t>
      </w:r>
    </w:p>
    <w:p w14:paraId="2604A957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1BE13FE8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2B5D5DD5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7E570D9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7826FEB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0B0669B5" w14:textId="77777777" w:rsidR="0057249B" w:rsidRDefault="0057249B" w:rsidP="0057249B">
      <w:pPr>
        <w:numPr>
          <w:ilvl w:val="0"/>
          <w:numId w:val="0"/>
        </w:numPr>
        <w:spacing w:after="120"/>
        <w:jc w:val="center"/>
      </w:pPr>
      <w:r>
        <w:t xml:space="preserve">Ing. Michal Provazník </w:t>
      </w:r>
    </w:p>
    <w:p w14:paraId="1011F34A" w14:textId="77777777" w:rsidR="00D4028F" w:rsidRPr="009C2A9F" w:rsidRDefault="0057249B" w:rsidP="0057249B">
      <w:pPr>
        <w:numPr>
          <w:ilvl w:val="0"/>
          <w:numId w:val="0"/>
        </w:numPr>
        <w:spacing w:after="120"/>
        <w:jc w:val="center"/>
      </w:pPr>
      <w:r>
        <w:t>ředitel Regionální pobočky Hradec Králové, pobočky pro Královehradecký a Pardubický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5129" w14:textId="77777777" w:rsidR="00EA0CB0" w:rsidRDefault="00EA0CB0">
      <w:r>
        <w:separator/>
      </w:r>
    </w:p>
  </w:endnote>
  <w:endnote w:type="continuationSeparator" w:id="0">
    <w:p w14:paraId="14AF5842" w14:textId="77777777" w:rsidR="00EA0CB0" w:rsidRDefault="00EA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5A38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322E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322EE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C198" w14:textId="77777777" w:rsidR="00EA0CB0" w:rsidRDefault="00EA0CB0">
      <w:r>
        <w:separator/>
      </w:r>
    </w:p>
  </w:footnote>
  <w:footnote w:type="continuationSeparator" w:id="0">
    <w:p w14:paraId="232420A4" w14:textId="77777777" w:rsidR="00EA0CB0" w:rsidRDefault="00EA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4425" w14:textId="77777777" w:rsidR="009904AA" w:rsidRDefault="009904AA">
    <w:pPr>
      <w:pStyle w:val="Zhlav"/>
    </w:pPr>
  </w:p>
  <w:p w14:paraId="7ABF3992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D55B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A55AA8" wp14:editId="2C93C0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D18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Gq2dx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4B7EE145" w14:textId="086D8E75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FB0A19">
      <w:rPr>
        <w:rFonts w:ascii="Arial" w:hAnsi="Arial" w:cs="Arial"/>
        <w:szCs w:val="22"/>
      </w:rPr>
      <w:t>1</w:t>
    </w:r>
    <w:r w:rsidR="00342FE0">
      <w:rPr>
        <w:rFonts w:ascii="Arial" w:hAnsi="Arial" w:cs="Arial"/>
        <w:szCs w:val="22"/>
      </w:rPr>
      <w:t>1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3B58C6FA" wp14:editId="57D62F5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94EC68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095718">
      <w:rPr>
        <w:rFonts w:ascii="Arial" w:hAnsi="Arial" w:cs="Arial"/>
        <w:szCs w:val="22"/>
      </w:rPr>
      <w:t>982</w:t>
    </w:r>
    <w:r w:rsidR="00D0232D" w:rsidRPr="00D0232D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4EE44573" wp14:editId="264922D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4273">
      <w:rPr>
        <w:rFonts w:ascii="Arial" w:hAnsi="Arial" w:cs="Arial"/>
        <w:szCs w:val="22"/>
      </w:rPr>
      <w:t>507-0985</w:t>
    </w:r>
    <w:r w:rsidR="000E1CDE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250C6"/>
    <w:rsid w:val="00236591"/>
    <w:rsid w:val="00243BC2"/>
    <w:rsid w:val="00263075"/>
    <w:rsid w:val="00263B7D"/>
    <w:rsid w:val="002670AD"/>
    <w:rsid w:val="0027585D"/>
    <w:rsid w:val="00275BD0"/>
    <w:rsid w:val="00276E44"/>
    <w:rsid w:val="00284124"/>
    <w:rsid w:val="00290E63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30CEB"/>
    <w:rsid w:val="00341849"/>
    <w:rsid w:val="00342FE0"/>
    <w:rsid w:val="00351BF2"/>
    <w:rsid w:val="00351E5A"/>
    <w:rsid w:val="00354F3D"/>
    <w:rsid w:val="00363B37"/>
    <w:rsid w:val="003700CE"/>
    <w:rsid w:val="003701C7"/>
    <w:rsid w:val="00396799"/>
    <w:rsid w:val="003A3142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9583E"/>
    <w:rsid w:val="004B1471"/>
    <w:rsid w:val="004B4030"/>
    <w:rsid w:val="004C1854"/>
    <w:rsid w:val="004D7F66"/>
    <w:rsid w:val="004E34D6"/>
    <w:rsid w:val="004E362F"/>
    <w:rsid w:val="004E6723"/>
    <w:rsid w:val="004F5503"/>
    <w:rsid w:val="00501859"/>
    <w:rsid w:val="0051060F"/>
    <w:rsid w:val="00541F53"/>
    <w:rsid w:val="00547784"/>
    <w:rsid w:val="0057249B"/>
    <w:rsid w:val="0057375C"/>
    <w:rsid w:val="00574273"/>
    <w:rsid w:val="005903FC"/>
    <w:rsid w:val="0059319D"/>
    <w:rsid w:val="005960F2"/>
    <w:rsid w:val="005A2863"/>
    <w:rsid w:val="005A4070"/>
    <w:rsid w:val="005C6FC4"/>
    <w:rsid w:val="005E426D"/>
    <w:rsid w:val="00616C14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53269"/>
    <w:rsid w:val="00764074"/>
    <w:rsid w:val="00765C4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5CD7"/>
    <w:rsid w:val="008C19B6"/>
    <w:rsid w:val="008D503D"/>
    <w:rsid w:val="008F016C"/>
    <w:rsid w:val="008F0B29"/>
    <w:rsid w:val="008F2BFB"/>
    <w:rsid w:val="00902741"/>
    <w:rsid w:val="00907F89"/>
    <w:rsid w:val="009161FD"/>
    <w:rsid w:val="0093782E"/>
    <w:rsid w:val="00942F32"/>
    <w:rsid w:val="00944F8F"/>
    <w:rsid w:val="0094646B"/>
    <w:rsid w:val="00954E6A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A18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22EE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23B80"/>
    <w:rsid w:val="00C31C42"/>
    <w:rsid w:val="00C56C85"/>
    <w:rsid w:val="00C668F0"/>
    <w:rsid w:val="00C70613"/>
    <w:rsid w:val="00C71CB6"/>
    <w:rsid w:val="00C77E06"/>
    <w:rsid w:val="00C8011E"/>
    <w:rsid w:val="00C848AA"/>
    <w:rsid w:val="00C95B46"/>
    <w:rsid w:val="00CA01C9"/>
    <w:rsid w:val="00CD73E6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4028F"/>
    <w:rsid w:val="00D40FF7"/>
    <w:rsid w:val="00D473D5"/>
    <w:rsid w:val="00D80A24"/>
    <w:rsid w:val="00D82C4D"/>
    <w:rsid w:val="00D90765"/>
    <w:rsid w:val="00DA1C6D"/>
    <w:rsid w:val="00DA665F"/>
    <w:rsid w:val="00DA6AA7"/>
    <w:rsid w:val="00DB767D"/>
    <w:rsid w:val="00DB7B85"/>
    <w:rsid w:val="00DC0998"/>
    <w:rsid w:val="00DC78D5"/>
    <w:rsid w:val="00DD6C0C"/>
    <w:rsid w:val="00DF2BE0"/>
    <w:rsid w:val="00E11B3F"/>
    <w:rsid w:val="00E16E44"/>
    <w:rsid w:val="00E2097A"/>
    <w:rsid w:val="00E33719"/>
    <w:rsid w:val="00E56801"/>
    <w:rsid w:val="00E57C2B"/>
    <w:rsid w:val="00E63E0B"/>
    <w:rsid w:val="00E84C79"/>
    <w:rsid w:val="00E907E5"/>
    <w:rsid w:val="00EA0CB0"/>
    <w:rsid w:val="00EA3BB8"/>
    <w:rsid w:val="00EA4519"/>
    <w:rsid w:val="00EA770B"/>
    <w:rsid w:val="00EB1DB9"/>
    <w:rsid w:val="00EB2707"/>
    <w:rsid w:val="00EC2BC2"/>
    <w:rsid w:val="00EE4A15"/>
    <w:rsid w:val="00EF14FA"/>
    <w:rsid w:val="00EF4C86"/>
    <w:rsid w:val="00EF5463"/>
    <w:rsid w:val="00F11E67"/>
    <w:rsid w:val="00F20006"/>
    <w:rsid w:val="00F5467A"/>
    <w:rsid w:val="00F65570"/>
    <w:rsid w:val="00F81E1F"/>
    <w:rsid w:val="00F84565"/>
    <w:rsid w:val="00FA2D51"/>
    <w:rsid w:val="00FB0A19"/>
    <w:rsid w:val="00FB75D5"/>
    <w:rsid w:val="00FC1655"/>
    <w:rsid w:val="00FC43CE"/>
    <w:rsid w:val="00FC5427"/>
    <w:rsid w:val="00FD0ADB"/>
    <w:rsid w:val="00FD0C5D"/>
    <w:rsid w:val="00FD6BBE"/>
    <w:rsid w:val="00FE4E2D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7D665"/>
  <w15:docId w15:val="{38157284-9511-4B04-95CB-7B12AB56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ED78-8592-4185-9B6D-4ABE33C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2021-12-08T14:33:00Z</cp:lastPrinted>
  <dcterms:created xsi:type="dcterms:W3CDTF">2022-12-08T12:21:00Z</dcterms:created>
  <dcterms:modified xsi:type="dcterms:W3CDTF">2022-12-08T12:22:00Z</dcterms:modified>
</cp:coreProperties>
</file>