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DE407A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5510" cy="105219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52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DE407A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407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Václav Sýkora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407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383 700 270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407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vaclav.sykora@mu-st.cz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DE407A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29. 11. 2022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DE407A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DE407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DE407A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DE407A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DE407A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DE407A">
        <w:rPr>
          <w:rFonts w:ascii="Tahoma" w:hAnsi="Tahoma" w:cs="Tahoma"/>
          <w:noProof/>
          <w:sz w:val="28"/>
          <w:szCs w:val="28"/>
        </w:rPr>
        <w:t>101/22/1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DE407A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Výpočetní technika</w:t>
            </w:r>
          </w:p>
        </w:tc>
        <w:tc>
          <w:tcPr>
            <w:tcW w:w="1440" w:type="dxa"/>
          </w:tcPr>
          <w:p w:rsidR="001F0477" w:rsidRPr="006F0BA2" w:rsidRDefault="00DE407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1</w:t>
            </w: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DE407A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45 140,00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DE407A">
        <w:rPr>
          <w:rFonts w:ascii="Tahoma" w:hAnsi="Tahoma" w:cs="Tahoma"/>
          <w:b/>
          <w:bCs/>
          <w:noProof/>
          <w:sz w:val="20"/>
          <w:szCs w:val="20"/>
        </w:rPr>
        <w:t>45 140,00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DE407A" w:rsidRDefault="00DE407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WorkForce DS-730N   1ks</w:t>
      </w:r>
    </w:p>
    <w:p w:rsidR="00DE407A" w:rsidRDefault="00DE407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OKI B512dn   2ks</w:t>
      </w:r>
    </w:p>
    <w:p w:rsidR="00DE407A" w:rsidRDefault="00DE407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Páska OKI 09002310 do tiskárny 390FB  12ks (1balení)</w:t>
      </w:r>
    </w:p>
    <w:p w:rsidR="00DE407A" w:rsidRDefault="00DE407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zdroj 450W    3ks</w:t>
      </w:r>
    </w:p>
    <w:p w:rsidR="00DE407A" w:rsidRDefault="00DE407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SSD KC600 256KG  6ks</w:t>
      </w:r>
    </w:p>
    <w:p w:rsidR="001F0477" w:rsidRPr="006F0BA2" w:rsidRDefault="00DE407A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antenní držák     1ks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DE407A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DE407A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07A" w:rsidRDefault="00DE407A">
      <w:r>
        <w:separator/>
      </w:r>
    </w:p>
  </w:endnote>
  <w:endnote w:type="continuationSeparator" w:id="0">
    <w:p w:rsidR="00DE407A" w:rsidRDefault="00DE4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07A" w:rsidRDefault="00DE407A">
      <w:r>
        <w:separator/>
      </w:r>
    </w:p>
  </w:footnote>
  <w:footnote w:type="continuationSeparator" w:id="0">
    <w:p w:rsidR="00DE407A" w:rsidRDefault="00DE4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revisionView w:markup="0" w:comments="0" w:insDel="0" w:formatting="0" w:inkAnnotation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07A"/>
    <w:rsid w:val="001A6E76"/>
    <w:rsid w:val="001F0477"/>
    <w:rsid w:val="00351E8F"/>
    <w:rsid w:val="003E4984"/>
    <w:rsid w:val="00447743"/>
    <w:rsid w:val="006F0BA2"/>
    <w:rsid w:val="008B64A3"/>
    <w:rsid w:val="009A5745"/>
    <w:rsid w:val="00B42472"/>
    <w:rsid w:val="00D0576D"/>
    <w:rsid w:val="00D6490B"/>
    <w:rsid w:val="00DE407A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3EDCB-AD6C-41D2-87C1-D29D5E2B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891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Sykora</dc:creator>
  <cp:keywords/>
  <dc:description/>
  <cp:lastModifiedBy>Sykora</cp:lastModifiedBy>
  <cp:revision>1</cp:revision>
  <dcterms:created xsi:type="dcterms:W3CDTF">2022-12-08T09:22:00Z</dcterms:created>
  <dcterms:modified xsi:type="dcterms:W3CDTF">2022-12-08T09:23:00Z</dcterms:modified>
</cp:coreProperties>
</file>