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7D9E8981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FE57AB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FE57AB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FE57AB" w:rsidRPr="00FE57AB">
                    <w:rPr>
                      <w:rFonts w:cs="Arial"/>
                      <w:b/>
                      <w:sz w:val="24"/>
                      <w:szCs w:val="24"/>
                    </w:rPr>
                    <w:t>1572</w:t>
                  </w:r>
                  <w:r w:rsidR="00092296" w:rsidRPr="00FE57AB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81C2055" w:rsidR="008E6883" w:rsidRPr="00A02CD7" w:rsidRDefault="003D1596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649210344"/>
                        <w:placeholder>
                          <w:docPart w:val="454119399E544B92A8CBF8A59D6BD301"/>
                        </w:placeholder>
                      </w:sdtPr>
                      <w:sdtEndPr/>
                      <w:sdtContent>
                        <w:r w:rsidR="00FE57AB">
                          <w:rPr>
                            <w:rFonts w:cs="Arial"/>
                            <w:b/>
                            <w:szCs w:val="20"/>
                          </w:rPr>
                          <w:t>Obec Jablůnka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7BF063B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93296671"/>
                                <w:placeholder>
                                  <w:docPart w:val="23E773CF902A4785B7D0B839F4841663"/>
                                </w:placeholder>
                              </w:sdtPr>
                              <w:sdtEndPr/>
                              <w:sdtContent>
                                <w:r w:rsidR="00FE57AB">
                                  <w:rPr>
                                    <w:rFonts w:cs="Arial"/>
                                    <w:szCs w:val="20"/>
                                  </w:rPr>
                                  <w:t>Jablůnka 365, 756 23 Jablůnka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EAC4DB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05531377"/>
                            <w:placeholder>
                              <w:docPart w:val="9E4C15264868414CA674B7C68B0DF219"/>
                            </w:placeholder>
                          </w:sdtPr>
                          <w:sdtEndPr/>
                          <w:sdtContent>
                            <w:r w:rsidR="00FE57AB">
                              <w:rPr>
                                <w:rFonts w:cs="Arial"/>
                                <w:szCs w:val="20"/>
                              </w:rPr>
                              <w:t>00303852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F36F4B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862273236"/>
                            <w:placeholder>
                              <w:docPart w:val="88A4041765F34C9884C749579D1EF668"/>
                            </w:placeholder>
                          </w:sdtPr>
                          <w:sdtEndPr/>
                          <w:sdtContent>
                            <w:r w:rsidR="00FE57AB">
                              <w:rPr>
                                <w:rFonts w:cs="Arial"/>
                                <w:szCs w:val="20"/>
                              </w:rPr>
                              <w:t>Komerční banka Vsetín., č.ú.: 4729-851/0100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67AFFB3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368137786"/>
                                <w:placeholder>
                                  <w:docPart w:val="8510753ECA734EC6889707214F850FDB"/>
                                </w:placeholder>
                              </w:sdtPr>
                              <w:sdtEndPr/>
                              <w:sdtContent>
                                <w:r w:rsidR="003D1596">
                                  <w:rPr>
                                    <w:rFonts w:cs="Arial"/>
                                    <w:szCs w:val="20"/>
                                  </w:rPr>
                                  <w:t>Bc. Petrem Brinčekem</w:t>
                                </w:r>
                                <w:r w:rsidR="00FE57AB">
                                  <w:rPr>
                                    <w:rFonts w:cs="Arial"/>
                                    <w:szCs w:val="20"/>
                                  </w:rPr>
                                  <w:t>, starostou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  <w:bookmarkStart w:id="0" w:name="_GoBack"/>
      <w:bookmarkEnd w:id="0"/>
    </w:p>
    <w:p w14:paraId="4BEE148E" w14:textId="6D946066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FE57AB">
        <w:t xml:space="preserve">15.06.2022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FE57AB">
        <w:t>.</w:t>
      </w:r>
      <w:r w:rsidR="003F7EA3" w:rsidRPr="00FE57AB">
        <w:t> </w:t>
      </w:r>
      <w:r w:rsidRPr="00FE57AB">
        <w:rPr>
          <w:rFonts w:cs="Arial"/>
        </w:rPr>
        <w:t>D</w:t>
      </w:r>
      <w:r w:rsidR="00FE57AB" w:rsidRPr="00FE57AB">
        <w:rPr>
          <w:rFonts w:cs="Arial"/>
        </w:rPr>
        <w:t>/1572</w:t>
      </w:r>
      <w:r w:rsidRPr="00FE57AB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FE57AB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42EA139D" w:rsidR="00224164" w:rsidRDefault="00224164" w:rsidP="00224164">
      <w:pPr>
        <w:pStyle w:val="2rove"/>
      </w:pPr>
      <w:r w:rsidRPr="00ED0DA4">
        <w:t>Smluvní strany se dohodly</w:t>
      </w:r>
      <w:r>
        <w:t>, že se čl. 3</w:t>
      </w:r>
      <w:r w:rsidRPr="00FE57AB">
        <w:t>. Kompenzační příspěvek,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2E9A77BB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76F013F3" w14:textId="19A91272" w:rsidR="00FE57AB" w:rsidRDefault="00FE57AB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0635567D" w14:textId="00E02703" w:rsidR="00FE57AB" w:rsidRDefault="00FE57AB" w:rsidP="00086017">
      <w:pPr>
        <w:pStyle w:val="2rove"/>
        <w:numPr>
          <w:ilvl w:val="0"/>
          <w:numId w:val="0"/>
        </w:numPr>
        <w:rPr>
          <w:rFonts w:cs="Arial"/>
        </w:rPr>
      </w:pPr>
    </w:p>
    <w:p w14:paraId="4E138BAD" w14:textId="77777777" w:rsidR="00FE57AB" w:rsidRPr="001426D2" w:rsidRDefault="00FE57AB" w:rsidP="00FE57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EE2599E" w14:textId="50A9CFD6" w:rsidR="00FE57AB" w:rsidRPr="001426D2" w:rsidRDefault="00FE57AB" w:rsidP="00FE57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3D1596">
        <w:rPr>
          <w:rFonts w:cs="Arial"/>
          <w:szCs w:val="20"/>
        </w:rPr>
        <w:t>Zastupitelstvem obce Jablůnka</w:t>
      </w:r>
    </w:p>
    <w:p w14:paraId="2C94E036" w14:textId="5EA629FF" w:rsidR="00FE57AB" w:rsidRPr="001426D2" w:rsidRDefault="00FE57AB" w:rsidP="00FE57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12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3D1596">
        <w:rPr>
          <w:rFonts w:cs="Arial"/>
          <w:szCs w:val="20"/>
        </w:rPr>
        <w:t>23.11.2022, č. usn.: 20/2</w:t>
      </w:r>
    </w:p>
    <w:p w14:paraId="324547FA" w14:textId="77777777" w:rsidR="00FE57AB" w:rsidRDefault="00FE57AB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7AE0792F" w:rsidR="006A4FA0" w:rsidRPr="003D1375" w:rsidRDefault="006A4FA0" w:rsidP="003D1596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3D1596">
              <w:rPr>
                <w:rFonts w:cs="Arial"/>
              </w:rPr>
              <w:t>7. 12. 2022</w:t>
            </w:r>
          </w:p>
        </w:tc>
        <w:tc>
          <w:tcPr>
            <w:tcW w:w="4531" w:type="dxa"/>
            <w:vAlign w:val="center"/>
          </w:tcPr>
          <w:p w14:paraId="7C056A52" w14:textId="558E948E" w:rsidR="006A4FA0" w:rsidRPr="00B8459E" w:rsidRDefault="006A4FA0" w:rsidP="003D1596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3D1596">
              <w:rPr>
                <w:rFonts w:cs="Arial"/>
              </w:rPr>
              <w:t>Jablůnce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3D1596">
              <w:rPr>
                <w:rFonts w:cs="Arial"/>
              </w:rPr>
              <w:t>5. 12. 2022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DD2BB50" w:rsidR="006A4FA0" w:rsidRPr="00B8459E" w:rsidRDefault="003D1596" w:rsidP="003D159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173254437"/>
                        <w:placeholder>
                          <w:docPart w:val="22B727BD66CD4EABBA30FAE1C538C41A"/>
                        </w:placeholder>
                      </w:sdtPr>
                      <w:sdtEndPr/>
                      <w:sdtContent>
                        <w:r>
                          <w:rPr>
                            <w:rFonts w:cs="Arial"/>
                            <w:szCs w:val="20"/>
                          </w:rPr>
                          <w:t>Bc. Petr Brinček</w:t>
                        </w:r>
                        <w:r w:rsidR="00FE57AB">
                          <w:rPr>
                            <w:rFonts w:cs="Arial"/>
                            <w:szCs w:val="20"/>
                          </w:rPr>
                          <w:t>, starosta obce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31A55D27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3D1596">
      <w:rPr>
        <w:noProof/>
      </w:rPr>
      <w:t>1</w:t>
    </w:r>
    <w:r w:rsidRPr="003D1375">
      <w:fldChar w:fldCharType="end"/>
    </w:r>
    <w:r w:rsidRPr="003D1375">
      <w:t xml:space="preserve"> z </w:t>
    </w:r>
    <w:r w:rsidR="003D1596">
      <w:fldChar w:fldCharType="begin"/>
    </w:r>
    <w:r w:rsidR="003D1596">
      <w:instrText>NUMPAGES  \* Arabic  \* MERGEFORMAT</w:instrText>
    </w:r>
    <w:r w:rsidR="003D1596">
      <w:fldChar w:fldCharType="separate"/>
    </w:r>
    <w:r w:rsidR="003D1596">
      <w:rPr>
        <w:noProof/>
      </w:rPr>
      <w:t>2</w:t>
    </w:r>
    <w:r w:rsidR="003D1596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1596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57AB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454119399E544B92A8CBF8A59D6BD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5CB-9E02-4C2B-B3F2-B5A98A9F4EE7}"/>
      </w:docPartPr>
      <w:docPartBody>
        <w:p w:rsidR="006A17B7" w:rsidRDefault="00B37311" w:rsidP="00B37311">
          <w:pPr>
            <w:pStyle w:val="454119399E544B92A8CBF8A59D6BD301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23E773CF902A4785B7D0B839F4841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48368-858E-4CA0-ABD0-BB22C403BE15}"/>
      </w:docPartPr>
      <w:docPartBody>
        <w:p w:rsidR="006A17B7" w:rsidRDefault="00B37311" w:rsidP="00B37311">
          <w:pPr>
            <w:pStyle w:val="23E773CF902A4785B7D0B839F484166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9E4C15264868414CA674B7C68B0DF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4DA80-128C-456D-B158-0400931F767C}"/>
      </w:docPartPr>
      <w:docPartBody>
        <w:p w:rsidR="006A17B7" w:rsidRDefault="00B37311" w:rsidP="00B37311">
          <w:pPr>
            <w:pStyle w:val="9E4C15264868414CA674B7C68B0DF219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88A4041765F34C9884C749579D1EF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562C0-2350-4A4E-83E7-52C6B43DF19E}"/>
      </w:docPartPr>
      <w:docPartBody>
        <w:p w:rsidR="006A17B7" w:rsidRDefault="00B37311" w:rsidP="00B37311">
          <w:pPr>
            <w:pStyle w:val="88A4041765F34C9884C749579D1EF668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510753ECA734EC6889707214F850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B0130-D30A-490C-9178-FDA337ACA8E9}"/>
      </w:docPartPr>
      <w:docPartBody>
        <w:p w:rsidR="006A17B7" w:rsidRDefault="00B37311" w:rsidP="00B37311">
          <w:pPr>
            <w:pStyle w:val="8510753ECA734EC6889707214F850FDB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2B727BD66CD4EABBA30FAE1C538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5F7DB-68B5-4C52-B8F1-F4811AA313B3}"/>
      </w:docPartPr>
      <w:docPartBody>
        <w:p w:rsidR="006A17B7" w:rsidRDefault="00B37311" w:rsidP="00B37311">
          <w:pPr>
            <w:pStyle w:val="22B727BD66CD4EABBA30FAE1C538C41A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A17B7"/>
    <w:rsid w:val="006E2DD7"/>
    <w:rsid w:val="00736F59"/>
    <w:rsid w:val="00740B30"/>
    <w:rsid w:val="00816C0F"/>
    <w:rsid w:val="00825BCD"/>
    <w:rsid w:val="008C781C"/>
    <w:rsid w:val="00923911"/>
    <w:rsid w:val="00B201C5"/>
    <w:rsid w:val="00B37311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731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454119399E544B92A8CBF8A59D6BD301">
    <w:name w:val="454119399E544B92A8CBF8A59D6BD301"/>
    <w:rsid w:val="00B37311"/>
  </w:style>
  <w:style w:type="paragraph" w:customStyle="1" w:styleId="23E773CF902A4785B7D0B839F4841663">
    <w:name w:val="23E773CF902A4785B7D0B839F4841663"/>
    <w:rsid w:val="00B37311"/>
  </w:style>
  <w:style w:type="paragraph" w:customStyle="1" w:styleId="9E4C15264868414CA674B7C68B0DF219">
    <w:name w:val="9E4C15264868414CA674B7C68B0DF219"/>
    <w:rsid w:val="00B37311"/>
  </w:style>
  <w:style w:type="paragraph" w:customStyle="1" w:styleId="88A4041765F34C9884C749579D1EF668">
    <w:name w:val="88A4041765F34C9884C749579D1EF668"/>
    <w:rsid w:val="00B37311"/>
  </w:style>
  <w:style w:type="paragraph" w:customStyle="1" w:styleId="8510753ECA734EC6889707214F850FDB">
    <w:name w:val="8510753ECA734EC6889707214F850FDB"/>
    <w:rsid w:val="00B37311"/>
  </w:style>
  <w:style w:type="paragraph" w:customStyle="1" w:styleId="22B727BD66CD4EABBA30FAE1C538C41A">
    <w:name w:val="22B727BD66CD4EABBA30FAE1C538C41A"/>
    <w:rsid w:val="00B37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44c560-6a7d-4bf2-8182-932cb50ea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1D60B-C143-4298-83A2-B61C3B3A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7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Lajzová Jana</cp:lastModifiedBy>
  <cp:revision>4</cp:revision>
  <cp:lastPrinted>2022-10-13T07:46:00Z</cp:lastPrinted>
  <dcterms:created xsi:type="dcterms:W3CDTF">2022-10-13T15:39:00Z</dcterms:created>
  <dcterms:modified xsi:type="dcterms:W3CDTF">2022-12-08T08:43:00Z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