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9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223"/>
      </w:tblGrid>
      <w:tr w:rsidR="00973278" w:rsidRPr="00A30152" w14:paraId="498068B9" w14:textId="77777777" w:rsidTr="006F5967">
        <w:tc>
          <w:tcPr>
            <w:tcW w:w="851" w:type="dxa"/>
            <w:tcMar>
              <w:left w:w="0" w:type="dxa"/>
              <w:right w:w="0" w:type="dxa"/>
            </w:tcMar>
          </w:tcPr>
          <w:p w14:paraId="7EFE4EE6" w14:textId="77777777" w:rsidR="00973278" w:rsidRPr="00A30152" w:rsidRDefault="005E68C1" w:rsidP="00303A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5CF370DF" wp14:editId="023E05A4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7D25C61C" w14:textId="77777777" w:rsidR="00B13B45" w:rsidRPr="00A30152" w:rsidRDefault="00A90139" w:rsidP="00B13B4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A30152"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14:paraId="2D2E2A6B" w14:textId="77777777" w:rsidR="00A90139" w:rsidRPr="00B8374E" w:rsidRDefault="00A90139" w:rsidP="00B13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74E">
              <w:rPr>
                <w:rFonts w:ascii="Arial" w:hAnsi="Arial" w:cs="Arial"/>
                <w:sz w:val="20"/>
                <w:szCs w:val="20"/>
              </w:rPr>
              <w:t>se sídlem Městský úřad Litvínov</w:t>
            </w:r>
            <w:r w:rsidR="00DB0FF5" w:rsidRPr="00B8374E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isu_ulice"/>
            <w:r w:rsidR="00D92B4D"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 w:rsidR="00D92B4D"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14:paraId="5F1E034A" w14:textId="77777777" w:rsidR="00973278" w:rsidRPr="00A30152" w:rsidRDefault="00481E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Městská policie Litvínov"/>
                  </w:textInput>
                </w:ffData>
              </w:fldChar>
            </w:r>
            <w:r w:rsidRPr="00A30152">
              <w:rPr>
                <w:rFonts w:ascii="Arial" w:hAnsi="Arial" w:cs="Arial"/>
                <w:b/>
              </w:rPr>
              <w:instrText xml:space="preserve"> FORMTEXT </w:instrText>
            </w:r>
            <w:r w:rsidRPr="00A30152">
              <w:rPr>
                <w:rFonts w:ascii="Arial" w:hAnsi="Arial" w:cs="Arial"/>
                <w:b/>
              </w:rPr>
            </w:r>
            <w:r w:rsidRPr="00A30152">
              <w:rPr>
                <w:rFonts w:ascii="Arial" w:hAnsi="Arial" w:cs="Arial"/>
                <w:b/>
              </w:rPr>
              <w:fldChar w:fldCharType="separate"/>
            </w:r>
            <w:r w:rsidR="006145F6">
              <w:rPr>
                <w:rFonts w:ascii="Arial" w:hAnsi="Arial" w:cs="Arial"/>
                <w:b/>
              </w:rPr>
              <w:t>Městská policie Litvínov</w:t>
            </w:r>
            <w:r w:rsidRPr="00A3015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</w:tcPr>
          <w:p w14:paraId="1D712579" w14:textId="77777777" w:rsidR="00040C3B" w:rsidRPr="00A30152" w:rsidRDefault="00040C3B" w:rsidP="006F5967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2" w:name="ssl_pid"/>
            <w:bookmarkEnd w:id="1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Z0IQS"/>
                  </w:textInput>
                </w:ffData>
              </w:fldCha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separate"/>
            </w:r>
            <w:r w:rsidR="006145F6">
              <w:rPr>
                <w:rFonts w:ascii="CKKrausSmall" w:hAnsi="CKKrausSmall" w:cs="Arial"/>
                <w:color w:val="000000"/>
                <w:sz w:val="48"/>
                <w:szCs w:val="48"/>
              </w:rPr>
              <w:t>MELTX00Z0IQS</w: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end"/>
            </w:r>
            <w:bookmarkEnd w:id="2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3" w:name="ssl_pid1"/>
          <w:p w14:paraId="18B7428A" w14:textId="77777777" w:rsidR="00973278" w:rsidRPr="00A30152" w:rsidRDefault="00040C3B" w:rsidP="006F5967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Z0IQS"/>
                  </w:textInput>
                </w:ffData>
              </w:fldCha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145F6">
              <w:rPr>
                <w:rFonts w:ascii="Arial" w:hAnsi="Arial" w:cs="Arial"/>
                <w:color w:val="000000"/>
                <w:sz w:val="20"/>
                <w:szCs w:val="20"/>
              </w:rPr>
              <w:t>MELTX00Z0IQS</w: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E3E4AB6" w14:textId="77777777" w:rsidR="00832DB4" w:rsidRDefault="00832DB4" w:rsidP="00832DB4">
      <w:pPr>
        <w:pStyle w:val="Zkladntext"/>
        <w:rPr>
          <w:rFonts w:cs="Arial"/>
          <w:sz w:val="20"/>
        </w:rPr>
      </w:pPr>
    </w:p>
    <w:p w14:paraId="16C5093A" w14:textId="77777777" w:rsidR="00B32FD3" w:rsidRPr="005F68E3" w:rsidRDefault="005E68C1" w:rsidP="00832DB4">
      <w:pPr>
        <w:pStyle w:val="Zkladntext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B03E7" wp14:editId="4481658C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0" t="254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"/>
                              <w:gridCol w:w="3626"/>
                              <w:gridCol w:w="160"/>
                            </w:tblGrid>
                            <w:tr w:rsidR="00B705CF" w:rsidRPr="002871E7" w14:paraId="4891AD36" w14:textId="77777777" w:rsidTr="00B705C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35CD87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711A9E5D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3A4C66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05CF" w:rsidRPr="002871E7" w14:paraId="0EC022A7" w14:textId="77777777" w:rsidTr="00B705CF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AEC763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2723E17B" w14:textId="77777777" w:rsidR="00B705CF" w:rsidRPr="0002411A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268DEE39" w14:textId="77777777" w:rsidR="005E68C1" w:rsidRDefault="005E68C1" w:rsidP="005E68C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Záchranná služba OSP, s.r.o.</w:t>
                                  </w:r>
                                </w:p>
                                <w:p w14:paraId="2DF8BF93" w14:textId="77777777" w:rsidR="005E68C1" w:rsidRDefault="005E68C1" w:rsidP="005E68C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Za Cukrovarem 980</w:t>
                                  </w:r>
                                </w:p>
                                <w:p w14:paraId="3ADA2D17" w14:textId="77777777" w:rsidR="005E68C1" w:rsidRDefault="005E68C1" w:rsidP="005E68C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ČAKOVICE </w:t>
                                  </w:r>
                                </w:p>
                                <w:p w14:paraId="5F009828" w14:textId="77777777" w:rsidR="005E68C1" w:rsidRDefault="005E68C1" w:rsidP="005E68C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196 00 PRAHA 96</w:t>
                                  </w:r>
                                </w:p>
                                <w:p w14:paraId="34DA1757" w14:textId="77777777" w:rsidR="005E68C1" w:rsidRDefault="005E68C1" w:rsidP="005E68C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BE3228" w14:textId="77777777" w:rsidR="005E68C1" w:rsidRDefault="005E68C1" w:rsidP="005E68C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IČ:  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28973534</w:t>
                                  </w:r>
                                </w:p>
                                <w:p w14:paraId="7497024B" w14:textId="77777777" w:rsidR="00B705CF" w:rsidRPr="0002411A" w:rsidRDefault="005E68C1" w:rsidP="005E68C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DIČ:CZ28973534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3FE850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05CF" w:rsidRPr="002871E7" w14:paraId="3B696A9C" w14:textId="77777777" w:rsidTr="00B705C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FE0F1F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5C9709C7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5EF854" w14:textId="77777777"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2BB012" w14:textId="77777777" w:rsidR="00B705CF" w:rsidRDefault="00B705CF" w:rsidP="00B705CF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03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1pt;margin-top:-10.9pt;width:201.25pt;height:1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" stroked="f">
                <v:textbox inset="1mm,1mm,1mm,1mm">
                  <w:txbxContent>
                    <w:tbl>
                      <w:tblPr>
                        <w:tblW w:w="396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"/>
                        <w:gridCol w:w="3626"/>
                        <w:gridCol w:w="160"/>
                      </w:tblGrid>
                      <w:tr w:rsidR="00B705CF" w:rsidRPr="002871E7" w14:paraId="4891AD36" w14:textId="77777777" w:rsidTr="00B705CF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35CD87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711A9E5D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3A4C66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B705CF" w:rsidRPr="002871E7" w14:paraId="0EC022A7" w14:textId="77777777" w:rsidTr="00B705CF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AEC763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2723E17B" w14:textId="77777777" w:rsidR="00B705CF" w:rsidRPr="0002411A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</w:p>
                          <w:p w14:paraId="268DEE39" w14:textId="77777777" w:rsidR="005E68C1" w:rsidRDefault="005E68C1" w:rsidP="005E68C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Záchranná služba OSP, s.r.o.</w:t>
                            </w:r>
                          </w:p>
                          <w:p w14:paraId="2DF8BF93" w14:textId="77777777" w:rsidR="005E68C1" w:rsidRDefault="005E68C1" w:rsidP="005E68C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Cukrovarem 980</w:t>
                            </w:r>
                          </w:p>
                          <w:p w14:paraId="3ADA2D17" w14:textId="77777777" w:rsidR="005E68C1" w:rsidRDefault="005E68C1" w:rsidP="005E68C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ČAKOVICE </w:t>
                            </w:r>
                          </w:p>
                          <w:p w14:paraId="5F009828" w14:textId="77777777" w:rsidR="005E68C1" w:rsidRDefault="005E68C1" w:rsidP="005E68C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196 00 PRAHA 96</w:t>
                            </w:r>
                          </w:p>
                          <w:p w14:paraId="34DA1757" w14:textId="77777777" w:rsidR="005E68C1" w:rsidRDefault="005E68C1" w:rsidP="005E68C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BE3228" w14:textId="77777777" w:rsidR="005E68C1" w:rsidRDefault="005E68C1" w:rsidP="005E68C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IČ: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28973534</w:t>
                            </w:r>
                          </w:p>
                          <w:p w14:paraId="7497024B" w14:textId="77777777" w:rsidR="00B705CF" w:rsidRPr="0002411A" w:rsidRDefault="005E68C1" w:rsidP="005E68C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DIČ:CZ28973534</w:t>
                            </w: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3FE850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B705CF" w:rsidRPr="002871E7" w14:paraId="3B696A9C" w14:textId="77777777" w:rsidTr="00B705CF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BFE0F1F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5C9709C7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5EF854" w14:textId="77777777"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62BB012" w14:textId="77777777" w:rsidR="00B705CF" w:rsidRDefault="00B705CF" w:rsidP="00B705CF"/>
                  </w:txbxContent>
                </v:textbox>
                <w10:wrap type="square"/>
              </v:shape>
            </w:pict>
          </mc:Fallback>
        </mc:AlternateContent>
      </w:r>
    </w:p>
    <w:p w14:paraId="1FFFB922" w14:textId="77777777"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Váš dopis zn.: </w:t>
      </w:r>
      <w:r w:rsidRPr="00C13BEC">
        <w:rPr>
          <w:rFonts w:cs="Arial"/>
          <w:sz w:val="18"/>
          <w:szCs w:val="18"/>
        </w:rPr>
        <w:tab/>
      </w:r>
    </w:p>
    <w:p w14:paraId="306E16A2" w14:textId="77777777"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Ze dne: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14:paraId="0A67110F" w14:textId="77777777" w:rsidR="00180841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Spis. zn.: </w:t>
      </w:r>
      <w:r w:rsidRPr="00C13BEC">
        <w:rPr>
          <w:rFonts w:cs="Arial"/>
          <w:sz w:val="18"/>
          <w:szCs w:val="18"/>
        </w:rPr>
        <w:tab/>
      </w:r>
      <w:bookmarkStart w:id="4" w:name="ssl_spzn"/>
      <w:r w:rsidR="004446DB" w:rsidRPr="00C13BEC">
        <w:rPr>
          <w:rFonts w:cs="Arial"/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="004446DB" w:rsidRPr="00C13BEC">
        <w:rPr>
          <w:rFonts w:cs="Arial"/>
          <w:sz w:val="18"/>
          <w:szCs w:val="18"/>
        </w:rPr>
        <w:instrText xml:space="preserve"> FORMTEXT </w:instrText>
      </w:r>
      <w:r w:rsidR="004446DB" w:rsidRPr="00C13BEC">
        <w:rPr>
          <w:rFonts w:cs="Arial"/>
          <w:sz w:val="18"/>
          <w:szCs w:val="18"/>
        </w:rPr>
      </w:r>
      <w:r w:rsidR="004446DB" w:rsidRPr="00C13BEC">
        <w:rPr>
          <w:rFonts w:cs="Arial"/>
          <w:sz w:val="18"/>
          <w:szCs w:val="18"/>
        </w:rPr>
        <w:fldChar w:fldCharType="separate"/>
      </w:r>
      <w:r w:rsidR="006145F6">
        <w:rPr>
          <w:rFonts w:cs="Arial"/>
          <w:sz w:val="18"/>
          <w:szCs w:val="18"/>
        </w:rPr>
        <w:t> </w:t>
      </w:r>
      <w:r w:rsidR="006145F6">
        <w:rPr>
          <w:rFonts w:cs="Arial"/>
          <w:sz w:val="18"/>
          <w:szCs w:val="18"/>
        </w:rPr>
        <w:t> </w:t>
      </w:r>
      <w:r w:rsidR="006145F6">
        <w:rPr>
          <w:rFonts w:cs="Arial"/>
          <w:sz w:val="18"/>
          <w:szCs w:val="18"/>
        </w:rPr>
        <w:t> </w:t>
      </w:r>
      <w:r w:rsidR="006145F6">
        <w:rPr>
          <w:rFonts w:cs="Arial"/>
          <w:sz w:val="18"/>
          <w:szCs w:val="18"/>
        </w:rPr>
        <w:t> </w:t>
      </w:r>
      <w:r w:rsidR="006145F6">
        <w:rPr>
          <w:rFonts w:cs="Arial"/>
          <w:sz w:val="18"/>
          <w:szCs w:val="18"/>
        </w:rPr>
        <w:t> </w:t>
      </w:r>
      <w:r w:rsidR="004446DB" w:rsidRPr="00C13BEC">
        <w:rPr>
          <w:rFonts w:cs="Arial"/>
          <w:sz w:val="18"/>
          <w:szCs w:val="18"/>
        </w:rPr>
        <w:fldChar w:fldCharType="end"/>
      </w:r>
      <w:bookmarkEnd w:id="4"/>
    </w:p>
    <w:p w14:paraId="2F061583" w14:textId="77777777" w:rsidR="00180841" w:rsidRPr="00C13BEC" w:rsidRDefault="00180841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Čj.: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bookmarkStart w:id="5" w:name="ssl_cj"/>
      <w:r w:rsidRPr="00C13BEC">
        <w:rPr>
          <w:rFonts w:cs="Arial"/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MELT/87360/2022"/>
            </w:textInput>
          </w:ffData>
        </w:fldChar>
      </w:r>
      <w:r w:rsidRPr="00C13BEC">
        <w:rPr>
          <w:rFonts w:cs="Arial"/>
          <w:sz w:val="18"/>
          <w:szCs w:val="18"/>
        </w:rPr>
        <w:instrText xml:space="preserve"> FORMTEXT </w:instrText>
      </w:r>
      <w:r w:rsidRPr="00C13BEC">
        <w:rPr>
          <w:rFonts w:cs="Arial"/>
          <w:sz w:val="18"/>
          <w:szCs w:val="18"/>
        </w:rPr>
      </w:r>
      <w:r w:rsidRPr="00C13BEC">
        <w:rPr>
          <w:rFonts w:cs="Arial"/>
          <w:sz w:val="18"/>
          <w:szCs w:val="18"/>
        </w:rPr>
        <w:fldChar w:fldCharType="separate"/>
      </w:r>
      <w:r w:rsidR="006145F6">
        <w:rPr>
          <w:rFonts w:cs="Arial"/>
          <w:sz w:val="18"/>
          <w:szCs w:val="18"/>
        </w:rPr>
        <w:t>MELT/87360/2022</w:t>
      </w:r>
      <w:r w:rsidRPr="00C13BEC">
        <w:rPr>
          <w:rFonts w:cs="Arial"/>
          <w:sz w:val="18"/>
          <w:szCs w:val="18"/>
        </w:rPr>
        <w:fldChar w:fldCharType="end"/>
      </w:r>
      <w:bookmarkEnd w:id="5"/>
    </w:p>
    <w:p w14:paraId="17740AC0" w14:textId="77777777" w:rsidR="00D92B4D" w:rsidRPr="00C13BEC" w:rsidRDefault="00D92B4D" w:rsidP="00832DB4">
      <w:pPr>
        <w:pStyle w:val="Zkladntext"/>
        <w:rPr>
          <w:rFonts w:cs="Arial"/>
          <w:sz w:val="18"/>
          <w:szCs w:val="18"/>
        </w:rPr>
      </w:pPr>
    </w:p>
    <w:p w14:paraId="59CD1827" w14:textId="094EEFEE"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Vyřizuje:</w:t>
      </w:r>
      <w:r w:rsid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proofErr w:type="spellStart"/>
      <w:r w:rsidR="000A734E">
        <w:rPr>
          <w:rFonts w:cs="Arial"/>
          <w:sz w:val="18"/>
          <w:szCs w:val="18"/>
        </w:rPr>
        <w:t>xxxxxxx</w:t>
      </w:r>
      <w:proofErr w:type="spellEnd"/>
    </w:p>
    <w:p w14:paraId="2C24770C" w14:textId="5B58F8BC"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C13BEC">
        <w:rPr>
          <w:rFonts w:ascii="Arial" w:hAnsi="Arial" w:cs="Arial"/>
          <w:sz w:val="18"/>
          <w:szCs w:val="18"/>
        </w:rPr>
        <w:t xml:space="preserve">Telefon: </w:t>
      </w:r>
      <w:r w:rsidRPr="00C13B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proofErr w:type="spellStart"/>
      <w:proofErr w:type="gramEnd"/>
      <w:r w:rsidR="000A734E">
        <w:rPr>
          <w:rFonts w:ascii="Arial" w:hAnsi="Arial" w:cs="Arial"/>
          <w:color w:val="000000"/>
          <w:sz w:val="18"/>
          <w:szCs w:val="18"/>
        </w:rPr>
        <w:t>xxxxxxxxxxxxxx</w:t>
      </w:r>
      <w:proofErr w:type="spellEnd"/>
    </w:p>
    <w:p w14:paraId="0DF7C9E6" w14:textId="385522D8" w:rsidR="00832DB4" w:rsidRPr="00C13BEC" w:rsidRDefault="00832DB4" w:rsidP="00832DB4">
      <w:pPr>
        <w:rPr>
          <w:rFonts w:ascii="Arial" w:hAnsi="Arial" w:cs="Arial"/>
          <w:noProof/>
          <w:color w:val="000000"/>
          <w:sz w:val="18"/>
          <w:szCs w:val="18"/>
        </w:rPr>
      </w:pPr>
      <w:r w:rsidRPr="00C13BEC">
        <w:rPr>
          <w:rFonts w:ascii="Arial" w:hAnsi="Arial" w:cs="Arial"/>
          <w:noProof/>
          <w:color w:val="000000"/>
          <w:sz w:val="18"/>
          <w:szCs w:val="18"/>
        </w:rPr>
        <w:t>E-mail: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="000A734E">
        <w:rPr>
          <w:rFonts w:ascii="Arial" w:hAnsi="Arial" w:cs="Arial"/>
          <w:noProof/>
          <w:color w:val="000000"/>
          <w:sz w:val="18"/>
          <w:szCs w:val="18"/>
        </w:rPr>
        <w:t>xxxxxxxxxxxxxxxx</w:t>
      </w:r>
    </w:p>
    <w:p w14:paraId="76093B6B" w14:textId="77777777"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</w:p>
    <w:p w14:paraId="5B3960EB" w14:textId="77777777" w:rsidR="00832DB4" w:rsidRPr="00832DB4" w:rsidRDefault="00832DB4" w:rsidP="00832DB4">
      <w:pPr>
        <w:rPr>
          <w:rFonts w:ascii="Arial" w:hAnsi="Arial" w:cs="Arial"/>
          <w:color w:val="000000"/>
          <w:sz w:val="20"/>
          <w:szCs w:val="20"/>
        </w:rPr>
      </w:pPr>
      <w:r w:rsidRPr="00C13BEC">
        <w:rPr>
          <w:rFonts w:ascii="Arial" w:hAnsi="Arial" w:cs="Arial"/>
          <w:color w:val="000000"/>
          <w:sz w:val="18"/>
          <w:szCs w:val="18"/>
        </w:rPr>
        <w:t>Datum: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01.12.2022"/>
            </w:textInput>
          </w:ffData>
        </w:fldChar>
      </w:r>
      <w:bookmarkStart w:id="6" w:name="ssl_dat_tisku"/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6145F6">
        <w:rPr>
          <w:rFonts w:ascii="Arial" w:hAnsi="Arial" w:cs="Arial"/>
          <w:noProof/>
          <w:color w:val="000000"/>
          <w:sz w:val="18"/>
          <w:szCs w:val="18"/>
        </w:rPr>
        <w:t>01.12.2022</w: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6"/>
    </w:p>
    <w:p w14:paraId="43480AB0" w14:textId="77777777" w:rsidR="00832DB4" w:rsidRPr="005F68E3" w:rsidRDefault="00832DB4" w:rsidP="00832DB4">
      <w:pPr>
        <w:rPr>
          <w:rFonts w:ascii="Arial" w:hAnsi="Arial" w:cs="Arial"/>
          <w:color w:val="000000"/>
        </w:rPr>
      </w:pPr>
    </w:p>
    <w:p w14:paraId="3DCECA52" w14:textId="77777777" w:rsidR="00832DB4" w:rsidRPr="005F68E3" w:rsidRDefault="00832DB4" w:rsidP="00832DB4">
      <w:pPr>
        <w:rPr>
          <w:rFonts w:ascii="Arial" w:hAnsi="Arial" w:cs="Arial"/>
          <w:color w:val="000000"/>
        </w:rPr>
      </w:pPr>
    </w:p>
    <w:p w14:paraId="41347119" w14:textId="77777777" w:rsidR="00832DB4" w:rsidRDefault="00FC033A" w:rsidP="00C85ECE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="005E68C1">
        <w:rPr>
          <w:rFonts w:ascii="Arial" w:hAnsi="Arial" w:cs="Arial"/>
          <w:b/>
          <w:i/>
          <w:u w:val="single"/>
        </w:rPr>
        <w:t>MP/144/2022</w:t>
      </w:r>
    </w:p>
    <w:p w14:paraId="13E3A699" w14:textId="7CC2CBE7" w:rsidR="00FC033A" w:rsidRDefault="00FC033A" w:rsidP="00C85E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155B79" w14:textId="6E6C1AAE" w:rsidR="003F4C4A" w:rsidRPr="003F4C4A" w:rsidRDefault="003F4C4A" w:rsidP="00C85EC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F4C4A">
        <w:rPr>
          <w:rFonts w:ascii="Arial" w:hAnsi="Arial" w:cs="Arial"/>
          <w:b/>
          <w:bCs/>
          <w:color w:val="000000"/>
          <w:sz w:val="22"/>
          <w:szCs w:val="22"/>
        </w:rPr>
        <w:t>KT/12477/22</w:t>
      </w:r>
    </w:p>
    <w:p w14:paraId="5F71537D" w14:textId="199CCAA3" w:rsidR="003F4C4A" w:rsidRDefault="003F4C4A" w:rsidP="00C85E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169C18" w14:textId="77777777" w:rsidR="003F4C4A" w:rsidRPr="00C85ECE" w:rsidRDefault="003F4C4A" w:rsidP="00C85EC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5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7"/>
        <w:gridCol w:w="1418"/>
        <w:gridCol w:w="517"/>
        <w:gridCol w:w="1809"/>
      </w:tblGrid>
      <w:tr w:rsidR="005E68C1" w:rsidRPr="00CC2410" w14:paraId="32F63AA7" w14:textId="77777777" w:rsidTr="002B06B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7AFF3F" w14:textId="77777777" w:rsidR="005E68C1" w:rsidRPr="00CC2410" w:rsidRDefault="005E68C1" w:rsidP="002B0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C9EC830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/ks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72AB0A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4184AB2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celkem </w:t>
            </w: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DPH</w:t>
            </w:r>
          </w:p>
        </w:tc>
      </w:tr>
      <w:tr w:rsidR="005E68C1" w:rsidRPr="00CC2410" w14:paraId="16E7331D" w14:textId="77777777" w:rsidTr="002B06B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4D4AE" w14:textId="77777777" w:rsidR="005E68C1" w:rsidRPr="00CC2410" w:rsidRDefault="005E68C1" w:rsidP="002B0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 Světelný LED maják magnetický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FCE66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8.500,00 Kč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2DDD35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C1AA7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8.500,00 Kč</w:t>
            </w:r>
          </w:p>
        </w:tc>
      </w:tr>
      <w:tr w:rsidR="005E68C1" w:rsidRPr="00CC2410" w14:paraId="09174D90" w14:textId="77777777" w:rsidTr="002B06B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0AD16" w14:textId="77777777" w:rsidR="005E68C1" w:rsidRPr="00CC2410" w:rsidRDefault="005E68C1" w:rsidP="002B0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2x pár LED předních modrých světel SLIM LED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FEC2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 Kč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66232E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7939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10.000,00 Kč</w:t>
            </w:r>
          </w:p>
        </w:tc>
      </w:tr>
      <w:tr w:rsidR="005E68C1" w:rsidRPr="00CC2410" w14:paraId="16FADA96" w14:textId="77777777" w:rsidTr="002B06B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73639" w14:textId="77777777" w:rsidR="005E68C1" w:rsidRPr="00CC2410" w:rsidRDefault="005E68C1" w:rsidP="002B0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1x zvukové zařízení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200W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vč. reproduktoru a mluveného slova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8094A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18.000,00 Kč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493AE5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522F4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18.000,00 Kč</w:t>
            </w:r>
          </w:p>
        </w:tc>
      </w:tr>
      <w:tr w:rsidR="005E68C1" w:rsidRPr="00CC2410" w14:paraId="003F4848" w14:textId="77777777" w:rsidTr="002B06BF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6E35" w14:textId="77777777" w:rsidR="005E68C1" w:rsidRDefault="005E68C1" w:rsidP="002B0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vč. materiálu cena cca do částky jinak dle hodin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0A632" w14:textId="77777777" w:rsidR="005E68C1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24.500,00 Kč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E495D2" w14:textId="77777777" w:rsidR="005E68C1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461F8" w14:textId="77777777" w:rsidR="005E68C1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24.500,00 Kč</w:t>
            </w:r>
          </w:p>
        </w:tc>
      </w:tr>
      <w:tr w:rsidR="005E68C1" w:rsidRPr="00CC2410" w14:paraId="2D7003A7" w14:textId="77777777" w:rsidTr="002B06BF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16C495D3" w14:textId="77777777" w:rsidR="005E68C1" w:rsidRPr="00CC2410" w:rsidRDefault="005E68C1" w:rsidP="002B06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ová cena vč. DPH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0EB484D1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E57FA82" w14:textId="77777777" w:rsidR="005E68C1" w:rsidRPr="00CC2410" w:rsidRDefault="005E68C1" w:rsidP="002B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4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0321C2E" w14:textId="77777777" w:rsidR="005E68C1" w:rsidRPr="006E3A8D" w:rsidRDefault="005E68C1" w:rsidP="002B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61.000,00 Kč</w:t>
            </w:r>
          </w:p>
        </w:tc>
      </w:tr>
    </w:tbl>
    <w:p w14:paraId="3D48E992" w14:textId="77777777" w:rsidR="005E68C1" w:rsidRDefault="005E68C1" w:rsidP="005E68C1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p w14:paraId="31355FF4" w14:textId="77777777" w:rsidR="005E68C1" w:rsidRPr="00B71757" w:rsidRDefault="005E68C1" w:rsidP="005E68C1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B71757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14:paraId="67AEEC47" w14:textId="77777777" w:rsidR="005E68C1" w:rsidRDefault="005E68C1" w:rsidP="005E68C1">
      <w:pPr>
        <w:rPr>
          <w:rFonts w:ascii="Arial" w:hAnsi="Arial" w:cs="Arial"/>
          <w:sz w:val="20"/>
          <w:szCs w:val="20"/>
        </w:rPr>
      </w:pPr>
    </w:p>
    <w:p w14:paraId="3CAB5B6D" w14:textId="77777777" w:rsidR="005E68C1" w:rsidRDefault="005E68C1" w:rsidP="005E68C1">
      <w:pPr>
        <w:rPr>
          <w:rFonts w:ascii="Arial" w:hAnsi="Arial" w:cs="Arial"/>
          <w:sz w:val="20"/>
          <w:szCs w:val="20"/>
        </w:rPr>
      </w:pPr>
    </w:p>
    <w:p w14:paraId="14DF3333" w14:textId="77777777" w:rsidR="005E68C1" w:rsidRDefault="005E68C1" w:rsidP="005E68C1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51BBF3C2" w14:textId="77777777" w:rsidR="005E68C1" w:rsidRDefault="005E68C1" w:rsidP="005E68C1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PhDr. Martin Klika. MBA, DBA</w:t>
      </w:r>
    </w:p>
    <w:p w14:paraId="32833737" w14:textId="77777777" w:rsidR="005E68C1" w:rsidRPr="00845C0C" w:rsidRDefault="005E68C1" w:rsidP="005E68C1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Velitel Městské policie Litvínov</w:t>
      </w:r>
    </w:p>
    <w:p w14:paraId="6EE9F55F" w14:textId="77777777" w:rsidR="005E68C1" w:rsidRDefault="005E68C1" w:rsidP="005E68C1">
      <w:pPr>
        <w:rPr>
          <w:rFonts w:ascii="Arial" w:hAnsi="Arial" w:cs="Arial"/>
          <w:sz w:val="20"/>
          <w:szCs w:val="20"/>
        </w:rPr>
      </w:pPr>
    </w:p>
    <w:p w14:paraId="207726CA" w14:textId="77777777" w:rsidR="005E68C1" w:rsidRDefault="005E68C1" w:rsidP="005E68C1">
      <w:pPr>
        <w:rPr>
          <w:rFonts w:ascii="Arial" w:hAnsi="Arial" w:cs="Arial"/>
          <w:sz w:val="20"/>
          <w:szCs w:val="20"/>
        </w:rPr>
      </w:pPr>
    </w:p>
    <w:p w14:paraId="1617CECE" w14:textId="77777777" w:rsidR="005E68C1" w:rsidRDefault="005E68C1" w:rsidP="005E68C1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Pr="00845C0C">
        <w:rPr>
          <w:rFonts w:ascii="Arial" w:hAnsi="Arial" w:cs="Arial"/>
          <w:sz w:val="20"/>
          <w:szCs w:val="20"/>
        </w:rPr>
        <w:t xml:space="preserve"> </w:t>
      </w:r>
      <w:r w:rsidR="00E96959">
        <w:rPr>
          <w:rFonts w:ascii="Arial" w:hAnsi="Arial" w:cs="Arial"/>
          <w:sz w:val="20"/>
          <w:szCs w:val="20"/>
        </w:rPr>
        <w:t>01.12.2022</w:t>
      </w:r>
    </w:p>
    <w:p w14:paraId="2A6569E3" w14:textId="77777777" w:rsidR="005E68C1" w:rsidRDefault="005E68C1" w:rsidP="005E68C1">
      <w:pPr>
        <w:ind w:left="70"/>
        <w:rPr>
          <w:rFonts w:ascii="Arial" w:hAnsi="Arial" w:cs="Arial"/>
          <w:sz w:val="20"/>
          <w:szCs w:val="20"/>
        </w:rPr>
      </w:pPr>
    </w:p>
    <w:p w14:paraId="0F9BF406" w14:textId="77777777" w:rsidR="005E68C1" w:rsidRDefault="005E68C1" w:rsidP="005E68C1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14:paraId="6CED3363" w14:textId="77777777" w:rsidR="005E68C1" w:rsidRDefault="005E68C1" w:rsidP="005E68C1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14:paraId="62D9596B" w14:textId="77777777" w:rsidR="005E68C1" w:rsidRDefault="005E68C1" w:rsidP="005E68C1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14:paraId="474852D6" w14:textId="77777777" w:rsidR="005E68C1" w:rsidRPr="001530DE" w:rsidRDefault="005E68C1" w:rsidP="005E68C1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adresu:   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Městský úřad </w:t>
      </w:r>
      <w:r w:rsidRPr="001530DE">
        <w:rPr>
          <w:rFonts w:ascii="Arial" w:hAnsi="Arial" w:cs="Arial"/>
          <w:b/>
          <w:sz w:val="16"/>
          <w:szCs w:val="16"/>
        </w:rPr>
        <w:t>Litvínov</w:t>
      </w:r>
      <w:r>
        <w:rPr>
          <w:rFonts w:ascii="Arial" w:hAnsi="Arial" w:cs="Arial"/>
          <w:b/>
          <w:sz w:val="16"/>
          <w:szCs w:val="16"/>
        </w:rPr>
        <w:t xml:space="preserve">,                                 </w:t>
      </w:r>
      <w:r w:rsidRPr="001530DE">
        <w:rPr>
          <w:rFonts w:ascii="Arial" w:hAnsi="Arial" w:cs="Arial"/>
          <w:b/>
          <w:sz w:val="16"/>
          <w:szCs w:val="16"/>
        </w:rPr>
        <w:t xml:space="preserve">Zboží dodejte na adresu:  </w:t>
      </w:r>
      <w:r>
        <w:rPr>
          <w:rFonts w:ascii="Arial" w:hAnsi="Arial" w:cs="Arial"/>
          <w:b/>
          <w:sz w:val="16"/>
          <w:szCs w:val="16"/>
        </w:rPr>
        <w:t>Městská policie Litvínov</w:t>
      </w:r>
    </w:p>
    <w:p w14:paraId="3C9EA3F9" w14:textId="77777777" w:rsidR="005E68C1" w:rsidRPr="001530DE" w:rsidRDefault="005E68C1" w:rsidP="005E68C1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se sídlem náměstí Míru 11,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Vodní 871</w:t>
      </w:r>
    </w:p>
    <w:p w14:paraId="2D056532" w14:textId="77777777" w:rsidR="005E68C1" w:rsidRPr="001076D8" w:rsidRDefault="005E68C1" w:rsidP="005E68C1">
      <w:pPr>
        <w:tabs>
          <w:tab w:val="left" w:pos="7026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</w:t>
      </w:r>
      <w:r w:rsidRPr="00FC033A">
        <w:rPr>
          <w:rFonts w:ascii="Arial" w:hAnsi="Arial" w:cs="Arial"/>
          <w:b/>
          <w:sz w:val="16"/>
          <w:szCs w:val="16"/>
        </w:rPr>
        <w:t>436 01</w:t>
      </w:r>
      <w:r>
        <w:rPr>
          <w:rFonts w:ascii="Arial" w:hAnsi="Arial" w:cs="Arial"/>
          <w:b/>
          <w:sz w:val="16"/>
          <w:szCs w:val="16"/>
        </w:rPr>
        <w:t xml:space="preserve"> Litvínov</w:t>
      </w:r>
      <w:r>
        <w:rPr>
          <w:rFonts w:ascii="Arial" w:hAnsi="Arial" w:cs="Arial"/>
          <w:b/>
          <w:sz w:val="16"/>
          <w:szCs w:val="16"/>
        </w:rPr>
        <w:tab/>
        <w:t>436 01 Litvínov</w:t>
      </w:r>
    </w:p>
    <w:p w14:paraId="4307EB8E" w14:textId="77777777" w:rsidR="005E68C1" w:rsidRPr="001076D8" w:rsidRDefault="005E68C1" w:rsidP="005E68C1">
      <w:pPr>
        <w:tabs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1530DE">
        <w:rPr>
          <w:rFonts w:ascii="Arial" w:hAnsi="Arial" w:cs="Arial"/>
          <w:b/>
          <w:sz w:val="16"/>
          <w:szCs w:val="16"/>
        </w:rPr>
        <w:t xml:space="preserve">  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</w:p>
    <w:p w14:paraId="21E48FDD" w14:textId="77777777" w:rsidR="005E68C1" w:rsidRPr="00845C0C" w:rsidRDefault="005E68C1" w:rsidP="005E68C1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14:paraId="586FCCA1" w14:textId="77777777" w:rsidR="005E68C1" w:rsidRPr="00845C0C" w:rsidRDefault="005E68C1" w:rsidP="005E68C1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14:paraId="540A10EE" w14:textId="77777777" w:rsidR="005E68C1" w:rsidRPr="00845C0C" w:rsidRDefault="005E68C1" w:rsidP="005E68C1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gramStart"/>
      <w:r w:rsidRPr="00E759D5">
        <w:rPr>
          <w:rFonts w:ascii="Arial" w:hAnsi="Arial" w:cs="Arial"/>
          <w:b/>
          <w:bCs/>
          <w:i/>
          <w:iCs/>
          <w:sz w:val="18"/>
          <w:szCs w:val="18"/>
        </w:rPr>
        <w:t>5311 – 612</w:t>
      </w:r>
      <w:r>
        <w:rPr>
          <w:rFonts w:ascii="Arial" w:hAnsi="Arial" w:cs="Arial"/>
          <w:b/>
          <w:bCs/>
          <w:i/>
          <w:iCs/>
          <w:sz w:val="18"/>
          <w:szCs w:val="18"/>
        </w:rPr>
        <w:t>2</w:t>
      </w:r>
      <w:proofErr w:type="gramEnd"/>
      <w:r w:rsidRPr="00E759D5">
        <w:rPr>
          <w:rFonts w:ascii="Arial" w:hAnsi="Arial" w:cs="Arial"/>
          <w:b/>
          <w:bCs/>
          <w:i/>
          <w:iCs/>
          <w:sz w:val="18"/>
          <w:szCs w:val="18"/>
        </w:rPr>
        <w:t xml:space="preserve"> – 03 </w:t>
      </w:r>
      <w:r>
        <w:rPr>
          <w:rFonts w:ascii="Arial" w:hAnsi="Arial" w:cs="Arial"/>
          <w:b/>
          <w:bCs/>
          <w:i/>
          <w:iCs/>
          <w:sz w:val="18"/>
          <w:szCs w:val="18"/>
        </w:rPr>
        <w:t>–</w:t>
      </w:r>
      <w:r w:rsidRPr="00E759D5">
        <w:rPr>
          <w:rFonts w:ascii="Arial" w:hAnsi="Arial" w:cs="Arial"/>
          <w:b/>
          <w:bCs/>
          <w:i/>
          <w:iCs/>
          <w:sz w:val="18"/>
          <w:szCs w:val="18"/>
        </w:rPr>
        <w:t xml:space="preserve"> 03001</w:t>
      </w:r>
      <w:r>
        <w:rPr>
          <w:rFonts w:ascii="Arial" w:hAnsi="Arial" w:cs="Arial"/>
          <w:b/>
          <w:bCs/>
          <w:i/>
          <w:iCs/>
          <w:sz w:val="18"/>
          <w:szCs w:val="18"/>
        </w:rPr>
        <w:t>, UZ - 010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21386F80" w14:textId="77777777" w:rsidR="005E68C1" w:rsidRPr="00845C0C" w:rsidRDefault="005E68C1" w:rsidP="005E68C1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0D1A50B4" w14:textId="77777777" w:rsidR="005E68C1" w:rsidRPr="00845C0C" w:rsidRDefault="005E68C1" w:rsidP="005E68C1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PhDr. Martin Klika, MBA, DBA              </w:t>
      </w:r>
      <w:r w:rsidRPr="00845C0C">
        <w:rPr>
          <w:rFonts w:ascii="Arial" w:hAnsi="Arial" w:cs="Arial"/>
          <w:sz w:val="18"/>
          <w:szCs w:val="18"/>
        </w:rPr>
        <w:t>Dne: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>01.12.2022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</w:p>
    <w:p w14:paraId="4596BCA4" w14:textId="77777777" w:rsidR="005E68C1" w:rsidRPr="00845C0C" w:rsidRDefault="005E68C1" w:rsidP="005E68C1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14:paraId="42CFC2B5" w14:textId="77777777" w:rsidR="005E68C1" w:rsidRPr="00845C0C" w:rsidRDefault="005E68C1" w:rsidP="005E68C1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376D7F82" w14:textId="7C006FBA" w:rsidR="005E68C1" w:rsidRPr="00845C0C" w:rsidRDefault="005E68C1" w:rsidP="005E68C1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734E">
        <w:rPr>
          <w:rFonts w:ascii="Arial" w:hAnsi="Arial" w:cs="Arial"/>
          <w:sz w:val="18"/>
          <w:szCs w:val="18"/>
        </w:rPr>
        <w:t>xxxxxxxxxxxxxxxx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845C0C">
        <w:rPr>
          <w:rFonts w:ascii="Arial" w:hAnsi="Arial" w:cs="Arial"/>
          <w:sz w:val="18"/>
          <w:szCs w:val="18"/>
        </w:rPr>
        <w:t>Dne: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>01.12.2022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7EC16B53" w14:textId="77777777" w:rsidR="005E68C1" w:rsidRDefault="005E68C1" w:rsidP="005E68C1">
      <w:pPr>
        <w:tabs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14:paraId="5D3F4BD5" w14:textId="77777777" w:rsidR="005E68C1" w:rsidRPr="00845C0C" w:rsidRDefault="005E68C1" w:rsidP="005E68C1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14:paraId="604D0DCF" w14:textId="77777777" w:rsidR="005E68C1" w:rsidRPr="00845C0C" w:rsidRDefault="005E68C1" w:rsidP="005E68C1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07179977" w14:textId="77777777" w:rsidR="005E68C1" w:rsidRPr="00845C0C" w:rsidRDefault="005E68C1" w:rsidP="005E68C1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2F6726D9" w14:textId="77777777" w:rsidR="005E68C1" w:rsidRDefault="005E68C1" w:rsidP="005E68C1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14:paraId="234A2AA6" w14:textId="77777777" w:rsidR="005E68C1" w:rsidRPr="00C2682D" w:rsidRDefault="005E68C1" w:rsidP="005E68C1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6F52F7A5" w14:textId="77777777" w:rsidR="00333989" w:rsidRPr="00C85ECE" w:rsidRDefault="00333989" w:rsidP="005E68C1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color w:val="000000"/>
          <w:sz w:val="22"/>
          <w:szCs w:val="22"/>
        </w:rPr>
      </w:pPr>
    </w:p>
    <w:sectPr w:rsidR="00333989" w:rsidRPr="00C85ECE" w:rsidSect="00281456">
      <w:headerReference w:type="default" r:id="rId8"/>
      <w:footerReference w:type="default" r:id="rId9"/>
      <w:footerReference w:type="first" r:id="rId10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067E" w14:textId="77777777" w:rsidR="000878CB" w:rsidRDefault="000878CB">
      <w:r>
        <w:separator/>
      </w:r>
    </w:p>
  </w:endnote>
  <w:endnote w:type="continuationSeparator" w:id="0">
    <w:p w14:paraId="7D6FED0A" w14:textId="77777777" w:rsidR="000878CB" w:rsidRDefault="000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43C6" w14:textId="77777777" w:rsidR="00B705CF" w:rsidRPr="00CA0FEE" w:rsidRDefault="00B705CF" w:rsidP="004B2F8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FC033A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FC033A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14:paraId="06FF05E8" w14:textId="77777777"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14:paraId="00925C3E" w14:textId="77777777"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72C4" w14:textId="77777777"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14:paraId="0B47B79D" w14:textId="77777777"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A1BA" w14:textId="77777777" w:rsidR="000878CB" w:rsidRDefault="000878CB">
      <w:r>
        <w:separator/>
      </w:r>
    </w:p>
  </w:footnote>
  <w:footnote w:type="continuationSeparator" w:id="0">
    <w:p w14:paraId="48948B3A" w14:textId="77777777" w:rsidR="000878CB" w:rsidRDefault="0008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7FDD" w14:textId="77777777" w:rsidR="00B705CF" w:rsidRPr="00CA0FEE" w:rsidRDefault="00B705CF" w:rsidP="00CA0FEE">
    <w:pPr>
      <w:pStyle w:val="Zhlav"/>
      <w:jc w:val="right"/>
      <w:rPr>
        <w:rFonts w:ascii="Arial" w:hAnsi="Arial" w:cs="Arial"/>
        <w:sz w:val="20"/>
        <w:szCs w:val="20"/>
      </w:rPr>
    </w:pPr>
    <w:r w:rsidRPr="00CA0FEE">
      <w:rPr>
        <w:rFonts w:ascii="Arial" w:hAnsi="Arial" w:cs="Arial"/>
        <w:sz w:val="20"/>
        <w:szCs w:val="20"/>
      </w:rPr>
      <w:t>Čj.: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6"/>
    <w:rsid w:val="0002411A"/>
    <w:rsid w:val="00040C3B"/>
    <w:rsid w:val="00044485"/>
    <w:rsid w:val="00074224"/>
    <w:rsid w:val="000878CB"/>
    <w:rsid w:val="000A734E"/>
    <w:rsid w:val="000D1808"/>
    <w:rsid w:val="00146110"/>
    <w:rsid w:val="001634A3"/>
    <w:rsid w:val="00167586"/>
    <w:rsid w:val="00180841"/>
    <w:rsid w:val="00190D46"/>
    <w:rsid w:val="002754ED"/>
    <w:rsid w:val="00281456"/>
    <w:rsid w:val="002871E7"/>
    <w:rsid w:val="00291D5E"/>
    <w:rsid w:val="002B4D53"/>
    <w:rsid w:val="002D0EC5"/>
    <w:rsid w:val="00303ADF"/>
    <w:rsid w:val="00333989"/>
    <w:rsid w:val="003440F9"/>
    <w:rsid w:val="00353115"/>
    <w:rsid w:val="003875A3"/>
    <w:rsid w:val="00391EC3"/>
    <w:rsid w:val="003B3CBE"/>
    <w:rsid w:val="003B3DA3"/>
    <w:rsid w:val="003D5A5E"/>
    <w:rsid w:val="003F2B84"/>
    <w:rsid w:val="003F4C4A"/>
    <w:rsid w:val="004429C9"/>
    <w:rsid w:val="004446DB"/>
    <w:rsid w:val="00451053"/>
    <w:rsid w:val="00481EA6"/>
    <w:rsid w:val="004A0D1B"/>
    <w:rsid w:val="004B2F8A"/>
    <w:rsid w:val="004F77D6"/>
    <w:rsid w:val="005078E3"/>
    <w:rsid w:val="00522E4B"/>
    <w:rsid w:val="00541125"/>
    <w:rsid w:val="00577BEE"/>
    <w:rsid w:val="005913AF"/>
    <w:rsid w:val="005A3E35"/>
    <w:rsid w:val="005B0285"/>
    <w:rsid w:val="005D5C94"/>
    <w:rsid w:val="005E5C19"/>
    <w:rsid w:val="005E68C1"/>
    <w:rsid w:val="00601241"/>
    <w:rsid w:val="006145F6"/>
    <w:rsid w:val="00617885"/>
    <w:rsid w:val="00642F74"/>
    <w:rsid w:val="0065472E"/>
    <w:rsid w:val="00663626"/>
    <w:rsid w:val="00686B4B"/>
    <w:rsid w:val="006A2787"/>
    <w:rsid w:val="006B520C"/>
    <w:rsid w:val="006C3011"/>
    <w:rsid w:val="006C726D"/>
    <w:rsid w:val="006F5967"/>
    <w:rsid w:val="007168AD"/>
    <w:rsid w:val="007225A8"/>
    <w:rsid w:val="007276D1"/>
    <w:rsid w:val="007324E6"/>
    <w:rsid w:val="00743CAD"/>
    <w:rsid w:val="007872C5"/>
    <w:rsid w:val="0079192A"/>
    <w:rsid w:val="007B192D"/>
    <w:rsid w:val="007B2772"/>
    <w:rsid w:val="007B3AD3"/>
    <w:rsid w:val="007B64F7"/>
    <w:rsid w:val="00815D2A"/>
    <w:rsid w:val="00832DB4"/>
    <w:rsid w:val="008D018D"/>
    <w:rsid w:val="00930CBC"/>
    <w:rsid w:val="00932B3E"/>
    <w:rsid w:val="00945560"/>
    <w:rsid w:val="00973278"/>
    <w:rsid w:val="009744DF"/>
    <w:rsid w:val="009827BA"/>
    <w:rsid w:val="009B3532"/>
    <w:rsid w:val="009C0320"/>
    <w:rsid w:val="009E621B"/>
    <w:rsid w:val="009E7521"/>
    <w:rsid w:val="00A30152"/>
    <w:rsid w:val="00A51F80"/>
    <w:rsid w:val="00A90139"/>
    <w:rsid w:val="00AA12FE"/>
    <w:rsid w:val="00AC2692"/>
    <w:rsid w:val="00B030E2"/>
    <w:rsid w:val="00B13B45"/>
    <w:rsid w:val="00B32FD3"/>
    <w:rsid w:val="00B364D5"/>
    <w:rsid w:val="00B55C26"/>
    <w:rsid w:val="00B705CF"/>
    <w:rsid w:val="00B8374E"/>
    <w:rsid w:val="00B927DF"/>
    <w:rsid w:val="00BB620E"/>
    <w:rsid w:val="00BD7344"/>
    <w:rsid w:val="00C06DF8"/>
    <w:rsid w:val="00C13BEC"/>
    <w:rsid w:val="00C26AD1"/>
    <w:rsid w:val="00C85ECE"/>
    <w:rsid w:val="00CA0FEE"/>
    <w:rsid w:val="00CC7CE0"/>
    <w:rsid w:val="00D00B9D"/>
    <w:rsid w:val="00D12456"/>
    <w:rsid w:val="00D2417A"/>
    <w:rsid w:val="00D32E20"/>
    <w:rsid w:val="00D36AF9"/>
    <w:rsid w:val="00D73034"/>
    <w:rsid w:val="00D92B4D"/>
    <w:rsid w:val="00DA68CD"/>
    <w:rsid w:val="00DB0FF5"/>
    <w:rsid w:val="00DD3403"/>
    <w:rsid w:val="00DE05D7"/>
    <w:rsid w:val="00DE0B11"/>
    <w:rsid w:val="00DE444C"/>
    <w:rsid w:val="00E52F3D"/>
    <w:rsid w:val="00E80E95"/>
    <w:rsid w:val="00E82320"/>
    <w:rsid w:val="00E96959"/>
    <w:rsid w:val="00EB6A96"/>
    <w:rsid w:val="00EB7973"/>
    <w:rsid w:val="00ED4BEF"/>
    <w:rsid w:val="00F22E24"/>
    <w:rsid w:val="00F318A9"/>
    <w:rsid w:val="00FB58A9"/>
    <w:rsid w:val="00FC033A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438B"/>
  <w15:chartTrackingRefBased/>
  <w15:docId w15:val="{62F1D17D-A516-4513-BAFD-E89BBF7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68C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padevetova.NETSERVER\AppData\Local\Temp\2C60C217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14A9-A5D1-4F1F-8C8F-1D95C082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2C60C217.doc</Template>
  <TotalTime>13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1924</CharactersWithSpaces>
  <SharedDoc>false</SharedDoc>
  <HLinks>
    <vt:vector size="24" baseType="variant"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12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  <vt:variant>
        <vt:i4>2621470</vt:i4>
      </vt:variant>
      <vt:variant>
        <vt:i4>9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6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Padevetova Petra</dc:creator>
  <cp:keywords/>
  <dc:description/>
  <cp:lastModifiedBy>Sieberova Miroslava</cp:lastModifiedBy>
  <cp:revision>5</cp:revision>
  <dcterms:created xsi:type="dcterms:W3CDTF">2022-12-01T12:47:00Z</dcterms:created>
  <dcterms:modified xsi:type="dcterms:W3CDTF">2022-12-07T11:47:00Z</dcterms:modified>
</cp:coreProperties>
</file>