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4D5C9597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CE0081">
        <w:rPr>
          <w:rFonts w:cs="Arial"/>
          <w:b/>
          <w:sz w:val="24"/>
          <w:szCs w:val="24"/>
        </w:rPr>
        <w:t xml:space="preserve">1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CE0081">
                    <w:rPr>
                      <w:rFonts w:cs="Arial"/>
                      <w:b/>
                      <w:sz w:val="24"/>
                      <w:szCs w:val="24"/>
                    </w:rPr>
                    <w:t>/1207/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3768E4BE" w:rsidR="008E6883" w:rsidRPr="00A02CD7" w:rsidRDefault="006831DA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CE0081">
                      <w:rPr>
                        <w:rFonts w:cs="Arial"/>
                        <w:b/>
                      </w:rPr>
                      <w:t>Město Napajedla</w:t>
                    </w:r>
                  </w:sdtContent>
                </w:sdt>
              </w:sdtContent>
            </w:sdt>
          </w:p>
          <w:p w14:paraId="277796F2" w14:textId="109D8AA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r w:rsidR="00CE0081">
                          <w:rPr>
                            <w:rFonts w:cs="Arial"/>
                            <w:szCs w:val="20"/>
                          </w:rPr>
                          <w:t>Masarykovo náměstí 89, 763 61 Napajedla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48070CB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CE0081">
                      <w:rPr>
                        <w:rFonts w:cs="Arial"/>
                        <w:szCs w:val="20"/>
                      </w:rPr>
                      <w:t xml:space="preserve"> 00284220</w:t>
                    </w:r>
                  </w:sdtContent>
                </w:sdt>
              </w:sdtContent>
            </w:sdt>
          </w:p>
          <w:p w14:paraId="72C1DD05" w14:textId="73255E9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CE0081">
                          <w:rPr>
                            <w:rFonts w:cs="Arial"/>
                            <w:szCs w:val="20"/>
                          </w:rPr>
                          <w:t>19-1409287339/0800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0641AF5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CE0081">
                              <w:rPr>
                                <w:rFonts w:cs="Arial"/>
                                <w:szCs w:val="20"/>
                              </w:rPr>
                              <w:t>Mgr. Robertem Podlasem, starostou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7FABB741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CE0081">
        <w:t>30. 5. 2022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="00CE0081">
        <w:rPr>
          <w:rFonts w:cs="Arial"/>
        </w:rPr>
        <w:t>/1207/</w:t>
      </w:r>
      <w:r w:rsidRPr="00725DE7">
        <w:rPr>
          <w:rFonts w:cs="Arial"/>
        </w:rPr>
        <w:t>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CE0081">
        <w:t xml:space="preserve">1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04944F87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="00CE0081" w:rsidRPr="00CE0081">
        <w:t>Kompenzační příspěvek</w:t>
      </w:r>
      <w:r>
        <w:t>,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tbl>
            <w:tblPr>
              <w:tblStyle w:val="Mkatabulky"/>
              <w:tblW w:w="8676" w:type="dxa"/>
              <w:tblLook w:val="04A0" w:firstRow="1" w:lastRow="0" w:firstColumn="1" w:lastColumn="0" w:noHBand="0" w:noVBand="1"/>
            </w:tblPr>
            <w:tblGrid>
              <w:gridCol w:w="8676"/>
            </w:tblGrid>
            <w:tr w:rsidR="00CE0081" w14:paraId="7A64AEA3" w14:textId="77777777" w:rsidTr="00CE0081">
              <w:tc>
                <w:tcPr>
                  <w:tcW w:w="8676" w:type="dxa"/>
                </w:tcPr>
                <w:p w14:paraId="049D612A" w14:textId="77777777" w:rsidR="00CE0081" w:rsidRDefault="00CE0081" w:rsidP="00CE0081">
                  <w:pPr>
                    <w:spacing w:line="276" w:lineRule="auto"/>
                    <w:ind w:right="-44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>Doložka dle § 41 zákona č. 128/2000 Sb. o obcích, ve znění pozdějších předpisů</w:t>
                  </w:r>
                </w:p>
                <w:p w14:paraId="779076BE" w14:textId="77777777" w:rsidR="00CE0081" w:rsidRDefault="00CE0081" w:rsidP="00CE0081">
                  <w:pPr>
                    <w:spacing w:line="276" w:lineRule="auto"/>
                    <w:ind w:right="-4481"/>
                    <w:rPr>
                      <w:rFonts w:cs="Arial"/>
                    </w:rPr>
                  </w:pPr>
                </w:p>
                <w:p w14:paraId="614A3FE5" w14:textId="77777777" w:rsidR="00CE0081" w:rsidRDefault="00CE0081" w:rsidP="00CE0081">
                  <w:pPr>
                    <w:spacing w:line="276" w:lineRule="auto"/>
                    <w:ind w:right="-44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Schváleno orgánem obce: Radou města Napajedla</w:t>
                  </w:r>
                </w:p>
                <w:p w14:paraId="358D3DCD" w14:textId="77777777" w:rsidR="00CE0081" w:rsidRDefault="00CE0081" w:rsidP="00CE0081">
                  <w:pPr>
                    <w:spacing w:line="276" w:lineRule="auto"/>
                    <w:ind w:right="-4481"/>
                    <w:rPr>
                      <w:rFonts w:cs="Arial"/>
                    </w:rPr>
                  </w:pPr>
                </w:p>
                <w:p w14:paraId="08B7487E" w14:textId="78302EB0" w:rsidR="00CE0081" w:rsidRDefault="00CE0081" w:rsidP="00CE0081">
                  <w:pPr>
                    <w:spacing w:line="276" w:lineRule="auto"/>
                    <w:ind w:right="-44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Datum jednání a číslo jednací: dne 7. 11. 2022, usnesení č. 1449/58/7/1/2022</w:t>
                  </w:r>
                </w:p>
              </w:tc>
            </w:tr>
          </w:tbl>
          <w:p w14:paraId="08EB4119" w14:textId="4A098397" w:rsidR="00CE0081" w:rsidRDefault="00CE0081" w:rsidP="00086017">
            <w:pPr>
              <w:spacing w:line="276" w:lineRule="auto"/>
              <w:rPr>
                <w:rFonts w:cs="Arial"/>
              </w:rPr>
            </w:pPr>
          </w:p>
          <w:p w14:paraId="5DCFC36B" w14:textId="22EC49E6" w:rsidR="00CE0081" w:rsidRDefault="00CE0081" w:rsidP="00086017">
            <w:pPr>
              <w:spacing w:line="276" w:lineRule="auto"/>
              <w:rPr>
                <w:rFonts w:cs="Arial"/>
              </w:rPr>
            </w:pPr>
          </w:p>
          <w:p w14:paraId="5DDBCA07" w14:textId="328F16F7" w:rsidR="00CE0081" w:rsidRDefault="00CE0081" w:rsidP="00086017">
            <w:pPr>
              <w:spacing w:line="276" w:lineRule="auto"/>
              <w:rPr>
                <w:rFonts w:cs="Arial"/>
              </w:rPr>
            </w:pPr>
          </w:p>
          <w:p w14:paraId="3670C17F" w14:textId="77777777" w:rsidR="00CE0081" w:rsidRDefault="00CE0081" w:rsidP="00086017">
            <w:pPr>
              <w:spacing w:line="276" w:lineRule="auto"/>
              <w:rPr>
                <w:rFonts w:cs="Arial"/>
              </w:rPr>
            </w:pPr>
          </w:p>
          <w:p w14:paraId="10B23881" w14:textId="77777777" w:rsidR="00CE0081" w:rsidRDefault="00CE0081" w:rsidP="00086017">
            <w:pPr>
              <w:spacing w:line="276" w:lineRule="auto"/>
              <w:rPr>
                <w:rFonts w:cs="Arial"/>
              </w:rPr>
            </w:pPr>
          </w:p>
          <w:p w14:paraId="6A8FC15D" w14:textId="77777777" w:rsidR="00CE0081" w:rsidRDefault="00CE0081" w:rsidP="00086017">
            <w:pPr>
              <w:spacing w:line="276" w:lineRule="auto"/>
              <w:rPr>
                <w:rFonts w:cs="Arial"/>
              </w:rPr>
            </w:pPr>
          </w:p>
          <w:p w14:paraId="5BDDF759" w14:textId="282B5336" w:rsidR="006A4FA0" w:rsidRPr="003D1375" w:rsidRDefault="006A4FA0" w:rsidP="00CE0081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  <w:r w:rsidR="00CE0081">
              <w:rPr>
                <w:rFonts w:cs="Arial"/>
              </w:rPr>
              <w:t xml:space="preserve">                                              V Napajedlích dne …………………</w:t>
            </w:r>
          </w:p>
        </w:tc>
        <w:tc>
          <w:tcPr>
            <w:tcW w:w="4531" w:type="dxa"/>
            <w:vAlign w:val="center"/>
          </w:tcPr>
          <w:p w14:paraId="7C056A52" w14:textId="78464AEA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5B642C9B" w:rsidR="006A4FA0" w:rsidRPr="00B8459E" w:rsidRDefault="006A4FA0" w:rsidP="00CE0081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  <w:r w:rsidR="00CE0081">
              <w:rPr>
                <w:rFonts w:cs="Arial"/>
              </w:rPr>
              <w:t xml:space="preserve">                                                                                Za provozovatele ubytovacích zařízení</w:t>
            </w:r>
          </w:p>
        </w:tc>
        <w:tc>
          <w:tcPr>
            <w:tcW w:w="4531" w:type="dxa"/>
            <w:vAlign w:val="center"/>
          </w:tcPr>
          <w:p w14:paraId="0D4A5B5C" w14:textId="3BB4FBE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3CA88053" w14:textId="3D514DE6" w:rsidR="00CE0081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  <w:r w:rsidR="00CE0081">
              <w:rPr>
                <w:rFonts w:cs="Arial"/>
              </w:rPr>
              <w:t xml:space="preserve">                                          ………………………………………..</w:t>
            </w:r>
          </w:p>
          <w:p w14:paraId="74878503" w14:textId="658412E3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  <w:r w:rsidR="00CE0081">
              <w:rPr>
                <w:rFonts w:cs="Arial"/>
              </w:rPr>
              <w:t xml:space="preserve">                                                  Mrg. Robert Podlas, starosta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14:paraId="34D340ED" w14:textId="434F225A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D3F37" w14:textId="77777777" w:rsidR="006831DA" w:rsidRDefault="006831DA" w:rsidP="00324D78">
      <w:pPr>
        <w:spacing w:after="0" w:line="240" w:lineRule="auto"/>
      </w:pPr>
      <w:r>
        <w:separator/>
      </w:r>
    </w:p>
  </w:endnote>
  <w:endnote w:type="continuationSeparator" w:id="0">
    <w:p w14:paraId="02214165" w14:textId="77777777" w:rsidR="006831DA" w:rsidRDefault="006831DA" w:rsidP="00324D78">
      <w:pPr>
        <w:spacing w:after="0" w:line="240" w:lineRule="auto"/>
      </w:pPr>
      <w:r>
        <w:continuationSeparator/>
      </w:r>
    </w:p>
  </w:endnote>
  <w:endnote w:type="continuationNotice" w:id="1">
    <w:p w14:paraId="4FDEB558" w14:textId="77777777" w:rsidR="006831DA" w:rsidRDefault="00683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5ED378C0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CE0081">
      <w:rPr>
        <w:noProof/>
      </w:rPr>
      <w:t>2</w:t>
    </w:r>
    <w:r w:rsidRPr="003D1375">
      <w:fldChar w:fldCharType="end"/>
    </w:r>
    <w:r w:rsidRPr="003D1375">
      <w:t xml:space="preserve"> z </w:t>
    </w:r>
    <w:fldSimple w:instr="NUMPAGES  \* Arabic  \* MERGEFORMAT">
      <w:r w:rsidR="00CE0081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DEE1" w14:textId="77777777" w:rsidR="006831DA" w:rsidRDefault="006831DA" w:rsidP="00324D78">
      <w:pPr>
        <w:spacing w:after="0" w:line="240" w:lineRule="auto"/>
      </w:pPr>
      <w:r>
        <w:separator/>
      </w:r>
    </w:p>
  </w:footnote>
  <w:footnote w:type="continuationSeparator" w:id="0">
    <w:p w14:paraId="0CB3ACAD" w14:textId="77777777" w:rsidR="006831DA" w:rsidRDefault="006831DA" w:rsidP="00324D78">
      <w:pPr>
        <w:spacing w:after="0" w:line="240" w:lineRule="auto"/>
      </w:pPr>
      <w:r>
        <w:continuationSeparator/>
      </w:r>
    </w:p>
  </w:footnote>
  <w:footnote w:type="continuationNotice" w:id="1">
    <w:p w14:paraId="27B5C4E7" w14:textId="77777777" w:rsidR="006831DA" w:rsidRDefault="006831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831DA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0081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DF7E84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133BD-A97A-414D-90F0-4BBC0C44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Trnovcová Gabriela</cp:lastModifiedBy>
  <cp:revision>2</cp:revision>
  <cp:lastPrinted>2022-10-13T07:46:00Z</cp:lastPrinted>
  <dcterms:created xsi:type="dcterms:W3CDTF">2022-12-05T14:44:00Z</dcterms:created>
  <dcterms:modified xsi:type="dcterms:W3CDTF">2022-12-05T14:44:00Z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